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6F408" w14:textId="77777777" w:rsidR="0041020A" w:rsidRDefault="00AC3059" w:rsidP="00243416">
      <w:pPr>
        <w:pStyle w:val="Heading1"/>
        <w:rPr>
          <w:lang w:val="en-US"/>
        </w:rPr>
      </w:pPr>
      <w:r>
        <w:rPr>
          <w:lang w:val="en-US"/>
        </w:rPr>
        <w:t>Δυο παιδιά περπατούν</w:t>
      </w:r>
    </w:p>
    <w:p w14:paraId="125D92D1" w14:textId="11D27448" w:rsidR="000071F0" w:rsidRDefault="00AC3059" w:rsidP="00AC3059">
      <w:r>
        <w:rPr>
          <w:lang w:val="en-US"/>
        </w:rPr>
        <w:drawing>
          <wp:anchor distT="0" distB="0" distL="114300" distR="114300" simplePos="0" relativeHeight="251624448" behindDoc="0" locked="0" layoutInCell="1" allowOverlap="1" wp14:anchorId="1F43B393" wp14:editId="61681DC5">
            <wp:simplePos x="0" y="0"/>
            <wp:positionH relativeFrom="column">
              <wp:posOffset>4239260</wp:posOffset>
            </wp:positionH>
            <wp:positionV relativeFrom="paragraph">
              <wp:posOffset>17145</wp:posOffset>
            </wp:positionV>
            <wp:extent cx="1905635" cy="1206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Δυο παιδιά, ο Άγγελος (Α) και ο Βαλέριος (Β), κινούνται σε έναν ευθύγραμμο δρόμο και σε μια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en-US"/>
        </w:rPr>
        <w:t>=0</w:t>
      </w:r>
      <w:r>
        <w:t xml:space="preserve"> περνούν από ένα σημείο Ο, το οποίο λαμβάνουμε ως αρχή ενός προσανατολισμένου άξονα </w:t>
      </w:r>
      <w:r>
        <w:rPr>
          <w:lang w:val="en-US"/>
        </w:rPr>
        <w:t>x (x</w:t>
      </w:r>
      <w:r>
        <w:rPr>
          <w:vertAlign w:val="subscript"/>
          <w:lang w:val="en-US"/>
        </w:rPr>
        <w:t>O</w:t>
      </w:r>
      <w:r>
        <w:rPr>
          <w:lang w:val="en-US"/>
        </w:rPr>
        <w:t>=0)</w:t>
      </w:r>
      <w:r w:rsidR="00614DE6">
        <w:rPr>
          <w:lang w:val="en-US"/>
        </w:rPr>
        <w:t>, με θετική φορά προς τα δεξιά</w:t>
      </w:r>
      <w:r>
        <w:rPr>
          <w:lang w:val="en-US"/>
        </w:rPr>
        <w:t xml:space="preserve">. </w:t>
      </w:r>
      <w:r>
        <w:t>Στο διπλανό διάγραμμα βλέπουμε πώς μεταβάλλεται η ταχύτητα καθενός παιδιού</w:t>
      </w:r>
      <w:r w:rsidR="002D529F">
        <w:t xml:space="preserve">, σε συνάρτηση με το χρόνο.) </w:t>
      </w:r>
    </w:p>
    <w:p w14:paraId="571E666B" w14:textId="708CFB01" w:rsidR="002D529F" w:rsidRPr="000071F0" w:rsidRDefault="000071F0" w:rsidP="000071F0">
      <w:pPr>
        <w:ind w:left="510" w:hanging="340"/>
      </w:pPr>
      <w:r>
        <w:rPr>
          <w:lang w:val="en-US"/>
        </w:rPr>
        <w:t>i</w:t>
      </w:r>
      <w:r>
        <w:t xml:space="preserve">)  </w:t>
      </w:r>
      <w:r w:rsidR="002D529F">
        <w:t xml:space="preserve">Να βρεθούν οι θέσεις των δύο παιδιών και η  απόσταση μεταξύ τους  τη χρονική στιγμή </w:t>
      </w:r>
      <w:r w:rsidR="002D529F">
        <w:rPr>
          <w:lang w:val="en-US"/>
        </w:rPr>
        <w:t>t</w:t>
      </w:r>
      <w:r w:rsidR="002D529F">
        <w:rPr>
          <w:vertAlign w:val="subscript"/>
          <w:lang w:val="en-US"/>
        </w:rPr>
        <w:t>1</w:t>
      </w:r>
      <w:r w:rsidR="002D529F">
        <w:rPr>
          <w:lang w:val="en-US"/>
        </w:rPr>
        <w:t>=10s.</w:t>
      </w:r>
    </w:p>
    <w:p w14:paraId="444C0012" w14:textId="6B863F4F" w:rsidR="002D529F" w:rsidRDefault="000071F0" w:rsidP="000071F0">
      <w:pPr>
        <w:ind w:left="510" w:hanging="340"/>
      </w:pPr>
      <w:r>
        <w:rPr>
          <w:lang w:val="en-US"/>
        </w:rPr>
        <w:t>ii</w:t>
      </w:r>
      <w:r w:rsidR="002D529F">
        <w:rPr>
          <w:lang w:val="en-US"/>
        </w:rPr>
        <w:t xml:space="preserve">) </w:t>
      </w:r>
      <w:r>
        <w:rPr>
          <w:lang w:val="en-US"/>
        </w:rPr>
        <w:t xml:space="preserve"> </w:t>
      </w:r>
      <w:r w:rsidR="002D529F">
        <w:rPr>
          <w:lang w:val="en-US"/>
        </w:rPr>
        <w:t>Ποια χρονική στιγμή t</w:t>
      </w:r>
      <w:r w:rsidR="002D529F">
        <w:rPr>
          <w:vertAlign w:val="subscript"/>
          <w:lang w:val="en-US"/>
        </w:rPr>
        <w:t>2</w:t>
      </w:r>
      <w:r w:rsidR="002D529F">
        <w:t xml:space="preserve"> η ταχύτητα του Βαλέριου είναι ίση με υ</w:t>
      </w:r>
      <w:r w:rsidR="002D529F">
        <w:rPr>
          <w:vertAlign w:val="subscript"/>
        </w:rPr>
        <w:t>2</w:t>
      </w:r>
      <w:r w:rsidR="002D529F">
        <w:t>=+0,4</w:t>
      </w:r>
      <w:r w:rsidR="002D529F">
        <w:rPr>
          <w:lang w:val="en-US"/>
        </w:rPr>
        <w:t>s</w:t>
      </w:r>
      <w:r w:rsidR="002D529F">
        <w:t>; Ποια η απόσταση μεταξύ των δύο παιδιών τη στιγμή αυτή;</w:t>
      </w:r>
    </w:p>
    <w:p w14:paraId="32AB8D47" w14:textId="3E2FD6DD" w:rsidR="002D529F" w:rsidRDefault="000071F0" w:rsidP="000071F0">
      <w:pPr>
        <w:ind w:left="510" w:hanging="340"/>
      </w:pPr>
      <w:r>
        <w:t>iii</w:t>
      </w:r>
      <w:r w:rsidR="002D529F">
        <w:t>) Αφού βρείτε (και δικαιολογήσετε) ποια χρονική στιγμή τα δυο παιδιά απέχουν την μεγαλύτερη απόσταση μεταξύ τους, να υπολογιστεί η  μέ</w:t>
      </w:r>
      <w:r>
        <w:t>γισ</w:t>
      </w:r>
      <w:r w:rsidR="002D529F">
        <w:t>τη αυτή απόσταση.</w:t>
      </w:r>
    </w:p>
    <w:p w14:paraId="7A57B55B" w14:textId="1707E252" w:rsidR="002D529F" w:rsidRDefault="000071F0" w:rsidP="000071F0">
      <w:pPr>
        <w:ind w:left="510" w:hanging="340"/>
        <w:rPr>
          <w:lang w:val="en-US"/>
        </w:rPr>
      </w:pPr>
      <w:r>
        <w:t>iv</w:t>
      </w:r>
      <w:r w:rsidR="002D529F">
        <w:t xml:space="preserve">) Να βρείτε μια </w:t>
      </w:r>
      <w:r>
        <w:t>συνάρτηση</w:t>
      </w:r>
      <w:r w:rsidR="002D529F">
        <w:t xml:space="preserve"> </w:t>
      </w:r>
      <w:r w:rsidR="002D529F" w:rsidRPr="000071F0">
        <w:rPr>
          <w:i/>
          <w:lang w:val="en-US"/>
        </w:rPr>
        <w:t>d=f(t)</w:t>
      </w:r>
      <w:r w:rsidR="002D529F">
        <w:t xml:space="preserve"> που δίνει την απόσταση των δύο παιδιών σε συνάρτηση με το χρόνο και να κάνετε  τη γραφική της παράσταση</w:t>
      </w:r>
      <w:r>
        <w:t>, στο χρονικό διάστημα</w:t>
      </w:r>
      <w:r w:rsidR="002D529F">
        <w:t xml:space="preserve"> από 0-25</w:t>
      </w:r>
      <w:r w:rsidR="002D529F">
        <w:rPr>
          <w:lang w:val="en-US"/>
        </w:rPr>
        <w:t>s.</w:t>
      </w:r>
    </w:p>
    <w:p w14:paraId="11D558BA" w14:textId="7E33C4A8" w:rsidR="002D529F" w:rsidRDefault="002D529F" w:rsidP="002D529F">
      <w:pPr>
        <w:pStyle w:val="a1"/>
      </w:pPr>
      <w:r>
        <w:t>Απάντηση:</w:t>
      </w:r>
    </w:p>
    <w:p w14:paraId="40B98401" w14:textId="2486BF23" w:rsidR="002D529F" w:rsidRDefault="008718CB" w:rsidP="002D529F">
      <w:r>
        <w:rPr>
          <w:lang w:val="en-US"/>
        </w:rPr>
        <w:drawing>
          <wp:anchor distT="0" distB="0" distL="114300" distR="114300" simplePos="0" relativeHeight="251625472" behindDoc="0" locked="0" layoutInCell="1" allowOverlap="1" wp14:anchorId="15EA0A06" wp14:editId="724B0A6C">
            <wp:simplePos x="0" y="0"/>
            <wp:positionH relativeFrom="column">
              <wp:posOffset>4505325</wp:posOffset>
            </wp:positionH>
            <wp:positionV relativeFrom="paragraph">
              <wp:posOffset>52705</wp:posOffset>
            </wp:positionV>
            <wp:extent cx="1651635" cy="174625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E6">
        <w:t>Με βάση τις αρχικές ταχύτητες των δύο παιδιών, καταλαβαίνουμε ότι ο Άγγελος περπατά με σταθερή ταχύτητα προς τα  δεξιά, ενώ ο Βαλέριος με μεταβαλλόμενη κίνηση, προς τα αριστερά.</w:t>
      </w:r>
    </w:p>
    <w:p w14:paraId="1B66E2FB" w14:textId="1E2DA93C" w:rsidR="00742329" w:rsidRDefault="00742329" w:rsidP="00742329">
      <w:pPr>
        <w:pStyle w:val="i"/>
      </w:pPr>
      <w:r>
        <w:t xml:space="preserve">Από τα αντίστοιχα εμβαδά στα χωρία του σχήματος,  υπολογίζουμε την μετατόπιση (εδώ και την θέση αφού </w:t>
      </w:r>
      <w:r>
        <w:rPr>
          <w:lang w:val="en-US"/>
        </w:rPr>
        <w:t>x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=0)  </w:t>
      </w:r>
      <w:r>
        <w:t xml:space="preserve">τη χρονική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t>:</w:t>
      </w:r>
    </w:p>
    <w:p w14:paraId="7F79C523" w14:textId="5B230A46" w:rsidR="008718CB" w:rsidRDefault="00D6066B" w:rsidP="008718CB">
      <w:pPr>
        <w:jc w:val="center"/>
      </w:pPr>
      <w:r w:rsidRPr="00D6066B">
        <w:drawing>
          <wp:inline distT="0" distB="0" distL="0" distR="0" wp14:anchorId="5E9F46EC" wp14:editId="01920DAB">
            <wp:extent cx="1892300" cy="254635"/>
            <wp:effectExtent l="0" t="0" r="1270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EDD5F7" w14:textId="4441637E" w:rsidR="00742329" w:rsidRDefault="00D6066B" w:rsidP="008718CB">
      <w:pPr>
        <w:jc w:val="center"/>
      </w:pPr>
      <w:r w:rsidRPr="00D6066B">
        <w:drawing>
          <wp:inline distT="0" distB="0" distL="0" distR="0" wp14:anchorId="60D3803D" wp14:editId="2774BB47">
            <wp:extent cx="2286000" cy="405130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6283" w14:textId="7BC5A131" w:rsidR="008718CB" w:rsidRDefault="008718CB" w:rsidP="008718CB">
      <w:pPr>
        <w:pStyle w:val="a2"/>
      </w:pPr>
      <w:r>
        <w:t>Συνεπώς η απόσταση μεταξύ των δύο παιδιών είναι:</w:t>
      </w:r>
    </w:p>
    <w:p w14:paraId="6B41D285" w14:textId="2BE21153" w:rsidR="008718CB" w:rsidRDefault="00D6066B" w:rsidP="008718CB">
      <w:pPr>
        <w:pStyle w:val="a2"/>
        <w:jc w:val="center"/>
      </w:pPr>
      <w:r w:rsidRPr="00D6066B">
        <w:drawing>
          <wp:inline distT="0" distB="0" distL="0" distR="0" wp14:anchorId="04B658A8" wp14:editId="0082902F">
            <wp:extent cx="2286000" cy="2895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D383" w14:textId="1BDD5DB4" w:rsidR="008718CB" w:rsidRDefault="008718CB" w:rsidP="008718CB">
      <w:pPr>
        <w:pStyle w:val="i"/>
      </w:pPr>
      <w:r>
        <w:t>Η κλίση της ευθείας που παριστά την ταχύτητα του Βαλέριου σε συνάρτηση με το χρόνο, μας δίνει την επιτάχυνση. Η κλίση αυτη είναι σταθερή,  συνεπώς η κίνηση είναι ευθύγραμμη οαμλά μεταβαλλόμενη με επιτάχυνση:</w:t>
      </w:r>
    </w:p>
    <w:p w14:paraId="4D67A2CC" w14:textId="44A970B8" w:rsidR="008718CB" w:rsidRDefault="00D6066B" w:rsidP="008718CB">
      <w:pPr>
        <w:jc w:val="center"/>
      </w:pPr>
      <w:r w:rsidRPr="00D6066B">
        <w:drawing>
          <wp:inline distT="0" distB="0" distL="0" distR="0" wp14:anchorId="48E502F5" wp14:editId="720854C8">
            <wp:extent cx="2847340" cy="457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C12B" w14:textId="2086E08D" w:rsidR="008718CB" w:rsidRDefault="008718CB" w:rsidP="008718CB">
      <w:pPr>
        <w:pStyle w:val="a2"/>
      </w:pPr>
      <w:r>
        <w:t>Συνεπώς για την κίνηση  του Βαλέριου ισχύουν οι  εξισώσεις:</w:t>
      </w:r>
    </w:p>
    <w:p w14:paraId="71614195" w14:textId="0E613F39" w:rsidR="008718CB" w:rsidRDefault="00D6066B" w:rsidP="008718CB">
      <w:pPr>
        <w:pStyle w:val="a2"/>
        <w:jc w:val="center"/>
      </w:pPr>
      <w:r w:rsidRPr="00D6066B">
        <w:drawing>
          <wp:inline distT="0" distB="0" distL="0" distR="0" wp14:anchorId="63B12B25" wp14:editId="2DB185A8">
            <wp:extent cx="2870835" cy="405130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2D6B0" w14:textId="22790F73" w:rsidR="008718CB" w:rsidRDefault="008718CB" w:rsidP="008718CB">
      <w:pPr>
        <w:pStyle w:val="a2"/>
      </w:pPr>
      <w:r>
        <w:lastRenderedPageBreak/>
        <w:t>Λύνοντας την πρώτη εξίσωση ως προς το χρόνο, βρίσκουμε:</w:t>
      </w:r>
    </w:p>
    <w:p w14:paraId="46BC9097" w14:textId="1098911A" w:rsidR="008718CB" w:rsidRDefault="00D6066B" w:rsidP="008718CB">
      <w:pPr>
        <w:pStyle w:val="a2"/>
        <w:jc w:val="center"/>
      </w:pPr>
      <w:r w:rsidRPr="00D6066B">
        <w:drawing>
          <wp:inline distT="0" distB="0" distL="0" distR="0" wp14:anchorId="19337891" wp14:editId="2AB22DEC">
            <wp:extent cx="1892300" cy="723265"/>
            <wp:effectExtent l="0" t="0" r="1270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9E95" w14:textId="229EC6D2" w:rsidR="008718CB" w:rsidRDefault="008718CB" w:rsidP="00A57651">
      <w:pPr>
        <w:pStyle w:val="a2"/>
      </w:pPr>
      <w:r>
        <w:t>Ο Άγγελος κινε</w:t>
      </w:r>
      <w:r w:rsidR="007668BB">
        <w:t>ί</w:t>
      </w:r>
      <w:r>
        <w:t xml:space="preserve">ται ευθύγραμμα ομαλά και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βρίσκεται στη θέ</w:t>
      </w:r>
      <w:r w:rsidR="00A57651">
        <w:t>ση:</w:t>
      </w:r>
    </w:p>
    <w:p w14:paraId="25A73D5B" w14:textId="0EB5B80E" w:rsidR="00A57651" w:rsidRDefault="00D6066B" w:rsidP="00A57651">
      <w:pPr>
        <w:pStyle w:val="a2"/>
        <w:jc w:val="center"/>
      </w:pPr>
      <w:r w:rsidRPr="00D6066B">
        <w:drawing>
          <wp:inline distT="0" distB="0" distL="0" distR="0" wp14:anchorId="10CA348B" wp14:editId="4674ED05">
            <wp:extent cx="1967865" cy="2546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BD39" w14:textId="69E3995B" w:rsidR="007668BB" w:rsidRDefault="007668BB" w:rsidP="007668BB">
      <w:pPr>
        <w:pStyle w:val="a2"/>
      </w:pPr>
      <w:r>
        <w:t>Ενώ για τον Βαλέριο αντικαθιστώντας στην παραπάνω εξίσωση (2), παίρνουμε:</w:t>
      </w:r>
    </w:p>
    <w:p w14:paraId="5B7F199D" w14:textId="075B32C5" w:rsidR="007668BB" w:rsidRPr="008718CB" w:rsidRDefault="00D6066B" w:rsidP="007668BB">
      <w:pPr>
        <w:pStyle w:val="a2"/>
        <w:jc w:val="center"/>
      </w:pPr>
      <w:r w:rsidRPr="00D6066B">
        <w:drawing>
          <wp:inline distT="0" distB="0" distL="0" distR="0" wp14:anchorId="3E25E19F" wp14:editId="2FA5D14D">
            <wp:extent cx="3634740" cy="4051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E931" w14:textId="2D44B556" w:rsidR="00243416" w:rsidRDefault="007668BB" w:rsidP="00243416">
      <w:pPr>
        <w:pStyle w:val="i"/>
        <w:numPr>
          <w:ilvl w:val="0"/>
          <w:numId w:val="0"/>
        </w:numPr>
        <w:ind w:left="340"/>
      </w:pPr>
      <w:r>
        <w:t>Συνεπώς η νέα απόστασή τους είναι:</w:t>
      </w:r>
    </w:p>
    <w:p w14:paraId="710378F8" w14:textId="41341649" w:rsidR="007668BB" w:rsidRDefault="00D6066B" w:rsidP="007668BB">
      <w:pPr>
        <w:pStyle w:val="i"/>
        <w:numPr>
          <w:ilvl w:val="0"/>
          <w:numId w:val="0"/>
        </w:numPr>
        <w:ind w:left="340"/>
        <w:jc w:val="center"/>
      </w:pPr>
      <w:r w:rsidRPr="00D6066B">
        <w:drawing>
          <wp:inline distT="0" distB="0" distL="0" distR="0" wp14:anchorId="37E8FCD3" wp14:editId="5E42BC06">
            <wp:extent cx="2477135" cy="289560"/>
            <wp:effectExtent l="0" t="0" r="1206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1D4A" w14:textId="47B626F9" w:rsidR="007668BB" w:rsidRPr="00893013" w:rsidRDefault="007668BB" w:rsidP="007668BB">
      <w:pPr>
        <w:pStyle w:val="i"/>
      </w:pPr>
      <w:r>
        <w:t xml:space="preserve">Αν παρατηρήσουμε τα αποτελέσματα για τις παραπάνω αποστάσεις </w:t>
      </w:r>
      <w:r>
        <w:rPr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και 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θα δούμε ότι 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&gt;d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παρότι ο Βαλέριος σταμάτησε να περπατά προς τα αριστερά και άρχισε να κινείται και αυτός προς τα δεξιά, στην κατεύθυνση του Άγγελου. Αλλά επειδή η ταχύτητά του είναι μικρότερη από αυτή του Άγγελου, η απόσταση μεταξύ τους μεγαλώνει. Και θα μεγαλώνει για όσο χρονικό </w:t>
      </w:r>
      <w:r w:rsidR="00E74916">
        <w:t xml:space="preserve">διάστημα ο Βαλέριος κινείται </w:t>
      </w:r>
      <w:r>
        <w:t>πιο αργά από τον Άγγελο. Αλλά τότε η μέγιστη απόσταση μεταξύ των δύο παιδιών θα είναι τη στιγμή όπου εξισώνονται οι δυο ταχύτητες (στη συνέχεια ο Βαλέριος θα έχει μεγαλύτερη ταχύτητα από</w:t>
      </w:r>
      <w:r w:rsidR="00893013">
        <w:t xml:space="preserve"> τον</w:t>
      </w:r>
      <w:r>
        <w:t xml:space="preserve"> Άγγελο και η απόστασή του</w:t>
      </w:r>
      <w:r w:rsidR="00893013">
        <w:t>ς</w:t>
      </w:r>
      <w:r>
        <w:t xml:space="preserve"> θα μικραίνει), δηλαδή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3</w:t>
      </w:r>
      <w:r>
        <w:rPr>
          <w:lang w:val="en-US"/>
        </w:rPr>
        <w:t>=20s.</w:t>
      </w:r>
      <w:r w:rsidR="00893013">
        <w:rPr>
          <w:lang w:val="en-US"/>
        </w:rPr>
        <w:t xml:space="preserve"> Για τη στιγμή αυτή, θα έχουμε:</w:t>
      </w:r>
    </w:p>
    <w:p w14:paraId="77384953" w14:textId="0A648F67" w:rsidR="00893013" w:rsidRDefault="00E27A21" w:rsidP="00893013">
      <w:pPr>
        <w:jc w:val="center"/>
      </w:pPr>
      <w:r>
        <w:rPr>
          <w:lang w:val="en-US"/>
        </w:rPr>
        <w:drawing>
          <wp:anchor distT="0" distB="0" distL="114300" distR="114300" simplePos="0" relativeHeight="251626496" behindDoc="0" locked="0" layoutInCell="1" allowOverlap="1" wp14:anchorId="6F4206F3" wp14:editId="43DBB4BD">
            <wp:simplePos x="0" y="0"/>
            <wp:positionH relativeFrom="column">
              <wp:posOffset>4047490</wp:posOffset>
            </wp:positionH>
            <wp:positionV relativeFrom="paragraph">
              <wp:posOffset>6350</wp:posOffset>
            </wp:positionV>
            <wp:extent cx="2012315" cy="1261110"/>
            <wp:effectExtent l="0" t="0" r="0" b="889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6B" w:rsidRPr="00D6066B">
        <w:drawing>
          <wp:inline distT="0" distB="0" distL="0" distR="0" wp14:anchorId="1D95DE10" wp14:editId="4F0E49D1">
            <wp:extent cx="2031365" cy="254635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4194" w14:textId="0AC9FDF8" w:rsidR="00893013" w:rsidRDefault="00D6066B" w:rsidP="00D6066B">
      <w:pPr>
        <w:jc w:val="center"/>
      </w:pPr>
      <w:r w:rsidRPr="00D6066B">
        <w:drawing>
          <wp:inline distT="0" distB="0" distL="0" distR="0" wp14:anchorId="125262D4" wp14:editId="78AFC949">
            <wp:extent cx="3339465" cy="40513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406C" w14:textId="72B2ACD6" w:rsidR="00E27A21" w:rsidRPr="00D6066B" w:rsidRDefault="00893013" w:rsidP="00D6066B">
      <w:pPr>
        <w:pStyle w:val="a2"/>
      </w:pPr>
      <w:r>
        <w:t>Εναλλακτικά, με βάση τα δυο εμβαδά του σχή</w:t>
      </w:r>
      <w:r w:rsidR="00E27A21">
        <w:t xml:space="preserve">ματος, όπου έχουμε δύο ίσα τρίγωνα, </w:t>
      </w:r>
      <w:r>
        <w:t xml:space="preserve">προκύπτει ότι </w:t>
      </w:r>
      <w:r w:rsidR="00E27A21">
        <w:t>Δ</w:t>
      </w:r>
      <w:r w:rsidR="00E27A21">
        <w:rPr>
          <w:lang w:val="en-US"/>
        </w:rPr>
        <w:t>x</w:t>
      </w:r>
      <w:r w:rsidR="00E27A21">
        <w:rPr>
          <w:vertAlign w:val="subscript"/>
          <w:lang w:val="en-US"/>
        </w:rPr>
        <w:t>B,3</w:t>
      </w:r>
      <w:r w:rsidR="00E27A21">
        <w:rPr>
          <w:lang w:val="en-US"/>
        </w:rPr>
        <w:t xml:space="preserve">=0. </w:t>
      </w:r>
      <w:r w:rsidR="00E27A21">
        <w:t>Αλλά  τότε:</w:t>
      </w:r>
    </w:p>
    <w:p w14:paraId="32B29B46" w14:textId="0C792E45" w:rsidR="00D6066B" w:rsidRDefault="00D6066B" w:rsidP="00E27A21">
      <w:pPr>
        <w:pStyle w:val="a2"/>
        <w:jc w:val="center"/>
      </w:pPr>
      <w:r w:rsidRPr="00D6066B">
        <w:drawing>
          <wp:inline distT="0" distB="0" distL="0" distR="0" wp14:anchorId="3601518F" wp14:editId="00104D7C">
            <wp:extent cx="2135505" cy="2546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7184" w14:textId="12E46E48" w:rsidR="00E27A21" w:rsidRDefault="00845EAF" w:rsidP="00845EAF">
      <w:pPr>
        <w:pStyle w:val="i"/>
      </w:pPr>
      <w:r>
        <w:t xml:space="preserve">Για μια τυχαία στιγμή </w:t>
      </w:r>
      <w:r>
        <w:rPr>
          <w:lang w:val="en-US"/>
        </w:rPr>
        <w:t>t</w:t>
      </w:r>
      <w:r>
        <w:t xml:space="preserve"> η απόσταση των δύο παιδιών, θα δίνεται από την σχέση:</w:t>
      </w:r>
    </w:p>
    <w:p w14:paraId="36FCC52B" w14:textId="7B4B9C31" w:rsidR="00845EAF" w:rsidRDefault="00D6066B" w:rsidP="00845EAF">
      <w:pPr>
        <w:jc w:val="center"/>
      </w:pPr>
      <w:r w:rsidRPr="00D6066B">
        <w:drawing>
          <wp:inline distT="0" distB="0" distL="0" distR="0" wp14:anchorId="68E125B0" wp14:editId="0ABFCDEC">
            <wp:extent cx="3964305" cy="1105535"/>
            <wp:effectExtent l="0" t="0" r="0" b="120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8024" w14:textId="71F5794B" w:rsidR="00265565" w:rsidRDefault="00845EAF" w:rsidP="00D967BD">
      <w:pPr>
        <w:pStyle w:val="a2"/>
      </w:pPr>
      <w:r>
        <w:t>Η παραπάνω συνάρτηση παριστά μια παραβολή με τα κοίλα κάτω, οπότε δίνοντας χαρακτηριστικές τιμές στο χρόνο, συμπληρώ</w:t>
      </w:r>
      <w:r w:rsidR="00FD28DC">
        <w:t>νουμε τον παρακάτω πίνακα,  σχεδιάζοντας δίπλα την γραφική περάσταση:</w:t>
      </w:r>
    </w:p>
    <w:p w14:paraId="76C5BE08" w14:textId="10AEA2CB" w:rsidR="00342C3E" w:rsidRPr="00A67BD1" w:rsidRDefault="00D967BD" w:rsidP="00D967BD">
      <w:pPr>
        <w:jc w:val="center"/>
        <w:rPr>
          <w:lang w:val="en-US"/>
        </w:rPr>
      </w:pPr>
      <w:r>
        <w:rPr>
          <w:lang w:val="en-US"/>
        </w:rPr>
        <w:lastRenderedPageBreak/>
        <w:drawing>
          <wp:inline distT="0" distB="0" distL="0" distR="0" wp14:anchorId="40D85D09" wp14:editId="5C930622">
            <wp:extent cx="4525702" cy="2104024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470" cy="21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D8FF" w14:textId="3014620A" w:rsidR="00265565" w:rsidRPr="00243416" w:rsidRDefault="00265565" w:rsidP="00265565">
      <w:pPr>
        <w:pStyle w:val="a1"/>
        <w:jc w:val="right"/>
      </w:pPr>
      <w:r>
        <w:t>dmargaris@gmail.com</w:t>
      </w:r>
    </w:p>
    <w:sectPr w:rsidR="00265565" w:rsidRPr="00243416">
      <w:headerReference w:type="default" r:id="rId26"/>
      <w:footerReference w:type="default" r:id="rId2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DF269" w14:textId="77777777" w:rsidR="00AC3059" w:rsidRDefault="00AC3059">
      <w:pPr>
        <w:spacing w:line="240" w:lineRule="auto"/>
      </w:pPr>
      <w:r>
        <w:separator/>
      </w:r>
    </w:p>
  </w:endnote>
  <w:endnote w:type="continuationSeparator" w:id="0">
    <w:p w14:paraId="38E14E77" w14:textId="77777777" w:rsidR="00AC3059" w:rsidRDefault="00AC3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 Light">
    <w:panose1 w:val="020F0302020204030204"/>
    <w:charset w:val="55"/>
    <w:family w:val="auto"/>
    <w:pitch w:val="variable"/>
    <w:sig w:usb0="00000081" w:usb1="00000000" w:usb2="00000000" w:usb3="00000000" w:csb0="00000008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78D65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66B">
      <w:rPr>
        <w:rStyle w:val="PageNumber"/>
      </w:rPr>
      <w:t>1</w:t>
    </w:r>
    <w:r>
      <w:rPr>
        <w:rStyle w:val="PageNumber"/>
      </w:rPr>
      <w:fldChar w:fldCharType="end"/>
    </w:r>
  </w:p>
  <w:p w14:paraId="41C82D4A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377E424E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192CF" w14:textId="77777777" w:rsidR="00AC3059" w:rsidRDefault="00AC3059">
      <w:pPr>
        <w:spacing w:after="0"/>
      </w:pPr>
      <w:r>
        <w:separator/>
      </w:r>
    </w:p>
  </w:footnote>
  <w:footnote w:type="continuationSeparator" w:id="0">
    <w:p w14:paraId="5A88E4E6" w14:textId="77777777" w:rsidR="00AC3059" w:rsidRDefault="00AC3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B8A6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AC3059">
      <w:rPr>
        <w:i/>
      </w:rPr>
      <w:t>Κινηματική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59"/>
    <w:rsid w:val="000071F0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78E0"/>
    <w:rsid w:val="00157DCF"/>
    <w:rsid w:val="001664A5"/>
    <w:rsid w:val="00171E9F"/>
    <w:rsid w:val="001764F7"/>
    <w:rsid w:val="00191C12"/>
    <w:rsid w:val="001B25B2"/>
    <w:rsid w:val="001C5136"/>
    <w:rsid w:val="00240F02"/>
    <w:rsid w:val="00243416"/>
    <w:rsid w:val="00265565"/>
    <w:rsid w:val="002914EA"/>
    <w:rsid w:val="002C4684"/>
    <w:rsid w:val="002D529F"/>
    <w:rsid w:val="002E4A5D"/>
    <w:rsid w:val="002F4140"/>
    <w:rsid w:val="003034D4"/>
    <w:rsid w:val="003272C2"/>
    <w:rsid w:val="00334BD8"/>
    <w:rsid w:val="00342B66"/>
    <w:rsid w:val="00342C3E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C059F"/>
    <w:rsid w:val="005E59E0"/>
    <w:rsid w:val="00614DE6"/>
    <w:rsid w:val="00667E23"/>
    <w:rsid w:val="00670898"/>
    <w:rsid w:val="00687B49"/>
    <w:rsid w:val="00695F77"/>
    <w:rsid w:val="006C3491"/>
    <w:rsid w:val="006E4ABE"/>
    <w:rsid w:val="006F5F92"/>
    <w:rsid w:val="00717932"/>
    <w:rsid w:val="00736498"/>
    <w:rsid w:val="00742329"/>
    <w:rsid w:val="00744C3F"/>
    <w:rsid w:val="00757BF7"/>
    <w:rsid w:val="007668BB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45EAF"/>
    <w:rsid w:val="00846464"/>
    <w:rsid w:val="00850C1B"/>
    <w:rsid w:val="008718CB"/>
    <w:rsid w:val="00873F39"/>
    <w:rsid w:val="0087491C"/>
    <w:rsid w:val="00893013"/>
    <w:rsid w:val="008945AD"/>
    <w:rsid w:val="008C0AF6"/>
    <w:rsid w:val="008F3C3C"/>
    <w:rsid w:val="008F5D45"/>
    <w:rsid w:val="009550D7"/>
    <w:rsid w:val="00960ED8"/>
    <w:rsid w:val="009675D3"/>
    <w:rsid w:val="009A1C4D"/>
    <w:rsid w:val="009F636C"/>
    <w:rsid w:val="00A0568E"/>
    <w:rsid w:val="00A129BF"/>
    <w:rsid w:val="00A12BB8"/>
    <w:rsid w:val="00A15C87"/>
    <w:rsid w:val="00A57651"/>
    <w:rsid w:val="00A67BD1"/>
    <w:rsid w:val="00A871D7"/>
    <w:rsid w:val="00AA662C"/>
    <w:rsid w:val="00AC3059"/>
    <w:rsid w:val="00AC5AC3"/>
    <w:rsid w:val="00AF5146"/>
    <w:rsid w:val="00AF77A5"/>
    <w:rsid w:val="00B11C3D"/>
    <w:rsid w:val="00B25318"/>
    <w:rsid w:val="00B32221"/>
    <w:rsid w:val="00B344E9"/>
    <w:rsid w:val="00B820C2"/>
    <w:rsid w:val="00BB3001"/>
    <w:rsid w:val="00C116E7"/>
    <w:rsid w:val="00CA7A43"/>
    <w:rsid w:val="00D03229"/>
    <w:rsid w:val="00D045EF"/>
    <w:rsid w:val="00D046C1"/>
    <w:rsid w:val="00D533FC"/>
    <w:rsid w:val="00D6066B"/>
    <w:rsid w:val="00D82210"/>
    <w:rsid w:val="00D90B82"/>
    <w:rsid w:val="00D967BD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27A21"/>
    <w:rsid w:val="00E37CC9"/>
    <w:rsid w:val="00E44CC2"/>
    <w:rsid w:val="00E74916"/>
    <w:rsid w:val="00EA4F94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7D40"/>
    <w:rsid w:val="00FB67CF"/>
    <w:rsid w:val="00FB6B94"/>
    <w:rsid w:val="00FC393C"/>
    <w:rsid w:val="00FC771A"/>
    <w:rsid w:val="00FD28DC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4B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0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59"/>
    <w:rPr>
      <w:rFonts w:ascii="Lucida Grande" w:hAnsi="Lucida Grande" w:cs="Lucida Grande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4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0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59"/>
    <w:rPr>
      <w:rFonts w:ascii="Lucida Grande" w:hAnsi="Lucida Grande" w:cs="Lucida Grande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4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E386-7B91-7B4A-935F-5174632F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3</TotalTime>
  <Pages>3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Δυο παιδιά περπατούν </dc:title>
  <dc:subject/>
  <dc:creator>Διονύσης Μάργαρης</dc:creator>
  <cp:keywords/>
  <dc:description/>
  <cp:lastModifiedBy>Διονύσης Μάργαρης</cp:lastModifiedBy>
  <cp:revision>6</cp:revision>
  <cp:lastPrinted>2024-09-14T17:32:00Z</cp:lastPrinted>
  <dcterms:created xsi:type="dcterms:W3CDTF">2024-11-20T17:13:00Z</dcterms:created>
  <dcterms:modified xsi:type="dcterms:W3CDTF">2024-11-20T17:17:00Z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