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8FF6C" w14:textId="77777777" w:rsidR="0041020A" w:rsidRDefault="009C48AE" w:rsidP="00243416">
      <w:pPr>
        <w:pStyle w:val="Heading1"/>
        <w:rPr>
          <w:lang w:val="en-US"/>
        </w:rPr>
      </w:pPr>
      <w:r>
        <w:rPr>
          <w:lang w:val="en-US"/>
        </w:rPr>
        <w:t>Μια αατ και μια φθίνουσα ταλάντωση</w:t>
      </w:r>
    </w:p>
    <w:p w14:paraId="692B9298" w14:textId="292FCA89" w:rsidR="00243416" w:rsidRDefault="009D6F16" w:rsidP="0027099D">
      <w:r w:rsidRPr="00D941AA">
        <w:rPr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C9ADBB" wp14:editId="645750D2">
                <wp:simplePos x="0" y="0"/>
                <wp:positionH relativeFrom="column">
                  <wp:posOffset>5091394</wp:posOffset>
                </wp:positionH>
                <wp:positionV relativeFrom="paragraph">
                  <wp:posOffset>497840</wp:posOffset>
                </wp:positionV>
                <wp:extent cx="252095" cy="264795"/>
                <wp:effectExtent l="0" t="0" r="27305" b="14605"/>
                <wp:wrapNone/>
                <wp:docPr id="1665869070" name="Rectangle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64795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98" o:spid="_x0000_s1026" style="position:absolute;margin-left:400.9pt;margin-top:39.2pt;width:19.85pt;height:2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" fillcolor="#f60"/>
            </w:pict>
          </mc:Fallback>
        </mc:AlternateContent>
      </w:r>
      <w:r w:rsidRPr="00D941AA">
        <w:rPr>
          <w:lang w:val="en-US"/>
        </w:rPr>
        <w:drawing>
          <wp:anchor distT="0" distB="0" distL="114300" distR="114300" simplePos="0" relativeHeight="251668480" behindDoc="0" locked="0" layoutInCell="1" allowOverlap="1" wp14:anchorId="5C1C287B" wp14:editId="7517F682">
            <wp:simplePos x="0" y="0"/>
            <wp:positionH relativeFrom="column">
              <wp:posOffset>4432899</wp:posOffset>
            </wp:positionH>
            <wp:positionV relativeFrom="paragraph">
              <wp:posOffset>561340</wp:posOffset>
            </wp:positionV>
            <wp:extent cx="678815" cy="181610"/>
            <wp:effectExtent l="0" t="0" r="6985" b="0"/>
            <wp:wrapNone/>
            <wp:docPr id="655582838" name="Picture 655582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181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56EB29" wp14:editId="2095D275">
                <wp:simplePos x="0" y="0"/>
                <wp:positionH relativeFrom="column">
                  <wp:posOffset>5589905</wp:posOffset>
                </wp:positionH>
                <wp:positionV relativeFrom="paragraph">
                  <wp:posOffset>1335441</wp:posOffset>
                </wp:positionV>
                <wp:extent cx="271145" cy="295275"/>
                <wp:effectExtent l="0" t="0" r="0" b="952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7429E0" w14:textId="77777777" w:rsidR="009D6F16" w:rsidRDefault="009D6F16" w:rsidP="009D6F16">
                            <w:r>
                              <w:t>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440.15pt;margin-top:105.15pt;width:21.35pt;height:23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" filled="f" stroked="f">
                <v:textbox>
                  <w:txbxContent>
                    <w:p w14:paraId="497429E0" w14:textId="77777777" w:rsidR="009D6F16" w:rsidRDefault="009D6F16" w:rsidP="009D6F16">
                      <w:r>
                        <w:t>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0C27A" wp14:editId="7758D2F3">
                <wp:simplePos x="0" y="0"/>
                <wp:positionH relativeFrom="column">
                  <wp:posOffset>4224655</wp:posOffset>
                </wp:positionH>
                <wp:positionV relativeFrom="paragraph">
                  <wp:posOffset>70485</wp:posOffset>
                </wp:positionV>
                <wp:extent cx="1899920" cy="1529080"/>
                <wp:effectExtent l="0" t="0" r="30480" b="20320"/>
                <wp:wrapSquare wrapText="bothSides"/>
                <wp:docPr id="1665869069" name="Rectangle 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9920" cy="152908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97" o:spid="_x0000_s1026" style="position:absolute;margin-left:332.65pt;margin-top:5.55pt;width:149.6pt;height:1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" fillcolor="#cfc" strokecolor="red">
                <w10:wrap type="square"/>
              </v:rect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FCCD" wp14:editId="0628D587">
                <wp:simplePos x="0" y="0"/>
                <wp:positionH relativeFrom="column">
                  <wp:posOffset>5708650</wp:posOffset>
                </wp:positionH>
                <wp:positionV relativeFrom="paragraph">
                  <wp:posOffset>881380</wp:posOffset>
                </wp:positionV>
                <wp:extent cx="5715" cy="585470"/>
                <wp:effectExtent l="0" t="0" r="45085" b="24130"/>
                <wp:wrapNone/>
                <wp:docPr id="34" name="Line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58547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ysDash"/>
                          <a:round/>
                          <a:headEnd type="none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85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9.5pt,69.4pt" to="449.95pt,115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" strokeweight="1pt">
                <v:stroke dashstyle="3 1" endarrowwidth="narrow" endarrowlength="short"/>
              </v:lin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2BCBAF" wp14:editId="3D4E769A">
                <wp:simplePos x="0" y="0"/>
                <wp:positionH relativeFrom="column">
                  <wp:posOffset>5791835</wp:posOffset>
                </wp:positionH>
                <wp:positionV relativeFrom="paragraph">
                  <wp:posOffset>1066165</wp:posOffset>
                </wp:positionV>
                <wp:extent cx="346075" cy="413385"/>
                <wp:effectExtent l="0" t="0" r="0" b="0"/>
                <wp:wrapNone/>
                <wp:docPr id="655582818" name="Text Box 6555828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75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740C1F" w14:textId="77777777" w:rsidR="009D6F16" w:rsidRDefault="009D6F16" w:rsidP="009D6F16">
                            <w:r w:rsidRPr="006261E3">
                              <w:rPr>
                                <w:position w:val="-10"/>
                              </w:rPr>
                              <w:object w:dxaOrig="260" w:dyaOrig="320" w14:anchorId="10F1847B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61" type="#_x0000_t75" style="width:12.7pt;height:15.85pt" o:ole="">
                                  <v:imagedata r:id="rId10" o:title=""/>
                                </v:shape>
                                <o:OLEObject Type="Embed" ProgID="Equation.3" ShapeID="_x0000_i1061" DrawAspect="Content" ObjectID="_1666068639" r:id="rId11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5582818" o:spid="_x0000_s1027" type="#_x0000_t202" style="position:absolute;left:0;text-align:left;margin-left:456.05pt;margin-top:83.95pt;width:27.25pt;height:32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" filled="f" stroked="f">
                <v:textbox style="mso-fit-shape-to-text:t">
                  <w:txbxContent>
                    <w:p w14:paraId="1C740C1F" w14:textId="77777777" w:rsidR="009D6F16" w:rsidRDefault="009D6F16" w:rsidP="009D6F16">
                      <w:r w:rsidRPr="006261E3">
                        <w:rPr>
                          <w:position w:val="-10"/>
                        </w:rPr>
                        <w:object w:dxaOrig="260" w:dyaOrig="320" w14:anchorId="10F1847B">
                          <v:shape id="_x0000_i1061" type="#_x0000_t75" style="width:12.7pt;height:15.85pt" o:ole="">
                            <v:imagedata r:id="rId12" o:title=""/>
                          </v:shape>
                          <o:OLEObject Type="Embed" ProgID="Equation.3" ShapeID="_x0000_i1061" DrawAspect="Content" ObjectID="_1666068639" r:id="rId1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705D89" wp14:editId="41AA4CBB">
                <wp:simplePos x="0" y="0"/>
                <wp:positionH relativeFrom="column">
                  <wp:posOffset>5554980</wp:posOffset>
                </wp:positionH>
                <wp:positionV relativeFrom="paragraph">
                  <wp:posOffset>66040</wp:posOffset>
                </wp:positionV>
                <wp:extent cx="375285" cy="295275"/>
                <wp:effectExtent l="0" t="0" r="0" b="95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C5E6" w14:textId="77777777" w:rsidR="009D6F16" w:rsidRDefault="009D6F16" w:rsidP="009D6F16">
                            <w:r>
                              <w:t>(+)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5" o:spid="_x0000_s1028" type="#_x0000_t202" style="position:absolute;left:0;text-align:left;margin-left:437.4pt;margin-top:5.2pt;width:29.55pt;height:23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" filled="f" stroked="f">
                <v:textbox>
                  <w:txbxContent>
                    <w:p w14:paraId="2B01C5E6" w14:textId="77777777" w:rsidR="009D6F16" w:rsidRDefault="009D6F16" w:rsidP="009D6F16">
                      <w:r>
                        <w:t>(+)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67988F" wp14:editId="45CF6D8B">
                <wp:simplePos x="0" y="0"/>
                <wp:positionH relativeFrom="column">
                  <wp:posOffset>5235575</wp:posOffset>
                </wp:positionH>
                <wp:positionV relativeFrom="paragraph">
                  <wp:posOffset>1028065</wp:posOffset>
                </wp:positionV>
                <wp:extent cx="475615" cy="1270"/>
                <wp:effectExtent l="0" t="50800" r="57785" b="100330"/>
                <wp:wrapNone/>
                <wp:docPr id="655582816" name="Line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615" cy="127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85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25pt,80.95pt" to="449.7pt,8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" strokeweight="1pt">
                <v:stroke endarrow="block" endarrowwidth="narrow" endarrowlength="short"/>
              </v:lin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5937E0" wp14:editId="6F95183A">
                <wp:simplePos x="0" y="0"/>
                <wp:positionH relativeFrom="column">
                  <wp:posOffset>5302250</wp:posOffset>
                </wp:positionH>
                <wp:positionV relativeFrom="paragraph">
                  <wp:posOffset>792480</wp:posOffset>
                </wp:positionV>
                <wp:extent cx="359410" cy="295275"/>
                <wp:effectExtent l="0" t="0" r="0" b="9525"/>
                <wp:wrapNone/>
                <wp:docPr id="655582835" name="Text Box 6555828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41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11CAB7" w14:textId="77777777" w:rsidR="009D6F16" w:rsidRPr="00D941AA" w:rsidRDefault="009D6F16" w:rsidP="009D6F1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x</w:t>
                            </w:r>
                            <w:r w:rsidRPr="00D941AA">
                              <w:rPr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55582835" o:spid="_x0000_s1029" type="#_x0000_t202" style="position:absolute;left:0;text-align:left;margin-left:417.5pt;margin-top:62.4pt;width:28.3pt;height:23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" filled="f" stroked="f">
                <v:textbox>
                  <w:txbxContent>
                    <w:p w14:paraId="7E11CAB7" w14:textId="77777777" w:rsidR="009D6F16" w:rsidRPr="00D941AA" w:rsidRDefault="009D6F16" w:rsidP="009D6F1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x</w:t>
                      </w:r>
                      <w:r w:rsidRPr="00D941AA"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A9C9A1" wp14:editId="5319815D">
                <wp:simplePos x="0" y="0"/>
                <wp:positionH relativeFrom="column">
                  <wp:posOffset>5020945</wp:posOffset>
                </wp:positionH>
                <wp:positionV relativeFrom="paragraph">
                  <wp:posOffset>205740</wp:posOffset>
                </wp:positionV>
                <wp:extent cx="417195" cy="295275"/>
                <wp:effectExtent l="0" t="0" r="0" b="9525"/>
                <wp:wrapNone/>
                <wp:docPr id="655582836" name="Text Box 6555828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9AB73C" w14:textId="77777777" w:rsidR="009D6F16" w:rsidRDefault="009D6F16" w:rsidP="009D6F16">
                            <w:r>
                              <w:t>Θ.Ι..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55582836" o:spid="_x0000_s1030" type="#_x0000_t202" style="position:absolute;left:0;text-align:left;margin-left:395.35pt;margin-top:16.2pt;width:32.85pt;height:23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" filled="f" stroked="f">
                <v:textbox>
                  <w:txbxContent>
                    <w:p w14:paraId="0B9AB73C" w14:textId="77777777" w:rsidR="009D6F16" w:rsidRDefault="009D6F16" w:rsidP="009D6F16">
                      <w:r>
                        <w:t>Θ.Ι..</w:t>
                      </w:r>
                    </w:p>
                  </w:txbxContent>
                </v:textbox>
              </v:shape>
            </w:pict>
          </mc:Fallback>
        </mc:AlternateContent>
      </w:r>
      <w:r w:rsidRPr="00D941AA">
        <w:rPr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092932" wp14:editId="472A5DB3">
                <wp:simplePos x="0" y="0"/>
                <wp:positionH relativeFrom="column">
                  <wp:posOffset>4283710</wp:posOffset>
                </wp:positionH>
                <wp:positionV relativeFrom="paragraph">
                  <wp:posOffset>343535</wp:posOffset>
                </wp:positionV>
                <wp:extent cx="1777365" cy="521970"/>
                <wp:effectExtent l="0" t="0" r="26035" b="36830"/>
                <wp:wrapNone/>
                <wp:docPr id="11" name="L-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365" cy="521970"/>
                        </a:xfrm>
                        <a:prstGeom prst="corner">
                          <a:avLst>
                            <a:gd name="adj1" fmla="val 23886"/>
                            <a:gd name="adj2" fmla="val 31503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-Shape 11" o:spid="_x0000_s1026" style="position:absolute;margin-left:337.3pt;margin-top:27.05pt;width:139.95pt;height:41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77365,5219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" path="m0,0l164436,,164436,397292,1777365,397292,1777365,521970,,521970,,0xe" fillcolor="#deeaf6 [660]" strokecolor="black [3213]" strokeweight=".5pt">
                <v:stroke joinstyle="miter"/>
                <v:path arrowok="t" o:connecttype="custom" o:connectlocs="0,0;164436,0;164436,397292;1777365,397292;1777365,521970;0,521970;0,0" o:connectangles="0,0,0,0,0,0,0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9CDF22" wp14:editId="6302D0DB">
                <wp:simplePos x="0" y="0"/>
                <wp:positionH relativeFrom="column">
                  <wp:posOffset>5231765</wp:posOffset>
                </wp:positionH>
                <wp:positionV relativeFrom="paragraph">
                  <wp:posOffset>610235</wp:posOffset>
                </wp:positionV>
                <wp:extent cx="5715" cy="585470"/>
                <wp:effectExtent l="0" t="0" r="45085" b="24130"/>
                <wp:wrapNone/>
                <wp:docPr id="655582833" name="Line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58547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ysDash"/>
                          <a:round/>
                          <a:headEnd type="none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853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1.95pt,48.05pt" to="412.4pt,94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" strokeweight="1pt">
                <v:stroke dashstyle="3 1" endarrowwidth="narrow" endarrowlength="short"/>
              </v:line>
            </w:pict>
          </mc:Fallback>
        </mc:AlternateContent>
      </w:r>
      <w:r>
        <w:rPr>
          <w:lang w:val="en-US"/>
        </w:rPr>
        <w:drawing>
          <wp:anchor distT="0" distB="0" distL="114300" distR="114300" simplePos="0" relativeHeight="251670528" behindDoc="0" locked="0" layoutInCell="1" allowOverlap="1" wp14:anchorId="6442C4CC" wp14:editId="372D6184">
            <wp:simplePos x="0" y="0"/>
            <wp:positionH relativeFrom="column">
              <wp:posOffset>4428490</wp:posOffset>
            </wp:positionH>
            <wp:positionV relativeFrom="paragraph">
              <wp:posOffset>1212850</wp:posOffset>
            </wp:positionV>
            <wp:extent cx="1201420" cy="181610"/>
            <wp:effectExtent l="0" t="0" r="0" b="0"/>
            <wp:wrapNone/>
            <wp:docPr id="655582824" name="Picture 655582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582824" name="Picture 65558282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81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7A021C" wp14:editId="42B1B9B0">
                <wp:simplePos x="0" y="0"/>
                <wp:positionH relativeFrom="column">
                  <wp:posOffset>4283710</wp:posOffset>
                </wp:positionH>
                <wp:positionV relativeFrom="paragraph">
                  <wp:posOffset>1002665</wp:posOffset>
                </wp:positionV>
                <wp:extent cx="1777365" cy="521970"/>
                <wp:effectExtent l="0" t="0" r="26035" b="36830"/>
                <wp:wrapNone/>
                <wp:docPr id="655582839" name="L-Shape 6555828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365" cy="521970"/>
                        </a:xfrm>
                        <a:prstGeom prst="corner">
                          <a:avLst>
                            <a:gd name="adj1" fmla="val 23886"/>
                            <a:gd name="adj2" fmla="val 31503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-Shape 655582839" o:spid="_x0000_s1026" style="position:absolute;margin-left:337.3pt;margin-top:78.95pt;width:139.95pt;height:41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77365,5219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" path="m0,0l164436,,164436,397292,1777365,397292,1777365,521970,,521970,,0xe" fillcolor="#deeaf6 [660]" strokecolor="black [3213]" strokeweight=".5pt">
                <v:stroke joinstyle="miter"/>
                <v:path arrowok="t" o:connecttype="custom" o:connectlocs="0,0;164436,0;164436,397292;1777365,397292;1777365,521970;0,521970;0,0" o:connectangles="0,0,0,0,0,0,0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7FF06F" wp14:editId="079D9033">
                <wp:simplePos x="0" y="0"/>
                <wp:positionH relativeFrom="column">
                  <wp:posOffset>5573395</wp:posOffset>
                </wp:positionH>
                <wp:positionV relativeFrom="paragraph">
                  <wp:posOffset>1138555</wp:posOffset>
                </wp:positionV>
                <wp:extent cx="252095" cy="264795"/>
                <wp:effectExtent l="0" t="0" r="27305" b="14605"/>
                <wp:wrapNone/>
                <wp:docPr id="655582840" name="Rectangle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64795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98" o:spid="_x0000_s1026" style="position:absolute;margin-left:438.85pt;margin-top:89.65pt;width:19.85pt;height:20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" fillcolor="#f60"/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25154E" wp14:editId="7E6BC626">
                <wp:simplePos x="0" y="0"/>
                <wp:positionH relativeFrom="column">
                  <wp:posOffset>5715635</wp:posOffset>
                </wp:positionH>
                <wp:positionV relativeFrom="paragraph">
                  <wp:posOffset>1280795</wp:posOffset>
                </wp:positionV>
                <wp:extent cx="191135" cy="1905"/>
                <wp:effectExtent l="0" t="76200" r="37465" b="99695"/>
                <wp:wrapNone/>
                <wp:docPr id="655582837" name="Line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1135" cy="1905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chemeClr val="accent3">
                              <a:lumMod val="50000"/>
                            </a:schemeClr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85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05pt,100.85pt" to="465.1pt,10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" strokecolor="#525252 [1606]" strokeweight="1pt">
                <v:stroke endarrow="block" endarrowwidth="narrow" endarrowlength="short"/>
              </v:lin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BB2E2D" wp14:editId="68E59E4D">
                <wp:simplePos x="0" y="0"/>
                <wp:positionH relativeFrom="column">
                  <wp:posOffset>5639435</wp:posOffset>
                </wp:positionH>
                <wp:positionV relativeFrom="paragraph">
                  <wp:posOffset>323215</wp:posOffset>
                </wp:positionV>
                <wp:extent cx="191135" cy="1905"/>
                <wp:effectExtent l="0" t="76200" r="37465" b="99695"/>
                <wp:wrapNone/>
                <wp:docPr id="40" name="Line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1135" cy="1905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FF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853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05pt,25.45pt" to="459.1pt,25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" strokecolor="blue" strokeweight="1pt">
                <v:stroke endarrow="block" endarrowwidth="narrow" endarrowlength="short"/>
              </v:line>
            </w:pict>
          </mc:Fallback>
        </mc:AlternateContent>
      </w:r>
      <w:r w:rsidR="009C48AE">
        <w:t xml:space="preserve">Ένα σώμα μάζας </w:t>
      </w:r>
      <w:r w:rsidR="009C48AE">
        <w:rPr>
          <w:lang w:val="en-US"/>
        </w:rPr>
        <w:t>m=1kg</w:t>
      </w:r>
      <w:r>
        <w:rPr>
          <w:lang w:val="en-US"/>
        </w:rPr>
        <w:t xml:space="preserve"> εκτελεί αατ, σε λείο οριζόντιο επίπεδο, δεμένο στο άκρο </w:t>
      </w:r>
      <w:r w:rsidR="009C48AE">
        <w:t>ιδανικού ελατηρί</w:t>
      </w:r>
      <w:r w:rsidR="00951D15">
        <w:t>ου</w:t>
      </w:r>
      <w:r w:rsidR="009C48AE">
        <w:t xml:space="preserve"> </w:t>
      </w:r>
      <w:r w:rsidR="00951D15">
        <w:t>σταθεράς</w:t>
      </w:r>
      <w:r w:rsidR="00B4345B">
        <w:t xml:space="preserve"> </w:t>
      </w:r>
      <w:r w:rsidR="00B4345B">
        <w:rPr>
          <w:lang w:val="en-US"/>
        </w:rPr>
        <w:t>k</w:t>
      </w:r>
      <w:r w:rsidR="00B4345B">
        <w:t>.</w:t>
      </w:r>
      <w:r w:rsidR="009C48AE">
        <w:t xml:space="preserve"> Παίρνοντας κάποια στιγμή ως </w:t>
      </w:r>
      <w:r w:rsidR="009C48AE">
        <w:rPr>
          <w:lang w:val="en-US"/>
        </w:rPr>
        <w:t>t</w:t>
      </w:r>
      <w:r w:rsidR="009C48AE">
        <w:rPr>
          <w:vertAlign w:val="subscript"/>
          <w:lang w:val="en-US"/>
        </w:rPr>
        <w:t>0</w:t>
      </w:r>
      <w:r w:rsidR="009C48AE">
        <w:rPr>
          <w:lang w:val="en-US"/>
        </w:rPr>
        <w:t>=0</w:t>
      </w:r>
      <w:r w:rsidR="006937A8">
        <w:rPr>
          <w:lang w:val="en-US"/>
        </w:rPr>
        <w:t>,</w:t>
      </w:r>
      <w:r w:rsidR="009C48AE">
        <w:t xml:space="preserve"> η εξίσωση της απομάκρυνσής του είναι </w:t>
      </w:r>
      <w:r w:rsidR="009C48AE">
        <w:rPr>
          <w:lang w:val="en-US"/>
        </w:rPr>
        <w:t>x=0,5</w:t>
      </w:r>
      <w:r w:rsidR="009C48AE">
        <w:t>ημ(10</w:t>
      </w:r>
      <w:r w:rsidR="009C48AE">
        <w:rPr>
          <w:lang w:val="en-US"/>
        </w:rPr>
        <w:t xml:space="preserve">t)  </w:t>
      </w:r>
      <w:r w:rsidR="009C48AE">
        <w:t xml:space="preserve">μονάδες στο </w:t>
      </w:r>
      <w:r w:rsidR="009C48AE">
        <w:rPr>
          <w:lang w:val="en-US"/>
        </w:rPr>
        <w:t>S.I. Σε μια στιγμή t</w:t>
      </w:r>
      <w:r w:rsidR="009C48AE">
        <w:rPr>
          <w:vertAlign w:val="subscript"/>
          <w:lang w:val="en-US"/>
        </w:rPr>
        <w:t>1</w:t>
      </w:r>
      <w:r w:rsidR="009C48AE">
        <w:rPr>
          <w:lang w:val="en-US"/>
        </w:rPr>
        <w:t xml:space="preserve"> </w:t>
      </w:r>
      <w:r w:rsidR="009C48AE">
        <w:t xml:space="preserve">το σώμα περνά από μια θέση Γ με απομάκρυνση </w:t>
      </w:r>
      <w:r>
        <w:rPr>
          <w:lang w:val="en-US"/>
        </w:rPr>
        <w:t>x</w:t>
      </w:r>
      <w:r w:rsidR="009C48AE">
        <w:rPr>
          <w:vertAlign w:val="subscript"/>
          <w:lang w:val="en-US"/>
        </w:rPr>
        <w:t>1</w:t>
      </w:r>
      <w:r w:rsidR="009C48AE">
        <w:rPr>
          <w:lang w:val="en-US"/>
        </w:rPr>
        <w:t>=0,3m</w:t>
      </w:r>
      <w:r w:rsidR="009C48AE">
        <w:t xml:space="preserve">, κινούμενο προς τα </w:t>
      </w:r>
      <w:r>
        <w:t>δεξιά</w:t>
      </w:r>
      <w:r w:rsidR="009C48AE">
        <w:t xml:space="preserve"> (με θετική ταχύτητα), όπως στο σχήμα.</w:t>
      </w:r>
    </w:p>
    <w:p w14:paraId="2C3354E2" w14:textId="7E448435" w:rsidR="00B45192" w:rsidRDefault="009C48AE" w:rsidP="0027099D">
      <w:pPr>
        <w:pStyle w:val="i"/>
        <w:numPr>
          <w:ilvl w:val="0"/>
          <w:numId w:val="0"/>
        </w:numPr>
        <w:ind w:left="510" w:hanging="340"/>
      </w:pPr>
      <w:r>
        <w:rPr>
          <w:lang w:val="en-US"/>
        </w:rPr>
        <w:t xml:space="preserve">i) </w:t>
      </w:r>
      <w:r>
        <w:t>Να υπολογιστεί</w:t>
      </w:r>
      <w:r w:rsidR="00B45192">
        <w:t xml:space="preserve"> η</w:t>
      </w:r>
      <w:r w:rsidR="006937A8">
        <w:t xml:space="preserve"> </w:t>
      </w:r>
      <w:r w:rsidR="006937A8">
        <w:t>η ενέργεια ταλάντωσης του σώ</w:t>
      </w:r>
      <w:r w:rsidR="006937A8">
        <w:t xml:space="preserve">ματος, καθώς και η επιτάχυνσή του </w:t>
      </w:r>
      <w:r w:rsidR="00B45192">
        <w:t xml:space="preserve">στη θέση </w:t>
      </w:r>
      <w:r w:rsidR="006937A8">
        <w:t>Γ.</w:t>
      </w:r>
      <w:r>
        <w:t xml:space="preserve"> </w:t>
      </w:r>
    </w:p>
    <w:p w14:paraId="47A3D28B" w14:textId="07B68B6B" w:rsidR="009C48AE" w:rsidRDefault="00B45192" w:rsidP="0027099D">
      <w:pPr>
        <w:pStyle w:val="i"/>
        <w:numPr>
          <w:ilvl w:val="0"/>
          <w:numId w:val="0"/>
        </w:numPr>
        <w:ind w:left="510" w:hanging="340"/>
      </w:pPr>
      <w:r>
        <w:rPr>
          <w:lang w:val="en-US"/>
        </w:rPr>
        <w:t xml:space="preserve">ii) </w:t>
      </w:r>
      <w:r>
        <w:t xml:space="preserve">Να υπολογιστούν </w:t>
      </w:r>
      <w:r w:rsidR="009C48AE">
        <w:t>η κινητική και δυναμική ενέργεια ταλάντωσης στην παραπάνω θέση.</w:t>
      </w:r>
    </w:p>
    <w:p w14:paraId="72D10BF7" w14:textId="03E07F5A" w:rsidR="009C48AE" w:rsidRDefault="009C48AE" w:rsidP="0027099D">
      <w:pPr>
        <w:pStyle w:val="i"/>
        <w:numPr>
          <w:ilvl w:val="0"/>
          <w:numId w:val="0"/>
        </w:numPr>
        <w:ind w:left="510" w:hanging="340"/>
      </w:pPr>
      <w:r>
        <w:rPr>
          <w:lang w:val="en-US"/>
        </w:rPr>
        <w:t>ii</w:t>
      </w:r>
      <w:r w:rsidR="00B45192">
        <w:rPr>
          <w:lang w:val="en-US"/>
        </w:rPr>
        <w:t>i</w:t>
      </w:r>
      <w:r>
        <w:rPr>
          <w:lang w:val="en-US"/>
        </w:rPr>
        <w:t xml:space="preserve">) </w:t>
      </w:r>
      <w:r>
        <w:t xml:space="preserve">Να βρεθούν οι ρυθμοί μεταβολής της κινητικής και </w:t>
      </w:r>
      <w:r w:rsidR="006937A8">
        <w:t>της</w:t>
      </w:r>
      <w:r>
        <w:t xml:space="preserve"> δυναμικής ενέργειας (</w:t>
      </w:r>
      <w:r>
        <w:rPr>
          <w:lang w:val="en-US"/>
        </w:rPr>
        <w:t>dK/dt, dU/dt)</w:t>
      </w:r>
      <w:r>
        <w:t xml:space="preserve"> στην θέση </w:t>
      </w:r>
      <w:r w:rsidR="006937A8">
        <w:t xml:space="preserve">Γ. </w:t>
      </w:r>
    </w:p>
    <w:p w14:paraId="58C4EB08" w14:textId="791F9E53" w:rsidR="009C48AE" w:rsidRDefault="00B45192" w:rsidP="0027099D">
      <w:pPr>
        <w:pStyle w:val="i"/>
        <w:numPr>
          <w:ilvl w:val="0"/>
          <w:numId w:val="0"/>
        </w:numPr>
        <w:ind w:left="510" w:hanging="340"/>
      </w:pPr>
      <w:r>
        <w:t>iv</w:t>
      </w:r>
      <w:r w:rsidR="009C48AE">
        <w:t xml:space="preserve">) Αν στο σώμα αυτό, ασκείτο και δύναμη απόσβεσης της μορφής </w:t>
      </w:r>
      <w:r w:rsidR="009C48AE">
        <w:rPr>
          <w:lang w:val="en-US"/>
        </w:rPr>
        <w:t>F</w:t>
      </w:r>
      <w:r w:rsidR="009C48AE">
        <w:rPr>
          <w:vertAlign w:val="subscript"/>
        </w:rPr>
        <w:t>απ</w:t>
      </w:r>
      <w:r w:rsidR="009C48AE">
        <w:rPr>
          <w:lang w:val="en-US"/>
        </w:rPr>
        <w:t xml:space="preserve"> =-2</w:t>
      </w:r>
      <w:r w:rsidR="009C48AE">
        <w:t>υ  (</w:t>
      </w:r>
      <w:r w:rsidR="009C48AE">
        <w:rPr>
          <w:lang w:val="en-US"/>
        </w:rPr>
        <w:t>S.I.)</w:t>
      </w:r>
      <w:r w:rsidR="00F941FD">
        <w:rPr>
          <w:lang w:val="en-US"/>
        </w:rPr>
        <w:t xml:space="preserve"> </w:t>
      </w:r>
      <w:r w:rsidR="00F941FD">
        <w:t>και</w:t>
      </w:r>
      <w:r w:rsidR="00754943">
        <w:rPr>
          <w:lang w:val="en-US"/>
        </w:rPr>
        <w:t xml:space="preserve"> </w:t>
      </w:r>
      <w:r w:rsidR="00754943">
        <w:t xml:space="preserve">δίναμε αρχικά κάποια ενέργεια στο σώμα για να ταλαντωθεί, </w:t>
      </w:r>
      <w:r w:rsidR="00A259DB">
        <w:t xml:space="preserve">αφού υπολογιστεί η επιτάχυνση του σώματος στη θέση Γ, να απαντηθούν τα αντίστοιχα ερωτήματα </w:t>
      </w:r>
      <w:r w:rsidR="00786C80">
        <w:rPr>
          <w:lang w:val="en-US"/>
        </w:rPr>
        <w:t xml:space="preserve">ii) </w:t>
      </w:r>
      <w:r w:rsidR="00786C80">
        <w:t xml:space="preserve">και </w:t>
      </w:r>
      <w:r w:rsidR="00786C80">
        <w:rPr>
          <w:lang w:val="en-US"/>
        </w:rPr>
        <w:t>iii)</w:t>
      </w:r>
      <w:r w:rsidR="009C48AE">
        <w:rPr>
          <w:lang w:val="en-US"/>
        </w:rPr>
        <w:t xml:space="preserve">, αν δίνεται  ότι στη θέση </w:t>
      </w:r>
      <w:r w:rsidR="00786C80">
        <w:rPr>
          <w:lang w:val="en-US"/>
        </w:rPr>
        <w:t>x</w:t>
      </w:r>
      <w:r w:rsidR="009C48AE">
        <w:rPr>
          <w:vertAlign w:val="subscript"/>
          <w:lang w:val="en-US"/>
        </w:rPr>
        <w:t>1</w:t>
      </w:r>
      <w:r w:rsidR="009C48AE">
        <w:rPr>
          <w:lang w:val="en-US"/>
        </w:rPr>
        <w:t>=0,3m</w:t>
      </w:r>
      <w:r w:rsidR="009C48AE">
        <w:t xml:space="preserve"> το  σώμα κινείται </w:t>
      </w:r>
      <w:r w:rsidR="00786C80">
        <w:t xml:space="preserve">επίσης </w:t>
      </w:r>
      <w:r w:rsidR="009C48AE">
        <w:t xml:space="preserve">προς τα </w:t>
      </w:r>
      <w:r w:rsidR="00786C80">
        <w:t>δεξιά</w:t>
      </w:r>
      <w:r w:rsidR="009C48AE">
        <w:t xml:space="preserve"> με ταχύτητα μέτρου </w:t>
      </w:r>
      <w:r w:rsidR="009C48AE">
        <w:rPr>
          <w:lang w:val="en-US"/>
        </w:rPr>
        <w:t>u</w:t>
      </w:r>
      <w:r w:rsidR="009C48AE">
        <w:rPr>
          <w:vertAlign w:val="subscript"/>
          <w:lang w:val="en-US"/>
        </w:rPr>
        <w:t>1</w:t>
      </w:r>
      <w:r w:rsidR="009C48AE">
        <w:rPr>
          <w:lang w:val="en-US"/>
        </w:rPr>
        <w:t>=2m/s</w:t>
      </w:r>
      <w:r w:rsidR="009C48AE">
        <w:t>;</w:t>
      </w:r>
    </w:p>
    <w:p w14:paraId="157965C1" w14:textId="77777777" w:rsidR="009C48AE" w:rsidRDefault="009C48AE" w:rsidP="007D3FFD">
      <w:pPr>
        <w:pStyle w:val="a1"/>
      </w:pPr>
      <w:r>
        <w:t>Απάντηση:</w:t>
      </w:r>
    </w:p>
    <w:p w14:paraId="1EFD08E8" w14:textId="77777777" w:rsidR="00CC49AF" w:rsidRDefault="001306CD" w:rsidP="00CC49AF">
      <w:pPr>
        <w:pStyle w:val="i"/>
      </w:pPr>
      <w:r>
        <w:t>Από την εξίσωση της απομάκρυνσης προκύπτει ότι ω=10</w:t>
      </w:r>
      <w:r>
        <w:rPr>
          <w:lang w:val="en-US"/>
        </w:rPr>
        <w:t xml:space="preserve">rad/s, </w:t>
      </w:r>
      <w:r>
        <w:t>οπότε</w:t>
      </w:r>
      <w:r w:rsidR="00CC49AF">
        <w:t>:</w:t>
      </w:r>
    </w:p>
    <w:p w14:paraId="1222F569" w14:textId="6C4B7C9A" w:rsidR="00CC49AF" w:rsidRDefault="00CC49AF" w:rsidP="00CC49AF">
      <w:pPr>
        <w:jc w:val="center"/>
      </w:pPr>
      <w:r w:rsidRPr="001306CD">
        <w:rPr>
          <w:position w:val="-6"/>
        </w:rPr>
        <w:object w:dxaOrig="3780" w:dyaOrig="340" w14:anchorId="71F59E5A">
          <v:shape id="_x0000_i1078" type="#_x0000_t75" style="width:188.85pt;height:17.2pt" o:ole="">
            <v:imagedata r:id="rId14" o:title=""/>
          </v:shape>
          <o:OLEObject Type="Embed" ProgID="Equation.3" ShapeID="_x0000_i1078" DrawAspect="Content" ObjectID="_1666068621" r:id="rId15"/>
        </w:object>
      </w:r>
    </w:p>
    <w:p w14:paraId="622D78B6" w14:textId="51232853" w:rsidR="00CC49AF" w:rsidRDefault="00CC49AF" w:rsidP="00CC49AF">
      <w:pPr>
        <w:pStyle w:val="a2"/>
      </w:pPr>
      <w:r>
        <w:t>έτσι</w:t>
      </w:r>
      <w:r>
        <w:t xml:space="preserve"> με πλάτος Α</w:t>
      </w:r>
      <w:r>
        <w:rPr>
          <w:vertAlign w:val="subscript"/>
        </w:rPr>
        <w:t>1</w:t>
      </w:r>
      <w:r>
        <w:t>=0,5</w:t>
      </w:r>
      <w:r>
        <w:rPr>
          <w:lang w:val="en-US"/>
        </w:rPr>
        <w:t xml:space="preserve">m, </w:t>
      </w:r>
      <w:r>
        <w:t>θα έχουμε για την ενέργεια ταλάντωσης:</w:t>
      </w:r>
    </w:p>
    <w:p w14:paraId="4CCED909" w14:textId="759CD506" w:rsidR="00CC49AF" w:rsidRDefault="00CC49AF" w:rsidP="00CC49AF">
      <w:pPr>
        <w:jc w:val="center"/>
      </w:pPr>
      <w:r w:rsidRPr="008C031E">
        <w:rPr>
          <w:position w:val="-24"/>
        </w:rPr>
        <w:object w:dxaOrig="4160" w:dyaOrig="640" w14:anchorId="76C8D868">
          <v:shape id="_x0000_i1077" type="#_x0000_t75" style="width:207.85pt;height:32.15pt" o:ole="">
            <v:imagedata r:id="rId16" o:title=""/>
          </v:shape>
          <o:OLEObject Type="Embed" ProgID="Equation.3" ShapeID="_x0000_i1077" DrawAspect="Content" ObjectID="_1666068622" r:id="rId17"/>
        </w:object>
      </w:r>
    </w:p>
    <w:p w14:paraId="1D67C55E" w14:textId="2941361A" w:rsidR="001306CD" w:rsidRDefault="00CC49AF" w:rsidP="00CC49AF">
      <w:pPr>
        <w:pStyle w:val="a2"/>
      </w:pPr>
      <w:r>
        <w:t xml:space="preserve">Εξάλλου </w:t>
      </w:r>
      <w:r w:rsidR="001306CD">
        <w:t>στη θέση Γ, το σώμα έχει επιτάχυνση:</w:t>
      </w:r>
    </w:p>
    <w:p w14:paraId="369A229E" w14:textId="4DD370A7" w:rsidR="001306CD" w:rsidRDefault="00F462A7" w:rsidP="001306CD">
      <w:pPr>
        <w:jc w:val="center"/>
      </w:pPr>
      <w:r w:rsidRPr="001C3D96">
        <w:rPr>
          <w:position w:val="-22"/>
        </w:rPr>
        <w:object w:dxaOrig="3820" w:dyaOrig="540" w14:anchorId="753D5ADB">
          <v:shape id="_x0000_i1205" type="#_x0000_t75" style="width:191.1pt;height:27.15pt" o:ole="">
            <v:imagedata r:id="rId18" o:title=""/>
          </v:shape>
          <o:OLEObject Type="Embed" ProgID="Equation.3" ShapeID="_x0000_i1205" DrawAspect="Content" ObjectID="_1666068623" r:id="rId19"/>
        </w:object>
      </w:r>
    </w:p>
    <w:p w14:paraId="6D0644DB" w14:textId="4A9FB50D" w:rsidR="001306CD" w:rsidRDefault="001306CD" w:rsidP="001306CD">
      <w:pPr>
        <w:pStyle w:val="a2"/>
      </w:pPr>
      <w:r>
        <w:t xml:space="preserve">Το αρνητικό πρόσημο μας λέει, ότι η επιτάχυνση του σώματος έχει κατεύθυνση προς τα </w:t>
      </w:r>
      <w:r w:rsidR="00951D15">
        <w:t>αριστερά</w:t>
      </w:r>
      <w:r>
        <w:t>, προς την θέση ισορροπίας.</w:t>
      </w:r>
      <w:r w:rsidR="00CC49AF">
        <w:t xml:space="preserve"> </w:t>
      </w:r>
    </w:p>
    <w:p w14:paraId="075746EE" w14:textId="5392DFC9" w:rsidR="008C031E" w:rsidRDefault="00387830" w:rsidP="00387830">
      <w:pPr>
        <w:pStyle w:val="i"/>
      </w:pPr>
      <w:r>
        <w:t>Η παραπάνω ενέργεια ταλάντωσης, στη θέση Γ εμφανίζεται κατά ένα μέρος ως κινητική και το υπόλοιπο ως  δυναμική:</w:t>
      </w:r>
    </w:p>
    <w:p w14:paraId="4DE48A1A" w14:textId="1A68E776" w:rsidR="00387830" w:rsidRDefault="00387830" w:rsidP="00387830">
      <w:pPr>
        <w:jc w:val="center"/>
      </w:pPr>
      <w:r w:rsidRPr="00387830">
        <w:rPr>
          <w:position w:val="-62"/>
        </w:rPr>
        <w:object w:dxaOrig="6080" w:dyaOrig="1360" w14:anchorId="14F1C6EB">
          <v:shape id="_x0000_i1085" type="#_x0000_t75" style="width:303.85pt;height:67.9pt" o:ole="">
            <v:imagedata r:id="rId20" o:title=""/>
          </v:shape>
          <o:OLEObject Type="Embed" ProgID="Equation.3" ShapeID="_x0000_i1085" DrawAspect="Content" ObjectID="_1666068624" r:id="rId21"/>
        </w:object>
      </w:r>
    </w:p>
    <w:p w14:paraId="4B50B3D0" w14:textId="60108CDC" w:rsidR="00387830" w:rsidRDefault="00387830" w:rsidP="00387830">
      <w:pPr>
        <w:pStyle w:val="a2"/>
      </w:pPr>
      <w:r>
        <w:lastRenderedPageBreak/>
        <w:t>Έτσι στη θέση Γ, θα έχουμε:</w:t>
      </w:r>
    </w:p>
    <w:p w14:paraId="75F8BFBE" w14:textId="2DD7CA29" w:rsidR="00387830" w:rsidRDefault="007D3FFD" w:rsidP="007D3FFD">
      <w:pPr>
        <w:pStyle w:val="a2"/>
        <w:jc w:val="center"/>
      </w:pPr>
      <w:r w:rsidRPr="007D3FFD">
        <w:rPr>
          <w:position w:val="-24"/>
        </w:rPr>
        <w:object w:dxaOrig="2640" w:dyaOrig="640" w14:anchorId="0D540208">
          <v:shape id="_x0000_i1090" type="#_x0000_t75" style="width:132.25pt;height:32.15pt" o:ole="">
            <v:imagedata r:id="rId22" o:title=""/>
          </v:shape>
          <o:OLEObject Type="Embed" ProgID="Equation.3" ShapeID="_x0000_i1090" DrawAspect="Content" ObjectID="_1666068625" r:id="rId23"/>
        </w:object>
      </w:r>
      <w:r>
        <w:t xml:space="preserve">  και   </w:t>
      </w:r>
      <w:r w:rsidRPr="007D3FFD">
        <w:rPr>
          <w:position w:val="-24"/>
        </w:rPr>
        <w:object w:dxaOrig="3280" w:dyaOrig="640" w14:anchorId="4D616E78">
          <v:shape id="_x0000_i1094" type="#_x0000_t75" style="width:163.9pt;height:32.15pt" o:ole="">
            <v:imagedata r:id="rId24" o:title=""/>
          </v:shape>
          <o:OLEObject Type="Embed" ProgID="Equation.3" ShapeID="_x0000_i1094" DrawAspect="Content" ObjectID="_1666068626" r:id="rId25"/>
        </w:object>
      </w:r>
    </w:p>
    <w:p w14:paraId="7ABE9951" w14:textId="11BF468A" w:rsidR="007D3FFD" w:rsidRDefault="007D3FFD" w:rsidP="007D3FFD">
      <w:pPr>
        <w:pStyle w:val="a2"/>
      </w:pPr>
      <w:r>
        <w:t>Για τους ρυθμούς μεταβολής θα έχουμε:</w:t>
      </w:r>
    </w:p>
    <w:p w14:paraId="7201CBC9" w14:textId="0C74B467" w:rsidR="007D3FFD" w:rsidRDefault="007D3FFD" w:rsidP="007D3FFD">
      <w:pPr>
        <w:pStyle w:val="a2"/>
        <w:jc w:val="center"/>
      </w:pPr>
      <w:r w:rsidRPr="007D3FFD">
        <w:rPr>
          <w:position w:val="-24"/>
        </w:rPr>
        <w:object w:dxaOrig="7420" w:dyaOrig="660" w14:anchorId="6C121320">
          <v:shape id="_x0000_i1100" type="#_x0000_t75" style="width:370.85pt;height:33.05pt" o:ole="">
            <v:imagedata r:id="rId26" o:title=""/>
          </v:shape>
          <o:OLEObject Type="Embed" ProgID="Equation.3" ShapeID="_x0000_i1100" DrawAspect="Content" ObjectID="_1666068627" r:id="rId27"/>
        </w:object>
      </w:r>
    </w:p>
    <w:p w14:paraId="6F450443" w14:textId="10B7E537" w:rsidR="007D3FFD" w:rsidRPr="008C031E" w:rsidRDefault="007D3FFD" w:rsidP="007D3FFD">
      <w:pPr>
        <w:pStyle w:val="a2"/>
        <w:jc w:val="center"/>
      </w:pPr>
      <w:r w:rsidRPr="007D3FFD">
        <w:rPr>
          <w:position w:val="-24"/>
        </w:rPr>
        <w:object w:dxaOrig="6980" w:dyaOrig="720" w14:anchorId="764002CA">
          <v:shape id="_x0000_i1108" type="#_x0000_t75" style="width:349.15pt;height:36.25pt" o:ole="">
            <v:imagedata r:id="rId28" o:title=""/>
          </v:shape>
          <o:OLEObject Type="Embed" ProgID="Equation.3" ShapeID="_x0000_i1108" DrawAspect="Content" ObjectID="_1666068628" r:id="rId29"/>
        </w:object>
      </w:r>
    </w:p>
    <w:p w14:paraId="515E00B4" w14:textId="1331B017" w:rsidR="001306CD" w:rsidRPr="007D3FFD" w:rsidRDefault="00481FBD" w:rsidP="007D3FFD">
      <w:pPr>
        <w:pStyle w:val="a2"/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4C5D8C" wp14:editId="2801B142">
                <wp:simplePos x="0" y="0"/>
                <wp:positionH relativeFrom="column">
                  <wp:posOffset>5094605</wp:posOffset>
                </wp:positionH>
                <wp:positionV relativeFrom="paragraph">
                  <wp:posOffset>845820</wp:posOffset>
                </wp:positionV>
                <wp:extent cx="408940" cy="449580"/>
                <wp:effectExtent l="0" t="0" r="0" b="762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DABCD" w14:textId="77777777" w:rsidR="00481FBD" w:rsidRDefault="00481FBD" w:rsidP="00481FBD">
                            <w:r w:rsidRPr="00D941AA">
                              <w:rPr>
                                <w:position w:val="-12"/>
                              </w:rPr>
                              <w:object w:dxaOrig="360" w:dyaOrig="380" w14:anchorId="664A11E7">
                                <v:shape id="_x0000_i1122" type="#_x0000_t75" style="width:17.65pt;height:19pt" o:ole="">
                                  <v:imagedata r:id="rId30" o:title=""/>
                                </v:shape>
                                <o:OLEObject Type="Embed" ProgID="Equation.3" ShapeID="_x0000_i1122" DrawAspect="Content" ObjectID="_1666068642" r:id="rId31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left:0;text-align:left;margin-left:401.15pt;margin-top:66.6pt;width:32.2pt;height:35.4pt;z-index:2516920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" filled="f" stroked="f">
                <v:textbox style="mso-fit-shape-to-text:t">
                  <w:txbxContent>
                    <w:p w14:paraId="429DABCD" w14:textId="77777777" w:rsidR="00481FBD" w:rsidRDefault="00481FBD" w:rsidP="00481FBD">
                      <w:r w:rsidRPr="00D941AA">
                        <w:rPr>
                          <w:position w:val="-12"/>
                        </w:rPr>
                        <w:object w:dxaOrig="360" w:dyaOrig="380" w14:anchorId="664A11E7">
                          <v:shape id="_x0000_i1122" type="#_x0000_t75" style="width:17.65pt;height:19pt" o:ole="">
                            <v:imagedata r:id="rId32" o:title=""/>
                          </v:shape>
                          <o:OLEObject Type="Embed" ProgID="Equation.3" ShapeID="_x0000_i1122" DrawAspect="Content" ObjectID="_1666068642" r:id="rId3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5F8E14" wp14:editId="6613E2B4">
                <wp:simplePos x="0" y="0"/>
                <wp:positionH relativeFrom="column">
                  <wp:posOffset>5307965</wp:posOffset>
                </wp:positionH>
                <wp:positionV relativeFrom="paragraph">
                  <wp:posOffset>1205865</wp:posOffset>
                </wp:positionV>
                <wp:extent cx="200660" cy="7620"/>
                <wp:effectExtent l="25400" t="76200" r="27940" b="93980"/>
                <wp:wrapNone/>
                <wp:docPr id="65" name="Line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0660" cy="762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chemeClr val="accent5">
                              <a:lumMod val="75000"/>
                            </a:schemeClr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853" o:spid="_x0000_s1026" style="position:absolute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95pt,94.95pt" to="433.75pt,95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" strokecolor="#2f5496 [2408]" strokeweight="1.5pt">
                <v:stroke endarrow="block" endarrowwidth="narrow" endarrowlength="short"/>
              </v:lin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DE47C0" wp14:editId="6A58C7C4">
                <wp:simplePos x="0" y="0"/>
                <wp:positionH relativeFrom="column">
                  <wp:posOffset>5470525</wp:posOffset>
                </wp:positionH>
                <wp:positionV relativeFrom="paragraph">
                  <wp:posOffset>597535</wp:posOffset>
                </wp:positionV>
                <wp:extent cx="271145" cy="29527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DD9BF" w14:textId="77777777" w:rsidR="00481FBD" w:rsidRDefault="00481FBD" w:rsidP="00481FBD">
                            <w:r>
                              <w:t>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" o:spid="_x0000_s1032" type="#_x0000_t202" style="position:absolute;left:0;text-align:left;margin-left:430.75pt;margin-top:47.05pt;width:21.35pt;height:23.2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" filled="f" stroked="f">
                <v:textbox>
                  <w:txbxContent>
                    <w:p w14:paraId="0D5DD9BF" w14:textId="77777777" w:rsidR="00481FBD" w:rsidRDefault="00481FBD" w:rsidP="00481FBD">
                      <w:r>
                        <w:t>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91B815" wp14:editId="35B7E1A8">
                <wp:simplePos x="0" y="0"/>
                <wp:positionH relativeFrom="column">
                  <wp:posOffset>4850765</wp:posOffset>
                </wp:positionH>
                <wp:positionV relativeFrom="paragraph">
                  <wp:posOffset>1171575</wp:posOffset>
                </wp:positionV>
                <wp:extent cx="688340" cy="8890"/>
                <wp:effectExtent l="50800" t="50800" r="22860" b="92710"/>
                <wp:wrapNone/>
                <wp:docPr id="10" name="Line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8340" cy="889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0000FF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853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95pt,92.25pt" to="436.15pt,92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" strokecolor="blue" strokeweight="1.5pt">
                <v:stroke endarrow="block" endarrowwidth="narrow" endarrowlength="short"/>
              </v:lin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E62F08" wp14:editId="6A7F6E50">
                <wp:simplePos x="0" y="0"/>
                <wp:positionH relativeFrom="column">
                  <wp:posOffset>5815965</wp:posOffset>
                </wp:positionH>
                <wp:positionV relativeFrom="paragraph">
                  <wp:posOffset>1002665</wp:posOffset>
                </wp:positionV>
                <wp:extent cx="191135" cy="1905"/>
                <wp:effectExtent l="0" t="76200" r="37465" b="99695"/>
                <wp:wrapNone/>
                <wp:docPr id="9" name="Line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1135" cy="1905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chemeClr val="accent3">
                              <a:lumMod val="50000"/>
                            </a:schemeClr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853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7.95pt,78.95pt" to="473pt,79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" strokecolor="#525252 [1606]" strokeweight="1pt">
                <v:stroke endarrow="block" endarrowwidth="narrow" endarrowlength="short"/>
              </v:lin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9C828F" wp14:editId="316AD523">
                <wp:simplePos x="0" y="0"/>
                <wp:positionH relativeFrom="column">
                  <wp:posOffset>5412740</wp:posOffset>
                </wp:positionH>
                <wp:positionV relativeFrom="paragraph">
                  <wp:posOffset>1031240</wp:posOffset>
                </wp:positionV>
                <wp:extent cx="252095" cy="264795"/>
                <wp:effectExtent l="0" t="0" r="27305" b="14605"/>
                <wp:wrapNone/>
                <wp:docPr id="8" name="Rectangle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64795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98" o:spid="_x0000_s1026" style="position:absolute;margin-left:426.2pt;margin-top:81.2pt;width:19.85pt;height:20.8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" fillcolor="#f60"/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55923C" wp14:editId="69F68575">
                <wp:simplePos x="0" y="0"/>
                <wp:positionH relativeFrom="column">
                  <wp:posOffset>4123055</wp:posOffset>
                </wp:positionH>
                <wp:positionV relativeFrom="paragraph">
                  <wp:posOffset>895350</wp:posOffset>
                </wp:positionV>
                <wp:extent cx="1777365" cy="521970"/>
                <wp:effectExtent l="0" t="0" r="26035" b="36830"/>
                <wp:wrapNone/>
                <wp:docPr id="7" name="L-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365" cy="521970"/>
                        </a:xfrm>
                        <a:prstGeom prst="corner">
                          <a:avLst>
                            <a:gd name="adj1" fmla="val 23886"/>
                            <a:gd name="adj2" fmla="val 31503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-Shape 7" o:spid="_x0000_s1026" style="position:absolute;margin-left:324.65pt;margin-top:70.5pt;width:139.95pt;height:41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77365,5219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" path="m0,0l164436,,164436,397292,1777365,397292,1777365,521970,,521970,,0xe" fillcolor="#deeaf6 [660]" strokecolor="black [3213]" strokeweight=".5pt">
                <v:stroke joinstyle="miter"/>
                <v:path arrowok="t" o:connecttype="custom" o:connectlocs="0,0;164436,0;164436,397292;1777365,397292;1777365,521970;0,521970;0,0" o:connectangles="0,0,0,0,0,0,0"/>
              </v:shape>
            </w:pict>
          </mc:Fallback>
        </mc:AlternateContent>
      </w:r>
      <w:r>
        <w:rPr>
          <w:lang w:val="en-US"/>
        </w:rPr>
        <w:drawing>
          <wp:anchor distT="0" distB="0" distL="114300" distR="114300" simplePos="0" relativeHeight="251683840" behindDoc="0" locked="0" layoutInCell="1" allowOverlap="1" wp14:anchorId="2E44C5FA" wp14:editId="3A65AEFA">
            <wp:simplePos x="0" y="0"/>
            <wp:positionH relativeFrom="column">
              <wp:posOffset>4267835</wp:posOffset>
            </wp:positionH>
            <wp:positionV relativeFrom="paragraph">
              <wp:posOffset>1105535</wp:posOffset>
            </wp:positionV>
            <wp:extent cx="1201420" cy="18161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582824" name="Picture 65558282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81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FD8925" wp14:editId="7FD8C760">
                <wp:simplePos x="0" y="0"/>
                <wp:positionH relativeFrom="column">
                  <wp:posOffset>5064760</wp:posOffset>
                </wp:positionH>
                <wp:positionV relativeFrom="paragraph">
                  <wp:posOffset>729615</wp:posOffset>
                </wp:positionV>
                <wp:extent cx="5715" cy="585470"/>
                <wp:effectExtent l="0" t="0" r="45085" b="24130"/>
                <wp:wrapNone/>
                <wp:docPr id="6" name="Line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58547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ysDash"/>
                          <a:round/>
                          <a:headEnd type="none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853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8.8pt,57.45pt" to="399.25pt,103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" strokeweight="1pt">
                <v:stroke dashstyle="3 1" endarrowwidth="narrow" endarrowlength="short"/>
              </v:lin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B7AF1A" wp14:editId="26575807">
                <wp:simplePos x="0" y="0"/>
                <wp:positionH relativeFrom="column">
                  <wp:posOffset>5163185</wp:posOffset>
                </wp:positionH>
                <wp:positionV relativeFrom="paragraph">
                  <wp:posOffset>520065</wp:posOffset>
                </wp:positionV>
                <wp:extent cx="359410" cy="2952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41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07773D" w14:textId="77777777" w:rsidR="00481FBD" w:rsidRPr="00D941AA" w:rsidRDefault="00481FBD" w:rsidP="00481FB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x</w:t>
                            </w:r>
                            <w:r w:rsidRPr="00D941AA">
                              <w:rPr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3" type="#_x0000_t202" style="position:absolute;left:0;text-align:left;margin-left:406.55pt;margin-top:40.95pt;width:28.3pt;height:23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/CDq9ACAAAU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" filled="f" stroked="f">
                <v:textbox>
                  <w:txbxContent>
                    <w:p w14:paraId="7207773D" w14:textId="77777777" w:rsidR="00481FBD" w:rsidRPr="00D941AA" w:rsidRDefault="00481FBD" w:rsidP="00481FB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x</w:t>
                      </w:r>
                      <w:r w:rsidRPr="00D941AA"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760C2A" wp14:editId="62F9DB1A">
                <wp:simplePos x="0" y="0"/>
                <wp:positionH relativeFrom="column">
                  <wp:posOffset>5074920</wp:posOffset>
                </wp:positionH>
                <wp:positionV relativeFrom="paragraph">
                  <wp:posOffset>767080</wp:posOffset>
                </wp:positionV>
                <wp:extent cx="475615" cy="1270"/>
                <wp:effectExtent l="0" t="50800" r="57785" b="100330"/>
                <wp:wrapNone/>
                <wp:docPr id="4" name="Line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615" cy="127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853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9.6pt,60.4pt" to="437.05pt,60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" strokeweight="1pt">
                <v:stroke endarrow="block" endarrowwidth="narrow" endarrowlength="short"/>
              </v:lin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780E17" wp14:editId="55A98FD0">
                <wp:simplePos x="0" y="0"/>
                <wp:positionH relativeFrom="column">
                  <wp:posOffset>5761355</wp:posOffset>
                </wp:positionH>
                <wp:positionV relativeFrom="paragraph">
                  <wp:posOffset>737235</wp:posOffset>
                </wp:positionV>
                <wp:extent cx="346075" cy="41338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75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45A5A" w14:textId="77777777" w:rsidR="00481FBD" w:rsidRDefault="00481FBD" w:rsidP="00481FBD">
                            <w:r w:rsidRPr="006261E3">
                              <w:rPr>
                                <w:position w:val="-10"/>
                              </w:rPr>
                              <w:object w:dxaOrig="260" w:dyaOrig="320" w14:anchorId="4A8625C9">
                                <v:shape id="_x0000_i1120" type="#_x0000_t75" style="width:12.7pt;height:15.85pt" o:ole="">
                                  <v:imagedata r:id="rId34" o:title=""/>
                                </v:shape>
                                <o:OLEObject Type="Embed" ProgID="Equation.3" ShapeID="_x0000_i1120" DrawAspect="Content" ObjectID="_1666068640" r:id="rId35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left:0;text-align:left;margin-left:453.65pt;margin-top:58.05pt;width:27.25pt;height:32.5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" filled="f" stroked="f">
                <v:textbox style="mso-fit-shape-to-text:t">
                  <w:txbxContent>
                    <w:p w14:paraId="17645A5A" w14:textId="77777777" w:rsidR="00481FBD" w:rsidRDefault="00481FBD" w:rsidP="00481FBD">
                      <w:r w:rsidRPr="006261E3">
                        <w:rPr>
                          <w:position w:val="-10"/>
                        </w:rPr>
                        <w:object w:dxaOrig="260" w:dyaOrig="320" w14:anchorId="4A8625C9">
                          <v:shape id="_x0000_i1120" type="#_x0000_t75" style="width:12.7pt;height:15.85pt" o:ole="">
                            <v:imagedata r:id="rId36" o:title=""/>
                          </v:shape>
                          <o:OLEObject Type="Embed" ProgID="Equation.3" ShapeID="_x0000_i1120" DrawAspect="Content" ObjectID="_1666068640" r:id="rId3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B485D0" wp14:editId="4977EE0B">
                <wp:simplePos x="0" y="0"/>
                <wp:positionH relativeFrom="column">
                  <wp:posOffset>5547360</wp:posOffset>
                </wp:positionH>
                <wp:positionV relativeFrom="paragraph">
                  <wp:posOffset>744855</wp:posOffset>
                </wp:positionV>
                <wp:extent cx="5715" cy="585470"/>
                <wp:effectExtent l="0" t="0" r="45085" b="24130"/>
                <wp:wrapNone/>
                <wp:docPr id="2" name="Line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58547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ysDash"/>
                          <a:round/>
                          <a:headEnd type="none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853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6.8pt,58.65pt" to="437.25pt,104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" strokeweight="1pt">
                <v:stroke dashstyle="3 1" endarrowwidth="narrow" endarrowlength="short"/>
              </v:line>
            </w:pict>
          </mc:Fallback>
        </mc:AlternateContent>
      </w:r>
      <w:r w:rsidR="007D3FFD">
        <w:t>πράγμα βέβαια αναμενόμενο, αφού Κ+</w:t>
      </w:r>
      <w:r w:rsidR="007D3FFD">
        <w:rPr>
          <w:lang w:val="en-US"/>
        </w:rPr>
        <w:t>U=</w:t>
      </w:r>
      <w:r w:rsidR="007D3FFD">
        <w:t xml:space="preserve">στ,  άρα </w:t>
      </w:r>
      <w:r w:rsidR="007D3FFD" w:rsidRPr="007D3FFD">
        <w:rPr>
          <w:position w:val="-24"/>
        </w:rPr>
        <w:object w:dxaOrig="2740" w:dyaOrig="640" w14:anchorId="698BAA58">
          <v:shape id="_x0000_i1112" type="#_x0000_t75" style="width:137.2pt;height:32.15pt" o:ole="">
            <v:imagedata r:id="rId38" o:title=""/>
          </v:shape>
          <o:OLEObject Type="Embed" ProgID="Equation.3" ShapeID="_x0000_i1112" DrawAspect="Content" ObjectID="_1666068629" r:id="rId39"/>
        </w:object>
      </w:r>
      <w:r w:rsidR="007D3FFD">
        <w:t>.</w:t>
      </w:r>
    </w:p>
    <w:p w14:paraId="6D415A67" w14:textId="1456BEC6" w:rsidR="009C48AE" w:rsidRDefault="000D01DB" w:rsidP="00481FBD">
      <w:pPr>
        <w:pStyle w:val="i"/>
      </w:pPr>
      <w:r>
        <w:rPr>
          <w:lang w:val="en-US"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EA16D2" wp14:editId="7E07671D">
                <wp:simplePos x="0" y="0"/>
                <wp:positionH relativeFrom="column">
                  <wp:posOffset>4730750</wp:posOffset>
                </wp:positionH>
                <wp:positionV relativeFrom="paragraph">
                  <wp:posOffset>319369</wp:posOffset>
                </wp:positionV>
                <wp:extent cx="396240" cy="449580"/>
                <wp:effectExtent l="0" t="0" r="0" b="762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B8EC50" w14:textId="77777777" w:rsidR="00481FBD" w:rsidRDefault="00481FBD" w:rsidP="00481FBD">
                            <w:r w:rsidRPr="00D941AA">
                              <w:rPr>
                                <w:position w:val="-12"/>
                              </w:rPr>
                              <w:object w:dxaOrig="340" w:dyaOrig="380" w14:anchorId="4907C90E">
                                <v:shape id="_x0000_i1121" type="#_x0000_t75" style="width:16.75pt;height:19pt" o:ole="">
                                  <v:imagedata r:id="rId40" o:title=""/>
                                </v:shape>
                                <o:OLEObject Type="Embed" ProgID="Equation.3" ShapeID="_x0000_i1121" DrawAspect="Content" ObjectID="_1666068641" r:id="rId41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6" o:spid="_x0000_s1035" type="#_x0000_t202" style="position:absolute;left:0;text-align:left;margin-left:372.5pt;margin-top:25.15pt;width:31.2pt;height:35.4pt;z-index:2516910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" filled="f" stroked="f">
                <v:textbox style="mso-fit-shape-to-text:t">
                  <w:txbxContent>
                    <w:p w14:paraId="4AB8EC50" w14:textId="77777777" w:rsidR="00481FBD" w:rsidRDefault="00481FBD" w:rsidP="00481FBD">
                      <w:r w:rsidRPr="00D941AA">
                        <w:rPr>
                          <w:position w:val="-12"/>
                        </w:rPr>
                        <w:object w:dxaOrig="340" w:dyaOrig="380" w14:anchorId="4907C90E">
                          <v:shape id="_x0000_i1121" type="#_x0000_t75" style="width:16.75pt;height:19pt" o:ole="">
                            <v:imagedata r:id="rId42" o:title=""/>
                          </v:shape>
                          <o:OLEObject Type="Embed" ProgID="Equation.3" ShapeID="_x0000_i1121" DrawAspect="Content" ObjectID="_1666068641" r:id="rId4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481FBD">
        <w:rPr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E47672" wp14:editId="690729E0">
                <wp:simplePos x="0" y="0"/>
                <wp:positionH relativeFrom="column">
                  <wp:posOffset>4097655</wp:posOffset>
                </wp:positionH>
                <wp:positionV relativeFrom="paragraph">
                  <wp:posOffset>51435</wp:posOffset>
                </wp:positionV>
                <wp:extent cx="1991502" cy="922730"/>
                <wp:effectExtent l="0" t="0" r="15240" b="17145"/>
                <wp:wrapSquare wrapText="bothSides"/>
                <wp:docPr id="1" name="Rectangle 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1502" cy="92273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97" o:spid="_x0000_s1026" style="position:absolute;margin-left:322.65pt;margin-top:4.05pt;width:156.8pt;height:72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" fillcolor="#cfc" strokecolor="red">
                <w10:wrap type="square"/>
              </v:rect>
            </w:pict>
          </mc:Fallback>
        </mc:AlternateContent>
      </w:r>
      <w:r w:rsidR="00481FBD">
        <w:t xml:space="preserve">Στην περίπτωση που το σώμα δέχεται δύναμη απόσβεσης, αυτό εκτελεί μια φθίνουσα ταλάντωση, </w:t>
      </w:r>
      <w:r w:rsidR="00CD41E7">
        <w:t>ενώ</w:t>
      </w:r>
      <w:r w:rsidR="00481FBD">
        <w:t xml:space="preserve"> στη θέση Γ, η δύναμη αυτή είναι ίση:</w:t>
      </w:r>
    </w:p>
    <w:p w14:paraId="3575D4DF" w14:textId="78553175" w:rsidR="00481FBD" w:rsidRDefault="00481FBD" w:rsidP="00481FBD">
      <w:pPr>
        <w:jc w:val="center"/>
      </w:pPr>
      <w:r w:rsidRPr="00481FBD">
        <w:rPr>
          <w:position w:val="-12"/>
        </w:rPr>
        <w:object w:dxaOrig="3240" w:dyaOrig="380" w14:anchorId="05E9E079">
          <v:shape id="_x0000_i1118" type="#_x0000_t75" style="width:162.1pt;height:19pt" o:ole="">
            <v:imagedata r:id="rId44" o:title=""/>
          </v:shape>
          <o:OLEObject Type="Embed" ProgID="Equation.3" ShapeID="_x0000_i1118" DrawAspect="Content" ObjectID="_1666068630" r:id="rId45"/>
        </w:object>
      </w:r>
    </w:p>
    <w:p w14:paraId="7EE8A85D" w14:textId="6EA75EC6" w:rsidR="00F941FD" w:rsidRDefault="00481FBD" w:rsidP="00481FBD">
      <w:pPr>
        <w:pStyle w:val="a2"/>
      </w:pPr>
      <w:r>
        <w:t>αντίθετης κατεύθυνση</w:t>
      </w:r>
      <w:r w:rsidR="00E801C5">
        <w:t>ς</w:t>
      </w:r>
      <w:r>
        <w:t xml:space="preserve"> από την ταχύτητα (προς τα αριστερά), όπως στο σχήμα. Εξάλλου στην οριζόντια διεύθυνση το σώμα δέχεται επί</w:t>
      </w:r>
      <w:r w:rsidR="00E801C5">
        <w:t>σης την</w:t>
      </w:r>
      <w:r>
        <w:t xml:space="preserve"> δύναμη του ελατηρίου, η οποία είναι και δύναμη επαναφοράς της ταλάντωσης του σώματος</w:t>
      </w:r>
      <w:r w:rsidR="00A85603">
        <w:t xml:space="preserve">, με </w:t>
      </w:r>
      <w:r w:rsidR="00CD41E7">
        <w:t>αλγεβρική τιμή</w:t>
      </w:r>
      <w:r w:rsidR="00F941FD">
        <w:t>:</w:t>
      </w:r>
    </w:p>
    <w:p w14:paraId="3617E06A" w14:textId="790E2180" w:rsidR="00F941FD" w:rsidRDefault="00F941FD" w:rsidP="00F941FD">
      <w:pPr>
        <w:pStyle w:val="a2"/>
        <w:jc w:val="center"/>
      </w:pPr>
      <w:r w:rsidRPr="00481FBD">
        <w:rPr>
          <w:position w:val="-12"/>
        </w:rPr>
        <w:object w:dxaOrig="3680" w:dyaOrig="380" w14:anchorId="4E2192EB">
          <v:shape id="_x0000_i1176" type="#_x0000_t75" style="width:183.85pt;height:19pt" o:ole="">
            <v:imagedata r:id="rId46" o:title=""/>
          </v:shape>
          <o:OLEObject Type="Embed" ProgID="Equation.3" ShapeID="_x0000_i1176" DrawAspect="Content" ObjectID="_1666068631" r:id="rId47"/>
        </w:object>
      </w:r>
    </w:p>
    <w:p w14:paraId="0A54F18E" w14:textId="5A38A200" w:rsidR="008169AB" w:rsidRDefault="008169AB" w:rsidP="00F462A7">
      <w:pPr>
        <w:pStyle w:val="a2"/>
      </w:pPr>
      <w:r>
        <w:t>Αλλά τότε ο 2</w:t>
      </w:r>
      <w:r w:rsidRPr="008169AB">
        <w:rPr>
          <w:vertAlign w:val="superscript"/>
        </w:rPr>
        <w:t>ος</w:t>
      </w:r>
      <w:r>
        <w:t xml:space="preserve"> νόμος του Νεύτωνα μας δίνει:</w:t>
      </w:r>
    </w:p>
    <w:p w14:paraId="67FFC515" w14:textId="24A76503" w:rsidR="008169AB" w:rsidRDefault="00F462A7" w:rsidP="00F462A7">
      <w:pPr>
        <w:jc w:val="center"/>
      </w:pPr>
      <w:r w:rsidRPr="008169AB">
        <w:rPr>
          <w:position w:val="-24"/>
        </w:rPr>
        <w:object w:dxaOrig="7020" w:dyaOrig="660" w14:anchorId="00CF1D65">
          <v:shape id="_x0000_i1190" type="#_x0000_t75" style="width:350.95pt;height:33.05pt" o:ole="">
            <v:imagedata r:id="rId48" o:title=""/>
          </v:shape>
          <o:OLEObject Type="Embed" ProgID="Equation.3" ShapeID="_x0000_i1190" DrawAspect="Content" ObjectID="_1666068632" r:id="rId49"/>
        </w:object>
      </w:r>
    </w:p>
    <w:p w14:paraId="514943F7" w14:textId="58CDABC1" w:rsidR="00481FBD" w:rsidRDefault="00A85603" w:rsidP="00481FBD">
      <w:pPr>
        <w:pStyle w:val="a2"/>
      </w:pPr>
      <w:r>
        <w:t xml:space="preserve"> </w:t>
      </w:r>
      <w:r w:rsidR="00E801C5">
        <w:t>Με βάση αυτά έχουμε για τα αντίστοιχα ερωτήματα:</w:t>
      </w:r>
    </w:p>
    <w:p w14:paraId="300B63CE" w14:textId="26506A0E" w:rsidR="00E801C5" w:rsidRDefault="00A85603" w:rsidP="00A85603">
      <w:pPr>
        <w:pStyle w:val="a2"/>
      </w:pPr>
      <w:r>
        <w:t>α) Για τις ενέργειες:</w:t>
      </w:r>
    </w:p>
    <w:p w14:paraId="043742D5" w14:textId="77777777" w:rsidR="00A85603" w:rsidRDefault="00A85603" w:rsidP="00A85603">
      <w:pPr>
        <w:pStyle w:val="a2"/>
        <w:jc w:val="center"/>
      </w:pPr>
      <w:r w:rsidRPr="007D3FFD">
        <w:rPr>
          <w:position w:val="-24"/>
        </w:rPr>
        <w:object w:dxaOrig="2660" w:dyaOrig="640" w14:anchorId="071076F3">
          <v:shape id="_x0000_i1141" type="#_x0000_t75" style="width:133.15pt;height:32.15pt" o:ole="">
            <v:imagedata r:id="rId50" o:title=""/>
          </v:shape>
          <o:OLEObject Type="Embed" ProgID="Equation.3" ShapeID="_x0000_i1141" DrawAspect="Content" ObjectID="_1666068633" r:id="rId51"/>
        </w:object>
      </w:r>
      <w:r>
        <w:t xml:space="preserve">  και   </w:t>
      </w:r>
      <w:r w:rsidRPr="007D3FFD">
        <w:rPr>
          <w:position w:val="-24"/>
        </w:rPr>
        <w:object w:dxaOrig="4020" w:dyaOrig="640" w14:anchorId="1DB00186">
          <v:shape id="_x0000_i1144" type="#_x0000_t75" style="width:201.05pt;height:32.15pt" o:ole="">
            <v:imagedata r:id="rId52" o:title=""/>
          </v:shape>
          <o:OLEObject Type="Embed" ProgID="Equation.3" ShapeID="_x0000_i1144" DrawAspect="Content" ObjectID="_1666068634" r:id="rId53"/>
        </w:object>
      </w:r>
    </w:p>
    <w:p w14:paraId="3384AA23" w14:textId="5E868563" w:rsidR="00A85603" w:rsidRDefault="00A85603" w:rsidP="00A85603">
      <w:pPr>
        <w:pStyle w:val="a2"/>
      </w:pPr>
      <w:r>
        <w:t xml:space="preserve">β) </w:t>
      </w:r>
      <w:r>
        <w:t>Για τους ρυθμούς μεταβολής</w:t>
      </w:r>
      <w:r>
        <w:t xml:space="preserve"> των ενεργειών</w:t>
      </w:r>
      <w:r>
        <w:t xml:space="preserve"> θα έχουμε:</w:t>
      </w:r>
    </w:p>
    <w:p w14:paraId="037FDD8E" w14:textId="77777777" w:rsidR="00A85603" w:rsidRDefault="00F941FD" w:rsidP="00A85603">
      <w:pPr>
        <w:pStyle w:val="a2"/>
        <w:jc w:val="center"/>
      </w:pPr>
      <w:r w:rsidRPr="007D3FFD">
        <w:rPr>
          <w:position w:val="-24"/>
        </w:rPr>
        <w:object w:dxaOrig="7780" w:dyaOrig="660" w14:anchorId="44DA59BB">
          <v:shape id="_x0000_i1179" type="#_x0000_t75" style="width:389pt;height:33.05pt" o:ole="">
            <v:imagedata r:id="rId54" o:title=""/>
          </v:shape>
          <o:OLEObject Type="Embed" ProgID="Equation.3" ShapeID="_x0000_i1179" DrawAspect="Content" ObjectID="_1666068635" r:id="rId55"/>
        </w:object>
      </w:r>
    </w:p>
    <w:p w14:paraId="3EDFAF2F" w14:textId="5B634615" w:rsidR="00A85603" w:rsidRDefault="00F941FD" w:rsidP="00A85603">
      <w:pPr>
        <w:jc w:val="center"/>
      </w:pPr>
      <w:r w:rsidRPr="007D3FFD">
        <w:rPr>
          <w:position w:val="-24"/>
        </w:rPr>
        <w:object w:dxaOrig="6300" w:dyaOrig="720" w14:anchorId="07B12FD5">
          <v:shape id="_x0000_i1182" type="#_x0000_t75" style="width:315.15pt;height:36.25pt" o:ole="">
            <v:imagedata r:id="rId56" o:title=""/>
          </v:shape>
          <o:OLEObject Type="Embed" ProgID="Equation.3" ShapeID="_x0000_i1182" DrawAspect="Content" ObjectID="_1666068636" r:id="rId57"/>
        </w:object>
      </w:r>
    </w:p>
    <w:p w14:paraId="4DAA2845" w14:textId="74212E65" w:rsidR="00481FBD" w:rsidRPr="00F941FD" w:rsidRDefault="00754943" w:rsidP="00F941FD">
      <w:pPr>
        <w:pStyle w:val="a1"/>
        <w:rPr>
          <w:color w:val="FF0000"/>
        </w:rPr>
      </w:pPr>
      <w:r w:rsidRPr="00F941FD">
        <w:rPr>
          <w:color w:val="FF0000"/>
        </w:rPr>
        <w:t>Σχόλιο:</w:t>
      </w:r>
    </w:p>
    <w:p w14:paraId="7248F663" w14:textId="33136E12" w:rsidR="00754943" w:rsidRDefault="00754943" w:rsidP="00F941FD">
      <w:r>
        <w:t xml:space="preserve">Αξίζει να παρατηρήσουμε ότι ενώ στην αμείωτη ταλάντωση (αατ) η ενέργεια ταλάντωσης παραμένει </w:t>
      </w:r>
      <w:r>
        <w:lastRenderedPageBreak/>
        <w:t>σταθερή, με αποτέλεσμα να έχουμε απλά μετατροπή της δυναμικής ενέργειας σε κινητική και αντίστροφα, στην περίπτωση της φθίνουσας δεν συμβαίνει αυτό, Υπάρχει η μη συντηρητική δύναμη απόσβεσης η οποία αφαιρεί ενέργεια από το σύστημα</w:t>
      </w:r>
      <w:r w:rsidR="00CD41E7">
        <w:t xml:space="preserve"> (η μηχανική ενέργεια μετατρέπεται σε θερμική)</w:t>
      </w:r>
      <w:bookmarkStart w:id="0" w:name="_GoBack"/>
      <w:bookmarkEnd w:id="0"/>
      <w:r>
        <w:t>. Έτσι παραπάνω:</w:t>
      </w:r>
    </w:p>
    <w:p w14:paraId="05451584" w14:textId="30902DE8" w:rsidR="00754943" w:rsidRDefault="00754943" w:rsidP="00754943">
      <w:pPr>
        <w:pStyle w:val="a2"/>
        <w:jc w:val="center"/>
      </w:pPr>
      <w:r w:rsidRPr="00754943">
        <w:rPr>
          <w:position w:val="-20"/>
        </w:rPr>
        <w:object w:dxaOrig="3180" w:dyaOrig="520" w14:anchorId="11882F6D">
          <v:shape id="_x0000_i1162" type="#_x0000_t75" style="width:158.95pt;height:25.8pt" o:ole="">
            <v:imagedata r:id="rId58" o:title=""/>
          </v:shape>
          <o:OLEObject Type="Embed" ProgID="Equation.3" ShapeID="_x0000_i1162" DrawAspect="Content" ObjectID="_1666068637" r:id="rId59"/>
        </w:object>
      </w:r>
    </w:p>
    <w:p w14:paraId="7788303A" w14:textId="3D70C54B" w:rsidR="00754943" w:rsidRDefault="00754943" w:rsidP="00754943">
      <w:pPr>
        <w:pStyle w:val="a2"/>
      </w:pPr>
      <w:r>
        <w:t>όπου είναι η διαφορά  των δύο παραπάνω ρυθμών:</w:t>
      </w:r>
    </w:p>
    <w:p w14:paraId="241938E6" w14:textId="3D49B274" w:rsidR="00754943" w:rsidRDefault="00754943" w:rsidP="00754943">
      <w:pPr>
        <w:jc w:val="center"/>
      </w:pPr>
      <w:r w:rsidRPr="007D3FFD">
        <w:rPr>
          <w:position w:val="-24"/>
        </w:rPr>
        <w:object w:dxaOrig="3580" w:dyaOrig="640" w14:anchorId="76A89ADB">
          <v:shape id="_x0000_i1167" type="#_x0000_t75" style="width:178.85pt;height:32.15pt" o:ole="">
            <v:imagedata r:id="rId60" o:title=""/>
          </v:shape>
          <o:OLEObject Type="Embed" ProgID="Equation.3" ShapeID="_x0000_i1167" DrawAspect="Content" ObjectID="_1666068638" r:id="rId61"/>
        </w:object>
      </w:r>
    </w:p>
    <w:p w14:paraId="7E0E3FA8" w14:textId="03AD0526" w:rsidR="00754943" w:rsidRPr="00754943" w:rsidRDefault="00754943" w:rsidP="00754943">
      <w:pPr>
        <w:pStyle w:val="a1"/>
        <w:jc w:val="right"/>
        <w:rPr>
          <w:lang w:val="en-US"/>
        </w:rPr>
      </w:pPr>
      <w:r>
        <w:rPr>
          <w:lang w:val="en-US"/>
        </w:rPr>
        <w:t>dmargaris@gmail.com</w:t>
      </w:r>
    </w:p>
    <w:p w14:paraId="15DC3F30" w14:textId="77777777" w:rsidR="00754943" w:rsidRDefault="00754943" w:rsidP="00754943">
      <w:pPr>
        <w:pStyle w:val="a2"/>
      </w:pPr>
    </w:p>
    <w:p w14:paraId="360A99A0" w14:textId="4395A27D" w:rsidR="00754943" w:rsidRPr="00754943" w:rsidRDefault="00754943" w:rsidP="00754943">
      <w:pPr>
        <w:pStyle w:val="a2"/>
      </w:pPr>
    </w:p>
    <w:p w14:paraId="7F361195" w14:textId="77777777" w:rsidR="009C48AE" w:rsidRPr="009C48AE" w:rsidRDefault="009C48AE" w:rsidP="00243416">
      <w:pPr>
        <w:pStyle w:val="i"/>
        <w:numPr>
          <w:ilvl w:val="0"/>
          <w:numId w:val="0"/>
        </w:numPr>
        <w:ind w:left="340"/>
      </w:pPr>
    </w:p>
    <w:sectPr w:rsidR="009C48AE" w:rsidRPr="009C48AE">
      <w:headerReference w:type="default" r:id="rId62"/>
      <w:footerReference w:type="default" r:id="rId63"/>
      <w:pgSz w:w="11906" w:h="16838"/>
      <w:pgMar w:top="136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3C0538" w14:textId="77777777" w:rsidR="009C48AE" w:rsidRDefault="009C48AE">
      <w:pPr>
        <w:spacing w:line="240" w:lineRule="auto"/>
      </w:pPr>
      <w:r>
        <w:separator/>
      </w:r>
    </w:p>
  </w:endnote>
  <w:endnote w:type="continuationSeparator" w:id="0">
    <w:p w14:paraId="15EA859B" w14:textId="77777777" w:rsidR="009C48AE" w:rsidRDefault="009C48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55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55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55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55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55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55"/>
    <w:family w:val="auto"/>
    <w:pitch w:val="variable"/>
    <w:sig w:usb0="A00002EF" w:usb1="4000207B" w:usb2="00000000" w:usb3="00000000" w:csb0="000000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SimSun">
    <w:altName w:val="宋体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5C54" w14:textId="77777777" w:rsidR="00D533FC" w:rsidRDefault="006E4A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41E7">
      <w:rPr>
        <w:rStyle w:val="PageNumber"/>
      </w:rPr>
      <w:t>3</w:t>
    </w:r>
    <w:r>
      <w:rPr>
        <w:rStyle w:val="PageNumber"/>
      </w:rPr>
      <w:fldChar w:fldCharType="end"/>
    </w:r>
  </w:p>
  <w:p w14:paraId="009BD9BD" w14:textId="77777777" w:rsidR="00D533FC" w:rsidRDefault="006E4ABE">
    <w:pPr>
      <w:pStyle w:val="Footer"/>
      <w:pBdr>
        <w:top w:val="single" w:sz="4" w:space="1" w:color="auto"/>
      </w:pBdr>
      <w:tabs>
        <w:tab w:val="clear" w:pos="4153"/>
        <w:tab w:val="left" w:pos="2888"/>
        <w:tab w:val="center" w:pos="4862"/>
      </w:tabs>
      <w:jc w:val="center"/>
      <w:rPr>
        <w:i/>
        <w:color w:val="0000FF"/>
        <w:lang w:val="en-US"/>
      </w:rPr>
    </w:pPr>
    <w:r>
      <w:rPr>
        <w:i/>
        <w:color w:val="0000FF"/>
        <w:lang w:val="en-US"/>
      </w:rPr>
      <w:t>www.ylikonet.gr</w:t>
    </w:r>
  </w:p>
  <w:p w14:paraId="75FCC541" w14:textId="77777777" w:rsidR="00D533FC" w:rsidRDefault="00D533F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B11EFF" w14:textId="77777777" w:rsidR="009C48AE" w:rsidRDefault="009C48AE">
      <w:pPr>
        <w:spacing w:after="0"/>
      </w:pPr>
      <w:r>
        <w:separator/>
      </w:r>
    </w:p>
  </w:footnote>
  <w:footnote w:type="continuationSeparator" w:id="0">
    <w:p w14:paraId="6E574520" w14:textId="77777777" w:rsidR="009C48AE" w:rsidRDefault="009C48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B4D40" w14:textId="77777777" w:rsidR="00D533FC" w:rsidRDefault="006E4ABE">
    <w:pPr>
      <w:pStyle w:val="Header"/>
      <w:pBdr>
        <w:bottom w:val="single" w:sz="4" w:space="1" w:color="auto"/>
      </w:pBdr>
      <w:tabs>
        <w:tab w:val="clear" w:pos="4153"/>
        <w:tab w:val="clear" w:pos="8306"/>
        <w:tab w:val="right" w:pos="9639"/>
      </w:tabs>
      <w:rPr>
        <w:i/>
      </w:rPr>
    </w:pPr>
    <w:r>
      <w:rPr>
        <w:i/>
      </w:rPr>
      <w:t>Υλικό Φυσικής-Χημείας</w:t>
    </w:r>
    <w:r>
      <w:rPr>
        <w:i/>
      </w:rPr>
      <w:tab/>
    </w:r>
    <w:r w:rsidR="009C48AE">
      <w:rPr>
        <w:i/>
      </w:rPr>
      <w:t>Ταλαντώσεις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62851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953061"/>
    <w:multiLevelType w:val="singleLevel"/>
    <w:tmpl w:val="CFE29250"/>
    <w:lvl w:ilvl="0">
      <w:start w:val="1"/>
      <w:numFmt w:val="lowerRoman"/>
      <w:pStyle w:val="List"/>
      <w:lvlText w:val="%1)"/>
      <w:lvlJc w:val="right"/>
      <w:pPr>
        <w:ind w:left="360" w:hanging="360"/>
      </w:pPr>
      <w:rPr>
        <w:rFonts w:hint="default"/>
      </w:rPr>
    </w:lvl>
  </w:abstractNum>
  <w:abstractNum w:abstractNumId="2">
    <w:nsid w:val="08525359"/>
    <w:multiLevelType w:val="singleLevel"/>
    <w:tmpl w:val="8FFC49AC"/>
    <w:name w:val="Bullet 13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3">
    <w:nsid w:val="0924559A"/>
    <w:multiLevelType w:val="singleLevel"/>
    <w:tmpl w:val="6276A30C"/>
    <w:name w:val="Bullet 3"/>
    <w:lvl w:ilvl="0">
      <w:start w:val="1"/>
      <w:numFmt w:val="lowerRoman"/>
      <w:pStyle w:val="1"/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4">
    <w:nsid w:val="12DB133D"/>
    <w:multiLevelType w:val="multilevel"/>
    <w:tmpl w:val="12DB133D"/>
    <w:lvl w:ilvl="0">
      <w:start w:val="1"/>
      <w:numFmt w:val="lowerRoman"/>
      <w:pStyle w:val="i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721FB"/>
    <w:multiLevelType w:val="singleLevel"/>
    <w:tmpl w:val="A354610A"/>
    <w:name w:val="Bullet 11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6">
    <w:nsid w:val="495C24B4"/>
    <w:multiLevelType w:val="multilevel"/>
    <w:tmpl w:val="495C24B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Roman"/>
      <w:pStyle w:val="10"/>
      <w:lvlText w:val="%2)"/>
      <w:lvlJc w:val="left"/>
      <w:pPr>
        <w:tabs>
          <w:tab w:val="left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7">
    <w:nsid w:val="4E4D2A2A"/>
    <w:multiLevelType w:val="multilevel"/>
    <w:tmpl w:val="4E4D2A2A"/>
    <w:lvl w:ilvl="0">
      <w:start w:val="1"/>
      <w:numFmt w:val="decimal"/>
      <w:pStyle w:val="a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A54930"/>
    <w:multiLevelType w:val="singleLevel"/>
    <w:tmpl w:val="187A4E18"/>
    <w:lvl w:ilvl="0">
      <w:numFmt w:val="bullet"/>
      <w:pStyle w:val="Heading3"/>
      <w:lvlText w:val=""/>
      <w:lvlJc w:val="left"/>
      <w:pPr>
        <w:tabs>
          <w:tab w:val="num" w:pos="340"/>
        </w:tabs>
        <w:ind w:left="340" w:hanging="340"/>
      </w:pPr>
      <w:rPr>
        <w:rFonts w:ascii="Wingdings" w:eastAsia="Wingdings" w:hAnsi="Wingdings" w:cs="Wingdings"/>
        <w:color w:val="FF0000"/>
      </w:rPr>
    </w:lvl>
  </w:abstractNum>
  <w:abstractNum w:abstractNumId="9">
    <w:nsid w:val="6A614DFD"/>
    <w:multiLevelType w:val="singleLevel"/>
    <w:tmpl w:val="5B7AD436"/>
    <w:name w:val="Bullet 12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AE"/>
    <w:rsid w:val="000378F3"/>
    <w:rsid w:val="00053396"/>
    <w:rsid w:val="000577DF"/>
    <w:rsid w:val="00060EF4"/>
    <w:rsid w:val="000679A2"/>
    <w:rsid w:val="000912E3"/>
    <w:rsid w:val="00091E43"/>
    <w:rsid w:val="000A5A2D"/>
    <w:rsid w:val="000B2DB6"/>
    <w:rsid w:val="000B3688"/>
    <w:rsid w:val="000B48D3"/>
    <w:rsid w:val="000C397A"/>
    <w:rsid w:val="000D01DB"/>
    <w:rsid w:val="000D78E0"/>
    <w:rsid w:val="001306CD"/>
    <w:rsid w:val="00157DCF"/>
    <w:rsid w:val="001664A5"/>
    <w:rsid w:val="00171E9F"/>
    <w:rsid w:val="001764F7"/>
    <w:rsid w:val="00191C12"/>
    <w:rsid w:val="001B25B2"/>
    <w:rsid w:val="001C5136"/>
    <w:rsid w:val="00240F02"/>
    <w:rsid w:val="00243416"/>
    <w:rsid w:val="0027099D"/>
    <w:rsid w:val="002914EA"/>
    <w:rsid w:val="002C4684"/>
    <w:rsid w:val="002E4A5D"/>
    <w:rsid w:val="002F4140"/>
    <w:rsid w:val="003034D4"/>
    <w:rsid w:val="003272C2"/>
    <w:rsid w:val="00334BD8"/>
    <w:rsid w:val="00342B66"/>
    <w:rsid w:val="00387830"/>
    <w:rsid w:val="0039013D"/>
    <w:rsid w:val="003959A8"/>
    <w:rsid w:val="003A6C4E"/>
    <w:rsid w:val="003B4900"/>
    <w:rsid w:val="003C59BA"/>
    <w:rsid w:val="003D2058"/>
    <w:rsid w:val="003E1678"/>
    <w:rsid w:val="003E4CFF"/>
    <w:rsid w:val="0041020A"/>
    <w:rsid w:val="0041752B"/>
    <w:rsid w:val="00425863"/>
    <w:rsid w:val="0044454D"/>
    <w:rsid w:val="00465544"/>
    <w:rsid w:val="00465D8E"/>
    <w:rsid w:val="00470A0F"/>
    <w:rsid w:val="0047288B"/>
    <w:rsid w:val="00480ADE"/>
    <w:rsid w:val="00481FBD"/>
    <w:rsid w:val="00485825"/>
    <w:rsid w:val="004B1BA7"/>
    <w:rsid w:val="004F7518"/>
    <w:rsid w:val="00503A3E"/>
    <w:rsid w:val="0050788A"/>
    <w:rsid w:val="0055699C"/>
    <w:rsid w:val="00572886"/>
    <w:rsid w:val="00573BA2"/>
    <w:rsid w:val="00577A04"/>
    <w:rsid w:val="00584DBC"/>
    <w:rsid w:val="00590DCC"/>
    <w:rsid w:val="005A265E"/>
    <w:rsid w:val="005C059F"/>
    <w:rsid w:val="00667E23"/>
    <w:rsid w:val="00670898"/>
    <w:rsid w:val="00687B49"/>
    <w:rsid w:val="006937A8"/>
    <w:rsid w:val="00695F77"/>
    <w:rsid w:val="006C3491"/>
    <w:rsid w:val="006E4ABE"/>
    <w:rsid w:val="006F5F92"/>
    <w:rsid w:val="00717932"/>
    <w:rsid w:val="00736498"/>
    <w:rsid w:val="00744C3F"/>
    <w:rsid w:val="00754943"/>
    <w:rsid w:val="00757BF7"/>
    <w:rsid w:val="00774F6B"/>
    <w:rsid w:val="007757C0"/>
    <w:rsid w:val="00786C80"/>
    <w:rsid w:val="007B35C2"/>
    <w:rsid w:val="007B36AF"/>
    <w:rsid w:val="007D112E"/>
    <w:rsid w:val="007D3FFD"/>
    <w:rsid w:val="007D7637"/>
    <w:rsid w:val="007E115B"/>
    <w:rsid w:val="007F4EE5"/>
    <w:rsid w:val="00814FD8"/>
    <w:rsid w:val="0081576D"/>
    <w:rsid w:val="008169AB"/>
    <w:rsid w:val="00844E46"/>
    <w:rsid w:val="00846464"/>
    <w:rsid w:val="00850C1B"/>
    <w:rsid w:val="00873F39"/>
    <w:rsid w:val="0087491C"/>
    <w:rsid w:val="008945AD"/>
    <w:rsid w:val="008C031E"/>
    <w:rsid w:val="008C0AF6"/>
    <w:rsid w:val="008F3C3C"/>
    <w:rsid w:val="008F5D45"/>
    <w:rsid w:val="00951D15"/>
    <w:rsid w:val="009550D7"/>
    <w:rsid w:val="00960ED8"/>
    <w:rsid w:val="009675D3"/>
    <w:rsid w:val="009A1C4D"/>
    <w:rsid w:val="009C48AE"/>
    <w:rsid w:val="009D6F16"/>
    <w:rsid w:val="009F636C"/>
    <w:rsid w:val="00A0568E"/>
    <w:rsid w:val="00A129BF"/>
    <w:rsid w:val="00A12BB8"/>
    <w:rsid w:val="00A15C87"/>
    <w:rsid w:val="00A259DB"/>
    <w:rsid w:val="00A55BF4"/>
    <w:rsid w:val="00A85603"/>
    <w:rsid w:val="00A871D7"/>
    <w:rsid w:val="00AA662C"/>
    <w:rsid w:val="00AC5AC3"/>
    <w:rsid w:val="00AF5146"/>
    <w:rsid w:val="00AF77A5"/>
    <w:rsid w:val="00B11C3D"/>
    <w:rsid w:val="00B32221"/>
    <w:rsid w:val="00B344E9"/>
    <w:rsid w:val="00B4345B"/>
    <w:rsid w:val="00B45192"/>
    <w:rsid w:val="00B820C2"/>
    <w:rsid w:val="00BB3001"/>
    <w:rsid w:val="00C96BB6"/>
    <w:rsid w:val="00CA4C78"/>
    <w:rsid w:val="00CA7A43"/>
    <w:rsid w:val="00CC49AF"/>
    <w:rsid w:val="00CD41E7"/>
    <w:rsid w:val="00CF6726"/>
    <w:rsid w:val="00D03229"/>
    <w:rsid w:val="00D045EF"/>
    <w:rsid w:val="00D533FC"/>
    <w:rsid w:val="00D82210"/>
    <w:rsid w:val="00D90B82"/>
    <w:rsid w:val="00D97305"/>
    <w:rsid w:val="00DA0155"/>
    <w:rsid w:val="00DA0B05"/>
    <w:rsid w:val="00DA1226"/>
    <w:rsid w:val="00DC0DC9"/>
    <w:rsid w:val="00DC2298"/>
    <w:rsid w:val="00DC3154"/>
    <w:rsid w:val="00DE1D3D"/>
    <w:rsid w:val="00DE49E1"/>
    <w:rsid w:val="00DF4F17"/>
    <w:rsid w:val="00E210D0"/>
    <w:rsid w:val="00E37CC9"/>
    <w:rsid w:val="00E801C5"/>
    <w:rsid w:val="00EA64C4"/>
    <w:rsid w:val="00EB2362"/>
    <w:rsid w:val="00EB6640"/>
    <w:rsid w:val="00EC647B"/>
    <w:rsid w:val="00EE1786"/>
    <w:rsid w:val="00EE7957"/>
    <w:rsid w:val="00F33E83"/>
    <w:rsid w:val="00F462A7"/>
    <w:rsid w:val="00F6515A"/>
    <w:rsid w:val="00F71F26"/>
    <w:rsid w:val="00F941FD"/>
    <w:rsid w:val="00F948EA"/>
    <w:rsid w:val="00FA0CD8"/>
    <w:rsid w:val="00FA7D40"/>
    <w:rsid w:val="00FB67CF"/>
    <w:rsid w:val="00FB6B94"/>
    <w:rsid w:val="00FC393C"/>
    <w:rsid w:val="00FC771A"/>
    <w:rsid w:val="00FD54FF"/>
    <w:rsid w:val="3EEA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BC2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lang w:val="el-GR" w:eastAsia="el-G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List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 w:qFormat="1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 w:cs="Times New Roman"/>
      <w:noProof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C3154"/>
    <w:pPr>
      <w:keepNext/>
      <w:pBdr>
        <w:top w:val="single" w:sz="18" w:space="1" w:color="0070C0"/>
        <w:left w:val="single" w:sz="18" w:space="4" w:color="0070C0"/>
        <w:bottom w:val="single" w:sz="18" w:space="1" w:color="0070C0"/>
        <w:right w:val="single" w:sz="18" w:space="4" w:color="0070C0"/>
      </w:pBdr>
      <w:shd w:val="clear" w:color="auto" w:fill="0070C0"/>
      <w:spacing w:before="120" w:after="120"/>
      <w:ind w:left="1701" w:right="1701"/>
      <w:jc w:val="center"/>
      <w:outlineLvl w:val="0"/>
    </w:pPr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F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873F39"/>
    <w:pPr>
      <w:numPr>
        <w:numId w:val="5"/>
      </w:numPr>
      <w:pBdr>
        <w:top w:val="nil"/>
        <w:left w:val="nil"/>
        <w:bottom w:val="nil"/>
        <w:right w:val="nil"/>
        <w:between w:val="nil"/>
      </w:pBdr>
      <w:spacing w:after="20"/>
      <w:ind w:right="1701"/>
      <w:outlineLvl w:val="2"/>
    </w:pPr>
    <w:rPr>
      <w:rFonts w:ascii="Times New Roman" w:eastAsia="Times New Roman" w:hAnsi="Times New Roman" w:cs="Times New Roman"/>
      <w:color w:val="auto"/>
      <w:kern w:val="1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character" w:styleId="PageNumber">
    <w:name w:val="page number"/>
    <w:basedOn w:val="DefaultParagraphFont"/>
    <w:qFormat/>
  </w:style>
  <w:style w:type="paragraph" w:customStyle="1" w:styleId="10">
    <w:name w:val="Αριθμός 1"/>
    <w:basedOn w:val="Normal"/>
    <w:qFormat/>
    <w:pPr>
      <w:numPr>
        <w:ilvl w:val="1"/>
        <w:numId w:val="1"/>
      </w:numPr>
      <w:tabs>
        <w:tab w:val="clear" w:pos="680"/>
      </w:tabs>
      <w:spacing w:after="0"/>
    </w:pPr>
    <w:rPr>
      <w:rFonts w:eastAsia="Times New Roman"/>
      <w:szCs w:val="20"/>
      <w:lang w:eastAsia="el-GR"/>
    </w:rPr>
  </w:style>
  <w:style w:type="paragraph" w:customStyle="1" w:styleId="abc">
    <w:name w:val="abc"/>
    <w:basedOn w:val="Normal"/>
    <w:qFormat/>
    <w:pPr>
      <w:ind w:left="568" w:hanging="284"/>
    </w:pPr>
  </w:style>
  <w:style w:type="character" w:customStyle="1" w:styleId="Heading1Char">
    <w:name w:val="Heading 1 Char"/>
    <w:basedOn w:val="DefaultParagraphFont"/>
    <w:link w:val="Heading1"/>
    <w:qFormat/>
    <w:rsid w:val="00DC3154"/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  <w:shd w:val="clear" w:color="auto" w:fill="0070C0"/>
      <w:lang w:eastAsia="en-US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 w:cs="Times New Roman"/>
    </w:rPr>
  </w:style>
  <w:style w:type="paragraph" w:customStyle="1" w:styleId="a">
    <w:name w:val="Αριθμός"/>
    <w:basedOn w:val="Normal"/>
    <w:qFormat/>
    <w:pPr>
      <w:numPr>
        <w:numId w:val="2"/>
      </w:numPr>
      <w:tabs>
        <w:tab w:val="clear" w:pos="340"/>
        <w:tab w:val="left" w:pos="425"/>
      </w:tabs>
      <w:spacing w:before="120" w:after="0"/>
    </w:pPr>
    <w:rPr>
      <w:rFonts w:eastAsia="Times New Roman"/>
      <w:szCs w:val="24"/>
      <w:shd w:val="clear" w:color="auto" w:fill="FFFFFF"/>
      <w:lang w:eastAsia="el-GR"/>
    </w:rPr>
  </w:style>
  <w:style w:type="paragraph" w:customStyle="1" w:styleId="i">
    <w:name w:val="Αριθμός i"/>
    <w:basedOn w:val="Normal"/>
    <w:qFormat/>
    <w:rsid w:val="00243416"/>
    <w:pPr>
      <w:numPr>
        <w:numId w:val="3"/>
      </w:numPr>
      <w:tabs>
        <w:tab w:val="clear" w:pos="340"/>
      </w:tabs>
      <w:ind w:left="340" w:hanging="340"/>
    </w:pPr>
    <w:rPr>
      <w:rFonts w:eastAsia="Times New Roman"/>
      <w:szCs w:val="20"/>
      <w:lang w:eastAsia="el-GR"/>
    </w:rPr>
  </w:style>
  <w:style w:type="character" w:customStyle="1" w:styleId="Heading3Char">
    <w:name w:val="Heading 3 Char"/>
    <w:basedOn w:val="DefaultParagraphFont"/>
    <w:link w:val="Heading3"/>
    <w:rsid w:val="00873F39"/>
    <w:rPr>
      <w:rFonts w:ascii="Times New Roman" w:eastAsia="Times New Roman" w:hAnsi="Times New Roman" w:cs="Times New Roman"/>
      <w:kern w:val="1"/>
      <w:sz w:val="22"/>
      <w:szCs w:val="22"/>
      <w:lang w:eastAsia="zh-CN"/>
    </w:rPr>
  </w:style>
  <w:style w:type="paragraph" w:customStyle="1" w:styleId="a0">
    <w:name w:val="ερώτημα"/>
    <w:basedOn w:val="Normal"/>
    <w:qFormat/>
    <w:rsid w:val="00F33E83"/>
    <w:pPr>
      <w:pBdr>
        <w:top w:val="nil"/>
        <w:left w:val="nil"/>
        <w:bottom w:val="nil"/>
        <w:right w:val="nil"/>
        <w:between w:val="nil"/>
      </w:pBdr>
      <w:spacing w:after="0"/>
      <w:ind w:left="680" w:hanging="340"/>
    </w:pPr>
    <w:rPr>
      <w:rFonts w:eastAsia="SimSun"/>
      <w:kern w:val="1"/>
      <w:lang w:eastAsia="zh-CN"/>
    </w:rPr>
  </w:style>
  <w:style w:type="paragraph" w:customStyle="1" w:styleId="a1">
    <w:name w:val="Απάντηση"/>
    <w:basedOn w:val="Heading2"/>
    <w:next w:val="Normal"/>
    <w:qFormat/>
    <w:rsid w:val="00A0568E"/>
    <w:pPr>
      <w:pBdr>
        <w:top w:val="nil"/>
        <w:left w:val="nil"/>
        <w:bottom w:val="nil"/>
        <w:right w:val="nil"/>
        <w:between w:val="nil"/>
      </w:pBdr>
      <w:spacing w:before="80" w:after="80"/>
      <w:ind w:left="113"/>
    </w:pPr>
    <w:rPr>
      <w:rFonts w:ascii="Times New Roman" w:eastAsia="Cambria" w:hAnsi="Times New Roman" w:cs="Cambria"/>
      <w:b/>
      <w:bCs/>
      <w:i/>
      <w:iCs/>
      <w:color w:val="0070C0"/>
      <w:kern w:val="24"/>
      <w:sz w:val="24"/>
      <w:szCs w:val="24"/>
      <w:lang w:eastAsia="zh-CN"/>
    </w:rPr>
  </w:style>
  <w:style w:type="paragraph" w:styleId="Title">
    <w:name w:val="Title"/>
    <w:basedOn w:val="Normal"/>
    <w:next w:val="Normal"/>
    <w:link w:val="TitleChar"/>
    <w:qFormat/>
    <w:rsid w:val="00873F39"/>
    <w:pPr>
      <w:keepNext/>
      <w:spacing w:before="120"/>
      <w:ind w:left="283"/>
      <w:outlineLvl w:val="0"/>
    </w:pPr>
    <w:rPr>
      <w:rFonts w:ascii="Cambria" w:eastAsia="Cambria" w:hAnsi="Cambria" w:cs="Cambria"/>
      <w:b/>
      <w:bCs/>
      <w:color w:val="FF0000"/>
      <w:kern w:val="1"/>
      <w:lang w:eastAsia="zh-CN"/>
    </w:rPr>
  </w:style>
  <w:style w:type="character" w:customStyle="1" w:styleId="TitleChar">
    <w:name w:val="Title Char"/>
    <w:basedOn w:val="DefaultParagraphFont"/>
    <w:link w:val="Title"/>
    <w:rsid w:val="00873F39"/>
    <w:rPr>
      <w:rFonts w:ascii="Cambria" w:eastAsia="Cambria" w:hAnsi="Cambria" w:cs="Cambria"/>
      <w:b/>
      <w:bCs/>
      <w:color w:val="FF0000"/>
      <w:kern w:val="1"/>
      <w:sz w:val="22"/>
      <w:szCs w:val="22"/>
      <w:lang w:eastAsia="zh-CN"/>
    </w:rPr>
  </w:style>
  <w:style w:type="paragraph" w:customStyle="1" w:styleId="1">
    <w:name w:val="Λίστα1"/>
    <w:basedOn w:val="Normal"/>
    <w:qFormat/>
    <w:rsid w:val="00873F39"/>
    <w:pPr>
      <w:numPr>
        <w:numId w:val="4"/>
      </w:numPr>
      <w:spacing w:after="0"/>
    </w:pPr>
    <w:rPr>
      <w:rFonts w:eastAsia="Times New Roman"/>
      <w:kern w:val="1"/>
      <w:lang w:eastAsia="zh-CN"/>
    </w:rPr>
  </w:style>
  <w:style w:type="paragraph" w:styleId="E-mailSignature">
    <w:name w:val="E-mail Signature"/>
    <w:basedOn w:val="Normal"/>
    <w:link w:val="E-mailSignatureChar"/>
    <w:qFormat/>
    <w:rsid w:val="00873F39"/>
    <w:pPr>
      <w:spacing w:after="0"/>
      <w:ind w:right="567"/>
      <w:jc w:val="right"/>
    </w:pPr>
    <w:rPr>
      <w:rFonts w:eastAsia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873F39"/>
    <w:rPr>
      <w:rFonts w:ascii="Times New Roman" w:eastAsia="Times New Roman" w:hAnsi="Times New Roman" w:cs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F3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List">
    <w:name w:val="List"/>
    <w:basedOn w:val="Normal"/>
    <w:qFormat/>
    <w:rsid w:val="00B32221"/>
    <w:pPr>
      <w:numPr>
        <w:numId w:val="6"/>
      </w:numPr>
      <w:tabs>
        <w:tab w:val="clear" w:pos="340"/>
        <w:tab w:val="left" w:pos="283"/>
      </w:tabs>
      <w:spacing w:after="0"/>
    </w:pPr>
    <w:rPr>
      <w:rFonts w:eastAsia="SimSun"/>
      <w:kern w:val="1"/>
      <w:lang w:eastAsia="zh-CN"/>
    </w:rPr>
  </w:style>
  <w:style w:type="paragraph" w:styleId="Signature">
    <w:name w:val="Signature"/>
    <w:basedOn w:val="Normal"/>
    <w:link w:val="SignatureChar"/>
    <w:uiPriority w:val="99"/>
    <w:unhideWhenUsed/>
    <w:rsid w:val="00F33E83"/>
    <w:pPr>
      <w:spacing w:after="0" w:line="240" w:lineRule="auto"/>
      <w:ind w:right="340"/>
      <w:jc w:val="right"/>
    </w:pPr>
    <w:rPr>
      <w:b/>
      <w:i/>
      <w:color w:val="0070C0"/>
    </w:rPr>
  </w:style>
  <w:style w:type="character" w:customStyle="1" w:styleId="SignatureChar">
    <w:name w:val="Signature Char"/>
    <w:basedOn w:val="DefaultParagraphFont"/>
    <w:link w:val="Signature"/>
    <w:uiPriority w:val="99"/>
    <w:rsid w:val="00F33E83"/>
    <w:rPr>
      <w:rFonts w:ascii="Times New Roman" w:hAnsi="Times New Roman" w:cs="Times New Roman"/>
      <w:b/>
      <w:i/>
      <w:color w:val="0070C0"/>
      <w:sz w:val="22"/>
      <w:szCs w:val="22"/>
      <w:lang w:eastAsia="en-US"/>
    </w:rPr>
  </w:style>
  <w:style w:type="table" w:styleId="MediumShading1-Accent4">
    <w:name w:val="Medium Shading 1 Accent 4"/>
    <w:basedOn w:val="TableNormal"/>
    <w:uiPriority w:val="63"/>
    <w:rsid w:val="00243416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2">
    <w:name w:val="μέσα"/>
    <w:basedOn w:val="Normal"/>
    <w:rsid w:val="00846464"/>
    <w:pPr>
      <w:ind w:left="3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lang w:val="el-GR" w:eastAsia="el-G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List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 w:qFormat="1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 w:cs="Times New Roman"/>
      <w:noProof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C3154"/>
    <w:pPr>
      <w:keepNext/>
      <w:pBdr>
        <w:top w:val="single" w:sz="18" w:space="1" w:color="0070C0"/>
        <w:left w:val="single" w:sz="18" w:space="4" w:color="0070C0"/>
        <w:bottom w:val="single" w:sz="18" w:space="1" w:color="0070C0"/>
        <w:right w:val="single" w:sz="18" w:space="4" w:color="0070C0"/>
      </w:pBdr>
      <w:shd w:val="clear" w:color="auto" w:fill="0070C0"/>
      <w:spacing w:before="120" w:after="120"/>
      <w:ind w:left="1701" w:right="1701"/>
      <w:jc w:val="center"/>
      <w:outlineLvl w:val="0"/>
    </w:pPr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F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873F39"/>
    <w:pPr>
      <w:numPr>
        <w:numId w:val="5"/>
      </w:numPr>
      <w:pBdr>
        <w:top w:val="nil"/>
        <w:left w:val="nil"/>
        <w:bottom w:val="nil"/>
        <w:right w:val="nil"/>
        <w:between w:val="nil"/>
      </w:pBdr>
      <w:spacing w:after="20"/>
      <w:ind w:right="1701"/>
      <w:outlineLvl w:val="2"/>
    </w:pPr>
    <w:rPr>
      <w:rFonts w:ascii="Times New Roman" w:eastAsia="Times New Roman" w:hAnsi="Times New Roman" w:cs="Times New Roman"/>
      <w:color w:val="auto"/>
      <w:kern w:val="1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character" w:styleId="PageNumber">
    <w:name w:val="page number"/>
    <w:basedOn w:val="DefaultParagraphFont"/>
    <w:qFormat/>
  </w:style>
  <w:style w:type="paragraph" w:customStyle="1" w:styleId="10">
    <w:name w:val="Αριθμός 1"/>
    <w:basedOn w:val="Normal"/>
    <w:qFormat/>
    <w:pPr>
      <w:numPr>
        <w:ilvl w:val="1"/>
        <w:numId w:val="1"/>
      </w:numPr>
      <w:tabs>
        <w:tab w:val="clear" w:pos="680"/>
      </w:tabs>
      <w:spacing w:after="0"/>
    </w:pPr>
    <w:rPr>
      <w:rFonts w:eastAsia="Times New Roman"/>
      <w:szCs w:val="20"/>
      <w:lang w:eastAsia="el-GR"/>
    </w:rPr>
  </w:style>
  <w:style w:type="paragraph" w:customStyle="1" w:styleId="abc">
    <w:name w:val="abc"/>
    <w:basedOn w:val="Normal"/>
    <w:qFormat/>
    <w:pPr>
      <w:ind w:left="568" w:hanging="284"/>
    </w:pPr>
  </w:style>
  <w:style w:type="character" w:customStyle="1" w:styleId="Heading1Char">
    <w:name w:val="Heading 1 Char"/>
    <w:basedOn w:val="DefaultParagraphFont"/>
    <w:link w:val="Heading1"/>
    <w:qFormat/>
    <w:rsid w:val="00DC3154"/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  <w:shd w:val="clear" w:color="auto" w:fill="0070C0"/>
      <w:lang w:eastAsia="en-US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 w:cs="Times New Roman"/>
    </w:rPr>
  </w:style>
  <w:style w:type="paragraph" w:customStyle="1" w:styleId="a">
    <w:name w:val="Αριθμός"/>
    <w:basedOn w:val="Normal"/>
    <w:qFormat/>
    <w:pPr>
      <w:numPr>
        <w:numId w:val="2"/>
      </w:numPr>
      <w:tabs>
        <w:tab w:val="clear" w:pos="340"/>
        <w:tab w:val="left" w:pos="425"/>
      </w:tabs>
      <w:spacing w:before="120" w:after="0"/>
    </w:pPr>
    <w:rPr>
      <w:rFonts w:eastAsia="Times New Roman"/>
      <w:szCs w:val="24"/>
      <w:shd w:val="clear" w:color="auto" w:fill="FFFFFF"/>
      <w:lang w:eastAsia="el-GR"/>
    </w:rPr>
  </w:style>
  <w:style w:type="paragraph" w:customStyle="1" w:styleId="i">
    <w:name w:val="Αριθμός i"/>
    <w:basedOn w:val="Normal"/>
    <w:qFormat/>
    <w:rsid w:val="00243416"/>
    <w:pPr>
      <w:numPr>
        <w:numId w:val="3"/>
      </w:numPr>
      <w:tabs>
        <w:tab w:val="clear" w:pos="340"/>
      </w:tabs>
      <w:ind w:left="340" w:hanging="340"/>
    </w:pPr>
    <w:rPr>
      <w:rFonts w:eastAsia="Times New Roman"/>
      <w:szCs w:val="20"/>
      <w:lang w:eastAsia="el-GR"/>
    </w:rPr>
  </w:style>
  <w:style w:type="character" w:customStyle="1" w:styleId="Heading3Char">
    <w:name w:val="Heading 3 Char"/>
    <w:basedOn w:val="DefaultParagraphFont"/>
    <w:link w:val="Heading3"/>
    <w:rsid w:val="00873F39"/>
    <w:rPr>
      <w:rFonts w:ascii="Times New Roman" w:eastAsia="Times New Roman" w:hAnsi="Times New Roman" w:cs="Times New Roman"/>
      <w:kern w:val="1"/>
      <w:sz w:val="22"/>
      <w:szCs w:val="22"/>
      <w:lang w:eastAsia="zh-CN"/>
    </w:rPr>
  </w:style>
  <w:style w:type="paragraph" w:customStyle="1" w:styleId="a0">
    <w:name w:val="ερώτημα"/>
    <w:basedOn w:val="Normal"/>
    <w:qFormat/>
    <w:rsid w:val="00F33E83"/>
    <w:pPr>
      <w:pBdr>
        <w:top w:val="nil"/>
        <w:left w:val="nil"/>
        <w:bottom w:val="nil"/>
        <w:right w:val="nil"/>
        <w:between w:val="nil"/>
      </w:pBdr>
      <w:spacing w:after="0"/>
      <w:ind w:left="680" w:hanging="340"/>
    </w:pPr>
    <w:rPr>
      <w:rFonts w:eastAsia="SimSun"/>
      <w:kern w:val="1"/>
      <w:lang w:eastAsia="zh-CN"/>
    </w:rPr>
  </w:style>
  <w:style w:type="paragraph" w:customStyle="1" w:styleId="a1">
    <w:name w:val="Απάντηση"/>
    <w:basedOn w:val="Heading2"/>
    <w:next w:val="Normal"/>
    <w:qFormat/>
    <w:rsid w:val="00A0568E"/>
    <w:pPr>
      <w:pBdr>
        <w:top w:val="nil"/>
        <w:left w:val="nil"/>
        <w:bottom w:val="nil"/>
        <w:right w:val="nil"/>
        <w:between w:val="nil"/>
      </w:pBdr>
      <w:spacing w:before="80" w:after="80"/>
      <w:ind w:left="113"/>
    </w:pPr>
    <w:rPr>
      <w:rFonts w:ascii="Times New Roman" w:eastAsia="Cambria" w:hAnsi="Times New Roman" w:cs="Cambria"/>
      <w:b/>
      <w:bCs/>
      <w:i/>
      <w:iCs/>
      <w:color w:val="0070C0"/>
      <w:kern w:val="24"/>
      <w:sz w:val="24"/>
      <w:szCs w:val="24"/>
      <w:lang w:eastAsia="zh-CN"/>
    </w:rPr>
  </w:style>
  <w:style w:type="paragraph" w:styleId="Title">
    <w:name w:val="Title"/>
    <w:basedOn w:val="Normal"/>
    <w:next w:val="Normal"/>
    <w:link w:val="TitleChar"/>
    <w:qFormat/>
    <w:rsid w:val="00873F39"/>
    <w:pPr>
      <w:keepNext/>
      <w:spacing w:before="120"/>
      <w:ind w:left="283"/>
      <w:outlineLvl w:val="0"/>
    </w:pPr>
    <w:rPr>
      <w:rFonts w:ascii="Cambria" w:eastAsia="Cambria" w:hAnsi="Cambria" w:cs="Cambria"/>
      <w:b/>
      <w:bCs/>
      <w:color w:val="FF0000"/>
      <w:kern w:val="1"/>
      <w:lang w:eastAsia="zh-CN"/>
    </w:rPr>
  </w:style>
  <w:style w:type="character" w:customStyle="1" w:styleId="TitleChar">
    <w:name w:val="Title Char"/>
    <w:basedOn w:val="DefaultParagraphFont"/>
    <w:link w:val="Title"/>
    <w:rsid w:val="00873F39"/>
    <w:rPr>
      <w:rFonts w:ascii="Cambria" w:eastAsia="Cambria" w:hAnsi="Cambria" w:cs="Cambria"/>
      <w:b/>
      <w:bCs/>
      <w:color w:val="FF0000"/>
      <w:kern w:val="1"/>
      <w:sz w:val="22"/>
      <w:szCs w:val="22"/>
      <w:lang w:eastAsia="zh-CN"/>
    </w:rPr>
  </w:style>
  <w:style w:type="paragraph" w:customStyle="1" w:styleId="1">
    <w:name w:val="Λίστα1"/>
    <w:basedOn w:val="Normal"/>
    <w:qFormat/>
    <w:rsid w:val="00873F39"/>
    <w:pPr>
      <w:numPr>
        <w:numId w:val="4"/>
      </w:numPr>
      <w:spacing w:after="0"/>
    </w:pPr>
    <w:rPr>
      <w:rFonts w:eastAsia="Times New Roman"/>
      <w:kern w:val="1"/>
      <w:lang w:eastAsia="zh-CN"/>
    </w:rPr>
  </w:style>
  <w:style w:type="paragraph" w:styleId="E-mailSignature">
    <w:name w:val="E-mail Signature"/>
    <w:basedOn w:val="Normal"/>
    <w:link w:val="E-mailSignatureChar"/>
    <w:qFormat/>
    <w:rsid w:val="00873F39"/>
    <w:pPr>
      <w:spacing w:after="0"/>
      <w:ind w:right="567"/>
      <w:jc w:val="right"/>
    </w:pPr>
    <w:rPr>
      <w:rFonts w:eastAsia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873F39"/>
    <w:rPr>
      <w:rFonts w:ascii="Times New Roman" w:eastAsia="Times New Roman" w:hAnsi="Times New Roman" w:cs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F3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List">
    <w:name w:val="List"/>
    <w:basedOn w:val="Normal"/>
    <w:qFormat/>
    <w:rsid w:val="00B32221"/>
    <w:pPr>
      <w:numPr>
        <w:numId w:val="6"/>
      </w:numPr>
      <w:tabs>
        <w:tab w:val="clear" w:pos="340"/>
        <w:tab w:val="left" w:pos="283"/>
      </w:tabs>
      <w:spacing w:after="0"/>
    </w:pPr>
    <w:rPr>
      <w:rFonts w:eastAsia="SimSun"/>
      <w:kern w:val="1"/>
      <w:lang w:eastAsia="zh-CN"/>
    </w:rPr>
  </w:style>
  <w:style w:type="paragraph" w:styleId="Signature">
    <w:name w:val="Signature"/>
    <w:basedOn w:val="Normal"/>
    <w:link w:val="SignatureChar"/>
    <w:uiPriority w:val="99"/>
    <w:unhideWhenUsed/>
    <w:rsid w:val="00F33E83"/>
    <w:pPr>
      <w:spacing w:after="0" w:line="240" w:lineRule="auto"/>
      <w:ind w:right="340"/>
      <w:jc w:val="right"/>
    </w:pPr>
    <w:rPr>
      <w:b/>
      <w:i/>
      <w:color w:val="0070C0"/>
    </w:rPr>
  </w:style>
  <w:style w:type="character" w:customStyle="1" w:styleId="SignatureChar">
    <w:name w:val="Signature Char"/>
    <w:basedOn w:val="DefaultParagraphFont"/>
    <w:link w:val="Signature"/>
    <w:uiPriority w:val="99"/>
    <w:rsid w:val="00F33E83"/>
    <w:rPr>
      <w:rFonts w:ascii="Times New Roman" w:hAnsi="Times New Roman" w:cs="Times New Roman"/>
      <w:b/>
      <w:i/>
      <w:color w:val="0070C0"/>
      <w:sz w:val="22"/>
      <w:szCs w:val="22"/>
      <w:lang w:eastAsia="en-US"/>
    </w:rPr>
  </w:style>
  <w:style w:type="table" w:styleId="MediumShading1-Accent4">
    <w:name w:val="Medium Shading 1 Accent 4"/>
    <w:basedOn w:val="TableNormal"/>
    <w:uiPriority w:val="63"/>
    <w:rsid w:val="00243416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2">
    <w:name w:val="μέσα"/>
    <w:basedOn w:val="Normal"/>
    <w:rsid w:val="00846464"/>
    <w:pPr>
      <w:ind w:left="3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Microsoft_Equation2.bin"/><Relationship Id="rId14" Type="http://schemas.openxmlformats.org/officeDocument/2006/relationships/image" Target="media/image4.emf"/><Relationship Id="rId15" Type="http://schemas.openxmlformats.org/officeDocument/2006/relationships/oleObject" Target="embeddings/Microsoft_Equation3.bin"/><Relationship Id="rId16" Type="http://schemas.openxmlformats.org/officeDocument/2006/relationships/image" Target="media/image5.emf"/><Relationship Id="rId17" Type="http://schemas.openxmlformats.org/officeDocument/2006/relationships/oleObject" Target="embeddings/Microsoft_Equation4.bin"/><Relationship Id="rId18" Type="http://schemas.openxmlformats.org/officeDocument/2006/relationships/image" Target="media/image6.emf"/><Relationship Id="rId19" Type="http://schemas.openxmlformats.org/officeDocument/2006/relationships/oleObject" Target="embeddings/Microsoft_Equation5.bin"/><Relationship Id="rId63" Type="http://schemas.openxmlformats.org/officeDocument/2006/relationships/footer" Target="footer1.xml"/><Relationship Id="rId64" Type="http://schemas.openxmlformats.org/officeDocument/2006/relationships/fontTable" Target="fontTable.xml"/><Relationship Id="rId65" Type="http://schemas.openxmlformats.org/officeDocument/2006/relationships/theme" Target="theme/theme1.xml"/><Relationship Id="rId50" Type="http://schemas.openxmlformats.org/officeDocument/2006/relationships/image" Target="media/image22.emf"/><Relationship Id="rId51" Type="http://schemas.openxmlformats.org/officeDocument/2006/relationships/oleObject" Target="embeddings/Microsoft_Equation21.bin"/><Relationship Id="rId52" Type="http://schemas.openxmlformats.org/officeDocument/2006/relationships/image" Target="media/image23.emf"/><Relationship Id="rId53" Type="http://schemas.openxmlformats.org/officeDocument/2006/relationships/oleObject" Target="embeddings/Microsoft_Equation22.bin"/><Relationship Id="rId54" Type="http://schemas.openxmlformats.org/officeDocument/2006/relationships/image" Target="media/image24.emf"/><Relationship Id="rId55" Type="http://schemas.openxmlformats.org/officeDocument/2006/relationships/oleObject" Target="embeddings/Microsoft_Equation23.bin"/><Relationship Id="rId56" Type="http://schemas.openxmlformats.org/officeDocument/2006/relationships/image" Target="media/image25.emf"/><Relationship Id="rId57" Type="http://schemas.openxmlformats.org/officeDocument/2006/relationships/oleObject" Target="embeddings/Microsoft_Equation24.bin"/><Relationship Id="rId58" Type="http://schemas.openxmlformats.org/officeDocument/2006/relationships/image" Target="media/image26.emf"/><Relationship Id="rId59" Type="http://schemas.openxmlformats.org/officeDocument/2006/relationships/oleObject" Target="embeddings/Microsoft_Equation25.bin"/><Relationship Id="rId40" Type="http://schemas.openxmlformats.org/officeDocument/2006/relationships/image" Target="media/image17.emf"/><Relationship Id="rId41" Type="http://schemas.openxmlformats.org/officeDocument/2006/relationships/oleObject" Target="embeddings/Microsoft_Equation16.bin"/><Relationship Id="rId42" Type="http://schemas.openxmlformats.org/officeDocument/2006/relationships/image" Target="media/image18.emf"/><Relationship Id="rId43" Type="http://schemas.openxmlformats.org/officeDocument/2006/relationships/oleObject" Target="embeddings/Microsoft_Equation17.bin"/><Relationship Id="rId44" Type="http://schemas.openxmlformats.org/officeDocument/2006/relationships/image" Target="media/image19.emf"/><Relationship Id="rId45" Type="http://schemas.openxmlformats.org/officeDocument/2006/relationships/oleObject" Target="embeddings/Microsoft_Equation18.bin"/><Relationship Id="rId46" Type="http://schemas.openxmlformats.org/officeDocument/2006/relationships/image" Target="media/image20.emf"/><Relationship Id="rId47" Type="http://schemas.openxmlformats.org/officeDocument/2006/relationships/oleObject" Target="embeddings/Microsoft_Equation19.bin"/><Relationship Id="rId48" Type="http://schemas.openxmlformats.org/officeDocument/2006/relationships/image" Target="media/image21.emf"/><Relationship Id="rId49" Type="http://schemas.openxmlformats.org/officeDocument/2006/relationships/oleObject" Target="embeddings/Microsoft_Equation20.bin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30" Type="http://schemas.openxmlformats.org/officeDocument/2006/relationships/image" Target="media/image12.emf"/><Relationship Id="rId31" Type="http://schemas.openxmlformats.org/officeDocument/2006/relationships/oleObject" Target="embeddings/Microsoft_Equation11.bin"/><Relationship Id="rId32" Type="http://schemas.openxmlformats.org/officeDocument/2006/relationships/image" Target="media/image13.emf"/><Relationship Id="rId33" Type="http://schemas.openxmlformats.org/officeDocument/2006/relationships/oleObject" Target="embeddings/Microsoft_Equation12.bin"/><Relationship Id="rId34" Type="http://schemas.openxmlformats.org/officeDocument/2006/relationships/image" Target="media/image14.emf"/><Relationship Id="rId35" Type="http://schemas.openxmlformats.org/officeDocument/2006/relationships/oleObject" Target="embeddings/Microsoft_Equation13.bin"/><Relationship Id="rId36" Type="http://schemas.openxmlformats.org/officeDocument/2006/relationships/image" Target="media/image15.emf"/><Relationship Id="rId37" Type="http://schemas.openxmlformats.org/officeDocument/2006/relationships/oleObject" Target="embeddings/Microsoft_Equation14.bin"/><Relationship Id="rId38" Type="http://schemas.openxmlformats.org/officeDocument/2006/relationships/image" Target="media/image16.emf"/><Relationship Id="rId39" Type="http://schemas.openxmlformats.org/officeDocument/2006/relationships/oleObject" Target="embeddings/Microsoft_Equation15.bin"/><Relationship Id="rId20" Type="http://schemas.openxmlformats.org/officeDocument/2006/relationships/image" Target="media/image7.emf"/><Relationship Id="rId21" Type="http://schemas.openxmlformats.org/officeDocument/2006/relationships/oleObject" Target="embeddings/Microsoft_Equation6.bin"/><Relationship Id="rId22" Type="http://schemas.openxmlformats.org/officeDocument/2006/relationships/image" Target="media/image8.emf"/><Relationship Id="rId23" Type="http://schemas.openxmlformats.org/officeDocument/2006/relationships/oleObject" Target="embeddings/Microsoft_Equation7.bin"/><Relationship Id="rId24" Type="http://schemas.openxmlformats.org/officeDocument/2006/relationships/image" Target="media/image9.emf"/><Relationship Id="rId25" Type="http://schemas.openxmlformats.org/officeDocument/2006/relationships/oleObject" Target="embeddings/Microsoft_Equation8.bin"/><Relationship Id="rId26" Type="http://schemas.openxmlformats.org/officeDocument/2006/relationships/image" Target="media/image10.emf"/><Relationship Id="rId27" Type="http://schemas.openxmlformats.org/officeDocument/2006/relationships/oleObject" Target="embeddings/Microsoft_Equation9.bin"/><Relationship Id="rId28" Type="http://schemas.openxmlformats.org/officeDocument/2006/relationships/image" Target="media/image11.emf"/><Relationship Id="rId29" Type="http://schemas.openxmlformats.org/officeDocument/2006/relationships/oleObject" Target="embeddings/Microsoft_Equation10.bin"/><Relationship Id="rId60" Type="http://schemas.openxmlformats.org/officeDocument/2006/relationships/image" Target="media/image27.emf"/><Relationship Id="rId61" Type="http://schemas.openxmlformats.org/officeDocument/2006/relationships/oleObject" Target="embeddings/Microsoft_Equation26.bin"/><Relationship Id="rId62" Type="http://schemas.openxmlformats.org/officeDocument/2006/relationships/header" Target="header1.xml"/><Relationship Id="rId10" Type="http://schemas.openxmlformats.org/officeDocument/2006/relationships/image" Target="media/image2.emf"/><Relationship Id="rId11" Type="http://schemas.openxmlformats.org/officeDocument/2006/relationships/oleObject" Target="embeddings/Microsoft_Equation1.bin"/><Relationship Id="rId12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ionysis:Library:Application%20Support:Microsoft:Office:User%20Templates:My%20Templates:1-%20Word-Ma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31422-AD1A-444F-9B69-DA4C1DDB7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 Word-Mac.dotx</Template>
  <TotalTime>96</TotalTime>
  <Pages>3</Pages>
  <Words>490</Words>
  <Characters>2532</Characters>
  <Application>Microsoft Macintosh Word</Application>
  <DocSecurity>0</DocSecurity>
  <Lines>48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Μια αατ και μια φθίνουσα ταλάντωση </dc:title>
  <dc:subject/>
  <dc:creator>Διονύσης Μάργαρης</dc:creator>
  <cp:keywords/>
  <dc:description/>
  <cp:lastModifiedBy>Διονύσης Μάργαρης</cp:lastModifiedBy>
  <cp:revision>28</cp:revision>
  <cp:lastPrinted>2024-09-14T17:32:00Z</cp:lastPrinted>
  <dcterms:created xsi:type="dcterms:W3CDTF">2024-11-03T18:39:00Z</dcterms:created>
  <dcterms:modified xsi:type="dcterms:W3CDTF">2024-11-04T07:14:00Z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D9ACD018ACFC40ADB4B2E155D41E2B55_13</vt:lpwstr>
  </property>
</Properties>
</file>