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178F" w14:textId="5DEB5D1C" w:rsidR="00D533FC" w:rsidRDefault="00B059F0" w:rsidP="00B059F0">
      <w:pPr>
        <w:pStyle w:val="11"/>
        <w:ind w:left="1418" w:right="1416"/>
      </w:pPr>
      <w:r>
        <w:t>Τάση και ένταση μεταξύ δύο σημείων σε κύκλωμα</w:t>
      </w:r>
    </w:p>
    <w:p w14:paraId="3E858FC2" w14:textId="09AE78B2" w:rsidR="00637FE8" w:rsidRDefault="00B059F0" w:rsidP="001A6E45">
      <w:r w:rsidRPr="00B059F0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l-GR"/>
          <w14:ligatures w14:val="standardContextual"/>
        </w:rPr>
        <w:object w:dxaOrig="1440" w:dyaOrig="1440" w14:anchorId="332C0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3pt;margin-top:4.75pt;width:148.3pt;height:128.45pt;z-index:251659264;mso-position-horizontal-relative:text;mso-position-vertical-relative:text" filled="t" fillcolor="#e2efd9 [665]">
            <v:imagedata r:id="rId8" o:title=""/>
            <w10:wrap type="square"/>
          </v:shape>
          <o:OLEObject Type="Embed" ProgID="Visio.Drawing.11" ShapeID="_x0000_s1026" DrawAspect="Content" ObjectID="_1799056349" r:id="rId9"/>
        </w:object>
      </w:r>
      <w:r>
        <w:t>Για το κύκλωμα του διπλανού σχήματος, δίνονται η ΗΕΔ της πηγής Ε=24V (r=0), R</w:t>
      </w:r>
      <w:r>
        <w:rPr>
          <w:vertAlign w:val="subscript"/>
        </w:rPr>
        <w:t>1</w:t>
      </w:r>
      <w:r>
        <w:t>=2Ω, R</w:t>
      </w:r>
      <w:r>
        <w:rPr>
          <w:vertAlign w:val="subscript"/>
        </w:rPr>
        <w:t>2</w:t>
      </w:r>
      <w:r>
        <w:t>=8Ω, R</w:t>
      </w:r>
      <w:r>
        <w:rPr>
          <w:vertAlign w:val="subscript"/>
        </w:rPr>
        <w:t>3</w:t>
      </w:r>
      <w:r>
        <w:t>=6Ω και R</w:t>
      </w:r>
      <w:r>
        <w:rPr>
          <w:vertAlign w:val="subscript"/>
        </w:rPr>
        <w:t>4</w:t>
      </w:r>
      <w:r>
        <w:t xml:space="preserve">=4Ω. Το </w:t>
      </w:r>
      <w:r w:rsidR="00E92C1A">
        <w:t>αμπερόμετρο είναι ιδανικό και ο διακόπτης ανοικτός.</w:t>
      </w:r>
    </w:p>
    <w:p w14:paraId="4156CD33" w14:textId="596ACE02" w:rsidR="00E92C1A" w:rsidRPr="00E92C1A" w:rsidRDefault="00E92C1A" w:rsidP="00E92C1A">
      <w:pPr>
        <w:ind w:left="453" w:hanging="340"/>
      </w:pPr>
      <w:r>
        <w:t xml:space="preserve">i)  </w:t>
      </w:r>
      <w:r w:rsidRPr="00E92C1A">
        <w:t>Να υπολογιστούν οι εντάσεις των ρευμάτων που διαρρέουν τους αντιστάτες του σχήματος.</w:t>
      </w:r>
    </w:p>
    <w:p w14:paraId="50A09A05" w14:textId="64A86CFD" w:rsidR="00E92C1A" w:rsidRPr="00E92C1A" w:rsidRDefault="00E92C1A" w:rsidP="00E92C1A">
      <w:pPr>
        <w:ind w:left="453" w:hanging="340"/>
      </w:pPr>
      <w:r w:rsidRPr="00E92C1A">
        <w:t>ii) Να υπολογιστεί η τάση V</w:t>
      </w:r>
      <w:r w:rsidRPr="00E92C1A">
        <w:rPr>
          <w:vertAlign w:val="subscript"/>
        </w:rPr>
        <w:t>ΑΒ</w:t>
      </w:r>
      <w:r w:rsidRPr="00E92C1A">
        <w:t>=V</w:t>
      </w:r>
      <w:r w:rsidRPr="00E92C1A">
        <w:rPr>
          <w:vertAlign w:val="subscript"/>
        </w:rPr>
        <w:t>Α</w:t>
      </w:r>
      <w:r w:rsidRPr="00E92C1A">
        <w:t>-V</w:t>
      </w:r>
      <w:r w:rsidRPr="00E92C1A">
        <w:rPr>
          <w:vertAlign w:val="subscript"/>
        </w:rPr>
        <w:t>Β</w:t>
      </w:r>
      <w:r w:rsidRPr="00E92C1A">
        <w:t>.</w:t>
      </w:r>
    </w:p>
    <w:p w14:paraId="7E480396" w14:textId="067CEC71" w:rsidR="00E92C1A" w:rsidRDefault="00E92C1A" w:rsidP="00E92C1A">
      <w:pPr>
        <w:ind w:left="453" w:hanging="340"/>
      </w:pPr>
      <w:r w:rsidRPr="00E92C1A">
        <w:t>iii) Κλείνουμε το διακόπτη δ. Να υπολογιστούν</w:t>
      </w:r>
      <w:r>
        <w:t>:</w:t>
      </w:r>
    </w:p>
    <w:p w14:paraId="425EC5E9" w14:textId="248B9DD7" w:rsidR="00E92C1A" w:rsidRDefault="00E92C1A" w:rsidP="00E92C1A">
      <w:pPr>
        <w:ind w:left="737" w:hanging="340"/>
      </w:pPr>
      <w:r>
        <w:t xml:space="preserve">α) η τάση </w:t>
      </w:r>
      <w:r w:rsidRPr="00E92C1A">
        <w:t>V</w:t>
      </w:r>
      <w:r w:rsidRPr="00E92C1A">
        <w:rPr>
          <w:vertAlign w:val="subscript"/>
        </w:rPr>
        <w:t>ΑΒ</w:t>
      </w:r>
      <w:r w:rsidRPr="00E92C1A">
        <w:t>=V</w:t>
      </w:r>
      <w:r w:rsidRPr="00E92C1A">
        <w:rPr>
          <w:vertAlign w:val="subscript"/>
        </w:rPr>
        <w:t>Α</w:t>
      </w:r>
      <w:r w:rsidRPr="00E92C1A">
        <w:t>-V</w:t>
      </w:r>
      <w:r w:rsidRPr="00E92C1A">
        <w:rPr>
          <w:vertAlign w:val="subscript"/>
        </w:rPr>
        <w:t>Β</w:t>
      </w:r>
      <w:r>
        <w:t>.</w:t>
      </w:r>
    </w:p>
    <w:p w14:paraId="1463CA4A" w14:textId="35D25069" w:rsidR="00E92C1A" w:rsidRDefault="00E92C1A" w:rsidP="00E92C1A">
      <w:pPr>
        <w:ind w:left="737" w:hanging="340"/>
      </w:pPr>
      <w:r>
        <w:t>β) Η ένδειξη του αμπερομέτρου.</w:t>
      </w:r>
    </w:p>
    <w:p w14:paraId="67348520" w14:textId="02C27D72" w:rsidR="00E92C1A" w:rsidRDefault="002D08DC" w:rsidP="007D5358">
      <w:pPr>
        <w:pStyle w:val="a8"/>
      </w:pPr>
      <w:r>
        <w:rPr>
          <w:noProof/>
        </w:rPr>
        <w:object w:dxaOrig="1440" w:dyaOrig="1440" w14:anchorId="603B952C">
          <v:shape id="_x0000_s1027" type="#_x0000_t75" style="position:absolute;left:0;text-align:left;margin-left:309.25pt;margin-top:23.8pt;width:172.4pt;height:130.35pt;z-index:251661312;mso-position-horizontal-relative:text;mso-position-vertical-relative:text" filled="t" fillcolor="#e2efd9 [665]">
            <v:imagedata r:id="rId10" o:title=""/>
            <w10:wrap type="square"/>
          </v:shape>
          <o:OLEObject Type="Embed" ProgID="Visio.Drawing.11" ShapeID="_x0000_s1027" DrawAspect="Content" ObjectID="_1799056350" r:id="rId11"/>
        </w:object>
      </w:r>
      <w:r w:rsidR="00E92C1A">
        <w:t>Απάντηση:</w:t>
      </w:r>
    </w:p>
    <w:p w14:paraId="159E8C1F" w14:textId="2617B926" w:rsidR="007D5358" w:rsidRDefault="002D08DC" w:rsidP="007F6362">
      <w:pPr>
        <w:pStyle w:val="i"/>
      </w:pPr>
      <w:r>
        <w:t xml:space="preserve"> </w:t>
      </w:r>
      <w:r w:rsidR="007F6362">
        <w:t>Με ανοικτό το διακόπτη, έχουμε το διπλανό κύκλωμα, όπου οι αντιστάσεις R</w:t>
      </w:r>
      <w:r w:rsidR="007F6362">
        <w:rPr>
          <w:vertAlign w:val="subscript"/>
        </w:rPr>
        <w:t>1</w:t>
      </w:r>
      <w:r w:rsidR="007F6362">
        <w:t xml:space="preserve"> και </w:t>
      </w:r>
      <w:r w:rsidR="00602A3B">
        <w:t>R</w:t>
      </w:r>
      <w:r w:rsidR="00602A3B">
        <w:rPr>
          <w:vertAlign w:val="subscript"/>
        </w:rPr>
        <w:t>3</w:t>
      </w:r>
      <w:r w:rsidR="00602A3B">
        <w:t xml:space="preserve"> διαρρέονται από ρεύμα έντασης Ι</w:t>
      </w:r>
      <w:r w:rsidR="00602A3B">
        <w:rPr>
          <w:vertAlign w:val="subscript"/>
        </w:rPr>
        <w:t>1</w:t>
      </w:r>
      <w:r w:rsidR="00602A3B">
        <w:t>, όπως επίσης σε σειρά συνδέονται οι R</w:t>
      </w:r>
      <w:r w:rsidR="00602A3B">
        <w:rPr>
          <w:vertAlign w:val="subscript"/>
        </w:rPr>
        <w:t>2</w:t>
      </w:r>
      <w:r w:rsidR="00602A3B">
        <w:t xml:space="preserve"> και R</w:t>
      </w:r>
      <w:r w:rsidR="00602A3B">
        <w:rPr>
          <w:vertAlign w:val="subscript"/>
        </w:rPr>
        <w:t>4</w:t>
      </w:r>
      <w:r w:rsidR="00602A3B">
        <w:t>, οι οποίες διαρρέονται από ρεύμα έντασης Ι</w:t>
      </w:r>
      <w:r w:rsidR="00602A3B">
        <w:rPr>
          <w:vertAlign w:val="subscript"/>
        </w:rPr>
        <w:t>2</w:t>
      </w:r>
      <w:r w:rsidR="00602A3B">
        <w:t>.</w:t>
      </w:r>
      <w:r>
        <w:t xml:space="preserve"> Εξάλλου αφού η πηγή δεν έχει εσωτερική αντίσταση, η πολική της </w:t>
      </w:r>
      <w:r w:rsidR="00D8394F">
        <w:t>τάση είναι ίση με Ε, άρα και V</w:t>
      </w:r>
      <w:r w:rsidR="00D8394F">
        <w:rPr>
          <w:vertAlign w:val="subscript"/>
        </w:rPr>
        <w:t>ΚΛ</w:t>
      </w:r>
      <w:r w:rsidR="00D8394F">
        <w:t>=Ε.</w:t>
      </w:r>
    </w:p>
    <w:p w14:paraId="22BF6260" w14:textId="750F56DF" w:rsidR="00D8394F" w:rsidRDefault="00D8394F" w:rsidP="00D8394F">
      <w:pPr>
        <w:ind w:left="340"/>
      </w:pPr>
      <w:r>
        <w:t>Έτσι εφαρμόζοντας το νόμο του Οhm για τμήμα κυκλώματος βρίσκουμε:</w:t>
      </w:r>
    </w:p>
    <w:p w14:paraId="449E91D4" w14:textId="1C190D14" w:rsidR="00D8394F" w:rsidRDefault="00487A8F" w:rsidP="00487A8F">
      <w:pPr>
        <w:ind w:left="340"/>
        <w:jc w:val="center"/>
        <w:rPr>
          <w:lang w:val="en-US"/>
        </w:rPr>
      </w:pPr>
      <w:r w:rsidRPr="00487A8F">
        <w:rPr>
          <w:position w:val="-64"/>
        </w:rPr>
        <w:object w:dxaOrig="3360" w:dyaOrig="1400" w14:anchorId="14C17E6F">
          <v:shape id="_x0000_i1038" type="#_x0000_t75" style="width:167.8pt;height:69.8pt" o:ole="">
            <v:imagedata r:id="rId12" o:title=""/>
          </v:shape>
          <o:OLEObject Type="Embed" ProgID="Equation.DSMT4" ShapeID="_x0000_i1038" DrawAspect="Content" ObjectID="_1799056339" r:id="rId13"/>
        </w:object>
      </w:r>
    </w:p>
    <w:p w14:paraId="2AA92BBA" w14:textId="1B7BDE48" w:rsidR="00902D05" w:rsidRDefault="00902D05" w:rsidP="00902D05">
      <w:pPr>
        <w:pStyle w:val="i"/>
      </w:pPr>
      <w:r>
        <w:t>Βρίσκουμε τις τάσεις στα άκρα των αντιστάσεων R</w:t>
      </w:r>
      <w:r>
        <w:rPr>
          <w:vertAlign w:val="subscript"/>
        </w:rPr>
        <w:t>1</w:t>
      </w:r>
      <w:r>
        <w:t xml:space="preserve"> και R</w:t>
      </w:r>
      <w:r>
        <w:rPr>
          <w:vertAlign w:val="subscript"/>
        </w:rPr>
        <w:t>2</w:t>
      </w:r>
      <w:r>
        <w:t xml:space="preserve">, από τον νόμο του </w:t>
      </w:r>
      <w:r w:rsidR="00026DA0">
        <w:t>Οhm:</w:t>
      </w:r>
    </w:p>
    <w:p w14:paraId="185E7FB8" w14:textId="5514CFB4" w:rsidR="00026DA0" w:rsidRDefault="008F4F6E" w:rsidP="008F4F6E">
      <w:pPr>
        <w:jc w:val="center"/>
        <w:rPr>
          <w:lang w:val="en-US"/>
        </w:rPr>
      </w:pPr>
      <w:r w:rsidRPr="00487A8F">
        <w:rPr>
          <w:position w:val="-64"/>
        </w:rPr>
        <w:object w:dxaOrig="5100" w:dyaOrig="1400" w14:anchorId="2DBE5365">
          <v:shape id="_x0000_i1043" type="#_x0000_t75" style="width:254.7pt;height:69.8pt" o:ole="">
            <v:imagedata r:id="rId14" o:title=""/>
          </v:shape>
          <o:OLEObject Type="Embed" ProgID="Equation.DSMT4" ShapeID="_x0000_i1043" DrawAspect="Content" ObjectID="_1799056340" r:id="rId15"/>
        </w:object>
      </w:r>
    </w:p>
    <w:p w14:paraId="7BFAA342" w14:textId="50039D7E" w:rsidR="008F4F6E" w:rsidRDefault="008F4F6E" w:rsidP="008F4F6E">
      <w:pPr>
        <w:ind w:left="340"/>
      </w:pPr>
      <w:r>
        <w:t>Αφαιρώντας από την σχέση (2) την (1) παίρνουμε:</w:t>
      </w:r>
    </w:p>
    <w:p w14:paraId="4F938585" w14:textId="68EBA399" w:rsidR="008F4F6E" w:rsidRDefault="008F4F6E" w:rsidP="008F4F6E">
      <w:pPr>
        <w:ind w:left="340"/>
        <w:jc w:val="center"/>
        <w:rPr>
          <w:lang w:val="en-US"/>
        </w:rPr>
      </w:pPr>
      <w:r w:rsidRPr="008F4F6E">
        <w:rPr>
          <w:position w:val="-30"/>
        </w:rPr>
        <w:object w:dxaOrig="3140" w:dyaOrig="720" w14:anchorId="0A40FA1F">
          <v:shape id="_x0000_i1046" type="#_x0000_t75" style="width:156.7pt;height:35.85pt" o:ole="">
            <v:imagedata r:id="rId16" o:title=""/>
          </v:shape>
          <o:OLEObject Type="Embed" ProgID="Equation.DSMT4" ShapeID="_x0000_i1046" DrawAspect="Content" ObjectID="_1799056341" r:id="rId17"/>
        </w:object>
      </w:r>
    </w:p>
    <w:p w14:paraId="3D9120C8" w14:textId="77777777" w:rsidR="005A1286" w:rsidRDefault="001B4A06" w:rsidP="001B4A06">
      <w:pPr>
        <w:pStyle w:val="i"/>
      </w:pPr>
      <w:r>
        <w:t xml:space="preserve"> Κλείνοντας το διακόπτη δ, τα σημεία Α και Β αποκτούν το ίδιο δυναμικό, οπότε οι αντιστάσεις </w:t>
      </w:r>
      <w:r>
        <w:t>R</w:t>
      </w:r>
      <w:r>
        <w:rPr>
          <w:vertAlign w:val="subscript"/>
        </w:rPr>
        <w:t>1</w:t>
      </w:r>
      <w:r>
        <w:t xml:space="preserve"> και R</w:t>
      </w:r>
      <w:r>
        <w:rPr>
          <w:vertAlign w:val="subscript"/>
        </w:rPr>
        <w:t>3</w:t>
      </w:r>
      <w:r>
        <w:t xml:space="preserve"> </w:t>
      </w:r>
      <w:r>
        <w:t xml:space="preserve">συνδέονται παράλληλα, όπως παράλληλα συνδέονται και οι αντιστάσεις </w:t>
      </w:r>
      <w:r>
        <w:t>R</w:t>
      </w:r>
      <w:r>
        <w:rPr>
          <w:vertAlign w:val="subscript"/>
        </w:rPr>
        <w:t>2</w:t>
      </w:r>
      <w:r>
        <w:t xml:space="preserve"> και R</w:t>
      </w:r>
      <w:r>
        <w:rPr>
          <w:vertAlign w:val="subscript"/>
        </w:rPr>
        <w:t>4</w:t>
      </w:r>
      <w:r>
        <w:t xml:space="preserve">. </w:t>
      </w:r>
      <w:r w:rsidR="005A1286">
        <w:t>Οι αντιστάσεις δε R</w:t>
      </w:r>
      <w:r w:rsidR="005A1286">
        <w:rPr>
          <w:vertAlign w:val="subscript"/>
        </w:rPr>
        <w:t>13</w:t>
      </w:r>
      <w:r w:rsidR="005A1286">
        <w:t xml:space="preserve"> και R</w:t>
      </w:r>
      <w:r w:rsidR="005A1286">
        <w:rPr>
          <w:vertAlign w:val="subscript"/>
        </w:rPr>
        <w:t xml:space="preserve">24 </w:t>
      </w:r>
      <w:r w:rsidR="005A1286">
        <w:t>συνδέονται σε σειρά.</w:t>
      </w:r>
    </w:p>
    <w:p w14:paraId="15BF7E68" w14:textId="77777777" w:rsidR="00EF7DCB" w:rsidRDefault="005A1286" w:rsidP="005A1286">
      <w:r w:rsidRPr="005A1286"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l-GR"/>
          <w14:ligatures w14:val="standardContextual"/>
        </w:rPr>
        <w:lastRenderedPageBreak/>
        <w:object w:dxaOrig="1440" w:dyaOrig="1440" w14:anchorId="62EBDBD2">
          <v:shape id="_x0000_s1029" type="#_x0000_t75" style="position:absolute;left:0;text-align:left;margin-left:316.6pt;margin-top:.3pt;width:161.9pt;height:122.4pt;z-index:251663360;mso-position-horizontal-relative:text;mso-position-vertical-relative:text" filled="t" fillcolor="#e2efd9 [665]">
            <v:imagedata r:id="rId18" o:title=""/>
            <w10:wrap type="square"/>
          </v:shape>
          <o:OLEObject Type="Embed" ProgID="Visio.Drawing.11" ShapeID="_x0000_s1029" DrawAspect="Content" ObjectID="_1799056351" r:id="rId19"/>
        </w:object>
      </w:r>
      <w:r>
        <w:t xml:space="preserve"> </w:t>
      </w:r>
      <w:r w:rsidR="001B4A06">
        <w:t xml:space="preserve">Έτσι το κύκλωμα είναι όπως στο </w:t>
      </w:r>
      <w:r>
        <w:t>διπλανό</w:t>
      </w:r>
      <w:r w:rsidR="001B4A06">
        <w:t xml:space="preserve"> σχήμα, όπου έχουν σημειωθεί οι εντάσεις των ρευμάτων που διαρρέουν τους αντιστάτες</w:t>
      </w:r>
      <w:r>
        <w:t>, ενώ Ι η ένταση του ρεύματος που διαρρέει την πηγή.</w:t>
      </w:r>
      <w:r w:rsidR="00E72E77">
        <w:t xml:space="preserve"> </w:t>
      </w:r>
    </w:p>
    <w:p w14:paraId="59B70284" w14:textId="7BC027B0" w:rsidR="001B4A06" w:rsidRDefault="00E72E77" w:rsidP="005A1286">
      <w:r>
        <w:t>Από το νόμο του Οhm για κλειστό κύκλωμα παίρνουμε:</w:t>
      </w:r>
    </w:p>
    <w:p w14:paraId="7FEC62B4" w14:textId="582F3523" w:rsidR="00E72E77" w:rsidRDefault="00EF7DCB" w:rsidP="00EF7DCB">
      <w:pPr>
        <w:jc w:val="center"/>
      </w:pPr>
      <w:r w:rsidRPr="00EF7DCB">
        <w:rPr>
          <w:position w:val="-30"/>
        </w:rPr>
        <w:object w:dxaOrig="1920" w:dyaOrig="680" w14:anchorId="7B3A8567">
          <v:shape id="_x0000_i1055" type="#_x0000_t75" style="width:95.8pt;height:33.95pt" o:ole="">
            <v:imagedata r:id="rId20" o:title=""/>
          </v:shape>
          <o:OLEObject Type="Embed" ProgID="Equation.DSMT4" ShapeID="_x0000_i1055" DrawAspect="Content" ObjectID="_1799056342" r:id="rId21"/>
        </w:object>
      </w:r>
    </w:p>
    <w:p w14:paraId="60AC81FB" w14:textId="4CA8BF92" w:rsidR="00EF7DCB" w:rsidRDefault="00EF7DCB" w:rsidP="00EF7DCB">
      <w:pPr>
        <w:jc w:val="center"/>
      </w:pPr>
      <w:r>
        <w:t xml:space="preserve">όπου </w:t>
      </w:r>
      <w:r w:rsidRPr="00EF7DCB">
        <w:rPr>
          <w:position w:val="-30"/>
        </w:rPr>
        <w:object w:dxaOrig="3100" w:dyaOrig="680" w14:anchorId="4CF80F82">
          <v:shape id="_x0000_i1058" type="#_x0000_t75" style="width:154.8pt;height:33.95pt" o:ole="">
            <v:imagedata r:id="rId22" o:title=""/>
          </v:shape>
          <o:OLEObject Type="Embed" ProgID="Equation.DSMT4" ShapeID="_x0000_i1058" DrawAspect="Content" ObjectID="_1799056343" r:id="rId23"/>
        </w:object>
      </w:r>
      <w:r>
        <w:t xml:space="preserve"> και </w:t>
      </w:r>
      <w:r w:rsidR="00565A5E" w:rsidRPr="00EF7DCB">
        <w:rPr>
          <w:position w:val="-30"/>
        </w:rPr>
        <w:object w:dxaOrig="3140" w:dyaOrig="680" w14:anchorId="25037823">
          <v:shape id="_x0000_i1084" type="#_x0000_t75" style="width:156.7pt;height:33.95pt" o:ole="">
            <v:imagedata r:id="rId24" o:title=""/>
          </v:shape>
          <o:OLEObject Type="Embed" ProgID="Equation.DSMT4" ShapeID="_x0000_i1084" DrawAspect="Content" ObjectID="_1799056344" r:id="rId25"/>
        </w:object>
      </w:r>
      <w:r>
        <w:t xml:space="preserve"> →</w:t>
      </w:r>
    </w:p>
    <w:p w14:paraId="3E9BC6EF" w14:textId="446431CA" w:rsidR="00EF7DCB" w:rsidRDefault="00D5015F" w:rsidP="00EF7DCB">
      <w:pPr>
        <w:jc w:val="center"/>
      </w:pPr>
      <w:r w:rsidRPr="00EF7DCB">
        <w:rPr>
          <w:position w:val="-32"/>
        </w:rPr>
        <w:object w:dxaOrig="3420" w:dyaOrig="700" w14:anchorId="222F78CD">
          <v:shape id="_x0000_i1070" type="#_x0000_t75" style="width:170.95pt;height:34.9pt" o:ole="">
            <v:imagedata r:id="rId26" o:title=""/>
          </v:shape>
          <o:OLEObject Type="Embed" ProgID="Equation.DSMT4" ShapeID="_x0000_i1070" DrawAspect="Content" ObjectID="_1799056345" r:id="rId27"/>
        </w:object>
      </w:r>
    </w:p>
    <w:p w14:paraId="18932B01" w14:textId="6CDD1071" w:rsidR="00D5015F" w:rsidRDefault="0022552A" w:rsidP="00D5015F">
      <w:pPr>
        <w:pStyle w:val="abc"/>
      </w:pPr>
      <w:r>
        <w:t>α</w:t>
      </w:r>
      <w:r w:rsidR="00D5015F">
        <w:t>) Μεταξύ των σημείων Α και Β δεν υπάρχει κάποια αντίσταση, οπότε V</w:t>
      </w:r>
      <w:r w:rsidR="00D5015F">
        <w:rPr>
          <w:vertAlign w:val="subscript"/>
        </w:rPr>
        <w:t>ΑΒ</w:t>
      </w:r>
      <w:r w:rsidR="00D5015F">
        <w:t>=0.</w:t>
      </w:r>
    </w:p>
    <w:p w14:paraId="44561E54" w14:textId="72BDE13D" w:rsidR="00D5015F" w:rsidRDefault="005C7494" w:rsidP="00D5015F">
      <w:pPr>
        <w:pStyle w:val="abc"/>
      </w:pPr>
      <w:r>
        <w:t>β) Για την ένταση του ρεύματος που διαρρέει την αντίσταση R</w:t>
      </w:r>
      <w:r>
        <w:rPr>
          <w:vertAlign w:val="subscript"/>
        </w:rPr>
        <w:t>1</w:t>
      </w:r>
      <w:r>
        <w:t xml:space="preserve"> έχουμε:</w:t>
      </w:r>
    </w:p>
    <w:p w14:paraId="3B2DA44D" w14:textId="46451AB0" w:rsidR="005C7494" w:rsidRDefault="00047CB7" w:rsidP="00047CB7">
      <w:pPr>
        <w:pStyle w:val="abc"/>
        <w:jc w:val="center"/>
        <w:rPr>
          <w:lang w:val="en-US"/>
        </w:rPr>
      </w:pPr>
      <w:r w:rsidRPr="00047CB7">
        <w:rPr>
          <w:position w:val="-30"/>
        </w:rPr>
        <w:object w:dxaOrig="4000" w:dyaOrig="680" w14:anchorId="68F641BC">
          <v:shape id="_x0000_i1077" type="#_x0000_t75" style="width:199.8pt;height:33.95pt" o:ole="">
            <v:imagedata r:id="rId28" o:title=""/>
          </v:shape>
          <o:OLEObject Type="Embed" ProgID="Equation.DSMT4" ShapeID="_x0000_i1077" DrawAspect="Content" ObjectID="_1799056346" r:id="rId29"/>
        </w:object>
      </w:r>
    </w:p>
    <w:p w14:paraId="62B27EA6" w14:textId="05FC813C" w:rsidR="00047CB7" w:rsidRPr="00047CB7" w:rsidRDefault="00047CB7" w:rsidP="0022552A">
      <w:pPr>
        <w:tabs>
          <w:tab w:val="clear" w:pos="340"/>
        </w:tabs>
        <w:ind w:left="567"/>
      </w:pPr>
      <w:r>
        <w:t>Όμοια η αντίσταση R</w:t>
      </w:r>
      <w:r>
        <w:rPr>
          <w:vertAlign w:val="subscript"/>
        </w:rPr>
        <w:t>3</w:t>
      </w:r>
      <w:r>
        <w:t xml:space="preserve"> διαρρέεται από ρεύμα έντασης:</w:t>
      </w:r>
    </w:p>
    <w:p w14:paraId="0289B98B" w14:textId="11D92AC1" w:rsidR="00E92C1A" w:rsidRDefault="00565A5E" w:rsidP="00565A5E">
      <w:pPr>
        <w:jc w:val="center"/>
      </w:pPr>
      <w:r w:rsidRPr="00047CB7">
        <w:rPr>
          <w:position w:val="-30"/>
        </w:rPr>
        <w:object w:dxaOrig="4060" w:dyaOrig="680" w14:anchorId="1F233AE3">
          <v:shape id="_x0000_i1086" type="#_x0000_t75" style="width:202.7pt;height:33.95pt" o:ole="">
            <v:imagedata r:id="rId30" o:title=""/>
          </v:shape>
          <o:OLEObject Type="Embed" ProgID="Equation.DSMT4" ShapeID="_x0000_i1086" DrawAspect="Content" ObjectID="_1799056347" r:id="rId31"/>
        </w:object>
      </w:r>
    </w:p>
    <w:p w14:paraId="5596A18F" w14:textId="484765D1" w:rsidR="00565A5E" w:rsidRDefault="00565A5E" w:rsidP="0022552A">
      <w:pPr>
        <w:ind w:left="567"/>
      </w:pPr>
      <w:r>
        <w:t>Εφαρμόζοντας τώρα τον 1</w:t>
      </w:r>
      <w:r w:rsidRPr="00565A5E">
        <w:rPr>
          <w:vertAlign w:val="superscript"/>
        </w:rPr>
        <w:t>ο</w:t>
      </w:r>
      <w:r>
        <w:t xml:space="preserve"> κανόνα του </w:t>
      </w:r>
      <w:r>
        <w:rPr>
          <w:lang w:val="en-US"/>
        </w:rPr>
        <w:t>Kirchoff</w:t>
      </w:r>
      <w:r w:rsidRPr="00565A5E">
        <w:t xml:space="preserve"> </w:t>
      </w:r>
      <w:r>
        <w:t>στον κόμβο Α</w:t>
      </w:r>
      <w:r w:rsidR="00B111B6">
        <w:t>, όπου το αμπερόμετρο διαρρέεται από ρεύμα έντασης Ι</w:t>
      </w:r>
      <w:r w:rsidR="00B111B6">
        <w:rPr>
          <w:vertAlign w:val="subscript"/>
        </w:rPr>
        <w:t>Α</w:t>
      </w:r>
      <w:r w:rsidR="00B111B6">
        <w:t>, με φορά όπως έχει σημειωθεί στο σχήμα,</w:t>
      </w:r>
      <w:r>
        <w:t xml:space="preserve"> θα πάρουμε:</w:t>
      </w:r>
    </w:p>
    <w:p w14:paraId="0E18A716" w14:textId="6637B509" w:rsidR="00565A5E" w:rsidRDefault="009679E0" w:rsidP="0022552A">
      <w:pPr>
        <w:ind w:left="340"/>
        <w:jc w:val="center"/>
      </w:pPr>
      <w:r w:rsidRPr="009679E0">
        <w:rPr>
          <w:position w:val="-30"/>
        </w:rPr>
        <w:object w:dxaOrig="3420" w:dyaOrig="720" w14:anchorId="01D25D8B">
          <v:shape id="_x0000_i1093" type="#_x0000_t75" style="width:170.95pt;height:35.85pt" o:ole="">
            <v:imagedata r:id="rId32" o:title=""/>
          </v:shape>
          <o:OLEObject Type="Embed" ProgID="Equation.DSMT4" ShapeID="_x0000_i1093" DrawAspect="Content" ObjectID="_1799056348" r:id="rId33"/>
        </w:object>
      </w:r>
    </w:p>
    <w:p w14:paraId="56AD7A1A" w14:textId="2BF59E99" w:rsidR="00B111B6" w:rsidRPr="00B111B6" w:rsidRDefault="00B111B6" w:rsidP="0022552A">
      <w:pPr>
        <w:ind w:left="340"/>
        <w:jc w:val="center"/>
        <w:rPr>
          <w:lang w:val="en-US"/>
        </w:rPr>
      </w:pPr>
    </w:p>
    <w:p w14:paraId="73C64551" w14:textId="27EF8CB4" w:rsidR="00B111B6" w:rsidRPr="00B111B6" w:rsidRDefault="00B111B6" w:rsidP="00B111B6">
      <w:pPr>
        <w:pStyle w:val="a8"/>
        <w:jc w:val="right"/>
        <w:rPr>
          <w:lang w:val="en-US"/>
        </w:rPr>
      </w:pPr>
      <w:r>
        <w:rPr>
          <w:lang w:val="en-US"/>
        </w:rPr>
        <w:t>dmargaris@gmail.com</w:t>
      </w:r>
    </w:p>
    <w:sectPr w:rsidR="00B111B6" w:rsidRPr="00B111B6">
      <w:headerReference w:type="default" r:id="rId34"/>
      <w:footerReference w:type="default" r:id="rId35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01B08" w14:textId="77777777" w:rsidR="00707837" w:rsidRDefault="00707837">
      <w:pPr>
        <w:spacing w:line="240" w:lineRule="auto"/>
      </w:pPr>
      <w:r>
        <w:separator/>
      </w:r>
    </w:p>
  </w:endnote>
  <w:endnote w:type="continuationSeparator" w:id="0">
    <w:p w14:paraId="75594BE2" w14:textId="77777777" w:rsidR="00707837" w:rsidRDefault="00707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B1451" w14:textId="77777777" w:rsidR="00D533FC" w:rsidRDefault="000000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1BB7647C" w14:textId="77777777" w:rsidR="00D533FC" w:rsidRDefault="00000000">
    <w:pPr>
      <w:pStyle w:val="a4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6596A2AA" w14:textId="77777777" w:rsidR="00D533FC" w:rsidRDefault="00D533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522C" w14:textId="77777777" w:rsidR="00707837" w:rsidRDefault="00707837">
      <w:pPr>
        <w:spacing w:after="0"/>
      </w:pPr>
      <w:r>
        <w:separator/>
      </w:r>
    </w:p>
  </w:footnote>
  <w:footnote w:type="continuationSeparator" w:id="0">
    <w:p w14:paraId="55D4F616" w14:textId="77777777" w:rsidR="00707837" w:rsidRDefault="007078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8E13" w14:textId="750987DE" w:rsidR="00D533FC" w:rsidRDefault="00000000">
    <w:pPr>
      <w:pStyle w:val="a5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B059F0">
      <w:rPr>
        <w:i/>
      </w:rPr>
      <w:t>Συνεχές ρεύμα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2B63"/>
    <w:multiLevelType w:val="singleLevel"/>
    <w:tmpl w:val="4CBA0CF4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322C0891"/>
    <w:multiLevelType w:val="singleLevel"/>
    <w:tmpl w:val="9FDC24F6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3" w15:restartNumberingAfterBreak="0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E4D2A2A"/>
    <w:multiLevelType w:val="multilevel"/>
    <w:tmpl w:val="4E4D2A2A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25212">
    <w:abstractNumId w:val="3"/>
  </w:num>
  <w:num w:numId="2" w16cid:durableId="1975021802">
    <w:abstractNumId w:val="4"/>
  </w:num>
  <w:num w:numId="3" w16cid:durableId="264309753">
    <w:abstractNumId w:val="0"/>
  </w:num>
  <w:num w:numId="4" w16cid:durableId="90930425">
    <w:abstractNumId w:val="1"/>
  </w:num>
  <w:num w:numId="5" w16cid:durableId="201965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0"/>
    <w:rsid w:val="00017794"/>
    <w:rsid w:val="00026DA0"/>
    <w:rsid w:val="00047CB7"/>
    <w:rsid w:val="00053396"/>
    <w:rsid w:val="000679A2"/>
    <w:rsid w:val="000702DB"/>
    <w:rsid w:val="00086899"/>
    <w:rsid w:val="000912E3"/>
    <w:rsid w:val="00091E43"/>
    <w:rsid w:val="000A5A2D"/>
    <w:rsid w:val="000B48D3"/>
    <w:rsid w:val="000C397A"/>
    <w:rsid w:val="000D78E0"/>
    <w:rsid w:val="00157DCF"/>
    <w:rsid w:val="001664A5"/>
    <w:rsid w:val="001764F7"/>
    <w:rsid w:val="00180754"/>
    <w:rsid w:val="00191C12"/>
    <w:rsid w:val="001A6E45"/>
    <w:rsid w:val="001B25B2"/>
    <w:rsid w:val="001B4A06"/>
    <w:rsid w:val="001C5136"/>
    <w:rsid w:val="0022552A"/>
    <w:rsid w:val="002C4684"/>
    <w:rsid w:val="002D08DC"/>
    <w:rsid w:val="003034D4"/>
    <w:rsid w:val="00316CFB"/>
    <w:rsid w:val="003272C2"/>
    <w:rsid w:val="00334BD8"/>
    <w:rsid w:val="00342B66"/>
    <w:rsid w:val="0039013D"/>
    <w:rsid w:val="003959A8"/>
    <w:rsid w:val="003A6C4E"/>
    <w:rsid w:val="003B4900"/>
    <w:rsid w:val="003D2058"/>
    <w:rsid w:val="0041752B"/>
    <w:rsid w:val="0044454D"/>
    <w:rsid w:val="00465544"/>
    <w:rsid w:val="00465D8E"/>
    <w:rsid w:val="00470A0F"/>
    <w:rsid w:val="0047288B"/>
    <w:rsid w:val="00480ADE"/>
    <w:rsid w:val="00485825"/>
    <w:rsid w:val="00487A8F"/>
    <w:rsid w:val="004B1BA7"/>
    <w:rsid w:val="004F7518"/>
    <w:rsid w:val="00503A3E"/>
    <w:rsid w:val="0050788A"/>
    <w:rsid w:val="0055699C"/>
    <w:rsid w:val="00565A5E"/>
    <w:rsid w:val="00572886"/>
    <w:rsid w:val="005A1286"/>
    <w:rsid w:val="005C059F"/>
    <w:rsid w:val="005C7494"/>
    <w:rsid w:val="00602A3B"/>
    <w:rsid w:val="0063580A"/>
    <w:rsid w:val="00637FE8"/>
    <w:rsid w:val="00667E23"/>
    <w:rsid w:val="006C3491"/>
    <w:rsid w:val="006F5F92"/>
    <w:rsid w:val="00707837"/>
    <w:rsid w:val="00717932"/>
    <w:rsid w:val="00736498"/>
    <w:rsid w:val="00744C3F"/>
    <w:rsid w:val="00757BF7"/>
    <w:rsid w:val="00774F6B"/>
    <w:rsid w:val="007B35C2"/>
    <w:rsid w:val="007B36AF"/>
    <w:rsid w:val="007D112E"/>
    <w:rsid w:val="007D5358"/>
    <w:rsid w:val="007D7637"/>
    <w:rsid w:val="007E115B"/>
    <w:rsid w:val="007E1B60"/>
    <w:rsid w:val="007F4EE5"/>
    <w:rsid w:val="007F6362"/>
    <w:rsid w:val="00814FD8"/>
    <w:rsid w:val="0081576D"/>
    <w:rsid w:val="00844E46"/>
    <w:rsid w:val="0087491C"/>
    <w:rsid w:val="008945AD"/>
    <w:rsid w:val="008A050A"/>
    <w:rsid w:val="008F3C3C"/>
    <w:rsid w:val="008F4F6E"/>
    <w:rsid w:val="00902D05"/>
    <w:rsid w:val="009675D3"/>
    <w:rsid w:val="009679E0"/>
    <w:rsid w:val="009A1C4D"/>
    <w:rsid w:val="009F636C"/>
    <w:rsid w:val="00A15C87"/>
    <w:rsid w:val="00A432D6"/>
    <w:rsid w:val="00AA662C"/>
    <w:rsid w:val="00AC5AC3"/>
    <w:rsid w:val="00AF748E"/>
    <w:rsid w:val="00B059F0"/>
    <w:rsid w:val="00B111B6"/>
    <w:rsid w:val="00B11C3D"/>
    <w:rsid w:val="00B344E9"/>
    <w:rsid w:val="00B820C2"/>
    <w:rsid w:val="00BB3001"/>
    <w:rsid w:val="00C75AFA"/>
    <w:rsid w:val="00C830AA"/>
    <w:rsid w:val="00CA7A43"/>
    <w:rsid w:val="00D045EF"/>
    <w:rsid w:val="00D5015F"/>
    <w:rsid w:val="00D533FC"/>
    <w:rsid w:val="00D82210"/>
    <w:rsid w:val="00D8394F"/>
    <w:rsid w:val="00D97305"/>
    <w:rsid w:val="00DA0155"/>
    <w:rsid w:val="00DE1D3D"/>
    <w:rsid w:val="00DE49E1"/>
    <w:rsid w:val="00DF4F17"/>
    <w:rsid w:val="00DF546A"/>
    <w:rsid w:val="00E210D0"/>
    <w:rsid w:val="00E37CC9"/>
    <w:rsid w:val="00E72E77"/>
    <w:rsid w:val="00E92C1A"/>
    <w:rsid w:val="00EA64C4"/>
    <w:rsid w:val="00EB2362"/>
    <w:rsid w:val="00EB6640"/>
    <w:rsid w:val="00EC647B"/>
    <w:rsid w:val="00EE1786"/>
    <w:rsid w:val="00EE2570"/>
    <w:rsid w:val="00EE7957"/>
    <w:rsid w:val="00EF7DCB"/>
    <w:rsid w:val="00F6515A"/>
    <w:rsid w:val="00F71F26"/>
    <w:rsid w:val="00FA0CD8"/>
    <w:rsid w:val="00FB6B94"/>
    <w:rsid w:val="00FD54FF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C88FE5C"/>
  <w15:docId w15:val="{B9A4CC69-90B6-4311-BF3E-63DED8BC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11">
    <w:name w:val="heading 1"/>
    <w:basedOn w:val="a0"/>
    <w:next w:val="a0"/>
    <w:link w:val="1Char"/>
    <w:qFormat/>
    <w:rsid w:val="007B35C2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637F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0"/>
    <w:link w:val="3Char"/>
    <w:qFormat/>
    <w:rsid w:val="00637FE8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0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6">
    <w:name w:val="page number"/>
    <w:basedOn w:val="a1"/>
    <w:qFormat/>
  </w:style>
  <w:style w:type="paragraph" w:customStyle="1" w:styleId="10">
    <w:name w:val="Αριθμός 1"/>
    <w:basedOn w:val="a0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a0"/>
    <w:qFormat/>
    <w:pPr>
      <w:ind w:left="568" w:hanging="284"/>
    </w:pPr>
  </w:style>
  <w:style w:type="character" w:customStyle="1" w:styleId="1Char">
    <w:name w:val="Επικεφαλίδα 1 Char"/>
    <w:basedOn w:val="a1"/>
    <w:link w:val="11"/>
    <w:qFormat/>
    <w:rsid w:val="007B35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1"/>
    <w:link w:val="a4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1"/>
    <w:link w:val="a5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a0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0"/>
    <w:qFormat/>
    <w:rsid w:val="00180754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1"/>
    <w:link w:val="3"/>
    <w:rsid w:val="00637FE8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7">
    <w:name w:val="ερώτημα"/>
    <w:basedOn w:val="a0"/>
    <w:qFormat/>
    <w:rsid w:val="00637FE8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8">
    <w:name w:val="Απάντηση"/>
    <w:basedOn w:val="2"/>
    <w:next w:val="a0"/>
    <w:qFormat/>
    <w:rsid w:val="00017794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1"/>
      <w:sz w:val="24"/>
      <w:szCs w:val="24"/>
      <w:lang w:eastAsia="zh-CN"/>
    </w:rPr>
  </w:style>
  <w:style w:type="paragraph" w:customStyle="1" w:styleId="1">
    <w:name w:val="Λίστα1"/>
    <w:basedOn w:val="a0"/>
    <w:qFormat/>
    <w:rsid w:val="00637FE8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9">
    <w:name w:val="Signature"/>
    <w:basedOn w:val="a0"/>
    <w:link w:val="Char1"/>
    <w:qFormat/>
    <w:rsid w:val="00637FE8"/>
    <w:pPr>
      <w:spacing w:after="0"/>
      <w:ind w:left="4252" w:right="113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1">
    <w:name w:val="Υπογραφή Char"/>
    <w:basedOn w:val="a1"/>
    <w:link w:val="a9"/>
    <w:rsid w:val="00637FE8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1"/>
    <w:link w:val="2"/>
    <w:uiPriority w:val="9"/>
    <w:semiHidden/>
    <w:rsid w:val="00637F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OneDrive\&#904;&#947;&#947;&#961;&#945;&#966;&#945;\&#928;&#961;&#959;&#963;&#945;&#961;&#956;&#959;&#963;&#956;&#941;&#957;&#945;%20&#960;&#961;&#972;&#964;&#965;&#960;&#945;%20&#964;&#959;&#965;%20Office\Custom%20Office%20Templates\&#922;&#945;&#957;&#959;&#957;&#953;&#954;&#9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E65-47DE-4EBC-9977-7E2BB6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Κανονικό</Template>
  <TotalTime>76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Διονύσης Μάργαρης</dc:creator>
  <cp:lastModifiedBy>Dionisis Margaris</cp:lastModifiedBy>
  <cp:revision>8</cp:revision>
  <dcterms:created xsi:type="dcterms:W3CDTF">2025-01-22T09:48:00Z</dcterms:created>
  <dcterms:modified xsi:type="dcterms:W3CDTF">2025-01-22T11:04:00Z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