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A6A0" w14:textId="0BEF20D6" w:rsidR="00D533FC" w:rsidRDefault="009D7F40" w:rsidP="00637FE8">
      <w:pPr>
        <w:pStyle w:val="11"/>
      </w:pPr>
      <w:r>
        <w:t>Εκτοξεύοντας ένα φορτισμένο σφαιρίδιο</w:t>
      </w:r>
    </w:p>
    <w:p w14:paraId="02ED65C5" w14:textId="6171003C" w:rsidR="00592289" w:rsidRDefault="00731EB4" w:rsidP="001A6E45">
      <w:r>
        <w:rPr>
          <w:noProof/>
        </w:rPr>
        <mc:AlternateContent>
          <mc:Choice Requires="wpc">
            <w:drawing>
              <wp:anchor distT="0" distB="0" distL="114300" distR="114300" simplePos="0" relativeHeight="251664384" behindDoc="0" locked="0" layoutInCell="1" allowOverlap="1" wp14:anchorId="4722F502" wp14:editId="4D61C196">
                <wp:simplePos x="0" y="0"/>
                <wp:positionH relativeFrom="margin">
                  <wp:posOffset>3972560</wp:posOffset>
                </wp:positionH>
                <wp:positionV relativeFrom="paragraph">
                  <wp:posOffset>41275</wp:posOffset>
                </wp:positionV>
                <wp:extent cx="2118360" cy="1626870"/>
                <wp:effectExtent l="0" t="0" r="0" b="0"/>
                <wp:wrapSquare wrapText="bothSides"/>
                <wp:docPr id="2088843082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6F2F6"/>
                        </a:solidFill>
                      </wpc:bg>
                      <wpc:whole/>
                      <wpg:wgp>
                        <wpg:cNvPr id="130261405" name="Ομάδα 130261405"/>
                        <wpg:cNvGrpSpPr/>
                        <wpg:grpSpPr>
                          <a:xfrm>
                            <a:off x="0" y="0"/>
                            <a:ext cx="2047240" cy="1591313"/>
                            <a:chOff x="0" y="0"/>
                            <a:chExt cx="2042348" cy="1591500"/>
                          </a:xfrm>
                        </wpg:grpSpPr>
                        <pic:pic xmlns:pic="http://schemas.openxmlformats.org/drawingml/2006/picture">
                          <pic:nvPicPr>
                            <pic:cNvPr id="755674908" name="Εικόνα 75567490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2666" y="420963"/>
                              <a:ext cx="1909682" cy="21122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34155632" name="Έλλειψη 11"/>
                          <wps:cNvSpPr/>
                          <wps:spPr>
                            <a:xfrm>
                              <a:off x="1827834" y="288582"/>
                              <a:ext cx="152602" cy="144369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6350"/>
                          </wps:spPr>
                          <wps:style>
                            <a:lnRef idx="2">
                              <a:schemeClr val="accent4">
                                <a:shade val="15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17540146" name="Έλλειψη 11"/>
                          <wps:cNvSpPr/>
                          <wps:spPr>
                            <a:xfrm>
                              <a:off x="157414" y="284923"/>
                              <a:ext cx="152602" cy="144369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6350"/>
                          </wps:spPr>
                          <wps:style>
                            <a:lnRef idx="2">
                              <a:schemeClr val="accent4">
                                <a:shade val="15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07062759" name="Ευθύγραμμο βέλος σύνδεσης 1707062759"/>
                          <wps:cNvCnPr>
                            <a:cxnSpLocks/>
                          </wps:cNvCnPr>
                          <wps:spPr>
                            <a:xfrm>
                              <a:off x="267999" y="238957"/>
                              <a:ext cx="245081" cy="701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914894432" name="Εικόνα 19148944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8797" y="0"/>
                              <a:ext cx="179387" cy="2317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589600475" name="TextBox 115"/>
                          <wps:cNvSpPr txBox="1"/>
                          <wps:spPr>
                            <a:xfrm>
                              <a:off x="0" y="100970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42377C" w14:textId="77777777" w:rsidR="00731EB4" w:rsidRDefault="00731EB4" w:rsidP="00731EB4">
                                <w:pPr>
                                  <w:spacing w:after="160" w:line="276" w:lineRule="auto"/>
                                  <w:rPr>
                                    <w:rFonts w:eastAsia="Aptos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Aptos"/>
                                    <w:color w:val="000000"/>
                                    <w:kern w:val="24"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824557657" name="TextBox 116"/>
                          <wps:cNvSpPr txBox="1"/>
                          <wps:spPr>
                            <a:xfrm>
                              <a:off x="1782015" y="28924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442DF9D" w14:textId="77777777" w:rsidR="00731EB4" w:rsidRDefault="00731EB4" w:rsidP="00731EB4">
                                <w:pPr>
                                  <w:spacing w:after="160" w:line="276" w:lineRule="auto"/>
                                  <w:rPr>
                                    <w:rFonts w:eastAsia="Aptos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Aptos"/>
                                    <w:color w:val="000000"/>
                                    <w:kern w:val="24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37581264" name="Ευθεία γραμμή σύνδεσης 737581264"/>
                          <wps:cNvCnPr>
                            <a:cxnSpLocks/>
                          </wps:cNvCnPr>
                          <wps:spPr>
                            <a:xfrm>
                              <a:off x="1902659" y="229507"/>
                              <a:ext cx="0" cy="33020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1564410" name="TextBox 122"/>
                          <wps:cNvSpPr txBox="1"/>
                          <wps:spPr>
                            <a:xfrm>
                              <a:off x="1767902" y="497135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3E2C544" w14:textId="77777777" w:rsidR="00731EB4" w:rsidRDefault="00731EB4" w:rsidP="00731EB4">
                                <w:pPr>
                                  <w:spacing w:after="160" w:line="276" w:lineRule="auto"/>
                                  <w:rPr>
                                    <w:rFonts w:eastAsia="Aptos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Aptos"/>
                                    <w:color w:val="000000"/>
                                    <w:kern w:val="24"/>
                                  </w:rPr>
                                  <w:t>Ο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8277918" name="Εικόνα 5382779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2666" y="1143364"/>
                              <a:ext cx="1909682" cy="21122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64766033" name="Έλλειψη 11"/>
                          <wps:cNvSpPr/>
                          <wps:spPr>
                            <a:xfrm>
                              <a:off x="1827834" y="1010983"/>
                              <a:ext cx="152602" cy="144369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6350"/>
                          </wps:spPr>
                          <wps:style>
                            <a:lnRef idx="2">
                              <a:schemeClr val="accent4">
                                <a:shade val="15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13336540" name="Έλλειψη 11"/>
                          <wps:cNvSpPr/>
                          <wps:spPr>
                            <a:xfrm>
                              <a:off x="1266447" y="1014358"/>
                              <a:ext cx="152602" cy="144369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6350"/>
                          </wps:spPr>
                          <wps:style>
                            <a:lnRef idx="2">
                              <a:schemeClr val="accent4">
                                <a:shade val="15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39899190" name="Ευθύγραμμο βέλος σύνδεσης 1039899190"/>
                          <wps:cNvCnPr>
                            <a:cxnSpLocks/>
                          </wps:cNvCnPr>
                          <wps:spPr>
                            <a:xfrm>
                              <a:off x="1254776" y="951908"/>
                              <a:ext cx="175944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7671190" name="Εικόνα 1767119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5161" y="709271"/>
                              <a:ext cx="166688" cy="2317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933429283" name="TextBox 128"/>
                          <wps:cNvSpPr txBox="1"/>
                          <wps:spPr>
                            <a:xfrm>
                              <a:off x="1215747" y="1221295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44EDC7C" w14:textId="77777777" w:rsidR="00731EB4" w:rsidRDefault="00731EB4" w:rsidP="00731EB4">
                                <w:pPr>
                                  <w:spacing w:after="160" w:line="276" w:lineRule="auto"/>
                                  <w:rPr>
                                    <w:rFonts w:eastAsia="Aptos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Aptos"/>
                                    <w:color w:val="000000"/>
                                    <w:kern w:val="24"/>
                                  </w:rPr>
                                  <w:t>Κ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74277502" name="TextBox 129"/>
                          <wps:cNvSpPr txBox="1"/>
                          <wps:spPr>
                            <a:xfrm>
                              <a:off x="1782015" y="751325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71DAD8D" w14:textId="77777777" w:rsidR="00731EB4" w:rsidRDefault="00731EB4" w:rsidP="00731EB4">
                                <w:pPr>
                                  <w:spacing w:after="160" w:line="276" w:lineRule="auto"/>
                                  <w:rPr>
                                    <w:rFonts w:eastAsia="Aptos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Aptos"/>
                                    <w:color w:val="000000"/>
                                    <w:kern w:val="24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52839129" name="Ευθεία γραμμή σύνδεσης 552839129"/>
                          <wps:cNvCnPr>
                            <a:cxnSpLocks/>
                          </wps:cNvCnPr>
                          <wps:spPr>
                            <a:xfrm>
                              <a:off x="1902659" y="951908"/>
                              <a:ext cx="0" cy="33020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6103310" name="TextBox 131"/>
                          <wps:cNvSpPr txBox="1"/>
                          <wps:spPr>
                            <a:xfrm>
                              <a:off x="1767902" y="1219536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E5E33A5" w14:textId="77777777" w:rsidR="00731EB4" w:rsidRDefault="00731EB4" w:rsidP="00731EB4">
                                <w:pPr>
                                  <w:spacing w:after="160" w:line="276" w:lineRule="auto"/>
                                  <w:rPr>
                                    <w:rFonts w:eastAsia="Aptos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Aptos"/>
                                    <w:color w:val="000000"/>
                                    <w:kern w:val="24"/>
                                  </w:rPr>
                                  <w:t>Ο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581419726" name="Ευθύγραμμο βέλος σύνδεσης 1581419726"/>
                          <wps:cNvCnPr>
                            <a:cxnSpLocks/>
                          </wps:cNvCnPr>
                          <wps:spPr>
                            <a:xfrm>
                              <a:off x="1326257" y="1241952"/>
                              <a:ext cx="576402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 w="sm" len="sm"/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8225996" name="TextBox 136"/>
                          <wps:cNvSpPr txBox="1"/>
                          <wps:spPr>
                            <a:xfrm>
                              <a:off x="1513313" y="1157138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A5625EE" w14:textId="77777777" w:rsidR="00731EB4" w:rsidRDefault="00731EB4" w:rsidP="00731EB4">
                                <w:pPr>
                                  <w:spacing w:after="160" w:line="276" w:lineRule="auto"/>
                                  <w:rPr>
                                    <w:rFonts w:eastAsia="Aptos"/>
                                    <w:color w:val="000000"/>
                                    <w:kern w:val="24"/>
                                  </w:rPr>
                                </w:pPr>
                                <w:r>
                                  <w:rPr>
                                    <w:rFonts w:eastAsia="Aptos"/>
                                    <w:color w:val="000000"/>
                                    <w:kern w:val="24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22F502" id="Καμβάς 1" o:spid="_x0000_s1026" editas="canvas" style="position:absolute;left:0;text-align:left;margin-left:312.8pt;margin-top:3.25pt;width:166.8pt;height:128.1pt;z-index:251664384;mso-position-horizontal-relative:margin;mso-width-relative:margin;mso-height-relative:margin" coordsize="21183,16268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183;height:16268;visibility:visible;mso-wrap-style:square" filled="t" fillcolor="#d6f2f6">
                  <v:fill o:detectmouseclick="t"/>
                  <v:path o:connecttype="none"/>
                </v:shape>
                <v:group id="Ομάδα 130261405" o:spid="_x0000_s1028" style="position:absolute;width:20472;height:15913" coordsize="20423,1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">
                  <v:shape id="Εικόνα 755674908" o:spid="_x0000_s1029" type="#_x0000_t75" style="position:absolute;left:1326;top:4209;width:19097;height:2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">
                    <v:imagedata r:id="rId14" o:title=""/>
                  </v:shape>
                  <v:oval id="Έλλειψη 11" o:spid="_x0000_s1030" style="position:absolute;left:18278;top:2885;width:1526;height:1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" fillcolor="#ffc000" strokecolor="#261c00 [487]" strokeweight=".5pt">
                    <v:stroke joinstyle="miter"/>
                  </v:oval>
                  <v:oval id="Έλλειψη 11" o:spid="_x0000_s1031" style="position:absolute;left:1574;top:2849;width:1526;height:1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" fillcolor="yellow" strokecolor="#261c00 [487]" strokeweight=".5pt">
                    <v:stroke joinstyle="miter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Ευθύγραμμο βέλος σύνδεσης 1707062759" o:spid="_x0000_s1032" type="#_x0000_t32" style="position:absolute;left:2679;top:2389;width:2451;height: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" strokecolor="black [3213]" strokeweight="1pt">
                    <v:stroke endarrow="block" joinstyle="miter"/>
                    <v:shadow on="t" type="perspective" color="black" offset="0,0" matrix="655f,,,655f"/>
                    <o:lock v:ext="edit" shapetype="f"/>
                  </v:shape>
                  <v:shape id="Εικόνα 1914894432" o:spid="_x0000_s1033" type="#_x0000_t75" style="position:absolute;left:2287;width:1794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">
                    <v:imagedata r:id="rId15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15" o:spid="_x0000_s1034" type="#_x0000_t202" style="position:absolute;top:1009;width:182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" filled="f" stroked="f">
                    <v:textbox>
                      <w:txbxContent>
                        <w:p w14:paraId="3D42377C" w14:textId="77777777" w:rsidR="00731EB4" w:rsidRDefault="00731EB4" w:rsidP="00731EB4">
                          <w:pPr>
                            <w:spacing w:after="160" w:line="276" w:lineRule="auto"/>
                            <w:rPr>
                              <w:rFonts w:eastAsia="Aptos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Aptos"/>
                              <w:color w:val="000000"/>
                              <w:kern w:val="24"/>
                            </w:rPr>
                            <w:t>Α</w:t>
                          </w:r>
                        </w:p>
                      </w:txbxContent>
                    </v:textbox>
                  </v:shape>
                  <v:shape id="TextBox 116" o:spid="_x0000_s1035" type="#_x0000_t202" style="position:absolute;left:17820;top:289;width:182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" filled="f" stroked="f">
                    <v:textbox>
                      <w:txbxContent>
                        <w:p w14:paraId="1442DF9D" w14:textId="77777777" w:rsidR="00731EB4" w:rsidRDefault="00731EB4" w:rsidP="00731EB4">
                          <w:pPr>
                            <w:spacing w:after="160" w:line="276" w:lineRule="auto"/>
                            <w:rPr>
                              <w:rFonts w:eastAsia="Aptos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Aptos"/>
                              <w:color w:val="000000"/>
                              <w:kern w:val="24"/>
                            </w:rPr>
                            <w:t>Β</w:t>
                          </w:r>
                        </w:p>
                      </w:txbxContent>
                    </v:textbox>
                  </v:shape>
                  <v:line id="Ευθεία γραμμή σύνδεσης 737581264" o:spid="_x0000_s1036" style="position:absolute;visibility:visible;mso-wrap-style:square" from="19026,2295" to="19026,5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" strokecolor="#5b9bd5 [3204]" strokeweight="1pt">
                    <v:stroke joinstyle="miter"/>
                    <o:lock v:ext="edit" shapetype="f"/>
                  </v:line>
                  <v:shape id="TextBox 122" o:spid="_x0000_s1037" type="#_x0000_t202" style="position:absolute;left:17679;top:4971;width:182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" filled="f" stroked="f">
                    <v:textbox>
                      <w:txbxContent>
                        <w:p w14:paraId="03E2C544" w14:textId="77777777" w:rsidR="00731EB4" w:rsidRDefault="00731EB4" w:rsidP="00731EB4">
                          <w:pPr>
                            <w:spacing w:after="160" w:line="276" w:lineRule="auto"/>
                            <w:rPr>
                              <w:rFonts w:eastAsia="Aptos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Aptos"/>
                              <w:color w:val="000000"/>
                              <w:kern w:val="24"/>
                            </w:rPr>
                            <w:t>Ο</w:t>
                          </w:r>
                        </w:p>
                      </w:txbxContent>
                    </v:textbox>
                  </v:shape>
                  <v:shape id="Εικόνα 538277918" o:spid="_x0000_s1038" type="#_x0000_t75" style="position:absolute;left:1326;top:11433;width:19097;height:2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">
                    <v:imagedata r:id="rId14" o:title=""/>
                  </v:shape>
                  <v:oval id="Έλλειψη 11" o:spid="_x0000_s1039" style="position:absolute;left:18278;top:10109;width:1526;height:1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" fillcolor="#ffc000" strokecolor="#261c00 [487]" strokeweight=".5pt">
                    <v:stroke joinstyle="miter"/>
                  </v:oval>
                  <v:oval id="Έλλειψη 11" o:spid="_x0000_s1040" style="position:absolute;left:12664;top:10143;width:1526;height:1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" fillcolor="yellow" strokecolor="#261c00 [487]" strokeweight=".5pt">
                    <v:stroke joinstyle="miter"/>
                  </v:oval>
                  <v:shape id="Ευθύγραμμο βέλος σύνδεσης 1039899190" o:spid="_x0000_s1041" type="#_x0000_t32" style="position:absolute;left:12547;top:9519;width:17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" strokecolor="black [3213]">
                    <v:stroke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shape id="Εικόνα 17671190" o:spid="_x0000_s1042" type="#_x0000_t75" style="position:absolute;left:12851;top:7092;width:1667;height: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">
                    <v:imagedata r:id="rId16" o:title=""/>
                  </v:shape>
                  <v:shape id="TextBox 128" o:spid="_x0000_s1043" type="#_x0000_t202" style="position:absolute;left:12157;top:12212;width:1829;height:3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" filled="f" stroked="f">
                    <v:textbox>
                      <w:txbxContent>
                        <w:p w14:paraId="444EDC7C" w14:textId="77777777" w:rsidR="00731EB4" w:rsidRDefault="00731EB4" w:rsidP="00731EB4">
                          <w:pPr>
                            <w:spacing w:after="160" w:line="276" w:lineRule="auto"/>
                            <w:rPr>
                              <w:rFonts w:eastAsia="Aptos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Aptos"/>
                              <w:color w:val="000000"/>
                              <w:kern w:val="24"/>
                            </w:rPr>
                            <w:t>Κ</w:t>
                          </w:r>
                        </w:p>
                      </w:txbxContent>
                    </v:textbox>
                  </v:shape>
                  <v:shape id="TextBox 129" o:spid="_x0000_s1044" type="#_x0000_t202" style="position:absolute;left:17820;top:7513;width:182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" filled="f" stroked="f">
                    <v:textbox>
                      <w:txbxContent>
                        <w:p w14:paraId="271DAD8D" w14:textId="77777777" w:rsidR="00731EB4" w:rsidRDefault="00731EB4" w:rsidP="00731EB4">
                          <w:pPr>
                            <w:spacing w:after="160" w:line="276" w:lineRule="auto"/>
                            <w:rPr>
                              <w:rFonts w:eastAsia="Aptos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Aptos"/>
                              <w:color w:val="000000"/>
                              <w:kern w:val="24"/>
                            </w:rPr>
                            <w:t>Β</w:t>
                          </w:r>
                        </w:p>
                      </w:txbxContent>
                    </v:textbox>
                  </v:shape>
                  <v:line id="Ευθεία γραμμή σύνδεσης 552839129" o:spid="_x0000_s1045" style="position:absolute;visibility:visible;mso-wrap-style:square" from="19026,9519" to="19026,12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" strokecolor="#5b9bd5 [3204]" strokeweight="1pt">
                    <v:stroke joinstyle="miter"/>
                    <o:lock v:ext="edit" shapetype="f"/>
                  </v:line>
                  <v:shape id="TextBox 131" o:spid="_x0000_s1046" type="#_x0000_t202" style="position:absolute;left:17679;top:12195;width:182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" filled="f" stroked="f">
                    <v:textbox>
                      <w:txbxContent>
                        <w:p w14:paraId="1E5E33A5" w14:textId="77777777" w:rsidR="00731EB4" w:rsidRDefault="00731EB4" w:rsidP="00731EB4">
                          <w:pPr>
                            <w:spacing w:after="160" w:line="276" w:lineRule="auto"/>
                            <w:rPr>
                              <w:rFonts w:eastAsia="Aptos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Aptos"/>
                              <w:color w:val="000000"/>
                              <w:kern w:val="24"/>
                            </w:rPr>
                            <w:t>Ο</w:t>
                          </w:r>
                        </w:p>
                      </w:txbxContent>
                    </v:textbox>
                  </v:shape>
                  <v:shape id="Ευθύγραμμο βέλος σύνδεσης 1581419726" o:spid="_x0000_s1047" type="#_x0000_t32" style="position:absolute;left:13262;top:12419;width:57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" strokecolor="black [3213]" strokeweight="1pt">
                    <v:stroke startarrow="block" startarrowwidth="narrow" startarrowlength="short"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shape id="TextBox 136" o:spid="_x0000_s1048" type="#_x0000_t202" style="position:absolute;left:15133;top:11571;width:182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" filled="f" stroked="f">
                    <v:textbox>
                      <w:txbxContent>
                        <w:p w14:paraId="4A5625EE" w14:textId="77777777" w:rsidR="00731EB4" w:rsidRDefault="00731EB4" w:rsidP="00731EB4">
                          <w:pPr>
                            <w:spacing w:after="160" w:line="276" w:lineRule="auto"/>
                            <w:rPr>
                              <w:rFonts w:eastAsia="Aptos"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eastAsia="Aptos"/>
                              <w:color w:val="000000"/>
                              <w:kern w:val="24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w10:wrap type="square" anchorx="margin"/>
              </v:group>
            </w:pict>
          </mc:Fallback>
        </mc:AlternateContent>
      </w:r>
      <w:r w:rsidR="008B35CD" w:rsidRPr="00162D91">
        <w:t xml:space="preserve"> </w:t>
      </w:r>
      <w:r w:rsidR="00162D91" w:rsidRPr="00162D91">
        <w:t>Σφαιρίδιο</w:t>
      </w:r>
      <w:r w:rsidR="00592289">
        <w:t xml:space="preserve"> Α</w:t>
      </w:r>
      <w:r w:rsidR="00162D91" w:rsidRPr="00162D91">
        <w:t xml:space="preserve"> μάζας m =</w:t>
      </w:r>
      <w:r w:rsidR="000E12AB">
        <w:t>2</w:t>
      </w:r>
      <w:r w:rsidR="00975683">
        <w:t xml:space="preserve"> </w:t>
      </w:r>
      <w:r w:rsidR="00162D91" w:rsidRPr="00162D91">
        <w:t>g φορτισμένο με φορτίο q βάλλεται</w:t>
      </w:r>
      <w:r w:rsidR="00162D91">
        <w:t xml:space="preserve"> από μεγάλη απόσταση, </w:t>
      </w:r>
      <w:r w:rsidR="00162D91" w:rsidRPr="00162D91">
        <w:t xml:space="preserve">με αρχική ταχύτητα </w:t>
      </w:r>
      <w:proofErr w:type="spellStart"/>
      <w:r w:rsidR="00162D91" w:rsidRPr="00162D91">
        <w:t>υ</w:t>
      </w:r>
      <w:r w:rsidR="00162D91" w:rsidRPr="00162D91">
        <w:rPr>
          <w:vertAlign w:val="subscript"/>
        </w:rPr>
        <w:t>o</w:t>
      </w:r>
      <w:proofErr w:type="spellEnd"/>
      <w:r w:rsidR="00162D91" w:rsidRPr="00162D91">
        <w:t>=</w:t>
      </w:r>
      <w:r w:rsidR="009B7367">
        <w:t>2</w:t>
      </w:r>
      <w:r w:rsidR="00087008">
        <w:t>0</w:t>
      </w:r>
      <w:r w:rsidR="008B35CD">
        <w:t xml:space="preserve"> </w:t>
      </w:r>
      <w:r w:rsidR="00162D91" w:rsidRPr="00162D91">
        <w:t>m/s</w:t>
      </w:r>
      <w:r w:rsidR="006777A8">
        <w:t xml:space="preserve">, </w:t>
      </w:r>
      <w:r w:rsidR="00162D91" w:rsidRPr="00162D91">
        <w:t>προς δεύτερο σφαιρίδιο</w:t>
      </w:r>
      <w:r w:rsidR="00592289">
        <w:t xml:space="preserve"> Β, το οποίο συγκρατείται ακίνητο</w:t>
      </w:r>
      <w:r w:rsidR="006777A8">
        <w:t xml:space="preserve"> στο σημείο Ο,</w:t>
      </w:r>
      <w:r w:rsidR="00592289">
        <w:t xml:space="preserve"> πάνω σε ένα </w:t>
      </w:r>
      <w:r w:rsidR="00592289" w:rsidRPr="00162D91">
        <w:t>οριζόντιο</w:t>
      </w:r>
      <w:r w:rsidR="006777A8">
        <w:t xml:space="preserve"> </w:t>
      </w:r>
      <w:r w:rsidR="00592289" w:rsidRPr="00162D91">
        <w:t>λείο και μονωτικό δάπεδο</w:t>
      </w:r>
      <w:r w:rsidR="006777A8">
        <w:t xml:space="preserve">. Το σφαιρίδιο Β </w:t>
      </w:r>
      <w:r w:rsidR="00162D91">
        <w:t>φέρει φορτίο Q=10</w:t>
      </w:r>
      <w:r w:rsidR="009F0255">
        <w:t xml:space="preserve"> </w:t>
      </w:r>
      <w:proofErr w:type="spellStart"/>
      <w:r w:rsidR="009F0255">
        <w:t>μ</w:t>
      </w:r>
      <w:r w:rsidR="00162D91">
        <w:t>C</w:t>
      </w:r>
      <w:proofErr w:type="spellEnd"/>
      <w:r w:rsidR="00592289">
        <w:t>.</w:t>
      </w:r>
      <w:r w:rsidR="00162D91">
        <w:t xml:space="preserve"> </w:t>
      </w:r>
      <w:r w:rsidR="00592289">
        <w:t>Μόλις</w:t>
      </w:r>
      <w:r w:rsidR="00254D12">
        <w:t xml:space="preserve"> το σφαιρίδιο Α φτάσει στο σημείο Κ, όπου</w:t>
      </w:r>
      <w:r w:rsidR="00592289">
        <w:t xml:space="preserve"> η απόσταση μεταξύ των σφαιριδίων </w:t>
      </w:r>
      <w:r w:rsidR="00254D12">
        <w:t>είναι ίση με</w:t>
      </w:r>
      <w:r w:rsidR="009D7F40">
        <w:t xml:space="preserve"> r</w:t>
      </w:r>
      <w:r w:rsidR="009D7F40">
        <w:rPr>
          <w:vertAlign w:val="subscript"/>
        </w:rPr>
        <w:t>1</w:t>
      </w:r>
      <w:r w:rsidR="009D7F40">
        <w:t>=</w:t>
      </w:r>
      <w:r w:rsidR="009B7367">
        <w:t>3</w:t>
      </w:r>
      <w:r w:rsidR="00592289">
        <w:t>cm, έχει ταχύτητα υ</w:t>
      </w:r>
      <w:r w:rsidR="00592289">
        <w:rPr>
          <w:vertAlign w:val="subscript"/>
        </w:rPr>
        <w:t>1</w:t>
      </w:r>
      <w:r w:rsidR="00592289">
        <w:t>=1</w:t>
      </w:r>
      <w:r w:rsidR="00087008">
        <w:t>0</w:t>
      </w:r>
      <w:r w:rsidR="00592289">
        <w:t>m/s.</w:t>
      </w:r>
    </w:p>
    <w:p w14:paraId="34B3A4DE" w14:textId="6BB44CF1" w:rsidR="009D7F40" w:rsidRDefault="006777A8" w:rsidP="00911FFB">
      <w:pPr>
        <w:ind w:left="453" w:hanging="340"/>
      </w:pPr>
      <w:r>
        <w:t xml:space="preserve">i) </w:t>
      </w:r>
      <w:r w:rsidR="00911FFB">
        <w:t xml:space="preserve"> </w:t>
      </w:r>
      <w:r>
        <w:t>Να βρεθεί το φορτίο q του σφαιριδίου Α.</w:t>
      </w:r>
    </w:p>
    <w:p w14:paraId="1F3433BF" w14:textId="302C7F6F" w:rsidR="006777A8" w:rsidRDefault="006777A8" w:rsidP="00911FFB">
      <w:pPr>
        <w:ind w:left="453" w:hanging="340"/>
      </w:pPr>
      <w:r>
        <w:t xml:space="preserve">ii) Να υπολογιστεί η κινητική και η δυναμική ενέργεια του σφαιριδίου Α </w:t>
      </w:r>
      <w:r w:rsidR="00254D12">
        <w:t>στη θέση Κ.</w:t>
      </w:r>
    </w:p>
    <w:p w14:paraId="43BE561A" w14:textId="241625DB" w:rsidR="00254D12" w:rsidRDefault="00254D12" w:rsidP="00911FFB">
      <w:pPr>
        <w:ind w:left="453" w:hanging="340"/>
      </w:pPr>
      <w:r>
        <w:t>iii) Να βρεθούν οι ρυθμοί μεταβολής της κινητικής και της δυναμικής ενέργειας του σωματιδίου Α στην θέση Κ.</w:t>
      </w:r>
    </w:p>
    <w:p w14:paraId="0AAF9367" w14:textId="2D3840E6" w:rsidR="00254D12" w:rsidRPr="00592289" w:rsidRDefault="00254D12" w:rsidP="00911FFB">
      <w:pPr>
        <w:ind w:left="453" w:hanging="340"/>
      </w:pPr>
      <w:r>
        <w:t>iv) Ποια η ελάχιστη απόσταση μεταξύ των δύο σφαιριδίων;</w:t>
      </w:r>
    </w:p>
    <w:p w14:paraId="3CB12B68" w14:textId="606DFC72" w:rsidR="00637FE8" w:rsidRDefault="00592289" w:rsidP="001A6E45">
      <w:r>
        <w:t xml:space="preserve"> </w:t>
      </w:r>
      <w:r w:rsidR="00162D91" w:rsidRPr="00162D91">
        <w:t xml:space="preserve">Δίνεται </w:t>
      </w:r>
      <w:proofErr w:type="spellStart"/>
      <w:r w:rsidR="00254D12">
        <w:t>k</w:t>
      </w:r>
      <w:r w:rsidR="00162D91" w:rsidRPr="00254D12">
        <w:rPr>
          <w:vertAlign w:val="subscript"/>
        </w:rPr>
        <w:t>c</w:t>
      </w:r>
      <w:proofErr w:type="spellEnd"/>
      <w:r w:rsidR="00162D91" w:rsidRPr="00162D91">
        <w:t xml:space="preserve"> = </w:t>
      </w:r>
      <w:r w:rsidR="00254D12">
        <w:t>9</w:t>
      </w:r>
      <w:r w:rsidR="00162D91" w:rsidRPr="00162D91">
        <w:t>×10</w:t>
      </w:r>
      <w:r w:rsidR="00162D91" w:rsidRPr="00254D12">
        <w:rPr>
          <w:vertAlign w:val="superscript"/>
        </w:rPr>
        <w:t>9</w:t>
      </w:r>
      <w:r w:rsidR="00162D91" w:rsidRPr="00162D91">
        <w:t xml:space="preserve"> </w:t>
      </w:r>
      <w:r w:rsidR="00254D12">
        <w:t>Ν</w:t>
      </w:r>
      <w:r w:rsidR="00162D91" w:rsidRPr="00162D91">
        <w:rPr>
          <w:rFonts w:ascii="Cambria Math" w:hAnsi="Cambria Math" w:cs="Cambria Math"/>
        </w:rPr>
        <w:t>⋅</w:t>
      </w:r>
      <w:r w:rsidR="00162D91" w:rsidRPr="00162D91">
        <w:t>m</w:t>
      </w:r>
      <w:r w:rsidR="00254D12">
        <w:rPr>
          <w:vertAlign w:val="superscript"/>
        </w:rPr>
        <w:t>2</w:t>
      </w:r>
      <w:r w:rsidR="00254D12">
        <w:t>/</w:t>
      </w:r>
      <w:r w:rsidR="00162D91" w:rsidRPr="00162D91">
        <w:t xml:space="preserve"> C</w:t>
      </w:r>
      <w:r w:rsidR="00162D91" w:rsidRPr="00254D12">
        <w:rPr>
          <w:vertAlign w:val="superscript"/>
        </w:rPr>
        <w:t>2</w:t>
      </w:r>
      <w:r w:rsidR="00162D91" w:rsidRPr="00162D91">
        <w:t xml:space="preserve"> .</w:t>
      </w:r>
    </w:p>
    <w:p w14:paraId="57A89250" w14:textId="13607653" w:rsidR="00254D12" w:rsidRDefault="00254D12" w:rsidP="00150F50">
      <w:pPr>
        <w:pStyle w:val="a8"/>
      </w:pPr>
      <w:r>
        <w:t>Απάντηση:</w:t>
      </w:r>
    </w:p>
    <w:p w14:paraId="54FFEFE9" w14:textId="77777777" w:rsidR="004E4A2D" w:rsidRDefault="00087008" w:rsidP="00087008">
      <w:pPr>
        <w:pStyle w:val="i"/>
      </w:pPr>
      <w:r>
        <w:t xml:space="preserve">Η κίνηση του σφαιριδίου Α γίνεται με την επίδραση της δύναμης Coulomb που δέχεται από το ακίνητο φορτίο Q, μιας συντηρητικής δύναμης, συνεπώς η μηχανική του ενέργεια παραμένει σταθερή. Ερμηνεύοντας «την μεγάλη απόσταση» ως εκτόξευση από το άπειρο, θα έχουμε μεταξύ αρχικής θέσης και της θέσης </w:t>
      </w:r>
      <w:r w:rsidR="004E4A2D">
        <w:t>στο σημείο Κ:</w:t>
      </w:r>
    </w:p>
    <w:p w14:paraId="2719A63D" w14:textId="57280455" w:rsidR="00254D12" w:rsidRDefault="00BE4412" w:rsidP="0028461F">
      <w:pPr>
        <w:jc w:val="center"/>
      </w:pPr>
      <w:r w:rsidRPr="00BE4412">
        <w:rPr>
          <w:position w:val="-110"/>
        </w:rPr>
        <w:object w:dxaOrig="5560" w:dyaOrig="1860" w14:anchorId="5876DF6B">
          <v:shape id="_x0000_i1026" type="#_x0000_t75" style="width:278.95pt;height:93.45pt" o:ole="">
            <v:imagedata r:id="rId17" o:title=""/>
          </v:shape>
          <o:OLEObject Type="Embed" ProgID="Equation.DSMT4" ShapeID="_x0000_i1026" DrawAspect="Content" ObjectID="_1802599654" r:id="rId18"/>
        </w:object>
      </w:r>
    </w:p>
    <w:p w14:paraId="7A35169A" w14:textId="4DE2C393" w:rsidR="00336CA5" w:rsidRDefault="00336CA5" w:rsidP="00336CA5">
      <w:pPr>
        <w:pStyle w:val="i"/>
      </w:pPr>
      <w:r>
        <w:t>Στο σημείο Κ, το σφαιρίδιο έχει κινητική και δυναμική ενέργεια:</w:t>
      </w:r>
    </w:p>
    <w:p w14:paraId="327790B4" w14:textId="6AE6453A" w:rsidR="00336CA5" w:rsidRDefault="00336CA5" w:rsidP="00336CA5">
      <w:pPr>
        <w:jc w:val="center"/>
      </w:pPr>
      <w:r w:rsidRPr="00336CA5">
        <w:rPr>
          <w:position w:val="-62"/>
        </w:rPr>
        <w:object w:dxaOrig="4080" w:dyaOrig="1359" w14:anchorId="3A6DD215">
          <v:shape id="_x0000_i1028" type="#_x0000_t75" style="width:204.95pt;height:68.3pt" o:ole="">
            <v:imagedata r:id="rId19" o:title=""/>
          </v:shape>
          <o:OLEObject Type="Embed" ProgID="Equation.DSMT4" ShapeID="_x0000_i1028" DrawAspect="Content" ObjectID="_1802599655" r:id="rId20"/>
        </w:object>
      </w:r>
    </w:p>
    <w:p w14:paraId="1291584B" w14:textId="1EFAC007" w:rsidR="00336CA5" w:rsidRDefault="000D2F79" w:rsidP="00150F50">
      <w:pPr>
        <w:pStyle w:val="i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6B0EFD2F" wp14:editId="6B924E5A">
                <wp:simplePos x="0" y="0"/>
                <wp:positionH relativeFrom="column">
                  <wp:posOffset>4707255</wp:posOffset>
                </wp:positionH>
                <wp:positionV relativeFrom="paragraph">
                  <wp:posOffset>49530</wp:posOffset>
                </wp:positionV>
                <wp:extent cx="1313815" cy="882015"/>
                <wp:effectExtent l="0" t="0" r="635" b="0"/>
                <wp:wrapSquare wrapText="bothSides"/>
                <wp:docPr id="672819093" name="Καμβάς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6F2F6"/>
                        </a:solidFill>
                      </wpc:bg>
                      <wpc:whole/>
                      <wpg:wgp>
                        <wpg:cNvPr id="2049535495" name="Ομάδα 2049535495"/>
                        <wpg:cNvGrpSpPr/>
                        <wpg:grpSpPr>
                          <a:xfrm>
                            <a:off x="55952" y="0"/>
                            <a:ext cx="1205872" cy="882015"/>
                            <a:chOff x="0" y="0"/>
                            <a:chExt cx="1205872" cy="882229"/>
                          </a:xfrm>
                        </wpg:grpSpPr>
                        <pic:pic xmlns:pic="http://schemas.openxmlformats.org/drawingml/2006/picture">
                          <pic:nvPicPr>
                            <pic:cNvPr id="887561467" name="Εικόνα 88756146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434093"/>
                              <a:ext cx="1205872" cy="21122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779732045" name="Έλλειψη 11"/>
                          <wps:cNvSpPr/>
                          <wps:spPr>
                            <a:xfrm>
                              <a:off x="991358" y="301712"/>
                              <a:ext cx="152602" cy="144369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6350"/>
                          </wps:spPr>
                          <wps:style>
                            <a:lnRef idx="2">
                              <a:schemeClr val="accent4">
                                <a:shade val="15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020534" name="Έλλειψη 11"/>
                          <wps:cNvSpPr/>
                          <wps:spPr>
                            <a:xfrm>
                              <a:off x="429971" y="305087"/>
                              <a:ext cx="152602" cy="144369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6350"/>
                          </wps:spPr>
                          <wps:style>
                            <a:lnRef idx="2">
                              <a:schemeClr val="accent4">
                                <a:shade val="15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75032786" name="Ευθύγραμμο βέλος σύνδεσης 975032786"/>
                          <wps:cNvCnPr>
                            <a:cxnSpLocks/>
                          </wps:cNvCnPr>
                          <wps:spPr>
                            <a:xfrm>
                              <a:off x="418300" y="242637"/>
                              <a:ext cx="175944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797596587" name="Εικόνα 179759658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8685" y="0"/>
                              <a:ext cx="166688" cy="2317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404050812" name="TextBox 128"/>
                          <wps:cNvSpPr txBox="1"/>
                          <wps:spPr>
                            <a:xfrm>
                              <a:off x="379271" y="512024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63EC628" w14:textId="77777777" w:rsidR="000D2F79" w:rsidRDefault="000D2F79" w:rsidP="000D2F79">
                                <w:pPr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Κ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65993272" name="TextBox 129"/>
                          <wps:cNvSpPr txBox="1"/>
                          <wps:spPr>
                            <a:xfrm>
                              <a:off x="945539" y="42054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A24121A" w14:textId="77777777" w:rsidR="000D2F79" w:rsidRDefault="000D2F79" w:rsidP="000D2F79">
                                <w:pPr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812117089" name="Ευθεία γραμμή σύνδεσης 1812117089"/>
                          <wps:cNvCnPr>
                            <a:cxnSpLocks/>
                          </wps:cNvCnPr>
                          <wps:spPr>
                            <a:xfrm>
                              <a:off x="1066183" y="242637"/>
                              <a:ext cx="0" cy="33020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079780" name="TextBox 131"/>
                          <wps:cNvSpPr txBox="1"/>
                          <wps:spPr>
                            <a:xfrm>
                              <a:off x="931426" y="510265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40DF74" w14:textId="77777777" w:rsidR="000D2F79" w:rsidRDefault="000D2F79" w:rsidP="000D2F79">
                                <w:pPr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Ο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751312376" name="Ευθύγραμμο βέλος σύνδεσης 751312376"/>
                          <wps:cNvCnPr>
                            <a:cxnSpLocks/>
                          </wps:cNvCnPr>
                          <wps:spPr>
                            <a:xfrm>
                              <a:off x="489781" y="532681"/>
                              <a:ext cx="576402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 w="sm" len="sm"/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0356282" name="TextBox 136"/>
                          <wps:cNvSpPr txBox="1"/>
                          <wps:spPr>
                            <a:xfrm>
                              <a:off x="676837" y="447867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2169D3" w14:textId="77777777" w:rsidR="000D2F79" w:rsidRDefault="000D2F79" w:rsidP="000D2F79">
                                <w:pPr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626909208" name="Ευθύγραμμο βέλος σύνδεσης 626909208"/>
                          <wps:cNvCnPr>
                            <a:cxnSpLocks/>
                          </wps:cNvCnPr>
                          <wps:spPr>
                            <a:xfrm flipH="1">
                              <a:off x="67418" y="391143"/>
                              <a:ext cx="449371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  <a:tailEnd type="triangl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683097163" name="Εικόνα 168309716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128" y="104482"/>
                              <a:ext cx="180975" cy="2571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0EFD2F" id="Καμβάς 2" o:spid="_x0000_s1049" editas="canvas" style="position:absolute;left:0;text-align:left;margin-left:370.65pt;margin-top:3.9pt;width:103.45pt;height:69.45pt;z-index:251667456;mso-width-relative:margin;mso-height-relative:margin" coordsize="13138,8820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">
                <v:shape id="_x0000_s1050" type="#_x0000_t75" style="position:absolute;width:13138;height:8820;visibility:visible;mso-wrap-style:square" filled="t" fillcolor="#d6f2f6">
                  <v:fill o:detectmouseclick="t"/>
                  <v:path o:connecttype="none"/>
                </v:shape>
                <v:group id="Ομάδα 2049535495" o:spid="_x0000_s1051" style="position:absolute;left:559;width:12059;height:8820" coordsize="12058,8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">
                  <v:shape id="Εικόνα 887561467" o:spid="_x0000_s1052" type="#_x0000_t75" style="position:absolute;top:4340;width:12058;height:2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">
                    <v:imagedata r:id="rId14" o:title=""/>
                  </v:shape>
                  <v:oval id="Έλλειψη 11" o:spid="_x0000_s1053" style="position:absolute;left:9913;top:3017;width:1526;height:14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" fillcolor="#ffc000" strokecolor="#261c00 [487]" strokeweight=".5pt">
                    <v:stroke joinstyle="miter"/>
                  </v:oval>
                  <v:oval id="Έλλειψη 11" o:spid="_x0000_s1054" style="position:absolute;left:4299;top:3050;width:1526;height:1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" fillcolor="yellow" strokecolor="#261c00 [487]" strokeweight=".5pt">
                    <v:stroke joinstyle="miter"/>
                  </v:oval>
                  <v:shape id="Ευθύγραμμο βέλος σύνδεσης 975032786" o:spid="_x0000_s1055" type="#_x0000_t32" style="position:absolute;left:4183;top:2426;width:17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" strokecolor="black [3213]">
                    <v:stroke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shape id="Εικόνα 1797596587" o:spid="_x0000_s1056" type="#_x0000_t75" style="position:absolute;left:4486;width:1667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">
                    <v:imagedata r:id="rId16" o:title=""/>
                  </v:shape>
                  <v:shape id="TextBox 128" o:spid="_x0000_s1057" type="#_x0000_t202" style="position:absolute;left:3792;top:5120;width:182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" filled="f" stroked="f">
                    <v:textbox style="mso-fit-shape-to-text:t">
                      <w:txbxContent>
                        <w:p w14:paraId="763EC628" w14:textId="77777777" w:rsidR="000D2F79" w:rsidRDefault="000D2F79" w:rsidP="000D2F79">
                          <w:pPr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Κ</w:t>
                          </w:r>
                        </w:p>
                      </w:txbxContent>
                    </v:textbox>
                  </v:shape>
                  <v:shape id="TextBox 129" o:spid="_x0000_s1058" type="#_x0000_t202" style="position:absolute;left:9455;top:420;width:182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" filled="f" stroked="f">
                    <v:textbox style="mso-fit-shape-to-text:t">
                      <w:txbxContent>
                        <w:p w14:paraId="2A24121A" w14:textId="77777777" w:rsidR="000D2F79" w:rsidRDefault="000D2F79" w:rsidP="000D2F79">
                          <w:pPr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Β</w:t>
                          </w:r>
                        </w:p>
                      </w:txbxContent>
                    </v:textbox>
                  </v:shape>
                  <v:line id="Ευθεία γραμμή σύνδεσης 1812117089" o:spid="_x0000_s1059" style="position:absolute;visibility:visible;mso-wrap-style:square" from="10661,2426" to="10661,5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" strokecolor="#5b9bd5 [3204]" strokeweight="1pt">
                    <v:stroke joinstyle="miter"/>
                    <o:lock v:ext="edit" shapetype="f"/>
                  </v:line>
                  <v:shape id="TextBox 131" o:spid="_x0000_s1060" type="#_x0000_t202" style="position:absolute;left:9314;top:5102;width:182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" filled="f" stroked="f">
                    <v:textbox style="mso-fit-shape-to-text:t">
                      <w:txbxContent>
                        <w:p w14:paraId="0D40DF74" w14:textId="77777777" w:rsidR="000D2F79" w:rsidRDefault="000D2F79" w:rsidP="000D2F79">
                          <w:pPr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Ο</w:t>
                          </w:r>
                        </w:p>
                      </w:txbxContent>
                    </v:textbox>
                  </v:shape>
                  <v:shape id="Ευθύγραμμο βέλος σύνδεσης 751312376" o:spid="_x0000_s1061" type="#_x0000_t32" style="position:absolute;left:4897;top:5326;width:57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" strokecolor="black [3213]" strokeweight="1pt">
                    <v:stroke startarrow="block" startarrowwidth="narrow" startarrowlength="short"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shape id="TextBox 136" o:spid="_x0000_s1062" type="#_x0000_t202" style="position:absolute;left:6768;top:4478;width:182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" filled="f" stroked="f">
                    <v:textbox style="mso-fit-shape-to-text:t">
                      <w:txbxContent>
                        <w:p w14:paraId="182169D3" w14:textId="77777777" w:rsidR="000D2F79" w:rsidRDefault="000D2F79" w:rsidP="000D2F79">
                          <w:pPr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r</w:t>
                          </w:r>
                        </w:p>
                      </w:txbxContent>
                    </v:textbox>
                  </v:shape>
                  <v:shape id="Ευθύγραμμο βέλος σύνδεσης 626909208" o:spid="_x0000_s1063" type="#_x0000_t32" style="position:absolute;left:674;top:3911;width:449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" strokecolor="red" strokeweight="1pt">
                    <v:stroke endarrow="block" joinstyle="miter"/>
                    <v:shadow on="t" type="perspective" color="black" offset="0,0" matrix="655f,,,655f"/>
                    <o:lock v:ext="edit" shapetype="f"/>
                  </v:shape>
                  <v:shape id="Εικόνα 1683097163" o:spid="_x0000_s1064" type="#_x0000_t75" style="position:absolute;left:1111;top:1044;width:1810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">
                    <v:imagedata r:id="rId22" o:title=""/>
                  </v:shape>
                </v:group>
                <w10:wrap type="square"/>
              </v:group>
            </w:pict>
          </mc:Fallback>
        </mc:AlternateContent>
      </w:r>
      <w:r w:rsidR="00150F50">
        <w:t>Από το θεώρημα μεταβολής της κινητικής ενέργειας, για το σφαιρίδιο έχουμε:</w:t>
      </w:r>
    </w:p>
    <w:p w14:paraId="0BF13835" w14:textId="155DA437" w:rsidR="00150F50" w:rsidRDefault="007214D5" w:rsidP="007214D5">
      <w:pPr>
        <w:jc w:val="center"/>
      </w:pPr>
      <w:r w:rsidRPr="007214D5">
        <w:rPr>
          <w:position w:val="-48"/>
        </w:rPr>
        <w:object w:dxaOrig="4300" w:dyaOrig="1080" w14:anchorId="400612E9">
          <v:shape id="_x0000_i1029" type="#_x0000_t75" style="width:3in;height:54.25pt" o:ole="">
            <v:imagedata r:id="rId23" o:title=""/>
          </v:shape>
          <o:OLEObject Type="Embed" ProgID="Equation.DSMT4" ShapeID="_x0000_i1029" DrawAspect="Content" ObjectID="_1802599656" r:id="rId24"/>
        </w:object>
      </w:r>
    </w:p>
    <w:p w14:paraId="625D25B3" w14:textId="07F27E8F" w:rsidR="007214D5" w:rsidRDefault="007214D5" w:rsidP="001B4964">
      <w:pPr>
        <w:ind w:left="340"/>
      </w:pPr>
      <w:r>
        <w:lastRenderedPageBreak/>
        <w:t xml:space="preserve">Αλλά </w:t>
      </w:r>
      <w:r w:rsidR="001B4964">
        <w:t>στη θέση Κ, η γωνία μεταξύ δύναμης και ταχύτητας είναι 180°, ενώ για το μέτρο της δύναμης έχουμε:</w:t>
      </w:r>
    </w:p>
    <w:p w14:paraId="52BAA3EF" w14:textId="0581DD1F" w:rsidR="007214D5" w:rsidRDefault="00AC745C" w:rsidP="007214D5">
      <w:pPr>
        <w:jc w:val="center"/>
      </w:pPr>
      <w:r w:rsidRPr="00AC745C">
        <w:rPr>
          <w:position w:val="-62"/>
        </w:rPr>
        <w:object w:dxaOrig="5679" w:dyaOrig="1359" w14:anchorId="5A105293">
          <v:shape id="_x0000_i1030" type="#_x0000_t75" style="width:285.3pt;height:68.3pt" o:ole="">
            <v:imagedata r:id="rId25" o:title=""/>
          </v:shape>
          <o:OLEObject Type="Embed" ProgID="Equation.DSMT4" ShapeID="_x0000_i1030" DrawAspect="Content" ObjectID="_1802599657" r:id="rId26"/>
        </w:object>
      </w:r>
    </w:p>
    <w:p w14:paraId="5867ABA9" w14:textId="4399A765" w:rsidR="00566C9A" w:rsidRDefault="00566C9A" w:rsidP="00566C9A">
      <w:pPr>
        <w:ind w:left="340"/>
      </w:pPr>
      <w:r>
        <w:t>Ενώ η μεταβολή της δυναμικής ενέργειας, συνδέεται με το έργο της συντηρητική δύναμης του πεδίου:</w:t>
      </w:r>
    </w:p>
    <w:p w14:paraId="3ABC65E5" w14:textId="7F2B165D" w:rsidR="00566C9A" w:rsidRDefault="00566C9A" w:rsidP="007214D5">
      <w:pPr>
        <w:jc w:val="center"/>
      </w:pPr>
      <w:r w:rsidRPr="007214D5">
        <w:rPr>
          <w:position w:val="-48"/>
        </w:rPr>
        <w:object w:dxaOrig="5760" w:dyaOrig="1080" w14:anchorId="065218C8">
          <v:shape id="_x0000_i1031" type="#_x0000_t75" style="width:289.35pt;height:54.25pt" o:ole="">
            <v:imagedata r:id="rId27" o:title=""/>
          </v:shape>
          <o:OLEObject Type="Embed" ProgID="Equation.DSMT4" ShapeID="_x0000_i1031" DrawAspect="Content" ObjectID="_1802599658" r:id="rId28"/>
        </w:object>
      </w:r>
    </w:p>
    <w:p w14:paraId="0DCB948E" w14:textId="43CDC5FC" w:rsidR="00566C9A" w:rsidRDefault="00566C9A" w:rsidP="00566C9A">
      <w:pPr>
        <w:ind w:left="340"/>
      </w:pPr>
      <w:r>
        <w:t>Πράγμα που θα μπορούσαμε να το υποστηρίξουμε</w:t>
      </w:r>
      <w:r w:rsidR="00CE3384">
        <w:t xml:space="preserve"> εξαρχής,</w:t>
      </w:r>
      <w:r>
        <w:t xml:space="preserve"> στηριζόμενοι στην διατήρησης της ενέργειας. Ο ρυθμός </w:t>
      </w:r>
      <w:r w:rsidRPr="00CE3384">
        <w:rPr>
          <w:b/>
          <w:bCs/>
        </w:rPr>
        <w:t>μείωσης</w:t>
      </w:r>
      <w:r>
        <w:t xml:space="preserve"> της κινητικής ενέργειας είναι ίσος με τον ρυθμό </w:t>
      </w:r>
      <w:r w:rsidRPr="00CE3384">
        <w:rPr>
          <w:b/>
          <w:bCs/>
        </w:rPr>
        <w:t>αύξησης</w:t>
      </w:r>
      <w:r>
        <w:t xml:space="preserve"> της δυναμικής ενέργειας.</w:t>
      </w:r>
    </w:p>
    <w:p w14:paraId="2AE3B400" w14:textId="52A842CB" w:rsidR="00CE3384" w:rsidRDefault="007858B0" w:rsidP="00626B36">
      <w:pPr>
        <w:pStyle w:val="i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8480" behindDoc="0" locked="0" layoutInCell="1" allowOverlap="1" wp14:anchorId="1C174475" wp14:editId="70DA3B8A">
                <wp:simplePos x="0" y="0"/>
                <wp:positionH relativeFrom="margin">
                  <wp:posOffset>4749800</wp:posOffset>
                </wp:positionH>
                <wp:positionV relativeFrom="paragraph">
                  <wp:posOffset>8890</wp:posOffset>
                </wp:positionV>
                <wp:extent cx="1341120" cy="875665"/>
                <wp:effectExtent l="0" t="0" r="0" b="635"/>
                <wp:wrapSquare wrapText="bothSides"/>
                <wp:docPr id="345006406" name="Καμβάς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6F2F6"/>
                        </a:solidFill>
                      </wpc:bg>
                      <wpc:whole/>
                      <wpg:wgp>
                        <wpg:cNvPr id="1878302234" name="Ομάδα 1878302234">
                          <a:extLst>
                            <a:ext uri="{FF2B5EF4-FFF2-40B4-BE49-F238E27FC236}">
                              <a16:creationId xmlns:a16="http://schemas.microsoft.com/office/drawing/2014/main" id="{B76B7C65-3230-A658-A38F-200FA097555A}"/>
                            </a:ext>
                          </a:extLst>
                        </wpg:cNvPr>
                        <wpg:cNvGrpSpPr/>
                        <wpg:grpSpPr>
                          <a:xfrm>
                            <a:off x="113960" y="35999"/>
                            <a:ext cx="1205872" cy="840175"/>
                            <a:chOff x="0" y="0"/>
                            <a:chExt cx="1205872" cy="840175"/>
                          </a:xfrm>
                        </wpg:grpSpPr>
                        <pic:pic xmlns:pic="http://schemas.openxmlformats.org/drawingml/2006/picture">
                          <pic:nvPicPr>
                            <pic:cNvPr id="972545767" name="Εικόνα 972545767">
                              <a:extLst>
                                <a:ext uri="{FF2B5EF4-FFF2-40B4-BE49-F238E27FC236}">
                                  <a16:creationId xmlns:a16="http://schemas.microsoft.com/office/drawing/2014/main" id="{956A4DEC-98EB-AD79-7EA0-DB498B27DC5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92039"/>
                              <a:ext cx="1205872" cy="21122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59902485" name="Έλλειψη 11">
                            <a:extLst>
                              <a:ext uri="{FF2B5EF4-FFF2-40B4-BE49-F238E27FC236}">
                                <a16:creationId xmlns:a16="http://schemas.microsoft.com/office/drawing/2014/main" id="{13B7AF48-8772-0E7B-323A-EA4B86E86040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1358" y="259658"/>
                              <a:ext cx="152602" cy="144369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6350"/>
                          </wps:spPr>
                          <wps:style>
                            <a:lnRef idx="2">
                              <a:schemeClr val="accent4">
                                <a:shade val="15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47340576" name="Έλλειψη 11">
                            <a:extLst>
                              <a:ext uri="{FF2B5EF4-FFF2-40B4-BE49-F238E27FC236}">
                                <a16:creationId xmlns:a16="http://schemas.microsoft.com/office/drawing/2014/main" id="{1F77CEE6-0C38-3DB9-DA51-E4C6574CE6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9971" y="263033"/>
                              <a:ext cx="152602" cy="144369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  <a:ln w="6350"/>
                          </wps:spPr>
                          <wps:style>
                            <a:lnRef idx="2">
                              <a:schemeClr val="accent4">
                                <a:shade val="15000"/>
                              </a:schemeClr>
                            </a:lnRef>
                            <a:fillRef idx="1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52086491" name="TextBox 128">
                            <a:extLst>
                              <a:ext uri="{FF2B5EF4-FFF2-40B4-BE49-F238E27FC236}">
                                <a16:creationId xmlns:a16="http://schemas.microsoft.com/office/drawing/2014/main" id="{8C72F10C-FEC1-6333-9CF8-A05487D02EB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79271" y="469970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D3B51D4" w14:textId="77777777" w:rsidR="007858B0" w:rsidRDefault="007858B0" w:rsidP="007858B0">
                                <w:pPr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Λ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40232595" name="TextBox 129">
                            <a:extLst>
                              <a:ext uri="{FF2B5EF4-FFF2-40B4-BE49-F238E27FC236}">
                                <a16:creationId xmlns:a16="http://schemas.microsoft.com/office/drawing/2014/main" id="{18BC21A5-F17B-8443-7320-6BFFA4DEDBB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45539" y="0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609EB9" w14:textId="77777777" w:rsidR="007858B0" w:rsidRDefault="007858B0" w:rsidP="007858B0">
                                <w:pPr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5216643" name="Ευθεία γραμμή σύνδεσης 105216643">
                            <a:extLst>
                              <a:ext uri="{FF2B5EF4-FFF2-40B4-BE49-F238E27FC236}">
                                <a16:creationId xmlns:a16="http://schemas.microsoft.com/office/drawing/2014/main" id="{E2048DE8-E179-2985-B501-6888A4D2EE7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66183" y="200583"/>
                              <a:ext cx="0" cy="33020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5002855" name="TextBox 131">
                            <a:extLst>
                              <a:ext uri="{FF2B5EF4-FFF2-40B4-BE49-F238E27FC236}">
                                <a16:creationId xmlns:a16="http://schemas.microsoft.com/office/drawing/2014/main" id="{B5F35F22-AA3A-BB70-DD43-9E9232EE4F0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31426" y="468211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2D9E9E1" w14:textId="77777777" w:rsidR="007858B0" w:rsidRDefault="007858B0" w:rsidP="007858B0">
                                <w:pPr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Ο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158463276" name="Ευθύγραμμο βέλος σύνδεσης 1158463276">
                            <a:extLst>
                              <a:ext uri="{FF2B5EF4-FFF2-40B4-BE49-F238E27FC236}">
                                <a16:creationId xmlns:a16="http://schemas.microsoft.com/office/drawing/2014/main" id="{251B6022-566B-90BA-064C-50A98570130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489781" y="490627"/>
                              <a:ext cx="576402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triangle" w="sm" len="sm"/>
                              <a:tailEnd type="triangle" w="sm" len="sm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8243621" name="TextBox 136">
                            <a:extLst>
                              <a:ext uri="{FF2B5EF4-FFF2-40B4-BE49-F238E27FC236}">
                                <a16:creationId xmlns:a16="http://schemas.microsoft.com/office/drawing/2014/main" id="{B4FF30FF-1A0E-15A2-D22C-F892E8AAF3A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76837" y="405813"/>
                              <a:ext cx="182880" cy="3702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86E8DD3" w14:textId="77777777" w:rsidR="007858B0" w:rsidRDefault="007858B0" w:rsidP="007858B0">
                                <w:pPr>
                                  <w:rPr>
                                    <w:color w:val="000000" w:themeColor="text1"/>
                                    <w:kern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420558629" name="Ευθύγραμμο βέλος σύνδεσης 1420558629">
                            <a:extLst>
                              <a:ext uri="{FF2B5EF4-FFF2-40B4-BE49-F238E27FC236}">
                                <a16:creationId xmlns:a16="http://schemas.microsoft.com/office/drawing/2014/main" id="{9ED87614-D79A-605A-7A35-A305AF6F4B97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H="1">
                              <a:off x="67418" y="349089"/>
                              <a:ext cx="449371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  <a:tailEnd type="triangle" w="med" len="med"/>
                            </a:ln>
                            <a:effectLst>
                              <a:outerShdw sx="1000" sy="1000" algn="ctr" rotWithShape="0">
                                <a:srgbClr val="000000"/>
                              </a:outerShdw>
                            </a:effectLst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900440130" name="Εικόνα 190044013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128" y="62428"/>
                              <a:ext cx="180975" cy="2571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74475" id="Καμβάς 3" o:spid="_x0000_s1065" editas="canvas" style="position:absolute;left:0;text-align:left;margin-left:374pt;margin-top:.7pt;width:105.6pt;height:68.95pt;z-index:251668480;mso-position-horizontal-relative:margin;mso-width-relative:margin;mso-height-relative:margin" coordsize="13411,8756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">
                <v:shape id="_x0000_s1066" type="#_x0000_t75" style="position:absolute;width:13411;height:8756;visibility:visible;mso-wrap-style:square" filled="t" fillcolor="#d6f2f6">
                  <v:fill o:detectmouseclick="t"/>
                  <v:path o:connecttype="none"/>
                </v:shape>
                <v:group id="Ομάδα 1878302234" o:spid="_x0000_s1067" style="position:absolute;left:1139;top:359;width:12059;height:8402" coordsize="12058,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">
                  <v:shape id="Εικόνα 972545767" o:spid="_x0000_s1068" type="#_x0000_t75" style="position:absolute;top:3920;width:12058;height:2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">
                    <v:imagedata r:id="rId14" o:title=""/>
                  </v:shape>
                  <v:oval id="Έλλειψη 11" o:spid="_x0000_s1069" style="position:absolute;left:9913;top:2596;width:1526;height:1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" fillcolor="#ffc000" strokecolor="#261c00 [487]" strokeweight=".5pt">
                    <v:stroke joinstyle="miter"/>
                  </v:oval>
                  <v:oval id="Έλλειψη 11" o:spid="_x0000_s1070" style="position:absolute;left:4299;top:2630;width:1526;height:1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" fillcolor="yellow" strokecolor="#261c00 [487]" strokeweight=".5pt">
                    <v:stroke joinstyle="miter"/>
                  </v:oval>
                  <v:shape id="TextBox 128" o:spid="_x0000_s1071" type="#_x0000_t202" style="position:absolute;left:3792;top:4699;width:182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" filled="f" stroked="f">
                    <v:textbox style="mso-fit-shape-to-text:t">
                      <w:txbxContent>
                        <w:p w14:paraId="0D3B51D4" w14:textId="77777777" w:rsidR="007858B0" w:rsidRDefault="007858B0" w:rsidP="007858B0">
                          <w:pPr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Λ</w:t>
                          </w:r>
                        </w:p>
                      </w:txbxContent>
                    </v:textbox>
                  </v:shape>
                  <v:shape id="TextBox 129" o:spid="_x0000_s1072" type="#_x0000_t202" style="position:absolute;left:9455;width:182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" filled="f" stroked="f">
                    <v:textbox style="mso-fit-shape-to-text:t">
                      <w:txbxContent>
                        <w:p w14:paraId="68609EB9" w14:textId="77777777" w:rsidR="007858B0" w:rsidRDefault="007858B0" w:rsidP="007858B0">
                          <w:pPr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Β</w:t>
                          </w:r>
                        </w:p>
                      </w:txbxContent>
                    </v:textbox>
                  </v:shape>
                  <v:line id="Ευθεία γραμμή σύνδεσης 105216643" o:spid="_x0000_s1073" style="position:absolute;visibility:visible;mso-wrap-style:square" from="10661,2005" to="10661,5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" strokecolor="#5b9bd5 [3204]" strokeweight="1pt">
                    <v:stroke joinstyle="miter"/>
                    <o:lock v:ext="edit" shapetype="f"/>
                  </v:line>
                  <v:shape id="TextBox 131" o:spid="_x0000_s1074" type="#_x0000_t202" style="position:absolute;left:9314;top:4682;width:182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" filled="f" stroked="f">
                    <v:textbox style="mso-fit-shape-to-text:t">
                      <w:txbxContent>
                        <w:p w14:paraId="02D9E9E1" w14:textId="77777777" w:rsidR="007858B0" w:rsidRDefault="007858B0" w:rsidP="007858B0">
                          <w:pPr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Ο</w:t>
                          </w:r>
                        </w:p>
                      </w:txbxContent>
                    </v:textbox>
                  </v:shape>
                  <v:shape id="Ευθύγραμμο βέλος σύνδεσης 1158463276" o:spid="_x0000_s1075" type="#_x0000_t32" style="position:absolute;left:4897;top:4906;width:57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" strokecolor="black [3213]" strokeweight="1pt">
                    <v:stroke startarrow="block" startarrowwidth="narrow" startarrowlength="short" endarrow="block" endarrowwidth="narrow" endarrowlength="short" joinstyle="miter"/>
                    <v:shadow on="t" type="perspective" color="black" offset="0,0" matrix="655f,,,655f"/>
                    <o:lock v:ext="edit" shapetype="f"/>
                  </v:shape>
                  <v:shape id="TextBox 136" o:spid="_x0000_s1076" type="#_x0000_t202" style="position:absolute;left:6768;top:4058;width:182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" filled="f" stroked="f">
                    <v:textbox style="mso-fit-shape-to-text:t">
                      <w:txbxContent>
                        <w:p w14:paraId="686E8DD3" w14:textId="77777777" w:rsidR="007858B0" w:rsidRDefault="007858B0" w:rsidP="007858B0">
                          <w:pPr>
                            <w:rPr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x</w:t>
                          </w:r>
                        </w:p>
                      </w:txbxContent>
                    </v:textbox>
                  </v:shape>
                  <v:shape id="Ευθύγραμμο βέλος σύνδεσης 1420558629" o:spid="_x0000_s1077" type="#_x0000_t32" style="position:absolute;left:674;top:3490;width:449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" strokecolor="red" strokeweight="1pt">
                    <v:stroke endarrow="block" joinstyle="miter"/>
                    <v:shadow on="t" type="perspective" color="black" offset="0,0" matrix="655f,,,655f"/>
                    <o:lock v:ext="edit" shapetype="f"/>
                  </v:shape>
                  <v:shape id="Εικόνα 1900440130" o:spid="_x0000_s1078" type="#_x0000_t75" style="position:absolute;left:1111;top:624;width:1810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">
                    <v:imagedata r:id="rId22" o:title=""/>
                  </v:shape>
                </v:group>
                <w10:wrap type="square" anchorx="margin"/>
              </v:group>
            </w:pict>
          </mc:Fallback>
        </mc:AlternateContent>
      </w:r>
      <w:r w:rsidR="00626B36">
        <w:t>Έστω ότι μηδενίζεται η ταχύτητα του σφαιριδίου, στο σημείο Λ, σε απόσταση x, από το Ο. Εφαρμόζουμε την διατήρηση της μηχανικής ενέργειας μεταξύ της αρχικής θέσης</w:t>
      </w:r>
      <w:r w:rsidR="00FE57D1">
        <w:t xml:space="preserve"> στο άπειρο</w:t>
      </w:r>
      <w:r w:rsidR="00626B36">
        <w:t xml:space="preserve"> και της θέσης Λ, για το κινούμενο σφαιρίδιο:</w:t>
      </w:r>
    </w:p>
    <w:p w14:paraId="4C2BCB4C" w14:textId="02C9D8D8" w:rsidR="00626B36" w:rsidRDefault="007E1EB2" w:rsidP="007E1EB2">
      <w:pPr>
        <w:jc w:val="center"/>
      </w:pPr>
      <w:r w:rsidRPr="00FE57D1">
        <w:rPr>
          <w:position w:val="-62"/>
        </w:rPr>
        <w:object w:dxaOrig="5319" w:dyaOrig="1359" w14:anchorId="43BBB9C2">
          <v:shape id="_x0000_i1033" type="#_x0000_t75" style="width:266.9pt;height:68.3pt" o:ole="">
            <v:imagedata r:id="rId29" o:title=""/>
          </v:shape>
          <o:OLEObject Type="Embed" ProgID="Equation.DSMT4" ShapeID="_x0000_i1033" DrawAspect="Content" ObjectID="_1802599659" r:id="rId30"/>
        </w:object>
      </w:r>
    </w:p>
    <w:p w14:paraId="06009200" w14:textId="7E5DB20A" w:rsidR="007E1EB2" w:rsidRPr="00637FE8" w:rsidRDefault="007E1EB2" w:rsidP="007E1EB2">
      <w:pPr>
        <w:pStyle w:val="a8"/>
        <w:jc w:val="right"/>
      </w:pPr>
      <w:r>
        <w:t>dmargaris@gmail.com</w:t>
      </w:r>
    </w:p>
    <w:sectPr w:rsidR="007E1EB2" w:rsidRPr="00637FE8">
      <w:headerReference w:type="default" r:id="rId31"/>
      <w:footerReference w:type="default" r:id="rId32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0B1C" w14:textId="77777777" w:rsidR="00AC1978" w:rsidRDefault="00AC1978">
      <w:pPr>
        <w:spacing w:line="240" w:lineRule="auto"/>
      </w:pPr>
      <w:r>
        <w:separator/>
      </w:r>
    </w:p>
  </w:endnote>
  <w:endnote w:type="continuationSeparator" w:id="0">
    <w:p w14:paraId="6686579B" w14:textId="77777777" w:rsidR="00AC1978" w:rsidRDefault="00AC1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4C15" w14:textId="77777777" w:rsidR="00D533FC" w:rsidRDefault="00336CA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763B6A03" w14:textId="77777777" w:rsidR="00D533FC" w:rsidRDefault="00336CA5">
    <w:pPr>
      <w:pStyle w:val="a4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605EF19F" w14:textId="77777777" w:rsidR="00D533FC" w:rsidRDefault="00D533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183E" w14:textId="77777777" w:rsidR="00AC1978" w:rsidRDefault="00AC1978">
      <w:pPr>
        <w:spacing w:after="0"/>
      </w:pPr>
      <w:r>
        <w:separator/>
      </w:r>
    </w:p>
  </w:footnote>
  <w:footnote w:type="continuationSeparator" w:id="0">
    <w:p w14:paraId="5CFC9CE7" w14:textId="77777777" w:rsidR="00AC1978" w:rsidRDefault="00AC19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3558" w14:textId="4DC8CDAD" w:rsidR="00D533FC" w:rsidRDefault="00336CA5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9D7F40">
      <w:rPr>
        <w:i/>
      </w:rPr>
      <w:t>Ηλεκτρικό πεδίο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91"/>
    <w:rsid w:val="00017794"/>
    <w:rsid w:val="00053396"/>
    <w:rsid w:val="000679A2"/>
    <w:rsid w:val="000702DB"/>
    <w:rsid w:val="00086899"/>
    <w:rsid w:val="00087008"/>
    <w:rsid w:val="000912E3"/>
    <w:rsid w:val="00091E43"/>
    <w:rsid w:val="000A5A2D"/>
    <w:rsid w:val="000B48D3"/>
    <w:rsid w:val="000C397A"/>
    <w:rsid w:val="000D025F"/>
    <w:rsid w:val="000D2F79"/>
    <w:rsid w:val="000D78E0"/>
    <w:rsid w:val="000E12AB"/>
    <w:rsid w:val="00107257"/>
    <w:rsid w:val="00141D39"/>
    <w:rsid w:val="00150F50"/>
    <w:rsid w:val="00157DCF"/>
    <w:rsid w:val="00162D91"/>
    <w:rsid w:val="001664A5"/>
    <w:rsid w:val="001764F7"/>
    <w:rsid w:val="00180754"/>
    <w:rsid w:val="00191C12"/>
    <w:rsid w:val="001A6E45"/>
    <w:rsid w:val="001B25B2"/>
    <w:rsid w:val="001B4964"/>
    <w:rsid w:val="001C5136"/>
    <w:rsid w:val="00254D12"/>
    <w:rsid w:val="0028461F"/>
    <w:rsid w:val="002C4684"/>
    <w:rsid w:val="003034D4"/>
    <w:rsid w:val="00316CFB"/>
    <w:rsid w:val="003272C2"/>
    <w:rsid w:val="00334BD8"/>
    <w:rsid w:val="00336CA5"/>
    <w:rsid w:val="00342B66"/>
    <w:rsid w:val="0039013D"/>
    <w:rsid w:val="003959A8"/>
    <w:rsid w:val="003A3C79"/>
    <w:rsid w:val="003A6C4E"/>
    <w:rsid w:val="003B4900"/>
    <w:rsid w:val="003D2058"/>
    <w:rsid w:val="0041752B"/>
    <w:rsid w:val="0044137B"/>
    <w:rsid w:val="0044454D"/>
    <w:rsid w:val="00465544"/>
    <w:rsid w:val="00465D8E"/>
    <w:rsid w:val="00470A0F"/>
    <w:rsid w:val="0047288B"/>
    <w:rsid w:val="00480ADE"/>
    <w:rsid w:val="00485825"/>
    <w:rsid w:val="004B1BA7"/>
    <w:rsid w:val="004E4A2D"/>
    <w:rsid w:val="004E75D4"/>
    <w:rsid w:val="004F7518"/>
    <w:rsid w:val="00503A3E"/>
    <w:rsid w:val="0050788A"/>
    <w:rsid w:val="0055699C"/>
    <w:rsid w:val="00566C9A"/>
    <w:rsid w:val="00572886"/>
    <w:rsid w:val="00580528"/>
    <w:rsid w:val="00592289"/>
    <w:rsid w:val="005C059F"/>
    <w:rsid w:val="00626B36"/>
    <w:rsid w:val="00637FE8"/>
    <w:rsid w:val="00667E23"/>
    <w:rsid w:val="006777A8"/>
    <w:rsid w:val="006C3491"/>
    <w:rsid w:val="006F5F92"/>
    <w:rsid w:val="00717932"/>
    <w:rsid w:val="007214D5"/>
    <w:rsid w:val="00731EB4"/>
    <w:rsid w:val="00736498"/>
    <w:rsid w:val="00744C3F"/>
    <w:rsid w:val="00757BF7"/>
    <w:rsid w:val="00774F6B"/>
    <w:rsid w:val="007858B0"/>
    <w:rsid w:val="007B12DB"/>
    <w:rsid w:val="007B35C2"/>
    <w:rsid w:val="007B36AF"/>
    <w:rsid w:val="007D112E"/>
    <w:rsid w:val="007D7637"/>
    <w:rsid w:val="007E115B"/>
    <w:rsid w:val="007E1B60"/>
    <w:rsid w:val="007E1EB2"/>
    <w:rsid w:val="007F4EE5"/>
    <w:rsid w:val="00814FD8"/>
    <w:rsid w:val="0081576D"/>
    <w:rsid w:val="00844E46"/>
    <w:rsid w:val="00862FEF"/>
    <w:rsid w:val="0087491C"/>
    <w:rsid w:val="008945AD"/>
    <w:rsid w:val="008A050A"/>
    <w:rsid w:val="008B35CD"/>
    <w:rsid w:val="008F3C3C"/>
    <w:rsid w:val="00911FFB"/>
    <w:rsid w:val="009226EA"/>
    <w:rsid w:val="009675D3"/>
    <w:rsid w:val="00975683"/>
    <w:rsid w:val="009A1C4D"/>
    <w:rsid w:val="009B7367"/>
    <w:rsid w:val="009B7476"/>
    <w:rsid w:val="009D7F40"/>
    <w:rsid w:val="009F0255"/>
    <w:rsid w:val="009F636C"/>
    <w:rsid w:val="00A11477"/>
    <w:rsid w:val="00A15C87"/>
    <w:rsid w:val="00A432D6"/>
    <w:rsid w:val="00A926B5"/>
    <w:rsid w:val="00AA662C"/>
    <w:rsid w:val="00AC1978"/>
    <w:rsid w:val="00AC5457"/>
    <w:rsid w:val="00AC5AC3"/>
    <w:rsid w:val="00AC745C"/>
    <w:rsid w:val="00AF748E"/>
    <w:rsid w:val="00B11C3D"/>
    <w:rsid w:val="00B344E9"/>
    <w:rsid w:val="00B820C2"/>
    <w:rsid w:val="00BB3001"/>
    <w:rsid w:val="00BE4412"/>
    <w:rsid w:val="00C6483B"/>
    <w:rsid w:val="00C75AFA"/>
    <w:rsid w:val="00C830AA"/>
    <w:rsid w:val="00CA7A43"/>
    <w:rsid w:val="00CE3384"/>
    <w:rsid w:val="00D045EF"/>
    <w:rsid w:val="00D34B66"/>
    <w:rsid w:val="00D533FC"/>
    <w:rsid w:val="00D82210"/>
    <w:rsid w:val="00D9610A"/>
    <w:rsid w:val="00D97305"/>
    <w:rsid w:val="00DA0155"/>
    <w:rsid w:val="00DE1D3D"/>
    <w:rsid w:val="00DE49E1"/>
    <w:rsid w:val="00DF4F17"/>
    <w:rsid w:val="00DF546A"/>
    <w:rsid w:val="00E210D0"/>
    <w:rsid w:val="00E37CC9"/>
    <w:rsid w:val="00EA64C4"/>
    <w:rsid w:val="00EB2362"/>
    <w:rsid w:val="00EB6640"/>
    <w:rsid w:val="00EC647B"/>
    <w:rsid w:val="00EE16EE"/>
    <w:rsid w:val="00EE1786"/>
    <w:rsid w:val="00EE2570"/>
    <w:rsid w:val="00EE7957"/>
    <w:rsid w:val="00F12004"/>
    <w:rsid w:val="00F6515A"/>
    <w:rsid w:val="00F71F26"/>
    <w:rsid w:val="00F86D9C"/>
    <w:rsid w:val="00FA0CD8"/>
    <w:rsid w:val="00FB6B94"/>
    <w:rsid w:val="00FD54FF"/>
    <w:rsid w:val="00FE57D1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ee1f2"/>
    </o:shapedefaults>
    <o:shapelayout v:ext="edit">
      <o:idmap v:ext="edit" data="1"/>
    </o:shapelayout>
  </w:shapeDefaults>
  <w:decimalSymbol w:val=","/>
  <w:listSeparator w:val=";"/>
  <w14:docId w14:val="0C730361"/>
  <w15:docId w15:val="{8F43529D-FCE6-446A-9277-59023CAD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01779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oleObject" Target="embeddings/oleObject2.bin"/><Relationship Id="rId29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oleObject" Target="embeddings/oleObject3.bin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1.wmf"/><Relationship Id="rId28" Type="http://schemas.openxmlformats.org/officeDocument/2006/relationships/oleObject" Target="embeddings/oleObject5.bin"/><Relationship Id="rId10" Type="http://schemas.openxmlformats.org/officeDocument/2006/relationships/endnotes" Target="endnotes.xml"/><Relationship Id="rId19" Type="http://schemas.openxmlformats.org/officeDocument/2006/relationships/image" Target="media/image8.wmf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6.bin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&#922;&#945;&#957;&#959;&#957;&#953;&#954;&#97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879259-8893-4a1d-8d06-eef5c7ce83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96B51C018D9046B225B4FFE7BED507" ma:contentTypeVersion="15" ma:contentTypeDescription="Δημιουργία νέου εγγράφου" ma:contentTypeScope="" ma:versionID="eb215d51e568f3c92b2951a4394cf2e1">
  <xsd:schema xmlns:xsd="http://www.w3.org/2001/XMLSchema" xmlns:xs="http://www.w3.org/2001/XMLSchema" xmlns:p="http://schemas.microsoft.com/office/2006/metadata/properties" xmlns:ns3="3b879259-8893-4a1d-8d06-eef5c7ce83e8" targetNamespace="http://schemas.microsoft.com/office/2006/metadata/properties" ma:root="true" ma:fieldsID="ba10f898bb21bdcf55f2c3874a630908" ns3:_="">
    <xsd:import namespace="3b879259-8893-4a1d-8d06-eef5c7ce83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79259-8893-4a1d-8d06-eef5c7ce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6D990-8190-45E4-B8F1-2336CD038556}">
  <ds:schemaRefs>
    <ds:schemaRef ds:uri="http://schemas.microsoft.com/office/2006/metadata/properties"/>
    <ds:schemaRef ds:uri="http://schemas.microsoft.com/office/infopath/2007/PartnerControls"/>
    <ds:schemaRef ds:uri="3b879259-8893-4a1d-8d06-eef5c7ce83e8"/>
  </ds:schemaRefs>
</ds:datastoreItem>
</file>

<file path=customXml/itemProps2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D53FAD-DF81-4CBA-8FC9-E253C1CEB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79259-8893-4a1d-8d06-eef5c7ce8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B484B7-A456-4BF2-B0D2-3A2F553122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Κανονικό</Template>
  <TotalTime>0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 Μάργαρης</dc:creator>
  <cp:lastModifiedBy>Dionisis Margaris</cp:lastModifiedBy>
  <cp:revision>2</cp:revision>
  <dcterms:created xsi:type="dcterms:W3CDTF">2025-03-04T11:20:00Z</dcterms:created>
  <dcterms:modified xsi:type="dcterms:W3CDTF">2025-03-04T11:20:00Z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  <property fmtid="{D5CDD505-2E9C-101B-9397-08002B2CF9AE}" pid="4" name="ContentTypeId">
    <vt:lpwstr>0x0101005996B51C018D9046B225B4FFE7BED507</vt:lpwstr>
  </property>
</Properties>
</file>