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6206" w14:textId="70F85045" w:rsidR="00D533FC" w:rsidRDefault="0093217D" w:rsidP="00637FE8">
      <w:pPr>
        <w:pStyle w:val="11"/>
      </w:pPr>
      <w:r>
        <w:t>Από την ένδειξη του αμπερομέτρου</w:t>
      </w:r>
    </w:p>
    <w:p w14:paraId="12E64397" w14:textId="26A31CA9" w:rsidR="00DC0808" w:rsidRDefault="00A21A89" w:rsidP="00385960">
      <w:r w:rsidRPr="00A21A89">
        <w:t xml:space="preserve"> </w:t>
      </w:r>
      <w:r w:rsidR="00AF423C">
        <w:t>Ο αγωγός ΑΓ μήκους 1m, μάζας 0,</w:t>
      </w:r>
      <w:r w:rsidR="005221BC">
        <w:t>6</w:t>
      </w:r>
      <w:r w:rsidR="00AF423C">
        <w:t>kg και αντίστασης R=</w:t>
      </w:r>
      <w:r w:rsidR="001F5945">
        <w:t>2</w:t>
      </w:r>
      <w:r w:rsidR="00AF423C">
        <w:t>Ω κινείται οριζόντια σε επαφή με δύο παράλληλους οριζόντιους στύλους,</w:t>
      </w:r>
      <w:r w:rsidR="0093217D">
        <w:t xml:space="preserve"> χωρίς </w:t>
      </w:r>
      <w:r w:rsidRPr="00A21A89">
        <w:t xml:space="preserve"> </w:t>
      </w:r>
      <w:r w:rsidR="0093217D">
        <w:t>αντίσταση,</w:t>
      </w:r>
      <w:r w:rsidR="00382985">
        <w:t xml:space="preserve"> με ταχύτητα παράλληλη προς τους στύλους</w:t>
      </w:r>
      <w:r w:rsidR="00AF423C">
        <w:t>, ενώ στο χώρο υπάρχει ένα κατακόρυφο ομογενές μαγνητικό πεδίο, έντασης Β=</w:t>
      </w:r>
      <w:r w:rsidR="005221BC">
        <w:t>1</w:t>
      </w:r>
      <w:r w:rsidR="00AF423C">
        <w:t>Τ</w:t>
      </w:r>
      <w:r w:rsidR="00382985">
        <w:t>, όπως στο σχήμα</w:t>
      </w:r>
      <w:r>
        <w:t xml:space="preserve"> (κάτοψη)</w:t>
      </w:r>
      <w:r w:rsidR="00AF423C">
        <w:t>.</w:t>
      </w:r>
      <w:r w:rsidR="0093217D">
        <w:t xml:space="preserve"> Τα άκρα x και y των δύο στύλων συνδέονται με ένα </w:t>
      </w:r>
      <w:r w:rsidR="001F5945">
        <w:t xml:space="preserve">ιδανικό </w:t>
      </w:r>
      <w:r w:rsidR="0093217D">
        <w:t>αμπερόμετρο</w:t>
      </w:r>
      <w:r w:rsidR="00187BE4">
        <w:t>,</w:t>
      </w:r>
      <w:r w:rsidR="001F5945">
        <w:t xml:space="preserve"> η </w:t>
      </w:r>
      <w:r w:rsidR="0093217D">
        <w:t>ένδειξη του οποίου μεταβάλλεται, όπως στο διπλανό διάγραμμα.</w:t>
      </w:r>
      <w:r w:rsidR="00382985">
        <w:t xml:space="preserve"> Η κίνηση αυτή επιτυγχάνεται με την άσκηση κατάλληλης οριζόντιας δύναμης F, κάθετης στον αγωγό ΑΓ.</w:t>
      </w:r>
    </w:p>
    <w:p w14:paraId="2A0472CA" w14:textId="13713D7B" w:rsidR="00385960" w:rsidRDefault="00530149" w:rsidP="007D1AED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A504BAE" wp14:editId="1C40C141">
                <wp:extent cx="4418891" cy="1285240"/>
                <wp:effectExtent l="0" t="19050" r="1270" b="0"/>
                <wp:docPr id="1162153668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c:bg>
                      <wpc:whole/>
                      <wpg:wgp>
                        <wpg:cNvPr id="373134598" name="Ομάδα 373134598">
                          <a:extLst>
                            <a:ext uri="{FF2B5EF4-FFF2-40B4-BE49-F238E27FC236}">
                              <a16:creationId xmlns:a16="http://schemas.microsoft.com/office/drawing/2014/main" id="{F0674D55-D5A6-76F5-9ABF-2E8578EC3A09}"/>
                            </a:ext>
                          </a:extLst>
                        </wpg:cNvPr>
                        <wpg:cNvGrpSpPr/>
                        <wpg:grpSpPr>
                          <a:xfrm>
                            <a:off x="167241" y="70911"/>
                            <a:ext cx="1752157" cy="1214329"/>
                            <a:chOff x="0" y="68048"/>
                            <a:chExt cx="1752157" cy="1214329"/>
                          </a:xfrm>
                        </wpg:grpSpPr>
                        <wps:wsp>
                          <wps:cNvPr id="1788364519" name="Ορθογώνιο: Στρογγύλεμα γωνιών 1788364519">
                            <a:extLst>
                              <a:ext uri="{FF2B5EF4-FFF2-40B4-BE49-F238E27FC236}">
                                <a16:creationId xmlns:a16="http://schemas.microsoft.com/office/drawing/2014/main" id="{5AADAC8C-E75C-44E4-54D3-CF74CA6584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2519" y="1047403"/>
                              <a:ext cx="1374902" cy="4571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5824952" name="Ορθογώνιο: Στρογγύλεμα γωνιών 1565824952">
                            <a:extLst>
                              <a:ext uri="{FF2B5EF4-FFF2-40B4-BE49-F238E27FC236}">
                                <a16:creationId xmlns:a16="http://schemas.microsoft.com/office/drawing/2014/main" id="{3740754E-F10A-ABB4-C5C4-E2826D9748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2519" y="294279"/>
                              <a:ext cx="1374902" cy="4571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3314660" name="Ευθεία γραμμή σύνδεσης 263314660">
                            <a:extLst>
                              <a:ext uri="{FF2B5EF4-FFF2-40B4-BE49-F238E27FC236}">
                                <a16:creationId xmlns:a16="http://schemas.microsoft.com/office/drawing/2014/main" id="{939E5BB7-9F31-02E7-50F3-F4D509642CBC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72882" y="315105"/>
                              <a:ext cx="0" cy="76952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47795315" name="Εικόνα 1447795315">
                              <a:extLst>
                                <a:ext uri="{FF2B5EF4-FFF2-40B4-BE49-F238E27FC236}">
                                  <a16:creationId xmlns:a16="http://schemas.microsoft.com/office/drawing/2014/main" id="{13B293FA-B5DA-5A30-CE5A-76A97C4A63C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897" y="547287"/>
                              <a:ext cx="218213" cy="2465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86063235" name="Ορθογώνιο 886063235">
                            <a:extLst>
                              <a:ext uri="{FF2B5EF4-FFF2-40B4-BE49-F238E27FC236}">
                                <a16:creationId xmlns:a16="http://schemas.microsoft.com/office/drawing/2014/main" id="{023EAA3B-5D42-DF46-03A5-7780E9CC5D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42781" y="292863"/>
                              <a:ext cx="45719" cy="791763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818754346" name="Εικόνα 1818754346">
                              <a:extLst>
                                <a:ext uri="{FF2B5EF4-FFF2-40B4-BE49-F238E27FC236}">
                                  <a16:creationId xmlns:a16="http://schemas.microsoft.com/office/drawing/2014/main" id="{3368C9E1-86A3-2727-01CE-2FFBDA0B3A7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8314" y="464257"/>
                              <a:ext cx="137196" cy="1453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56056522" name="Εικόνα 556056522">
                              <a:extLst>
                                <a:ext uri="{FF2B5EF4-FFF2-40B4-BE49-F238E27FC236}">
                                  <a16:creationId xmlns:a16="http://schemas.microsoft.com/office/drawing/2014/main" id="{8C893E85-C090-38D0-7EB2-14A2611CCDFA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18042" y="416036"/>
                              <a:ext cx="155575" cy="2078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806512" name="TextBox 105">
                            <a:extLst>
                              <a:ext uri="{FF2B5EF4-FFF2-40B4-BE49-F238E27FC236}">
                                <a16:creationId xmlns:a16="http://schemas.microsoft.com/office/drawing/2014/main" id="{CC196064-4284-28DA-AC14-045E9926A5C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9538" y="68048"/>
                              <a:ext cx="299720" cy="3700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BE7402" w14:textId="77777777" w:rsidR="000E58F8" w:rsidRDefault="000E58F8" w:rsidP="000E58F8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43644272" name="TextBox 106">
                            <a:extLst>
                              <a:ext uri="{FF2B5EF4-FFF2-40B4-BE49-F238E27FC236}">
                                <a16:creationId xmlns:a16="http://schemas.microsoft.com/office/drawing/2014/main" id="{5DA5D4E9-2FC4-50AA-03EC-0D31B0D357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38957" y="1028755"/>
                              <a:ext cx="299085" cy="2536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742856" w14:textId="77777777" w:rsidR="000E58F8" w:rsidRDefault="000E58F8" w:rsidP="000E58F8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Γ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587317343" name="Ευθύγραμμο βέλος σύνδεσης 1587317343">
                            <a:extLst>
                              <a:ext uri="{FF2B5EF4-FFF2-40B4-BE49-F238E27FC236}">
                                <a16:creationId xmlns:a16="http://schemas.microsoft.com/office/drawing/2014/main" id="{84BF8397-ED2C-6EE1-D985-F461AAE250F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865449" y="365602"/>
                              <a:ext cx="0" cy="21042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108139192" name="Εικόνα 2108139192">
                              <a:extLst>
                                <a:ext uri="{FF2B5EF4-FFF2-40B4-BE49-F238E27FC236}">
                                  <a16:creationId xmlns:a16="http://schemas.microsoft.com/office/drawing/2014/main" id="{B62FE15F-F37B-F9CA-2938-565FEB7137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070" y="396336"/>
                              <a:ext cx="90488" cy="168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6226387" name="Εικόνα 866226387">
                              <a:extLst>
                                <a:ext uri="{FF2B5EF4-FFF2-40B4-BE49-F238E27FC236}">
                                  <a16:creationId xmlns:a16="http://schemas.microsoft.com/office/drawing/2014/main" id="{D697D195-4A56-87A5-0A5B-C6F10F8C84DA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766" y="216953"/>
                              <a:ext cx="128588" cy="1428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83635904" name="Εικόνα 1883635904">
                              <a:extLst>
                                <a:ext uri="{FF2B5EF4-FFF2-40B4-BE49-F238E27FC236}">
                                  <a16:creationId xmlns:a16="http://schemas.microsoft.com/office/drawing/2014/main" id="{D2149E48-ADF4-7143-3031-0442838BAA86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11770"/>
                              <a:ext cx="141287" cy="1698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3695831" name="Εικόνα 1463695831">
                              <a:extLst>
                                <a:ext uri="{FF2B5EF4-FFF2-40B4-BE49-F238E27FC236}">
                                  <a16:creationId xmlns:a16="http://schemas.microsoft.com/office/drawing/2014/main" id="{C90FDAEA-7690-A599-F396-20893E18A497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5469" y="181289"/>
                              <a:ext cx="166688" cy="1825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00378216" name="Εικόνα 2000378216">
                              <a:extLst>
                                <a:ext uri="{FF2B5EF4-FFF2-40B4-BE49-F238E27FC236}">
                                  <a16:creationId xmlns:a16="http://schemas.microsoft.com/office/drawing/2014/main" id="{5E217AD2-AB14-9A75-0B3F-1A63DB20A717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9400" y="980030"/>
                              <a:ext cx="166687" cy="2094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  <wpg:wgp>
                        <wpg:cNvPr id="758829339" name="Ομάδα 758829339">
                          <a:extLst>
                            <a:ext uri="{FF2B5EF4-FFF2-40B4-BE49-F238E27FC236}">
                              <a16:creationId xmlns:a16="http://schemas.microsoft.com/office/drawing/2014/main" id="{729D73E0-4534-0D5B-1B0A-B2DEF197349D}"/>
                            </a:ext>
                          </a:extLst>
                        </wpg:cNvPr>
                        <wpg:cNvGrpSpPr/>
                        <wpg:grpSpPr>
                          <a:xfrm>
                            <a:off x="2578112" y="14132"/>
                            <a:ext cx="1506901" cy="1242160"/>
                            <a:chOff x="-593" y="-12759"/>
                            <a:chExt cx="1506901" cy="1242160"/>
                          </a:xfrm>
                        </wpg:grpSpPr>
                        <pic:pic xmlns:pic="http://schemas.openxmlformats.org/drawingml/2006/picture">
                          <pic:nvPicPr>
                            <pic:cNvPr id="1340234180" name="Εικόνα 1340234180">
                              <a:extLst>
                                <a:ext uri="{FF2B5EF4-FFF2-40B4-BE49-F238E27FC236}">
                                  <a16:creationId xmlns:a16="http://schemas.microsoft.com/office/drawing/2014/main" id="{5ED5A33E-5B95-37C5-AF3D-424FA1C95ED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878" y="724706"/>
                              <a:ext cx="53605" cy="56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86989091" name="Ευθύγραμμο βέλος σύνδεσης 1086989091">
                            <a:extLst>
                              <a:ext uri="{FF2B5EF4-FFF2-40B4-BE49-F238E27FC236}">
                                <a16:creationId xmlns:a16="http://schemas.microsoft.com/office/drawing/2014/main" id="{16630937-23AD-0F0D-D3EE-5B9043983D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18142" y="746756"/>
                              <a:ext cx="639392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779759" name="Ευθύγραμμο βέλος σύνδεσης 955779759">
                            <a:extLst>
                              <a:ext uri="{FF2B5EF4-FFF2-40B4-BE49-F238E27FC236}">
                                <a16:creationId xmlns:a16="http://schemas.microsoft.com/office/drawing/2014/main" id="{E8D91DDE-A49C-625E-04B8-5E5C45B2589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04119" y="282286"/>
                              <a:ext cx="823220" cy="58220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2154623" name="Ευθύγραμμο βέλος σύνδεσης 492154623">
                            <a:extLst>
                              <a:ext uri="{FF2B5EF4-FFF2-40B4-BE49-F238E27FC236}">
                                <a16:creationId xmlns:a16="http://schemas.microsoft.com/office/drawing/2014/main" id="{FDE68F05-21B5-E13A-7328-3C10E4E1BF4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4368" y="975874"/>
                              <a:ext cx="1091565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007038" name="Ευθύγραμμο βέλος σύνδεσης 283007038">
                            <a:extLst>
                              <a:ext uri="{FF2B5EF4-FFF2-40B4-BE49-F238E27FC236}">
                                <a16:creationId xmlns:a16="http://schemas.microsoft.com/office/drawing/2014/main" id="{9D84ECFB-073E-47E9-3B8D-65BC196776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299045" y="19892"/>
                              <a:ext cx="3430" cy="9701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106486002" name="Εικόνα 2106486002">
                              <a:extLst>
                                <a:ext uri="{FF2B5EF4-FFF2-40B4-BE49-F238E27FC236}">
                                  <a16:creationId xmlns:a16="http://schemas.microsoft.com/office/drawing/2014/main" id="{446C2045-14DF-7DAC-62F4-DED21DCE348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908" y="31284"/>
                              <a:ext cx="90170" cy="168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9796421" name="Εικόνα 749796421">
                              <a:extLst>
                                <a:ext uri="{FF2B5EF4-FFF2-40B4-BE49-F238E27FC236}">
                                  <a16:creationId xmlns:a16="http://schemas.microsoft.com/office/drawing/2014/main" id="{AE77EFBD-CE94-2683-3A36-28B65633DC7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5297" y="982065"/>
                              <a:ext cx="90170" cy="1555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41652929" name="Ευθύγραμμο βέλος σύνδεσης 641652929">
                            <a:extLst>
                              <a:ext uri="{FF2B5EF4-FFF2-40B4-BE49-F238E27FC236}">
                                <a16:creationId xmlns:a16="http://schemas.microsoft.com/office/drawing/2014/main" id="{00D4D5F1-E5A6-01C3-F17D-45C3941D344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57534" y="753106"/>
                              <a:ext cx="0" cy="222768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0434005" name="TextBox 146">
                            <a:extLst>
                              <a:ext uri="{FF2B5EF4-FFF2-40B4-BE49-F238E27FC236}">
                                <a16:creationId xmlns:a16="http://schemas.microsoft.com/office/drawing/2014/main" id="{62855357-0560-46AE-B06B-64349856BC9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1075" y="948096"/>
                              <a:ext cx="395605" cy="2813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0709C1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0,0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52516123" name="TextBox 147">
                            <a:extLst>
                              <a:ext uri="{FF2B5EF4-FFF2-40B4-BE49-F238E27FC236}">
                                <a16:creationId xmlns:a16="http://schemas.microsoft.com/office/drawing/2014/main" id="{2E166596-8589-C138-709B-842251EA21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3892" y="-12759"/>
                              <a:ext cx="39560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86D87A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8808862" name="TextBox 148">
                            <a:extLst>
                              <a:ext uri="{FF2B5EF4-FFF2-40B4-BE49-F238E27FC236}">
                                <a16:creationId xmlns:a16="http://schemas.microsoft.com/office/drawing/2014/main" id="{77361EA0-FCE3-41A9-50E0-59BFC8F2D27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593" y="629056"/>
                              <a:ext cx="39560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9F8D76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0,5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50323757" name="TextBox 149">
                            <a:extLst>
                              <a:ext uri="{FF2B5EF4-FFF2-40B4-BE49-F238E27FC236}">
                                <a16:creationId xmlns:a16="http://schemas.microsoft.com/office/drawing/2014/main" id="{80D22825-FEC5-FC89-53E6-84278FD958B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23" y="126081"/>
                              <a:ext cx="39624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BC942A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1,5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99320688" name="TextBox 150">
                            <a:extLst>
                              <a:ext uri="{FF2B5EF4-FFF2-40B4-BE49-F238E27FC236}">
                                <a16:creationId xmlns:a16="http://schemas.microsoft.com/office/drawing/2014/main" id="{845D16A5-2060-CEC4-C105-91FAB94CB97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25631" y="931864"/>
                              <a:ext cx="299085" cy="2628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80CD68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3189553" name="TextBox 151">
                            <a:extLst>
                              <a:ext uri="{FF2B5EF4-FFF2-40B4-BE49-F238E27FC236}">
                                <a16:creationId xmlns:a16="http://schemas.microsoft.com/office/drawing/2014/main" id="{B62E124B-08B9-3B58-DBFC-7899BFBFA3B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10703" y="941999"/>
                              <a:ext cx="39560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36021D" w14:textId="77777777" w:rsidR="00B8382A" w:rsidRDefault="00B8382A" w:rsidP="00B8382A">
                                <w:pP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(s)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0563262" name="Εικόνα 520563262">
                              <a:extLst>
                                <a:ext uri="{FF2B5EF4-FFF2-40B4-BE49-F238E27FC236}">
                                  <a16:creationId xmlns:a16="http://schemas.microsoft.com/office/drawing/2014/main" id="{609EEB94-811A-B582-9033-347B0F8C6EE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878" y="258079"/>
                              <a:ext cx="53605" cy="56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A504BAE" id="Καμβάς 2" o:spid="_x0000_s1026" editas="canvas" style="width:347.95pt;height:101.2pt;mso-position-horizontal-relative:char;mso-position-vertical-relative:line" coordsize="44183,1285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183;height:12852;visibility:visible;mso-wrap-style:square" filled="t" fillcolor="#deeaf6 [660]">
                  <v:fill o:detectmouseclick="t"/>
                  <v:path o:connecttype="none"/>
                </v:shape>
                <v:group id="Ομάδα 373134598" o:spid="_x0000_s1028" style="position:absolute;left:1672;top:709;width:17521;height:12143" coordorigin=",680" coordsize="17521,1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">
                  <v:roundrect id="Ορθογώνιο: Στρογγύλεμα γωνιών 1788364519" o:spid="_x0000_s1029" style="position:absolute;left:1725;top:10474;width:13749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" fillcolor="#d8d8d8 [2732]" strokecolor="#a5a5a5 [2092]">
                    <v:stroke joinstyle="miter"/>
                  </v:roundrect>
                  <v:roundrect id="Ορθογώνιο: Στρογγύλεμα γωνιών 1565824952" o:spid="_x0000_s1030" style="position:absolute;left:1725;top:2942;width:13749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" fillcolor="#d8d8d8 [2732]" strokecolor="#a5a5a5 [2092]">
                    <v:stroke joinstyle="miter"/>
                  </v:roundrect>
                  <v:line id="Ευθεία γραμμή σύνδεσης 263314660" o:spid="_x0000_s1031" style="position:absolute;flip:y;visibility:visible;mso-wrap-style:square" from="1728,3151" to="1728,10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" strokecolor="#5a5a5a [2109]" strokeweight="1pt">
                    <v:stroke joinstyle="miter"/>
                  </v:line>
                  <v:shape id="Εικόνα 1447795315" o:spid="_x0000_s1032" type="#_x0000_t75" style="position:absolute;left:648;top:5472;width:2183;height:2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">
                    <v:imagedata r:id="rId18" o:title=""/>
                  </v:shape>
                  <v:rect id="Ορθογώνιο 886063235" o:spid="_x0000_s1033" style="position:absolute;left:8427;top:2928;width:458;height: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" fillcolor="#ffc000" strokecolor="#ed7d31 [3205]" strokeweight="1pt"/>
                  <v:shape id="Εικόνα 1818754346" o:spid="_x0000_s1034" type="#_x0000_t75" style="position:absolute;left:11883;top:4642;width:1372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">
                    <v:imagedata r:id="rId19" o:title=""/>
                  </v:shape>
                  <v:shape id="Εικόνα 556056522" o:spid="_x0000_s1035" type="#_x0000_t75" style="position:absolute;left:13180;top:4160;width:1556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">
                    <v:imagedata r:id="rId2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5" o:spid="_x0000_s1036" type="#_x0000_t202" style="position:absolute;left:7295;top:680;width:2997;height:3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" filled="f" stroked="f">
                    <v:textbox style="mso-fit-shape-to-text:t">
                      <w:txbxContent>
                        <w:p w14:paraId="7CBE7402" w14:textId="77777777" w:rsidR="000E58F8" w:rsidRDefault="000E58F8" w:rsidP="000E58F8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Α</w:t>
                          </w:r>
                        </w:p>
                      </w:txbxContent>
                    </v:textbox>
                  </v:shape>
                  <v:shape id="TextBox 106" o:spid="_x0000_s1037" type="#_x0000_t202" style="position:absolute;left:7389;top:10287;width:2991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" filled="f" stroked="f">
                    <v:textbox>
                      <w:txbxContent>
                        <w:p w14:paraId="56742856" w14:textId="77777777" w:rsidR="000E58F8" w:rsidRDefault="000E58F8" w:rsidP="000E58F8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Γ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587317343" o:spid="_x0000_s1038" type="#_x0000_t32" style="position:absolute;left:8654;top:3656;width:0;height:2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2108139192" o:spid="_x0000_s1039" type="#_x0000_t75" style="position:absolute;left:7500;top:3963;width:905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">
                    <v:imagedata r:id="rId21" o:title=""/>
                  </v:shape>
                  <v:shape id="Εικόνα 866226387" o:spid="_x0000_s1040" type="#_x0000_t75" style="position:absolute;left:307;top:2169;width:1286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">
                    <v:imagedata r:id="rId22" o:title=""/>
                  </v:shape>
                  <v:shape id="Εικόνα 1883635904" o:spid="_x0000_s1041" type="#_x0000_t75" style="position:absolute;top:10117;width:1412;height:1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">
                    <v:imagedata r:id="rId23" o:title=""/>
                  </v:shape>
                  <v:shape id="Εικόνα 1463695831" o:spid="_x0000_s1042" type="#_x0000_t75" style="position:absolute;left:15854;top:1812;width:1667;height: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">
                    <v:imagedata r:id="rId24" o:title=""/>
                  </v:shape>
                  <v:shape id="Εικόνα 2000378216" o:spid="_x0000_s1043" type="#_x0000_t75" style="position:absolute;left:15494;top:9800;width:166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">
                    <v:imagedata r:id="rId25" o:title=""/>
                  </v:shape>
                </v:group>
                <v:group id="Ομάδα 758829339" o:spid="_x0000_s1044" style="position:absolute;left:25781;top:141;width:15069;height:12421" coordorigin="-5,-127" coordsize="15069,1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">
                  <v:shape id="Εικόνα 1340234180" o:spid="_x0000_s1045" type="#_x0000_t75" style="position:absolute;left:2788;top:7247;width:536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">
                    <v:imagedata r:id="rId26" o:title=""/>
                  </v:shape>
                  <v:shape id="Ευθύγραμμο βέλος σύνδεσης 1086989091" o:spid="_x0000_s1046" type="#_x0000_t32" style="position:absolute;left:3181;top:7467;width:6394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" strokecolor="black [3213]">
                    <v:stroke dashstyle="3 1"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955779759" o:spid="_x0000_s1047" type="#_x0000_t32" style="position:absolute;left:3041;top:2822;width:8232;height:58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" strokecolor="red" strokeweight="1.5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492154623" o:spid="_x0000_s1048" type="#_x0000_t32" style="position:absolute;left:2943;top:9758;width:109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283007038" o:spid="_x0000_s1049" type="#_x0000_t32" style="position:absolute;left:2990;top:198;width:34;height:97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2106486002" o:spid="_x0000_s1050" type="#_x0000_t75" style="position:absolute;left:1649;top:312;width:901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">
                    <v:imagedata r:id="rId21" o:title=""/>
                  </v:shape>
                  <v:shape id="Εικόνα 749796421" o:spid="_x0000_s1051" type="#_x0000_t75" style="position:absolute;left:10652;top:9820;width:902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">
                    <v:imagedata r:id="rId27" o:title=""/>
                  </v:shape>
                  <v:shape id="Ευθύγραμμο βέλος σύνδεσης 641652929" o:spid="_x0000_s1052" type="#_x0000_t32" style="position:absolute;left:9575;top:7531;width:0;height:2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" strokecolor="black [3213]">
                    <v:stroke dashstyle="3 1" joinstyle="miter"/>
                    <v:shadow on="t" type="perspective" color="black" offset="0,0" matrix="655f,,,655f"/>
                    <o:lock v:ext="edit" shapetype="f"/>
                  </v:shape>
                  <v:shape id="TextBox 146" o:spid="_x0000_s1053" type="#_x0000_t202" style="position:absolute;left:810;top:9480;width:3956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" filled="f" stroked="f">
                    <v:textbox>
                      <w:txbxContent>
                        <w:p w14:paraId="130709C1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0,0</w:t>
                          </w:r>
                        </w:p>
                      </w:txbxContent>
                    </v:textbox>
                  </v:shape>
                  <v:shape id="TextBox 147" o:spid="_x0000_s1054" type="#_x0000_t202" style="position:absolute;left:2738;top:-127;width:3956;height:3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" filled="f" stroked="f">
                    <v:textbox style="mso-fit-shape-to-text:t">
                      <w:txbxContent>
                        <w:p w14:paraId="3986D87A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(A)</w:t>
                          </w:r>
                        </w:p>
                      </w:txbxContent>
                    </v:textbox>
                  </v:shape>
                  <v:shape id="TextBox 148" o:spid="_x0000_s1055" type="#_x0000_t202" style="position:absolute;left:-5;top:6290;width:3955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" filled="f" stroked="f">
                    <v:textbox style="mso-fit-shape-to-text:t">
                      <w:txbxContent>
                        <w:p w14:paraId="249F8D76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TextBox 149" o:spid="_x0000_s1056" type="#_x0000_t202" style="position:absolute;top:1260;width:39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" filled="f" stroked="f">
                    <v:textbox style="mso-fit-shape-to-text:t">
                      <w:txbxContent>
                        <w:p w14:paraId="75BC942A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1,5</w:t>
                          </w:r>
                        </w:p>
                      </w:txbxContent>
                    </v:textbox>
                  </v:shape>
                  <v:shape id="TextBox 150" o:spid="_x0000_s1057" type="#_x0000_t202" style="position:absolute;left:8256;top:9318;width:2991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" filled="f" stroked="f">
                    <v:textbox>
                      <w:txbxContent>
                        <w:p w14:paraId="4780CD68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51" o:spid="_x0000_s1058" type="#_x0000_t202" style="position:absolute;left:11107;top:9419;width:3956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" filled="f" stroked="f">
                    <v:textbox>
                      <w:txbxContent>
                        <w:p w14:paraId="7136021D" w14:textId="77777777" w:rsidR="00B8382A" w:rsidRDefault="00B8382A" w:rsidP="00B8382A">
                          <w:pPr>
                            <w:rPr>
                              <w:rFonts w:cstheme="minorBid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(s)</w:t>
                          </w:r>
                        </w:p>
                      </w:txbxContent>
                    </v:textbox>
                  </v:shape>
                  <v:shape id="Εικόνα 520563262" o:spid="_x0000_s1059" type="#_x0000_t75" style="position:absolute;left:2788;top:2580;width:536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">
                    <v:imagedata r:id="rId26" o:title=""/>
                  </v:shape>
                </v:group>
                <w10:anchorlock/>
              </v:group>
            </w:pict>
          </mc:Fallback>
        </mc:AlternateContent>
      </w:r>
    </w:p>
    <w:p w14:paraId="05431D1A" w14:textId="5279B1BE" w:rsidR="007D1AED" w:rsidRDefault="00382985" w:rsidP="00382985">
      <w:pPr>
        <w:ind w:left="453" w:hanging="340"/>
      </w:pPr>
      <w:r>
        <w:t>i)  Ο αγωγός ΑΓ κινείται πλησιάζοντας το αμπερόμετρο ή απομακρυνόμενος από αυτό;</w:t>
      </w:r>
    </w:p>
    <w:p w14:paraId="46493BF1" w14:textId="047A2E9B" w:rsidR="00382985" w:rsidRDefault="00382985" w:rsidP="00382985">
      <w:pPr>
        <w:ind w:left="453" w:hanging="340"/>
      </w:pPr>
      <w:r>
        <w:t>ii) Να αποδείξετε ότι ο ΑΓ κινείται με σταθερή επιτάχυνση, την οποία και να υπολογίσετε.</w:t>
      </w:r>
    </w:p>
    <w:p w14:paraId="58D3CA76" w14:textId="5CFBDA8F" w:rsidR="00382985" w:rsidRDefault="00382985" w:rsidP="00382985">
      <w:pPr>
        <w:ind w:left="453" w:hanging="340"/>
      </w:pPr>
      <w:r>
        <w:t>iii) Για τη χρονική στιγμή t</w:t>
      </w:r>
      <w:r>
        <w:rPr>
          <w:vertAlign w:val="subscript"/>
        </w:rPr>
        <w:t>1</w:t>
      </w:r>
      <w:r>
        <w:t>=1s, ζητούνται:</w:t>
      </w:r>
    </w:p>
    <w:p w14:paraId="251B2915" w14:textId="21A4A21D" w:rsidR="00382985" w:rsidRDefault="00382985" w:rsidP="00382985">
      <w:pPr>
        <w:ind w:left="680" w:hanging="340"/>
      </w:pPr>
      <w:r>
        <w:t>α) Η ταχύτητα του αγωγού.</w:t>
      </w:r>
    </w:p>
    <w:p w14:paraId="752C3C00" w14:textId="082875CB" w:rsidR="00382985" w:rsidRDefault="00382985" w:rsidP="00382985">
      <w:pPr>
        <w:ind w:left="680" w:hanging="340"/>
      </w:pPr>
      <w:r>
        <w:t>β) Η ηλεκτρική ισχύς στο κύκλωμα.</w:t>
      </w:r>
    </w:p>
    <w:p w14:paraId="7FE08ABE" w14:textId="008DE7B2" w:rsidR="00382985" w:rsidRDefault="00382985" w:rsidP="00382985">
      <w:pPr>
        <w:ind w:left="680" w:hanging="340"/>
      </w:pPr>
      <w:r>
        <w:t xml:space="preserve">γ) Η ισχύς κάθε δύναμης που παράγει έργο πάνω στον ΑΓ, καθώς και ο ρυθμός μεταβολής της κινητικής ενέργειας του αγωγού. </w:t>
      </w:r>
    </w:p>
    <w:p w14:paraId="5B5C23D9" w14:textId="48C94E31" w:rsidR="00382985" w:rsidRDefault="00382985" w:rsidP="00382985">
      <w:pPr>
        <w:ind w:left="453" w:hanging="340"/>
      </w:pPr>
      <w:r>
        <w:t>iv) Ποιες οι αντίστοιχες απαντήσεις στα παραπάνω υποερωτήματα, για η χρονική στιγμή t</w:t>
      </w:r>
      <w:r>
        <w:rPr>
          <w:vertAlign w:val="subscript"/>
        </w:rPr>
        <w:t>2</w:t>
      </w:r>
      <w:r>
        <w:t>=2s;</w:t>
      </w:r>
    </w:p>
    <w:p w14:paraId="50553013" w14:textId="01BCE5E2" w:rsidR="00382985" w:rsidRDefault="00382985" w:rsidP="0010533A">
      <w:pPr>
        <w:pStyle w:val="a8"/>
      </w:pPr>
      <w:r>
        <w:t>Απάντηση:</w:t>
      </w:r>
    </w:p>
    <w:p w14:paraId="70080319" w14:textId="2F86E1AD" w:rsidR="00382985" w:rsidRDefault="009153C1" w:rsidP="003C3134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7071E898" wp14:editId="6AE2F9D5">
                <wp:simplePos x="0" y="0"/>
                <wp:positionH relativeFrom="margin">
                  <wp:posOffset>4282440</wp:posOffset>
                </wp:positionH>
                <wp:positionV relativeFrom="paragraph">
                  <wp:posOffset>3810</wp:posOffset>
                </wp:positionV>
                <wp:extent cx="1818005" cy="1245235"/>
                <wp:effectExtent l="0" t="0" r="0" b="0"/>
                <wp:wrapSquare wrapText="bothSides"/>
                <wp:docPr id="1993964384" name="Καμβάς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c:bg>
                      <wpc:whole/>
                      <wps:wsp>
                        <wps:cNvPr id="1571278127" name="Ορθογώνιο: Στρογγύλεμα γωνιών 1571278127">
                          <a:extLst>
                            <a:ext uri="{FF2B5EF4-FFF2-40B4-BE49-F238E27FC236}">
                              <a16:creationId xmlns:a16="http://schemas.microsoft.com/office/drawing/2014/main" id="{204226C0-6974-330B-BA5A-E20DB7A35AA7}"/>
                            </a:ext>
                          </a:extLst>
                        </wps:cNvPr>
                        <wps:cNvSpPr/>
                        <wps:spPr>
                          <a:xfrm>
                            <a:off x="223258" y="963680"/>
                            <a:ext cx="1330255" cy="4571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20914857" name="Ορθογώνιο: Στρογγύλεμα γωνιών 1620914857">
                          <a:extLst>
                            <a:ext uri="{FF2B5EF4-FFF2-40B4-BE49-F238E27FC236}">
                              <a16:creationId xmlns:a16="http://schemas.microsoft.com/office/drawing/2014/main" id="{EA281502-4B33-B3B0-8826-4D138D5B9E1E}"/>
                            </a:ext>
                          </a:extLst>
                        </wps:cNvPr>
                        <wps:cNvSpPr/>
                        <wps:spPr>
                          <a:xfrm>
                            <a:off x="225446" y="258008"/>
                            <a:ext cx="1330255" cy="4571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9159156" name="Ευθύγραμμο βέλος σύνδεσης 939159156">
                          <a:extLst>
                            <a:ext uri="{FF2B5EF4-FFF2-40B4-BE49-F238E27FC236}">
                              <a16:creationId xmlns:a16="http://schemas.microsoft.com/office/drawing/2014/main" id="{BE6D320C-2092-AB7F-07FB-1C1C15AB6C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8858" y="366572"/>
                            <a:ext cx="298142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4687035" name="Ευθεία γραμμή σύνδεσης 1684687035">
                          <a:extLst>
                            <a:ext uri="{FF2B5EF4-FFF2-40B4-BE49-F238E27FC236}">
                              <a16:creationId xmlns:a16="http://schemas.microsoft.com/office/drawing/2014/main" id="{131DC4BB-642B-8747-90E7-801A481CC86C}"/>
                            </a:ext>
                          </a:extLst>
                        </wps:cNvPr>
                        <wps:cNvCnPr/>
                        <wps:spPr>
                          <a:xfrm flipV="1">
                            <a:off x="225809" y="287917"/>
                            <a:ext cx="0" cy="71912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9411880" name="Εικόνα 849411880">
                            <a:extLst>
                              <a:ext uri="{FF2B5EF4-FFF2-40B4-BE49-F238E27FC236}">
                                <a16:creationId xmlns:a16="http://schemas.microsoft.com/office/drawing/2014/main" id="{AFB5E9CC-558E-F0C7-EC76-F70C88E997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824" y="504893"/>
                            <a:ext cx="218213" cy="230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7563199" name="Ορθογώνιο 2037563199">
                          <a:extLst>
                            <a:ext uri="{FF2B5EF4-FFF2-40B4-BE49-F238E27FC236}">
                              <a16:creationId xmlns:a16="http://schemas.microsoft.com/office/drawing/2014/main" id="{0C3CFD00-1C76-6CA7-EDBA-88993F93A365}"/>
                            </a:ext>
                          </a:extLst>
                        </wps:cNvPr>
                        <wps:cNvSpPr/>
                        <wps:spPr>
                          <a:xfrm>
                            <a:off x="895708" y="267131"/>
                            <a:ext cx="45719" cy="7399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15234827" name="Εικόνα 1215234827">
                            <a:extLst>
                              <a:ext uri="{FF2B5EF4-FFF2-40B4-BE49-F238E27FC236}">
                                <a16:creationId xmlns:a16="http://schemas.microsoft.com/office/drawing/2014/main" id="{6B26E165-ECF7-DD65-BB02-D1976DAB0F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33729" y="362069"/>
                            <a:ext cx="137196" cy="135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249035" name="Εικόνα 746249035">
                            <a:extLst>
                              <a:ext uri="{FF2B5EF4-FFF2-40B4-BE49-F238E27FC236}">
                                <a16:creationId xmlns:a16="http://schemas.microsoft.com/office/drawing/2014/main" id="{75923BB9-9D91-E3C6-CC20-F86203BFAF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537" y="512129"/>
                            <a:ext cx="155575" cy="194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72374972" name="Ευθύγραμμο βέλος σύνδεσης 1572374972">
                          <a:extLst>
                            <a:ext uri="{FF2B5EF4-FFF2-40B4-BE49-F238E27FC236}">
                              <a16:creationId xmlns:a16="http://schemas.microsoft.com/office/drawing/2014/main" id="{3FB7C167-5A91-74EC-B838-F356D02A25D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535454" y="650358"/>
                            <a:ext cx="38787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6654255" name="TextBox 105">
                          <a:extLst>
                            <a:ext uri="{FF2B5EF4-FFF2-40B4-BE49-F238E27FC236}">
                              <a16:creationId xmlns:a16="http://schemas.microsoft.com/office/drawing/2014/main" id="{AAF67CAB-D664-FB1F-0FB6-861FF1A7D7CC}"/>
                            </a:ext>
                          </a:extLst>
                        </wps:cNvPr>
                        <wps:cNvSpPr txBox="1"/>
                        <wps:spPr>
                          <a:xfrm>
                            <a:off x="779138" y="0"/>
                            <a:ext cx="29972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3E232" w14:textId="77777777" w:rsidR="009153C1" w:rsidRDefault="009153C1" w:rsidP="009153C1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13632420" name="TextBox 106">
                          <a:extLst>
                            <a:ext uri="{FF2B5EF4-FFF2-40B4-BE49-F238E27FC236}">
                              <a16:creationId xmlns:a16="http://schemas.microsoft.com/office/drawing/2014/main" id="{E1FF93E2-36BC-36DA-8856-4F3B84FF7013}"/>
                            </a:ext>
                          </a:extLst>
                        </wps:cNvPr>
                        <wps:cNvSpPr txBox="1"/>
                        <wps:spPr>
                          <a:xfrm>
                            <a:off x="770759" y="972256"/>
                            <a:ext cx="299085" cy="2370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B96F4F" w14:textId="77777777" w:rsidR="009153C1" w:rsidRDefault="009153C1" w:rsidP="009153C1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5631510" name="Ευθύγραμμο βέλος σύνδεσης 185631510">
                          <a:extLst>
                            <a:ext uri="{FF2B5EF4-FFF2-40B4-BE49-F238E27FC236}">
                              <a16:creationId xmlns:a16="http://schemas.microsoft.com/office/drawing/2014/main" id="{73388335-B7C7-0E84-0B87-0A756AE44D4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918376" y="335107"/>
                            <a:ext cx="0" cy="19664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2273722" name="Εικόνα 1322273722">
                            <a:extLst>
                              <a:ext uri="{FF2B5EF4-FFF2-40B4-BE49-F238E27FC236}">
                                <a16:creationId xmlns:a16="http://schemas.microsoft.com/office/drawing/2014/main" id="{057C2087-ADB5-0CB1-2345-5620F1BFB6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997" y="363828"/>
                            <a:ext cx="90488" cy="157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5850302" name="Εικόνα 545850302">
                            <a:extLst>
                              <a:ext uri="{FF2B5EF4-FFF2-40B4-BE49-F238E27FC236}">
                                <a16:creationId xmlns:a16="http://schemas.microsoft.com/office/drawing/2014/main" id="{1D2BC4E7-C6AB-F579-3350-5A354BCDC8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58" y="195045"/>
                            <a:ext cx="128588" cy="133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7980215" name="Εικόνα 1897980215">
                            <a:extLst>
                              <a:ext uri="{FF2B5EF4-FFF2-40B4-BE49-F238E27FC236}">
                                <a16:creationId xmlns:a16="http://schemas.microsoft.com/office/drawing/2014/main" id="{4B6F6EE2-DCF4-CEB3-D58D-C2CF637EC3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7" y="938957"/>
                            <a:ext cx="141287" cy="158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9032105" name="Εικόνα 1859032105">
                            <a:extLst>
                              <a:ext uri="{FF2B5EF4-FFF2-40B4-BE49-F238E27FC236}">
                                <a16:creationId xmlns:a16="http://schemas.microsoft.com/office/drawing/2014/main" id="{ED9AE3F1-A45D-37E2-575B-6200D00D57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724" y="154710"/>
                            <a:ext cx="166688" cy="1705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2285553" name="Εικόνα 532285553">
                            <a:extLst>
                              <a:ext uri="{FF2B5EF4-FFF2-40B4-BE49-F238E27FC236}">
                                <a16:creationId xmlns:a16="http://schemas.microsoft.com/office/drawing/2014/main" id="{5ED5A33E-5B95-37C5-AF3D-424FA1C95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96522" y="622152"/>
                            <a:ext cx="53605" cy="53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249219" name="Εικόνα 1451249219">
                            <a:extLst>
                              <a:ext uri="{FF2B5EF4-FFF2-40B4-BE49-F238E27FC236}">
                                <a16:creationId xmlns:a16="http://schemas.microsoft.com/office/drawing/2014/main" id="{ADD48730-A3C6-149C-B423-312DA721D2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724" y="888657"/>
                            <a:ext cx="166687" cy="195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9973745" name="Ευθεία γραμμή σύνδεσης 1999973745">
                          <a:extLst>
                            <a:ext uri="{FF2B5EF4-FFF2-40B4-BE49-F238E27FC236}">
                              <a16:creationId xmlns:a16="http://schemas.microsoft.com/office/drawing/2014/main" id="{A412AFFE-784A-6DE6-729B-50D2AD9FA08F}"/>
                            </a:ext>
                          </a:extLst>
                        </wps:cNvPr>
                        <wps:cNvCnPr/>
                        <wps:spPr>
                          <a:xfrm rot="5400000">
                            <a:off x="928297" y="682736"/>
                            <a:ext cx="0" cy="28194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233124" name="Ευθεία γραμμή σύνδεσης 1977233124">
                          <a:extLst>
                            <a:ext uri="{FF2B5EF4-FFF2-40B4-BE49-F238E27FC236}">
                              <a16:creationId xmlns:a16="http://schemas.microsoft.com/office/drawing/2014/main" id="{1CEA7502-0CA2-E123-7ECE-AFE43B8CD13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921630" y="822754"/>
                            <a:ext cx="0" cy="139065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1615471" name="Ευθεία γραμμή σύνδεσης 2081615471">
                          <a:extLst>
                            <a:ext uri="{FF2B5EF4-FFF2-40B4-BE49-F238E27FC236}">
                              <a16:creationId xmlns:a16="http://schemas.microsoft.com/office/drawing/2014/main" id="{FEC48BF4-84D2-4426-33C0-A2B183B1B75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H="1">
                            <a:off x="868290" y="772271"/>
                            <a:ext cx="10287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1902480" name="Ευθεία γραμμή σύνδεσης 971902480">
                          <a:extLst>
                            <a:ext uri="{FF2B5EF4-FFF2-40B4-BE49-F238E27FC236}">
                              <a16:creationId xmlns:a16="http://schemas.microsoft.com/office/drawing/2014/main" id="{A7BE1822-7DBF-8982-9922-8159FB7589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H="1">
                            <a:off x="866385" y="945626"/>
                            <a:ext cx="10668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8430887" name="Εικόνα 298430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748" y="366840"/>
                            <a:ext cx="142875" cy="1706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9175370" name="Ευθύγραμμο βέλος σύνδεσης 269175370">
                          <a:extLst>
                            <a:ext uri="{FF2B5EF4-FFF2-40B4-BE49-F238E27FC236}">
                              <a16:creationId xmlns:a16="http://schemas.microsoft.com/office/drawing/2014/main" id="{0BA47D5C-D379-26CE-1A35-76034C3DAF4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16658" y="650277"/>
                            <a:ext cx="262835" cy="46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88599043" name="Εικόνα 1488599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914" y="537580"/>
                            <a:ext cx="168275" cy="192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3651727" name="Εικόνα 1223651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769" y="544721"/>
                            <a:ext cx="193675" cy="240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1E898" id="Καμβάς 17" o:spid="_x0000_s1060" editas="canvas" style="position:absolute;left:0;text-align:left;margin-left:337.2pt;margin-top:.3pt;width:143.15pt;height:98.05pt;z-index:251663360;mso-position-horizontal-relative:margin;mso-position-vertical-relative:text;mso-width-relative:margin;mso-height-relative:margin" coordsize="18180,1245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">
                <v:shape id="_x0000_s1061" type="#_x0000_t75" style="position:absolute;width:18180;height:12452;visibility:visible;mso-wrap-style:square" filled="t" fillcolor="#deeaf6 [660]">
                  <v:fill o:detectmouseclick="t"/>
                  <v:path o:connecttype="none"/>
                </v:shape>
                <v:roundrect id="Ορθογώνιο: Στρογγύλεμα γωνιών 1571278127" o:spid="_x0000_s1062" style="position:absolute;left:2232;top:9636;width:13303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" fillcolor="#d8d8d8 [2732]" strokecolor="#a5a5a5 [2092]">
                  <v:stroke joinstyle="miter"/>
                </v:roundrect>
                <v:roundrect id="Ορθογώνιο: Στρογγύλεμα γωνιών 1620914857" o:spid="_x0000_s1063" style="position:absolute;left:2254;top:2580;width:13303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" fillcolor="#d8d8d8 [2732]" strokecolor="#a5a5a5 [2092]">
                  <v:stroke joinstyle="miter"/>
                </v:roundrect>
                <v:shape id="Ευθύγραμμο βέλος σύνδεσης 939159156" o:spid="_x0000_s1064" type="#_x0000_t32" style="position:absolute;left:10788;top:3665;width:29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line id="Ευθεία γραμμή σύνδεσης 1684687035" o:spid="_x0000_s1065" style="position:absolute;flip:y;visibility:visible;mso-wrap-style:square" from="2258,2879" to="2258,1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" strokecolor="#5a5a5a [2109]" strokeweight="1pt">
                  <v:stroke joinstyle="miter"/>
                </v:line>
                <v:shape id="Εικόνα 849411880" o:spid="_x0000_s1066" type="#_x0000_t75" style="position:absolute;left:1178;top:5048;width:2182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">
                  <v:imagedata r:id="rId18" o:title=""/>
                </v:shape>
                <v:rect id="Ορθογώνιο 2037563199" o:spid="_x0000_s1067" style="position:absolute;left:8957;top:2671;width:457;height:7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" fillcolor="#ffc000" strokecolor="#ed7d31 [3205]" strokeweight="1pt"/>
                <v:shape id="Εικόνα 1215234827" o:spid="_x0000_s1068" type="#_x0000_t75" style="position:absolute;left:15337;top:3620;width:1372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">
                  <v:imagedata r:id="rId19" o:title=""/>
                </v:shape>
                <v:shape id="Εικόνα 746249035" o:spid="_x0000_s1069" type="#_x0000_t75" style="position:absolute;left:14995;top:5121;width:1556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">
                  <v:imagedata r:id="rId20" o:title=""/>
                </v:shape>
                <v:shape id="Ευθύγραμμο βέλος σύνδεσης 1572374972" o:spid="_x0000_s1070" type="#_x0000_t32" style="position:absolute;left:5354;top:6503;width:3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" strokecolor="red" strokeweight="1pt">
                  <v:stroke endarrow="block" joinstyle="miter"/>
                  <v:shadow on="t" type="perspective" color="black" offset="0,0" matrix="655f,,,655f"/>
                  <o:lock v:ext="edit" shapetype="f"/>
                </v:shape>
                <v:shape id="TextBox 105" o:spid="_x0000_s1071" type="#_x0000_t202" style="position:absolute;left:7791;width:299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" filled="f" stroked="f">
                  <v:textbox style="mso-fit-shape-to-text:t">
                    <w:txbxContent>
                      <w:p w14:paraId="5E73E232" w14:textId="77777777" w:rsidR="009153C1" w:rsidRDefault="009153C1" w:rsidP="009153C1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TextBox 106" o:spid="_x0000_s1072" type="#_x0000_t202" style="position:absolute;left:7707;top:9722;width:2991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" filled="f" stroked="f">
                  <v:textbox>
                    <w:txbxContent>
                      <w:p w14:paraId="1EB96F4F" w14:textId="77777777" w:rsidR="009153C1" w:rsidRDefault="009153C1" w:rsidP="009153C1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Γ</w:t>
                        </w:r>
                      </w:p>
                    </w:txbxContent>
                  </v:textbox>
                </v:shape>
                <v:shape id="Ευθύγραμμο βέλος σύνδεσης 185631510" o:spid="_x0000_s1073" type="#_x0000_t32" style="position:absolute;left:9183;top:3351;width:0;height:19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322273722" o:spid="_x0000_s1074" type="#_x0000_t75" style="position:absolute;left:8029;top:3638;width:905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">
                  <v:imagedata r:id="rId21" o:title=""/>
                </v:shape>
                <v:shape id="Εικόνα 545850302" o:spid="_x0000_s1075" type="#_x0000_t75" style="position:absolute;left:968;top:1950;width:1286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">
                  <v:imagedata r:id="rId22" o:title=""/>
                </v:shape>
                <v:shape id="Εικόνα 1897980215" o:spid="_x0000_s1076" type="#_x0000_t75" style="position:absolute;left:529;top:9389;width:1413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">
                  <v:imagedata r:id="rId23" o:title=""/>
                </v:shape>
                <v:shape id="Εικόνα 1859032105" o:spid="_x0000_s1077" type="#_x0000_t75" style="position:absolute;left:15847;top:1547;width:1667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">
                  <v:imagedata r:id="rId24" o:title=""/>
                </v:shape>
                <v:shape id="Εικόνα 532285553" o:spid="_x0000_s1078" type="#_x0000_t75" style="position:absolute;left:8965;top:6221;width:536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">
                  <v:imagedata r:id="rId26" o:title=""/>
                </v:shape>
                <v:shape id="Εικόνα 1451249219" o:spid="_x0000_s1079" type="#_x0000_t75" style="position:absolute;left:15847;top:8886;width:1667;height: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">
                  <v:imagedata r:id="rId25" o:title=""/>
                </v:shape>
                <v:line id="Ευθεία γραμμή σύνδεσης 1999973745" o:spid="_x0000_s1080" style="position:absolute;rotation:90;visibility:visible;mso-wrap-style:square" from="9283,6827" to="9283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" strokecolor="#0070c0" strokeweight="1.25pt">
                  <v:stroke joinstyle="miter"/>
                </v:line>
                <v:line id="Ευθεία γραμμή σύνδεσης 1977233124" o:spid="_x0000_s1081" style="position:absolute;rotation:90;visibility:visible;mso-wrap-style:square" from="9216,8226" to="9216,9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" strokecolor="#0070c0" strokeweight="2.25pt">
                  <v:stroke joinstyle="miter" endcap="round"/>
                  <o:lock v:ext="edit" shapetype="f"/>
                </v:line>
                <v:line id="Ευθεία γραμμή σύνδεσης 2081615471" o:spid="_x0000_s1082" style="position:absolute;rotation:-90;flip:x;visibility:visible;mso-wrap-style:square" from="8682,7723" to="9711,7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" strokecolor="#0070c0" strokeweight="1.25pt">
                  <v:stroke joinstyle="miter"/>
                  <o:lock v:ext="edit" shapetype="f"/>
                </v:line>
                <v:line id="Ευθεία γραμμή σύνδεσης 971902480" o:spid="_x0000_s1083" style="position:absolute;rotation:-90;flip:x;visibility:visible;mso-wrap-style:square" from="8663,9456" to="9730,9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" strokecolor="#0070c0" strokeweight="1.25pt">
                  <v:stroke joinstyle="miter"/>
                  <o:lock v:ext="edit" shapetype="f"/>
                </v:line>
                <v:shape id="Εικόνα 298430887" o:spid="_x0000_s1084" type="#_x0000_t75" style="position:absolute;left:11537;top:3668;width:1429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">
                  <v:imagedata r:id="rId31" o:title=""/>
                </v:shape>
                <v:shape id="Ευθύγραμμο βέλος σύνδεσης 269175370" o:spid="_x0000_s1085" type="#_x0000_t32" style="position:absolute;left:9166;top:6502;width:2628;height: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" strokecolor="red" strokeweight="1pt">
                  <v:stroke endarrow="block" joinstyle="miter"/>
                  <v:shadow on="t" type="perspective" color="black" offset="0,0" matrix="655f,,,655f"/>
                  <o:lock v:ext="edit" shapetype="f"/>
                </v:shape>
                <v:shape id="Εικόνα 1488599043" o:spid="_x0000_s1086" type="#_x0000_t75" style="position:absolute;left:11819;top:5375;width:1682;height:1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">
                  <v:imagedata r:id="rId32" o:title=""/>
                </v:shape>
                <v:shape id="Εικόνα 1223651727" o:spid="_x0000_s1087" type="#_x0000_t75" style="position:absolute;left:3557;top:5447;width:1937;height:2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">
                  <v:imagedata r:id="rId33" o:title=""/>
                </v:shape>
                <w10:wrap type="square" anchorx="margin"/>
              </v:group>
            </w:pict>
          </mc:Fallback>
        </mc:AlternateContent>
      </w:r>
      <w:r w:rsidR="003C3134">
        <w:t>Αφού ο αγωγός ΑΓ διαρρέεται από ρεύμα με φορά από το Γ στο Α, σημαίνει ότι λόγω επαγωγής αναπτύχθηκε πάνω του μια ΗΕΔ, με πολικότη</w:t>
      </w:r>
      <w:r w:rsidR="0010533A">
        <w:t>τα αυτή του διπλανού σχήματος. Αλλά τότε με βάση τον κανόνα των τριών δακτύλων, πρέπει ο αγωγός να κινείται προς τα δεξιά, ώστε</w:t>
      </w:r>
      <w:r w:rsidR="00187BE4">
        <w:t xml:space="preserve"> το μαγνητικό πεδίο, </w:t>
      </w:r>
      <w:r w:rsidR="0010533A">
        <w:t>να ασκεί δύναμη Lorentz (σε θετικό φορτίο) με φορά προς το Α.</w:t>
      </w:r>
    </w:p>
    <w:p w14:paraId="092CE385" w14:textId="74F6C494" w:rsidR="00386F6F" w:rsidRDefault="00386F6F" w:rsidP="001502FE">
      <w:pPr>
        <w:pStyle w:val="i"/>
      </w:pPr>
      <w:r>
        <w:t>Η ένταση του ρεύματος ικανοποιεί την εξίσωση μιας ευθείας, συνεπώς είναι της μορφής i=λt+β. Για t=0, i</w:t>
      </w:r>
      <w:r>
        <w:rPr>
          <w:vertAlign w:val="subscript"/>
        </w:rPr>
        <w:t>ο</w:t>
      </w:r>
      <w:r>
        <w:t>=1,</w:t>
      </w:r>
      <w:r w:rsidR="005221BC">
        <w:t>5</w:t>
      </w:r>
      <w:r>
        <w:t xml:space="preserve"> Α, άρα β=1,</w:t>
      </w:r>
      <w:r w:rsidR="005221BC">
        <w:t>5</w:t>
      </w:r>
      <w:r>
        <w:t xml:space="preserve"> Α, ενώ για t=2s, i=0,</w:t>
      </w:r>
      <w:r w:rsidR="005221BC">
        <w:t>5</w:t>
      </w:r>
      <w:r w:rsidR="003F69A6">
        <w:t>A</w:t>
      </w:r>
      <w:r>
        <w:t>, οπότε:</w:t>
      </w:r>
    </w:p>
    <w:p w14:paraId="0C605207" w14:textId="220B0438" w:rsidR="00386F6F" w:rsidRDefault="005221BC" w:rsidP="003F69A6">
      <w:pPr>
        <w:jc w:val="center"/>
      </w:pPr>
      <w:r w:rsidRPr="003F69A6">
        <w:rPr>
          <w:position w:val="-36"/>
        </w:rPr>
        <w:object w:dxaOrig="3300" w:dyaOrig="840" w14:anchorId="6637849F">
          <v:shape id="_x0000_i1025" type="#_x0000_t75" style="width:165.1pt;height:41.85pt" o:ole="">
            <v:imagedata r:id="rId34" o:title=""/>
          </v:shape>
          <o:OLEObject Type="Embed" ProgID="Equation.DSMT4" ShapeID="_x0000_i1025" DrawAspect="Content" ObjectID="_1803278733" r:id="rId35"/>
        </w:object>
      </w:r>
    </w:p>
    <w:p w14:paraId="4C05A54F" w14:textId="23B59BF6" w:rsidR="00027956" w:rsidRDefault="001502FE" w:rsidP="003F69A6">
      <w:pPr>
        <w:ind w:left="340"/>
      </w:pPr>
      <w:r>
        <w:t xml:space="preserve">Για την ΗΕΔ που αναπτύσσεται στον κινούμενο αγωγό ισχύει Ε=Βυl, η οποία συνδέεται με την ένταση </w:t>
      </w:r>
      <w:r>
        <w:lastRenderedPageBreak/>
        <w:t>του ρεύματος που διαρρέει το κύκλωμα, με το νόμο του Οhm:</w:t>
      </w:r>
    </w:p>
    <w:p w14:paraId="2B629587" w14:textId="00200C76" w:rsidR="001502FE" w:rsidRDefault="00A551A7" w:rsidP="00386F6F">
      <w:pPr>
        <w:jc w:val="center"/>
      </w:pPr>
      <w:r w:rsidRPr="00D60E90">
        <w:rPr>
          <w:position w:val="-58"/>
        </w:rPr>
        <w:object w:dxaOrig="4840" w:dyaOrig="1280" w14:anchorId="306C5E07">
          <v:shape id="_x0000_i1026" type="#_x0000_t75" style="width:242.1pt;height:63.95pt" o:ole="">
            <v:imagedata r:id="rId36" o:title=""/>
          </v:shape>
          <o:OLEObject Type="Embed" ProgID="Equation.DSMT4" ShapeID="_x0000_i1026" DrawAspect="Content" ObjectID="_1803278734" r:id="rId37"/>
        </w:object>
      </w:r>
    </w:p>
    <w:p w14:paraId="061A5C8E" w14:textId="1BB7FC78" w:rsidR="000D1B85" w:rsidRDefault="000D1B85" w:rsidP="000D1B85">
      <w:pPr>
        <w:ind w:left="340"/>
      </w:pPr>
      <w:r>
        <w:t>Η τελευταία εξίσωση μας λέει ότι η ράβδος κινείται με σταθερή επιτάχυνση α=-</w:t>
      </w:r>
      <w:r w:rsidR="00A551A7">
        <w:t>1</w:t>
      </w:r>
      <w:r>
        <w:t>m/s</w:t>
      </w:r>
      <w:r>
        <w:rPr>
          <w:vertAlign w:val="superscript"/>
        </w:rPr>
        <w:t>2</w:t>
      </w:r>
      <w:r>
        <w:t>, κινούμενος προς τα δεξιά με αρχική ταχύτητα υ</w:t>
      </w:r>
      <w:r>
        <w:rPr>
          <w:vertAlign w:val="subscript"/>
        </w:rPr>
        <w:t>ο</w:t>
      </w:r>
      <w:r>
        <w:t>=3m/s (κίνηση ευθύγραμμη ομαλά επιβραδυνόμενη).</w:t>
      </w:r>
    </w:p>
    <w:p w14:paraId="6E4F2EBA" w14:textId="284064B7" w:rsidR="003E0F06" w:rsidRDefault="003E0F06" w:rsidP="003E0F06">
      <w:pPr>
        <w:pStyle w:val="i"/>
      </w:pPr>
      <w:r>
        <w:t>Με βάση τα παραπάνω για την χρονική στιγμή t</w:t>
      </w:r>
      <w:r>
        <w:rPr>
          <w:vertAlign w:val="subscript"/>
        </w:rPr>
        <w:t>1</w:t>
      </w:r>
      <w:r>
        <w:t>=1s:</w:t>
      </w:r>
    </w:p>
    <w:p w14:paraId="16867A7E" w14:textId="72055A95" w:rsidR="003E0F06" w:rsidRDefault="00D13A91" w:rsidP="003E0F06">
      <w:pPr>
        <w:pStyle w:val="abc"/>
      </w:pPr>
      <w:r>
        <w:t>α</w:t>
      </w:r>
      <w:r w:rsidR="003E0F06">
        <w:t>) ο αγωγός ΑΓ, έχει ταχύτητα (από την εξίσωση (1)):</w:t>
      </w:r>
    </w:p>
    <w:p w14:paraId="11A59DF9" w14:textId="4E112093" w:rsidR="003E0F06" w:rsidRDefault="00A551A7" w:rsidP="003E6839">
      <w:pPr>
        <w:pStyle w:val="abc"/>
        <w:jc w:val="center"/>
      </w:pPr>
      <w:r w:rsidRPr="003E6839">
        <w:rPr>
          <w:position w:val="-14"/>
        </w:rPr>
        <w:object w:dxaOrig="3400" w:dyaOrig="400" w14:anchorId="19AA0F2F">
          <v:shape id="_x0000_i1027" type="#_x0000_t75" style="width:170.1pt;height:20.1pt" o:ole="">
            <v:imagedata r:id="rId38" o:title=""/>
          </v:shape>
          <o:OLEObject Type="Embed" ProgID="Equation.DSMT4" ShapeID="_x0000_i1027" DrawAspect="Content" ObjectID="_1803278735" r:id="rId39"/>
        </w:object>
      </w:r>
    </w:p>
    <w:p w14:paraId="6791C267" w14:textId="73839E6C" w:rsidR="003E6839" w:rsidRDefault="00D13A91" w:rsidP="003E6839">
      <w:pPr>
        <w:pStyle w:val="abc"/>
      </w:pPr>
      <w:r>
        <w:t>β</w:t>
      </w:r>
      <w:r w:rsidR="003E6839">
        <w:t>) Στον αγωγό ΑΓ αναπτύσσεται ΗΕΔ από επαγωγή</w:t>
      </w:r>
      <w:r>
        <w:t xml:space="preserve"> και διαρρέεται από ρεύμα</w:t>
      </w:r>
      <w:r w:rsidR="003E6839">
        <w:t>:</w:t>
      </w:r>
    </w:p>
    <w:p w14:paraId="197100C0" w14:textId="6977DF22" w:rsidR="003E6839" w:rsidRDefault="00A551A7" w:rsidP="00D13A91">
      <w:pPr>
        <w:pStyle w:val="abc"/>
        <w:jc w:val="center"/>
      </w:pPr>
      <w:r w:rsidRPr="00D13A91">
        <w:rPr>
          <w:position w:val="-44"/>
        </w:rPr>
        <w:object w:dxaOrig="2780" w:dyaOrig="999" w14:anchorId="7B7CCE26">
          <v:shape id="_x0000_i1028" type="#_x0000_t75" style="width:139pt;height:49.9pt" o:ole="">
            <v:imagedata r:id="rId40" o:title=""/>
          </v:shape>
          <o:OLEObject Type="Embed" ProgID="Equation.DSMT4" ShapeID="_x0000_i1028" DrawAspect="Content" ObjectID="_1803278736" r:id="rId41"/>
        </w:object>
      </w:r>
    </w:p>
    <w:p w14:paraId="0AD3EE3F" w14:textId="0CB802A2" w:rsidR="00D13A91" w:rsidRDefault="00D13A91" w:rsidP="00D13A91">
      <w:pPr>
        <w:ind w:left="568"/>
      </w:pPr>
      <w:r>
        <w:t xml:space="preserve">Αλλά τότε η ισχύς </w:t>
      </w:r>
      <w:r w:rsidR="00B95860">
        <w:t>την οποία παρέχει η «</w:t>
      </w:r>
      <w:r>
        <w:t>πηγή</w:t>
      </w:r>
      <w:r w:rsidR="00B95860">
        <w:t>» με</w:t>
      </w:r>
      <w:r>
        <w:t xml:space="preserve"> ΗΕΔ</w:t>
      </w:r>
      <w:r w:rsidR="00B95860">
        <w:t xml:space="preserve"> Ε</w:t>
      </w:r>
      <w:r w:rsidR="00B95860">
        <w:rPr>
          <w:vertAlign w:val="subscript"/>
        </w:rPr>
        <w:t>1</w:t>
      </w:r>
      <w:r>
        <w:t>, ή η ηλεκτρική ισχύς στο κύκλωμα είναι ίση:</w:t>
      </w:r>
    </w:p>
    <w:p w14:paraId="23932EEE" w14:textId="5EE67D77" w:rsidR="00D13A91" w:rsidRDefault="00A551A7" w:rsidP="00B95860">
      <w:pPr>
        <w:ind w:left="568"/>
        <w:jc w:val="center"/>
      </w:pPr>
      <w:r w:rsidRPr="00B95860">
        <w:rPr>
          <w:position w:val="-12"/>
        </w:rPr>
        <w:object w:dxaOrig="2439" w:dyaOrig="360" w14:anchorId="2C7829A4">
          <v:shape id="_x0000_i1029" type="#_x0000_t75" style="width:121.9pt;height:18.1pt" o:ole="">
            <v:imagedata r:id="rId42" o:title=""/>
          </v:shape>
          <o:OLEObject Type="Embed" ProgID="Equation.DSMT4" ShapeID="_x0000_i1029" DrawAspect="Content" ObjectID="_1803278737" r:id="rId43"/>
        </w:object>
      </w:r>
    </w:p>
    <w:p w14:paraId="076EB6BE" w14:textId="4B6822A2" w:rsidR="00F26466" w:rsidRDefault="00F26466" w:rsidP="00F26466">
      <w:pPr>
        <w:pStyle w:val="abc"/>
      </w:pPr>
      <w:r>
        <w:t>γ) Στο παραπάνω σχήμα έχουν σημειωθεί οι οριζόντιες ασκούμενες δυνάμεις στην ράβδο, όπου η δύναμη Laplace έχει μέτρο:</w:t>
      </w:r>
    </w:p>
    <w:p w14:paraId="029E31D3" w14:textId="49860321" w:rsidR="00F26466" w:rsidRDefault="00A551A7" w:rsidP="00677FDE">
      <w:pPr>
        <w:pStyle w:val="abc"/>
        <w:jc w:val="center"/>
      </w:pPr>
      <w:r w:rsidRPr="00B95860">
        <w:rPr>
          <w:position w:val="-12"/>
        </w:rPr>
        <w:object w:dxaOrig="2780" w:dyaOrig="360" w14:anchorId="7B842FA1">
          <v:shape id="_x0000_i1030" type="#_x0000_t75" style="width:139pt;height:18.1pt" o:ole="">
            <v:imagedata r:id="rId44" o:title=""/>
          </v:shape>
          <o:OLEObject Type="Embed" ProgID="Equation.DSMT4" ShapeID="_x0000_i1030" DrawAspect="Content" ObjectID="_1803278738" r:id="rId45"/>
        </w:object>
      </w:r>
    </w:p>
    <w:p w14:paraId="7A0249A6" w14:textId="21B526A5" w:rsidR="00677FDE" w:rsidRDefault="00677FDE" w:rsidP="00677FDE">
      <w:pPr>
        <w:ind w:left="568"/>
      </w:pPr>
      <w:r>
        <w:t>Ενώ από τον θεμελιώδη νόμο της δυναμικής παίρνουμε:</w:t>
      </w:r>
    </w:p>
    <w:p w14:paraId="165150D8" w14:textId="50662536" w:rsidR="00677FDE" w:rsidRDefault="00B24865" w:rsidP="00463E05">
      <w:pPr>
        <w:ind w:left="568"/>
        <w:jc w:val="center"/>
      </w:pPr>
      <w:r w:rsidRPr="00677FDE">
        <w:rPr>
          <w:position w:val="-32"/>
        </w:rPr>
        <w:object w:dxaOrig="4560" w:dyaOrig="760" w14:anchorId="6E057E81">
          <v:shape id="_x0000_i1031" type="#_x0000_t75" style="width:228.05pt;height:37.85pt" o:ole="">
            <v:imagedata r:id="rId46" o:title=""/>
          </v:shape>
          <o:OLEObject Type="Embed" ProgID="Equation.DSMT4" ShapeID="_x0000_i1031" DrawAspect="Content" ObjectID="_1803278739" r:id="rId47"/>
        </w:object>
      </w:r>
    </w:p>
    <w:p w14:paraId="3ED633FF" w14:textId="13A8A5FF" w:rsidR="00854545" w:rsidRDefault="00854545" w:rsidP="00854545">
      <w:pPr>
        <w:ind w:left="568"/>
      </w:pPr>
      <w:r>
        <w:t>Έτσι για την ισχύ κάθε δύναμης έχουμε:</w:t>
      </w:r>
    </w:p>
    <w:p w14:paraId="5ADFD703" w14:textId="0745C19F" w:rsidR="00854545" w:rsidRDefault="009F18D8" w:rsidP="00B65D70">
      <w:pPr>
        <w:ind w:left="568"/>
        <w:jc w:val="center"/>
      </w:pPr>
      <w:r w:rsidRPr="009F18D8">
        <w:rPr>
          <w:position w:val="-34"/>
        </w:rPr>
        <w:object w:dxaOrig="4060" w:dyaOrig="800" w14:anchorId="5848744A">
          <v:shape id="_x0000_i1065" type="#_x0000_t75" style="width:202.95pt;height:39.85pt" o:ole="">
            <v:imagedata r:id="rId48" o:title=""/>
          </v:shape>
          <o:OLEObject Type="Embed" ProgID="Equation.DSMT4" ShapeID="_x0000_i1065" DrawAspect="Content" ObjectID="_1803278740" r:id="rId49"/>
        </w:object>
      </w:r>
    </w:p>
    <w:p w14:paraId="3FB857D2" w14:textId="0A9C2218" w:rsidR="00B65D70" w:rsidRDefault="00B65D70" w:rsidP="00B65D70">
      <w:pPr>
        <w:ind w:left="568"/>
      </w:pPr>
      <w:r>
        <w:t>Ενώ για τον ρυθμό μεταβολής της κινητικής ενέργειας  του αγωγού ΑΓ, έχουμε:</w:t>
      </w:r>
    </w:p>
    <w:p w14:paraId="50FECB97" w14:textId="332129F9" w:rsidR="00B65D70" w:rsidRDefault="004F374A" w:rsidP="007468A6">
      <w:pPr>
        <w:ind w:left="568"/>
        <w:jc w:val="center"/>
      </w:pPr>
      <w:r w:rsidRPr="007468A6">
        <w:rPr>
          <w:position w:val="-60"/>
        </w:rPr>
        <w:object w:dxaOrig="5100" w:dyaOrig="1320" w14:anchorId="37657EE2">
          <v:shape id="_x0000_i1033" type="#_x0000_t75" style="width:254.85pt;height:65.95pt" o:ole="">
            <v:imagedata r:id="rId50" o:title=""/>
          </v:shape>
          <o:OLEObject Type="Embed" ProgID="Equation.DSMT4" ShapeID="_x0000_i1033" DrawAspect="Content" ObjectID="_1803278741" r:id="rId51"/>
        </w:object>
      </w:r>
    </w:p>
    <w:p w14:paraId="1BA33E4C" w14:textId="51448BD1" w:rsidR="00BD3EC7" w:rsidRDefault="00BD3EC7" w:rsidP="00735451">
      <w:pPr>
        <w:ind w:left="568"/>
      </w:pPr>
      <w:r w:rsidRPr="008F1310">
        <w:rPr>
          <w:b/>
          <w:bCs/>
          <w:i/>
          <w:iCs/>
          <w:color w:val="FF0000"/>
        </w:rPr>
        <w:t>Συμπέρασμα</w:t>
      </w:r>
      <w:r>
        <w:t>; Η εξωτερική δύναμη με μέτρο F</w:t>
      </w:r>
      <w:r>
        <w:rPr>
          <w:vertAlign w:val="subscript"/>
        </w:rPr>
        <w:t>1</w:t>
      </w:r>
      <w:r>
        <w:t xml:space="preserve">=0,4Ν προσφέρει ενέργεια στον αγωγό με ρυθμό 0,8J/s, ενώ η κινητική </w:t>
      </w:r>
      <w:r w:rsidR="00735451">
        <w:t xml:space="preserve">του </w:t>
      </w:r>
      <w:r>
        <w:t>ενέργεια μειώνεται κατά 1,2J/s, οπότε έτσι η δύναμη Laplace αφαιρεί το άθροισμα (1,2+0,8=2)</w:t>
      </w:r>
      <w:r w:rsidR="00735451">
        <w:t xml:space="preserve"> J/s, της ενέργειας, η οποία μετατρέπεται σε ηλεκτρική ενέργεια, </w:t>
      </w:r>
      <w:r w:rsidR="00B8382A">
        <w:t>έτσι</w:t>
      </w:r>
      <w:r w:rsidR="00735451">
        <w:t xml:space="preserve"> η ηλεκτρική ισχύς  </w:t>
      </w:r>
      <w:r w:rsidR="00735451">
        <w:lastRenderedPageBreak/>
        <w:t>είναι ίση με 2W!</w:t>
      </w:r>
    </w:p>
    <w:p w14:paraId="4FCA1CCB" w14:textId="67255646" w:rsidR="00CA5139" w:rsidRDefault="00CA5139" w:rsidP="00CA5139">
      <w:pPr>
        <w:pStyle w:val="i"/>
      </w:pPr>
      <w:r>
        <w:t>Με την ίδια λογική για τη στιγμή t</w:t>
      </w:r>
      <w:r>
        <w:rPr>
          <w:vertAlign w:val="subscript"/>
        </w:rPr>
        <w:t>2</w:t>
      </w:r>
      <w:r>
        <w:t>=2s, θα έχουμε:</w:t>
      </w:r>
    </w:p>
    <w:p w14:paraId="00CBA9FD" w14:textId="77777777" w:rsidR="00CA5139" w:rsidRDefault="00CA5139" w:rsidP="00CA5139">
      <w:pPr>
        <w:pStyle w:val="abc"/>
      </w:pPr>
      <w:r>
        <w:t>α) ο αγωγός ΑΓ, έχει ταχύτητα (από την εξίσωση (1)):</w:t>
      </w:r>
    </w:p>
    <w:p w14:paraId="204511D3" w14:textId="1A42CBFB" w:rsidR="00CA5139" w:rsidRDefault="00CA5139" w:rsidP="00CA5139">
      <w:pPr>
        <w:pStyle w:val="abc"/>
        <w:jc w:val="center"/>
      </w:pPr>
      <w:r w:rsidRPr="003E6839">
        <w:rPr>
          <w:position w:val="-14"/>
        </w:rPr>
        <w:object w:dxaOrig="3220" w:dyaOrig="400" w14:anchorId="05C63225">
          <v:shape id="_x0000_i1042" type="#_x0000_t75" style="width:161.1pt;height:20.1pt" o:ole="">
            <v:imagedata r:id="rId52" o:title=""/>
          </v:shape>
          <o:OLEObject Type="Embed" ProgID="Equation.DSMT4" ShapeID="_x0000_i1042" DrawAspect="Content" ObjectID="_1803278742" r:id="rId53"/>
        </w:object>
      </w:r>
    </w:p>
    <w:p w14:paraId="14C98700" w14:textId="26A492D9" w:rsidR="00CA5139" w:rsidRDefault="00CA5139" w:rsidP="00CA5139">
      <w:pPr>
        <w:pStyle w:val="abc"/>
      </w:pPr>
      <w:r>
        <w:t xml:space="preserve">β) </w:t>
      </w:r>
      <w:r>
        <w:t>Ο αγωγός διαρρέεται από ρεύμα έντασης  i</w:t>
      </w:r>
      <w:r>
        <w:rPr>
          <w:vertAlign w:val="subscript"/>
        </w:rPr>
        <w:t>2</w:t>
      </w:r>
      <w:r>
        <w:t>=0,5Α, ενώ</w:t>
      </w:r>
      <w:r>
        <w:t xml:space="preserve"> αναπτύσσεται ΗΕΔ από επαγωγή:</w:t>
      </w:r>
    </w:p>
    <w:p w14:paraId="124CC496" w14:textId="4DAECE80" w:rsidR="00CA5139" w:rsidRDefault="00CA5139" w:rsidP="00CA5139">
      <w:pPr>
        <w:pStyle w:val="abc"/>
        <w:jc w:val="center"/>
      </w:pPr>
      <w:r w:rsidRPr="00CA5139">
        <w:rPr>
          <w:position w:val="-12"/>
        </w:rPr>
        <w:object w:dxaOrig="2480" w:dyaOrig="360" w14:anchorId="1F7E5AFC">
          <v:shape id="_x0000_i1045" type="#_x0000_t75" style="width:123.9pt;height:18.1pt" o:ole="">
            <v:imagedata r:id="rId54" o:title=""/>
          </v:shape>
          <o:OLEObject Type="Embed" ProgID="Equation.DSMT4" ShapeID="_x0000_i1045" DrawAspect="Content" ObjectID="_1803278743" r:id="rId55"/>
        </w:object>
      </w:r>
    </w:p>
    <w:p w14:paraId="261E6574" w14:textId="5FE2D9F8" w:rsidR="00CA5139" w:rsidRDefault="00CA5139" w:rsidP="00CA5139">
      <w:pPr>
        <w:ind w:left="568"/>
      </w:pPr>
      <w:r>
        <w:t>Αλλά τότε η ισχύς την οποία παρέχει η «πηγή» με ΗΕΔ Ε</w:t>
      </w:r>
      <w:r>
        <w:rPr>
          <w:vertAlign w:val="subscript"/>
        </w:rPr>
        <w:t>2</w:t>
      </w:r>
      <w:r>
        <w:t>, η ηλεκτρική ισχύς στο κύκλωμα είναι ίση:</w:t>
      </w:r>
    </w:p>
    <w:p w14:paraId="7726E2C0" w14:textId="744B8860" w:rsidR="00CA5139" w:rsidRDefault="00AB088D" w:rsidP="00CA5139">
      <w:pPr>
        <w:ind w:left="568"/>
        <w:jc w:val="center"/>
      </w:pPr>
      <w:r w:rsidRPr="00B95860">
        <w:rPr>
          <w:position w:val="-12"/>
        </w:rPr>
        <w:object w:dxaOrig="2860" w:dyaOrig="360" w14:anchorId="4D752919">
          <v:shape id="_x0000_i1049" type="#_x0000_t75" style="width:143pt;height:18.1pt" o:ole="">
            <v:imagedata r:id="rId56" o:title=""/>
          </v:shape>
          <o:OLEObject Type="Embed" ProgID="Equation.DSMT4" ShapeID="_x0000_i1049" DrawAspect="Content" ObjectID="_1803278744" r:id="rId57"/>
        </w:object>
      </w:r>
    </w:p>
    <w:p w14:paraId="29D5CC83" w14:textId="2F16E05F" w:rsidR="00CA5139" w:rsidRDefault="00CA5139" w:rsidP="00CA5139">
      <w:pPr>
        <w:pStyle w:val="abc"/>
      </w:pPr>
      <w:r>
        <w:t xml:space="preserve">γ) Στο </w:t>
      </w:r>
      <w:r w:rsidR="00AB088D">
        <w:t>παραπάνω</w:t>
      </w:r>
      <w:r>
        <w:t xml:space="preserve"> σχήμα έχουν σημειωθεί οι οριζόντιες ασκούμενες δυνάμεις στην ράβδο, όπου η δύναμη Laplace έχει μέτρο:</w:t>
      </w:r>
    </w:p>
    <w:p w14:paraId="0A1376EA" w14:textId="66045CF9" w:rsidR="00CA5139" w:rsidRDefault="00AB088D" w:rsidP="00CA5139">
      <w:pPr>
        <w:pStyle w:val="abc"/>
        <w:jc w:val="center"/>
      </w:pPr>
      <w:r w:rsidRPr="00B95860">
        <w:rPr>
          <w:position w:val="-12"/>
        </w:rPr>
        <w:object w:dxaOrig="3240" w:dyaOrig="360" w14:anchorId="22B67CB9">
          <v:shape id="_x0000_i1051" type="#_x0000_t75" style="width:162.1pt;height:18.1pt" o:ole="">
            <v:imagedata r:id="rId58" o:title=""/>
          </v:shape>
          <o:OLEObject Type="Embed" ProgID="Equation.DSMT4" ShapeID="_x0000_i1051" DrawAspect="Content" ObjectID="_1803278745" r:id="rId59"/>
        </w:object>
      </w:r>
    </w:p>
    <w:p w14:paraId="27C5A0C3" w14:textId="5C0CB015" w:rsidR="00CA5139" w:rsidRDefault="00CA5139" w:rsidP="00CA5139">
      <w:pPr>
        <w:ind w:left="568"/>
      </w:pPr>
      <w:r>
        <w:t>Ενώ από τον θεμελιώδη νόμο της δυναμικής παίρνουμε:</w:t>
      </w:r>
    </w:p>
    <w:p w14:paraId="63B523B1" w14:textId="6DCC062B" w:rsidR="00CA5139" w:rsidRDefault="008F1310" w:rsidP="00CA5139">
      <w:pPr>
        <w:ind w:left="568"/>
        <w:jc w:val="cent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38565B62" wp14:editId="0E71AA1E">
                <wp:simplePos x="0" y="0"/>
                <wp:positionH relativeFrom="margin">
                  <wp:align>right</wp:align>
                </wp:positionH>
                <wp:positionV relativeFrom="paragraph">
                  <wp:posOffset>238170</wp:posOffset>
                </wp:positionV>
                <wp:extent cx="1698625" cy="990865"/>
                <wp:effectExtent l="0" t="0" r="0" b="0"/>
                <wp:wrapSquare wrapText="bothSides"/>
                <wp:docPr id="801589248" name="Καμβάς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c:bg>
                      <wpc:whole/>
                      <wpg:wgp>
                        <wpg:cNvPr id="421553942" name="Ομάδα 421553942">
                          <a:extLst>
                            <a:ext uri="{FF2B5EF4-FFF2-40B4-BE49-F238E27FC236}">
                              <a16:creationId xmlns:a16="http://schemas.microsoft.com/office/drawing/2014/main" id="{DB9591A8-D25F-583A-3468-6F3B5BE7633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698625" cy="942340"/>
                            <a:chOff x="0" y="0"/>
                            <a:chExt cx="1698625" cy="942340"/>
                          </a:xfrm>
                        </wpg:grpSpPr>
                        <wps:wsp>
                          <wps:cNvPr id="1026129679" name="Ορθογώνιο: Στρογγύλεμα γωνιών 1026129679">
                            <a:extLst>
                              <a:ext uri="{FF2B5EF4-FFF2-40B4-BE49-F238E27FC236}">
                                <a16:creationId xmlns:a16="http://schemas.microsoft.com/office/drawing/2014/main" id="{204226C0-6974-330B-BA5A-E20DB7A35A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0815" y="808990"/>
                              <a:ext cx="1329690" cy="45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93973291" name="Ορθογώνιο: Στρογγύλεμα γωνιών 1993973291">
                            <a:extLst>
                              <a:ext uri="{FF2B5EF4-FFF2-40B4-BE49-F238E27FC236}">
                                <a16:creationId xmlns:a16="http://schemas.microsoft.com/office/drawing/2014/main" id="{EA281502-4B33-B3B0-8826-4D138D5B9E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2720" y="102870"/>
                              <a:ext cx="1329690" cy="45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32220140" name="Ευθύγραμμο βέλος σύνδεσης 1832220140">
                            <a:extLst>
                              <a:ext uri="{FF2B5EF4-FFF2-40B4-BE49-F238E27FC236}">
                                <a16:creationId xmlns:a16="http://schemas.microsoft.com/office/drawing/2014/main" id="{BE6D320C-2092-AB7F-07FB-1C1C15AB6CF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160" y="211455"/>
                              <a:ext cx="187007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4814573" name="Ευθεία γραμμή σύνδεσης 854814573">
                            <a:extLst>
                              <a:ext uri="{FF2B5EF4-FFF2-40B4-BE49-F238E27FC236}">
                                <a16:creationId xmlns:a16="http://schemas.microsoft.com/office/drawing/2014/main" id="{131DC4BB-642B-8747-90E7-801A481CC86C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73355" y="132715"/>
                              <a:ext cx="0" cy="71882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0505176" name="Εικόνα 60505176">
                              <a:extLst>
                                <a:ext uri="{FF2B5EF4-FFF2-40B4-BE49-F238E27FC236}">
                                  <a16:creationId xmlns:a16="http://schemas.microsoft.com/office/drawing/2014/main" id="{AFB5E9CC-558E-F0C7-EC76-F70C88E9975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405" y="349885"/>
                              <a:ext cx="217805" cy="2298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33636620" name="Ορθογώνιο 1833636620">
                            <a:extLst>
                              <a:ext uri="{FF2B5EF4-FFF2-40B4-BE49-F238E27FC236}">
                                <a16:creationId xmlns:a16="http://schemas.microsoft.com/office/drawing/2014/main" id="{0C3CFD00-1C76-6CA7-EDBA-88993F93A3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843280" y="112395"/>
                              <a:ext cx="45085" cy="73977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24730811" name="Εικόνα 524730811">
                              <a:extLst>
                                <a:ext uri="{FF2B5EF4-FFF2-40B4-BE49-F238E27FC236}">
                                  <a16:creationId xmlns:a16="http://schemas.microsoft.com/office/drawing/2014/main" id="{6B26E165-ECF7-DD65-BB02-D1976DAB0F9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80820" y="207010"/>
                              <a:ext cx="137160" cy="1352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31849" name="Εικόνα 5131849">
                              <a:extLst>
                                <a:ext uri="{FF2B5EF4-FFF2-40B4-BE49-F238E27FC236}">
                                  <a16:creationId xmlns:a16="http://schemas.microsoft.com/office/drawing/2014/main" id="{75923BB9-9D91-E3C6-CC20-F86203BFAFF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6530" y="357505"/>
                              <a:ext cx="155575" cy="1936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97929562" name="Ευθύγραμμο βέλος σύνδεσης 1197929562">
                            <a:extLst>
                              <a:ext uri="{FF2B5EF4-FFF2-40B4-BE49-F238E27FC236}">
                                <a16:creationId xmlns:a16="http://schemas.microsoft.com/office/drawing/2014/main" id="{3FB7C167-5A91-74EC-B838-F356D02A25D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565762" y="530016"/>
                              <a:ext cx="29847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6276664" name="Ευθύγραμμο βέλος σύνδεσης 1416276664">
                            <a:extLst>
                              <a:ext uri="{FF2B5EF4-FFF2-40B4-BE49-F238E27FC236}">
                                <a16:creationId xmlns:a16="http://schemas.microsoft.com/office/drawing/2014/main" id="{73388335-B7C7-0E84-0B87-0A756AE44D4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865505" y="180340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82376628" name="Εικόνα 882376628">
                              <a:extLst>
                                <a:ext uri="{FF2B5EF4-FFF2-40B4-BE49-F238E27FC236}">
                                  <a16:creationId xmlns:a16="http://schemas.microsoft.com/office/drawing/2014/main" id="{057C2087-ADB5-0CB1-2345-5620F1BFB6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570" y="208915"/>
                              <a:ext cx="90170" cy="1568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35898137" name="Εικόνα 2135898137">
                              <a:extLst>
                                <a:ext uri="{FF2B5EF4-FFF2-40B4-BE49-F238E27FC236}">
                                  <a16:creationId xmlns:a16="http://schemas.microsoft.com/office/drawing/2014/main" id="{1D2BC4E7-C6AB-F579-3350-5A354BCDC8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15" y="40005"/>
                              <a:ext cx="128270" cy="133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20109421" name="Εικόνα 1520109421">
                              <a:extLst>
                                <a:ext uri="{FF2B5EF4-FFF2-40B4-BE49-F238E27FC236}">
                                  <a16:creationId xmlns:a16="http://schemas.microsoft.com/office/drawing/2014/main" id="{4B6F6EE2-DCF4-CEB3-D58D-C2CF637EC3F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84225"/>
                              <a:ext cx="140970" cy="1581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8559427" name="Εικόνα 368559427">
                              <a:extLst>
                                <a:ext uri="{FF2B5EF4-FFF2-40B4-BE49-F238E27FC236}">
                                  <a16:creationId xmlns:a16="http://schemas.microsoft.com/office/drawing/2014/main" id="{ED9AE3F1-A45D-37E2-575B-6200D00D571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2255" y="0"/>
                              <a:ext cx="166370" cy="170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1861674" name="Εικόνα 831861674">
                              <a:extLst>
                                <a:ext uri="{FF2B5EF4-FFF2-40B4-BE49-F238E27FC236}">
                                  <a16:creationId xmlns:a16="http://schemas.microsoft.com/office/drawing/2014/main" id="{5ED5A33E-5B95-37C5-AF3D-424FA1C95ED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43915" y="467360"/>
                              <a:ext cx="53340" cy="527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3380754" name="Εικόνα 693380754">
                              <a:extLst>
                                <a:ext uri="{FF2B5EF4-FFF2-40B4-BE49-F238E27FC236}">
                                  <a16:creationId xmlns:a16="http://schemas.microsoft.com/office/drawing/2014/main" id="{ADD48730-A3C6-149C-B423-312DA721D2D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2255" y="734060"/>
                              <a:ext cx="166370" cy="195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3031516" name="Ευθεία γραμμή σύνδεσης 103031516">
                            <a:extLst>
                              <a:ext uri="{FF2B5EF4-FFF2-40B4-BE49-F238E27FC236}">
                                <a16:creationId xmlns:a16="http://schemas.microsoft.com/office/drawing/2014/main" id="{A412AFFE-784A-6DE6-729B-50D2AD9FA08F}"/>
                              </a:ext>
                            </a:extLst>
                          </wps:cNvPr>
                          <wps:cNvCnPr/>
                          <wps:spPr>
                            <a:xfrm rot="5400000">
                              <a:off x="875665" y="527685"/>
                              <a:ext cx="0" cy="28194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2341115" name="Ευθεία γραμμή σύνδεσης 1702341115">
                            <a:extLst>
                              <a:ext uri="{FF2B5EF4-FFF2-40B4-BE49-F238E27FC236}">
                                <a16:creationId xmlns:a16="http://schemas.microsoft.com/office/drawing/2014/main" id="{1CEA7502-0CA2-E123-7ECE-AFE43B8CD13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>
                              <a:off x="868998" y="667702"/>
                              <a:ext cx="0" cy="139065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3468551" name="Ευθεία γραμμή σύνδεσης 1423468551">
                            <a:extLst>
                              <a:ext uri="{FF2B5EF4-FFF2-40B4-BE49-F238E27FC236}">
                                <a16:creationId xmlns:a16="http://schemas.microsoft.com/office/drawing/2014/main" id="{FEC48BF4-84D2-4426-33C0-A2B183B1B75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 flipH="1">
                              <a:off x="815340" y="617220"/>
                              <a:ext cx="10287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8272972" name="Ευθεία γραμμή σύνδεσης 478272972">
                            <a:extLst>
                              <a:ext uri="{FF2B5EF4-FFF2-40B4-BE49-F238E27FC236}">
                                <a16:creationId xmlns:a16="http://schemas.microsoft.com/office/drawing/2014/main" id="{A7BE1822-7DBF-8982-9922-8159FB75894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 flipH="1">
                              <a:off x="813435" y="790575"/>
                              <a:ext cx="10668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7397606" name="Ευθύγραμμο βέλος σύνδεσης 1497397606">
                            <a:extLst>
                              <a:ext uri="{FF2B5EF4-FFF2-40B4-BE49-F238E27FC236}">
                                <a16:creationId xmlns:a16="http://schemas.microsoft.com/office/drawing/2014/main" id="{0BA47D5C-D379-26CE-1A35-76034C3DAF4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704626" y="489680"/>
                              <a:ext cx="1386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05232801" name="Εικόνα 9052328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5367" y="208915"/>
                              <a:ext cx="168275" cy="2301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43580" name="Εικόνα 66435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3583" y="458997"/>
                              <a:ext cx="271462" cy="2571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7250878" name="Εικόνα 11172508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055" y="236963"/>
                              <a:ext cx="180975" cy="2571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C32F4" id="Καμβάς 33" o:spid="_x0000_s1026" editas="canvas" style="position:absolute;margin-left:82.55pt;margin-top:18.75pt;width:133.75pt;height:78pt;z-index:251664384;mso-position-horizontal:right;mso-position-horizontal-relative:margin;mso-width-relative:margin;mso-height-relative:margin" coordsize="16986,9906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">
                <v:shape id="_x0000_s1027" type="#_x0000_t75" style="position:absolute;width:16986;height:9906;visibility:visible;mso-wrap-style:square" filled="t" fillcolor="#deeaf6 [660]">
                  <v:fill o:detectmouseclick="t"/>
                  <v:path o:connecttype="none"/>
                </v:shape>
                <v:group id="Ομάδα 421553942" o:spid="_x0000_s1028" style="position:absolute;width:16986;height:9423" coordsize="16986,9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">
                  <v:roundrect id="Ορθογώνιο: Στρογγύλεμα γωνιών 1026129679" o:spid="_x0000_s1029" style="position:absolute;left:1708;top:8089;width:13297;height:4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" fillcolor="#d8d8d8 [2732]" strokecolor="#a5a5a5 [2092]">
                    <v:stroke joinstyle="miter"/>
                  </v:roundrect>
                  <v:roundrect id="Ορθογώνιο: Στρογγύλεμα γωνιών 1993973291" o:spid="_x0000_s1030" style="position:absolute;left:1727;top:1028;width:13297;height:4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" fillcolor="#d8d8d8 [2732]" strokecolor="#a5a5a5 [2092]">
                    <v:stroke joinstyle="miter"/>
                  </v:roundrect>
                  <v:shape id="Ευθύγραμμο βέλος σύνδεσης 1832220140" o:spid="_x0000_s1031" type="#_x0000_t32" style="position:absolute;left:10261;top:2114;width:18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line id="Ευθεία γραμμή σύνδεσης 854814573" o:spid="_x0000_s1032" style="position:absolute;flip:y;visibility:visible;mso-wrap-style:square" from="1733,1327" to="1733,8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" strokecolor="#5a5a5a [2109]" strokeweight="1pt">
                    <v:stroke joinstyle="miter"/>
                  </v:line>
                  <v:shape id="Εικόνα 60505176" o:spid="_x0000_s1033" type="#_x0000_t75" style="position:absolute;left:654;top:3498;width:2178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">
                    <v:imagedata r:id="rId18" o:title=""/>
                  </v:shape>
                  <v:rect id="Ορθογώνιο 1833636620" o:spid="_x0000_s1034" style="position:absolute;left:8432;top:1123;width:451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" fillcolor="#ffc000" strokecolor="#ed7d31 [3205]" strokeweight="1pt"/>
                  <v:shape id="Εικόνα 524730811" o:spid="_x0000_s1035" type="#_x0000_t75" style="position:absolute;left:14808;top:2070;width:1371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">
                    <v:imagedata r:id="rId19" o:title=""/>
                  </v:shape>
                  <v:shape id="Εικόνα 5131849" o:spid="_x0000_s1036" type="#_x0000_t75" style="position:absolute;left:14465;top:3575;width:1556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">
                    <v:imagedata r:id="rId20" o:title=""/>
                  </v:shape>
                  <v:shape id="Ευθύγραμμο βέλος σύνδεσης 1197929562" o:spid="_x0000_s1037" type="#_x0000_t32" style="position:absolute;left:5657;top:5300;width:29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" strokecolor="red" strokeweight="1pt">
                    <v:stroke endarrow="block"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1416276664" o:spid="_x0000_s1038" type="#_x0000_t32" style="position:absolute;left:8655;top:1803;width:0;height:19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882376628" o:spid="_x0000_s1039" type="#_x0000_t75" style="position:absolute;left:7505;top:2089;width:902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">
                    <v:imagedata r:id="rId21" o:title=""/>
                  </v:shape>
                  <v:shape id="Εικόνα 2135898137" o:spid="_x0000_s1040" type="#_x0000_t75" style="position:absolute;left:438;top:400;width:1282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">
                    <v:imagedata r:id="rId22" o:title=""/>
                  </v:shape>
                  <v:shape id="Εικόνα 1520109421" o:spid="_x0000_s1041" type="#_x0000_t75" style="position:absolute;top:7842;width:1409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">
                    <v:imagedata r:id="rId23" o:title=""/>
                  </v:shape>
                  <v:shape id="Εικόνα 368559427" o:spid="_x0000_s1042" type="#_x0000_t75" style="position:absolute;left:15322;width:1664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">
                    <v:imagedata r:id="rId24" o:title=""/>
                  </v:shape>
                  <v:shape id="Εικόνα 831861674" o:spid="_x0000_s1043" type="#_x0000_t75" style="position:absolute;left:8439;top:4673;width:533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">
                    <v:imagedata r:id="rId26" o:title=""/>
                  </v:shape>
                  <v:shape id="Εικόνα 693380754" o:spid="_x0000_s1044" type="#_x0000_t75" style="position:absolute;left:15322;top:7340;width:1664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">
                    <v:imagedata r:id="rId25" o:title=""/>
                  </v:shape>
                  <v:line id="Ευθεία γραμμή σύνδεσης 103031516" o:spid="_x0000_s1045" style="position:absolute;rotation:90;visibility:visible;mso-wrap-style:square" from="8756,5276" to="8756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" strokecolor="#0070c0" strokeweight="1.25pt">
                    <v:stroke joinstyle="miter"/>
                  </v:line>
                  <v:line id="Ευθεία γραμμή σύνδεσης 1702341115" o:spid="_x0000_s1046" style="position:absolute;rotation:90;visibility:visible;mso-wrap-style:square" from="8690,6676" to="8690,8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" strokecolor="#0070c0" strokeweight="2.25pt">
                    <v:stroke joinstyle="miter" endcap="round"/>
                    <o:lock v:ext="edit" shapetype="f"/>
                  </v:line>
                  <v:line id="Ευθεία γραμμή σύνδεσης 1423468551" o:spid="_x0000_s1047" style="position:absolute;rotation:-90;flip:x;visibility:visible;mso-wrap-style:square" from="8152,6172" to="9181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" strokecolor="#0070c0" strokeweight="1.25pt">
                    <v:stroke joinstyle="miter"/>
                    <o:lock v:ext="edit" shapetype="f"/>
                  </v:line>
                  <v:line id="Ευθεία γραμμή σύνδεσης 478272972" o:spid="_x0000_s1048" style="position:absolute;rotation:-90;flip:x;visibility:visible;mso-wrap-style:square" from="8133,7906" to="9200,7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" strokecolor="#0070c0" strokeweight="1.25pt">
                    <v:stroke joinstyle="miter"/>
                    <o:lock v:ext="edit" shapetype="f"/>
                  </v:line>
                  <v:shape id="Ευθύγραμμο βέλος σύνδεσης 1497397606" o:spid="_x0000_s1049" type="#_x0000_t32" style="position:absolute;left:7046;top:4896;width:13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" strokecolor="red" strokeweight="1pt">
                    <v:stroke endarrow="block" joinstyle="miter"/>
                    <v:shadow on="t" type="perspective" color="black" offset="0,0" matrix="655f,,,655f"/>
                    <o:lock v:ext="edit" shapetype="f"/>
                  </v:shape>
                  <v:shape id="Εικόνα 905232801" o:spid="_x0000_s1050" type="#_x0000_t75" style="position:absolute;left:10353;top:2089;width:1683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">
                    <v:imagedata r:id="rId63" o:title=""/>
                  </v:shape>
                  <v:shape id="Εικόνα 6643580" o:spid="_x0000_s1051" type="#_x0000_t75" style="position:absolute;left:3935;top:4589;width:2715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">
                    <v:imagedata r:id="rId64" o:title=""/>
                  </v:shape>
                  <v:shape id="Εικόνα 1117250878" o:spid="_x0000_s1052" type="#_x0000_t75" style="position:absolute;left:5670;top:2369;width:181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">
                    <v:imagedata r:id="rId65" o:title=""/>
                  </v:shape>
                </v:group>
                <w10:wrap type="square" anchorx="margin"/>
              </v:group>
            </w:pict>
          </mc:Fallback>
        </mc:AlternateContent>
      </w:r>
      <w:r w:rsidR="00AB088D" w:rsidRPr="00677FDE">
        <w:rPr>
          <w:position w:val="-32"/>
        </w:rPr>
        <w:object w:dxaOrig="4620" w:dyaOrig="760" w14:anchorId="4DDB9A7A">
          <v:shape id="_x0000_i1053" type="#_x0000_t75" style="width:231.05pt;height:37.85pt" o:ole="">
            <v:imagedata r:id="rId66" o:title=""/>
          </v:shape>
          <o:OLEObject Type="Embed" ProgID="Equation.DSMT4" ShapeID="_x0000_i1053" DrawAspect="Content" ObjectID="_1803278746" r:id="rId67"/>
        </w:object>
      </w:r>
    </w:p>
    <w:p w14:paraId="403AE595" w14:textId="1F05E4BF" w:rsidR="00AB088D" w:rsidRDefault="00AB088D" w:rsidP="00AB088D">
      <w:pPr>
        <w:ind w:left="568"/>
      </w:pPr>
      <w:r>
        <w:t>Δηλαδή η εξωτερική δύναμη τώρα έχει αλλάξει κατεύθυνση</w:t>
      </w:r>
      <w:r w:rsidR="009F18D8">
        <w:t xml:space="preserve"> (αντίθετη της ταχύτητας υ</w:t>
      </w:r>
      <w:r w:rsidR="009F18D8">
        <w:rPr>
          <w:vertAlign w:val="subscript"/>
        </w:rPr>
        <w:t>2</w:t>
      </w:r>
      <w:r w:rsidR="009F18D8">
        <w:t>),</w:t>
      </w:r>
      <w:r>
        <w:t xml:space="preserve"> όπως στο διπλανό σχήμα.</w:t>
      </w:r>
    </w:p>
    <w:p w14:paraId="372728C0" w14:textId="77777777" w:rsidR="00CA5139" w:rsidRDefault="00CA5139" w:rsidP="00CA5139">
      <w:pPr>
        <w:ind w:left="568"/>
      </w:pPr>
      <w:r>
        <w:t>Έτσι για την ισχύ κάθε δύναμης έχουμε:</w:t>
      </w:r>
    </w:p>
    <w:p w14:paraId="7453135B" w14:textId="49E7D693" w:rsidR="00CA5139" w:rsidRDefault="00B26FBF" w:rsidP="00CA5139">
      <w:pPr>
        <w:ind w:left="568"/>
        <w:jc w:val="center"/>
      </w:pPr>
      <w:r w:rsidRPr="003A47ED">
        <w:rPr>
          <w:position w:val="-34"/>
        </w:rPr>
        <w:object w:dxaOrig="4500" w:dyaOrig="800" w14:anchorId="7CC208EB">
          <v:shape id="_x0000_i1063" type="#_x0000_t75" style="width:224.7pt;height:39.85pt" o:ole="">
            <v:imagedata r:id="rId68" o:title=""/>
          </v:shape>
          <o:OLEObject Type="Embed" ProgID="Equation.DSMT4" ShapeID="_x0000_i1063" DrawAspect="Content" ObjectID="_1803278747" r:id="rId69"/>
        </w:object>
      </w:r>
    </w:p>
    <w:p w14:paraId="321A8072" w14:textId="77777777" w:rsidR="00CA5139" w:rsidRDefault="00CA5139" w:rsidP="00CA5139">
      <w:pPr>
        <w:ind w:left="568"/>
      </w:pPr>
      <w:r>
        <w:t>Ενώ για τον ρυθμό μεταβολής της κινητικής ενέργειας  του αγωγού ΑΓ, έχουμε:</w:t>
      </w:r>
    </w:p>
    <w:p w14:paraId="3DBE6EF4" w14:textId="1FD460F5" w:rsidR="00CA5139" w:rsidRDefault="003A47ED" w:rsidP="00CA5139">
      <w:pPr>
        <w:ind w:left="568"/>
        <w:jc w:val="center"/>
      </w:pPr>
      <w:r w:rsidRPr="003A47ED">
        <w:rPr>
          <w:position w:val="-24"/>
        </w:rPr>
        <w:object w:dxaOrig="4980" w:dyaOrig="620" w14:anchorId="3ADD0DF7">
          <v:shape id="_x0000_i1061" type="#_x0000_t75" style="width:248.8pt;height:30.8pt" o:ole="">
            <v:imagedata r:id="rId70" o:title=""/>
          </v:shape>
          <o:OLEObject Type="Embed" ProgID="Equation.DSMT4" ShapeID="_x0000_i1061" DrawAspect="Content" ObjectID="_1803278748" r:id="rId71"/>
        </w:object>
      </w:r>
    </w:p>
    <w:p w14:paraId="4DB362CD" w14:textId="719901FC" w:rsidR="00CA5139" w:rsidRPr="00BD3EC7" w:rsidRDefault="00CA5139" w:rsidP="00CA5139">
      <w:pPr>
        <w:ind w:left="568"/>
      </w:pPr>
      <w:r w:rsidRPr="003A47ED">
        <w:rPr>
          <w:b/>
          <w:bCs/>
          <w:color w:val="FF0000"/>
        </w:rPr>
        <w:t>Συμπέρασμα</w:t>
      </w:r>
      <w:r w:rsidRPr="00581AA4">
        <w:rPr>
          <w:color w:val="FF0000"/>
        </w:rPr>
        <w:t>;</w:t>
      </w:r>
      <w:r>
        <w:t xml:space="preserve"> Η εξωτερική δύναμη </w:t>
      </w:r>
      <w:r w:rsidR="003A47ED">
        <w:t>αφαιρεί</w:t>
      </w:r>
      <w:r>
        <w:t xml:space="preserve"> ενέργεια</w:t>
      </w:r>
      <w:r w:rsidR="003A47ED">
        <w:t xml:space="preserve"> από </w:t>
      </w:r>
      <w:r>
        <w:t>τον αγωγό με ρυθμό 0,</w:t>
      </w:r>
      <w:r w:rsidR="00B26FBF">
        <w:t>1</w:t>
      </w:r>
      <w:r>
        <w:t>J/s, ενώ</w:t>
      </w:r>
      <w:r w:rsidR="00B26FBF">
        <w:t xml:space="preserve"> και </w:t>
      </w:r>
      <w:r w:rsidR="00B26FBF">
        <w:t>η δύναμη Laplace αφαιρε</w:t>
      </w:r>
      <w:r w:rsidR="00B26FBF">
        <w:t>ί ενέργεια με ρυθμό 0,5</w:t>
      </w:r>
      <w:r>
        <w:t xml:space="preserve">J/s, </w:t>
      </w:r>
      <w:r w:rsidR="00B26FBF">
        <w:t>με αποτέλεσμα η κινητική ενέργεια να μειώνεται κατά 0,6J/s. Εξάλλου η ενέργεια που αφαιρεί η δύναμη Laplace, εμφανίζεται με την μορφή της ηλεκτρικής ενέργειας στο κύκλωμα, αφού Ρ</w:t>
      </w:r>
      <w:r w:rsidR="00B26FBF">
        <w:rPr>
          <w:vertAlign w:val="subscript"/>
        </w:rPr>
        <w:t>2</w:t>
      </w:r>
      <w:r w:rsidR="00B26FBF">
        <w:t>=0,5W</w:t>
      </w:r>
      <w:r>
        <w:t>!</w:t>
      </w:r>
    </w:p>
    <w:p w14:paraId="23AB82D0" w14:textId="77777777" w:rsidR="00CA5139" w:rsidRDefault="00CA5139" w:rsidP="00B26FBF"/>
    <w:p w14:paraId="67D9209F" w14:textId="77E5DCE0" w:rsidR="00B26FBF" w:rsidRPr="00BD3EC7" w:rsidRDefault="00B26FBF" w:rsidP="00B26FBF">
      <w:pPr>
        <w:pStyle w:val="a8"/>
        <w:jc w:val="right"/>
      </w:pPr>
      <w:r>
        <w:t>dmargaris@gmail.com</w:t>
      </w:r>
    </w:p>
    <w:sectPr w:rsidR="00B26FBF" w:rsidRPr="00BD3EC7">
      <w:headerReference w:type="default" r:id="rId72"/>
      <w:footerReference w:type="default" r:id="rId7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BF8D" w14:textId="77777777" w:rsidR="0046113F" w:rsidRDefault="0046113F">
      <w:pPr>
        <w:spacing w:line="240" w:lineRule="auto"/>
      </w:pPr>
      <w:r>
        <w:separator/>
      </w:r>
    </w:p>
  </w:endnote>
  <w:endnote w:type="continuationSeparator" w:id="0">
    <w:p w14:paraId="2C500B95" w14:textId="77777777" w:rsidR="0046113F" w:rsidRDefault="0046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D36C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C8380CC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BF0CC2E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D002" w14:textId="77777777" w:rsidR="0046113F" w:rsidRDefault="0046113F">
      <w:pPr>
        <w:spacing w:after="0"/>
      </w:pPr>
      <w:r>
        <w:separator/>
      </w:r>
    </w:p>
  </w:footnote>
  <w:footnote w:type="continuationSeparator" w:id="0">
    <w:p w14:paraId="7B53F925" w14:textId="77777777" w:rsidR="0046113F" w:rsidRDefault="00461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6054" w14:textId="7B18D9E4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3217D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3C"/>
    <w:rsid w:val="00017794"/>
    <w:rsid w:val="00027956"/>
    <w:rsid w:val="00053396"/>
    <w:rsid w:val="000679A2"/>
    <w:rsid w:val="000702DB"/>
    <w:rsid w:val="00086899"/>
    <w:rsid w:val="000912E3"/>
    <w:rsid w:val="00091E43"/>
    <w:rsid w:val="000A5A2D"/>
    <w:rsid w:val="000B48D3"/>
    <w:rsid w:val="000C1E3A"/>
    <w:rsid w:val="000C397A"/>
    <w:rsid w:val="000D1B85"/>
    <w:rsid w:val="000D78E0"/>
    <w:rsid w:val="000E58F8"/>
    <w:rsid w:val="0010533A"/>
    <w:rsid w:val="001502FE"/>
    <w:rsid w:val="00157DCF"/>
    <w:rsid w:val="001664A5"/>
    <w:rsid w:val="001764F7"/>
    <w:rsid w:val="00180754"/>
    <w:rsid w:val="00187BE4"/>
    <w:rsid w:val="00191C12"/>
    <w:rsid w:val="001A6E45"/>
    <w:rsid w:val="001B25B2"/>
    <w:rsid w:val="001C5136"/>
    <w:rsid w:val="001F5945"/>
    <w:rsid w:val="002076B9"/>
    <w:rsid w:val="002C4684"/>
    <w:rsid w:val="002D0DEE"/>
    <w:rsid w:val="003005D7"/>
    <w:rsid w:val="003034D4"/>
    <w:rsid w:val="00316CFB"/>
    <w:rsid w:val="003272C2"/>
    <w:rsid w:val="00334BD8"/>
    <w:rsid w:val="00342B66"/>
    <w:rsid w:val="00382985"/>
    <w:rsid w:val="00385960"/>
    <w:rsid w:val="00386F6F"/>
    <w:rsid w:val="0039013D"/>
    <w:rsid w:val="003959A8"/>
    <w:rsid w:val="00397DB7"/>
    <w:rsid w:val="003A47ED"/>
    <w:rsid w:val="003A6C4E"/>
    <w:rsid w:val="003B4900"/>
    <w:rsid w:val="003C3134"/>
    <w:rsid w:val="003D2058"/>
    <w:rsid w:val="003E0F06"/>
    <w:rsid w:val="003E6839"/>
    <w:rsid w:val="003F18D5"/>
    <w:rsid w:val="003F69A6"/>
    <w:rsid w:val="0041752B"/>
    <w:rsid w:val="0044454D"/>
    <w:rsid w:val="0046113F"/>
    <w:rsid w:val="00463E05"/>
    <w:rsid w:val="00465544"/>
    <w:rsid w:val="00465D8E"/>
    <w:rsid w:val="00470A0F"/>
    <w:rsid w:val="0047288B"/>
    <w:rsid w:val="00480ADE"/>
    <w:rsid w:val="00485825"/>
    <w:rsid w:val="004B1BA7"/>
    <w:rsid w:val="004F374A"/>
    <w:rsid w:val="004F7518"/>
    <w:rsid w:val="005002D0"/>
    <w:rsid w:val="00503A3E"/>
    <w:rsid w:val="0050788A"/>
    <w:rsid w:val="005221BC"/>
    <w:rsid w:val="00530149"/>
    <w:rsid w:val="0055699C"/>
    <w:rsid w:val="00572886"/>
    <w:rsid w:val="00581AA4"/>
    <w:rsid w:val="005827A3"/>
    <w:rsid w:val="005C059F"/>
    <w:rsid w:val="00637FE8"/>
    <w:rsid w:val="00667E23"/>
    <w:rsid w:val="0067161D"/>
    <w:rsid w:val="006726EA"/>
    <w:rsid w:val="00677FDE"/>
    <w:rsid w:val="006C3491"/>
    <w:rsid w:val="006F5F92"/>
    <w:rsid w:val="00717932"/>
    <w:rsid w:val="00735451"/>
    <w:rsid w:val="00736498"/>
    <w:rsid w:val="00744C3F"/>
    <w:rsid w:val="007468A6"/>
    <w:rsid w:val="00757BF7"/>
    <w:rsid w:val="00774F6B"/>
    <w:rsid w:val="007B35C2"/>
    <w:rsid w:val="007B36AF"/>
    <w:rsid w:val="007C0B6E"/>
    <w:rsid w:val="007D112E"/>
    <w:rsid w:val="007D1AED"/>
    <w:rsid w:val="007D7637"/>
    <w:rsid w:val="007E115B"/>
    <w:rsid w:val="007E1B60"/>
    <w:rsid w:val="007F4EE5"/>
    <w:rsid w:val="00814FD8"/>
    <w:rsid w:val="0081576D"/>
    <w:rsid w:val="00844E46"/>
    <w:rsid w:val="00854545"/>
    <w:rsid w:val="0087491C"/>
    <w:rsid w:val="008945AD"/>
    <w:rsid w:val="008A050A"/>
    <w:rsid w:val="008F1310"/>
    <w:rsid w:val="008F3C3C"/>
    <w:rsid w:val="009153C1"/>
    <w:rsid w:val="0093217D"/>
    <w:rsid w:val="00944BE0"/>
    <w:rsid w:val="009675D3"/>
    <w:rsid w:val="0097796B"/>
    <w:rsid w:val="009A1C4D"/>
    <w:rsid w:val="009F18D8"/>
    <w:rsid w:val="009F636C"/>
    <w:rsid w:val="00A15C87"/>
    <w:rsid w:val="00A21A89"/>
    <w:rsid w:val="00A432D6"/>
    <w:rsid w:val="00A551A7"/>
    <w:rsid w:val="00AA662C"/>
    <w:rsid w:val="00AB088D"/>
    <w:rsid w:val="00AC5AC3"/>
    <w:rsid w:val="00AF423C"/>
    <w:rsid w:val="00AF748E"/>
    <w:rsid w:val="00B11C3D"/>
    <w:rsid w:val="00B24865"/>
    <w:rsid w:val="00B26FBF"/>
    <w:rsid w:val="00B344E9"/>
    <w:rsid w:val="00B65D70"/>
    <w:rsid w:val="00B820C2"/>
    <w:rsid w:val="00B8382A"/>
    <w:rsid w:val="00B8411D"/>
    <w:rsid w:val="00B95860"/>
    <w:rsid w:val="00BA13EC"/>
    <w:rsid w:val="00BB3001"/>
    <w:rsid w:val="00BD3EC7"/>
    <w:rsid w:val="00C27F94"/>
    <w:rsid w:val="00C513EC"/>
    <w:rsid w:val="00C625BE"/>
    <w:rsid w:val="00C75AFA"/>
    <w:rsid w:val="00C830AA"/>
    <w:rsid w:val="00CA5139"/>
    <w:rsid w:val="00CA7A43"/>
    <w:rsid w:val="00CF063D"/>
    <w:rsid w:val="00D045EF"/>
    <w:rsid w:val="00D057E8"/>
    <w:rsid w:val="00D13A91"/>
    <w:rsid w:val="00D304CD"/>
    <w:rsid w:val="00D533FC"/>
    <w:rsid w:val="00D82210"/>
    <w:rsid w:val="00D97305"/>
    <w:rsid w:val="00DA0155"/>
    <w:rsid w:val="00DC0808"/>
    <w:rsid w:val="00DE1D3D"/>
    <w:rsid w:val="00DE49E1"/>
    <w:rsid w:val="00DF4F17"/>
    <w:rsid w:val="00DF546A"/>
    <w:rsid w:val="00E210D0"/>
    <w:rsid w:val="00E37CC9"/>
    <w:rsid w:val="00EA64C4"/>
    <w:rsid w:val="00EB2362"/>
    <w:rsid w:val="00EB6640"/>
    <w:rsid w:val="00EC647B"/>
    <w:rsid w:val="00EE1786"/>
    <w:rsid w:val="00EE2570"/>
    <w:rsid w:val="00EE7957"/>
    <w:rsid w:val="00F26466"/>
    <w:rsid w:val="00F6515A"/>
    <w:rsid w:val="00F71F26"/>
    <w:rsid w:val="00FA0CD8"/>
    <w:rsid w:val="00FB6B94"/>
    <w:rsid w:val="00FC158C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E093"/>
  <w15:docId w15:val="{A8D95971-A103-46D2-9CC0-AC025DA1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wmf"/><Relationship Id="rId42" Type="http://schemas.openxmlformats.org/officeDocument/2006/relationships/image" Target="media/image31.wmf"/><Relationship Id="rId47" Type="http://schemas.openxmlformats.org/officeDocument/2006/relationships/oleObject" Target="embeddings/oleObject7.bin"/><Relationship Id="rId63" Type="http://schemas.openxmlformats.org/officeDocument/2006/relationships/image" Target="media/image43.wmf"/><Relationship Id="rId68" Type="http://schemas.openxmlformats.org/officeDocument/2006/relationships/image" Target="media/image47.w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oleObject" Target="embeddings/oleObject2.bin"/><Relationship Id="rId40" Type="http://schemas.openxmlformats.org/officeDocument/2006/relationships/image" Target="media/image30.wmf"/><Relationship Id="rId45" Type="http://schemas.openxmlformats.org/officeDocument/2006/relationships/oleObject" Target="embeddings/oleObject6.bin"/><Relationship Id="rId53" Type="http://schemas.openxmlformats.org/officeDocument/2006/relationships/oleObject" Target="embeddings/oleObject10.bin"/><Relationship Id="rId58" Type="http://schemas.openxmlformats.org/officeDocument/2006/relationships/image" Target="media/image39.wmf"/><Relationship Id="rId66" Type="http://schemas.openxmlformats.org/officeDocument/2006/relationships/image" Target="media/image46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1.wmf"/><Relationship Id="rId19" Type="http://schemas.openxmlformats.org/officeDocument/2006/relationships/image" Target="media/image12.e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oleObject" Target="embeddings/oleObject1.bin"/><Relationship Id="rId43" Type="http://schemas.openxmlformats.org/officeDocument/2006/relationships/oleObject" Target="embeddings/oleObject5.bin"/><Relationship Id="rId48" Type="http://schemas.openxmlformats.org/officeDocument/2006/relationships/image" Target="media/image34.wmf"/><Relationship Id="rId56" Type="http://schemas.openxmlformats.org/officeDocument/2006/relationships/image" Target="media/image38.wmf"/><Relationship Id="rId64" Type="http://schemas.openxmlformats.org/officeDocument/2006/relationships/image" Target="media/image44.wmf"/><Relationship Id="rId69" Type="http://schemas.openxmlformats.org/officeDocument/2006/relationships/oleObject" Target="embeddings/oleObject15.bin"/><Relationship Id="rId8" Type="http://schemas.openxmlformats.org/officeDocument/2006/relationships/image" Target="media/image1.emf"/><Relationship Id="rId51" Type="http://schemas.openxmlformats.org/officeDocument/2006/relationships/oleObject" Target="embeddings/oleObject9.bin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29.wmf"/><Relationship Id="rId46" Type="http://schemas.openxmlformats.org/officeDocument/2006/relationships/image" Target="media/image33.wmf"/><Relationship Id="rId59" Type="http://schemas.openxmlformats.org/officeDocument/2006/relationships/oleObject" Target="embeddings/oleObject13.bin"/><Relationship Id="rId67" Type="http://schemas.openxmlformats.org/officeDocument/2006/relationships/oleObject" Target="embeddings/oleObject14.bin"/><Relationship Id="rId20" Type="http://schemas.openxmlformats.org/officeDocument/2006/relationships/image" Target="media/image13.wmf"/><Relationship Id="rId41" Type="http://schemas.openxmlformats.org/officeDocument/2006/relationships/oleObject" Target="embeddings/oleObject4.bin"/><Relationship Id="rId54" Type="http://schemas.openxmlformats.org/officeDocument/2006/relationships/image" Target="media/image37.wmf"/><Relationship Id="rId62" Type="http://schemas.openxmlformats.org/officeDocument/2006/relationships/image" Target="media/image42.wmf"/><Relationship Id="rId70" Type="http://schemas.openxmlformats.org/officeDocument/2006/relationships/image" Target="media/image48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8.wmf"/><Relationship Id="rId49" Type="http://schemas.openxmlformats.org/officeDocument/2006/relationships/oleObject" Target="embeddings/oleObject8.bin"/><Relationship Id="rId57" Type="http://schemas.openxmlformats.org/officeDocument/2006/relationships/oleObject" Target="embeddings/oleObject12.bin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2.wmf"/><Relationship Id="rId52" Type="http://schemas.openxmlformats.org/officeDocument/2006/relationships/image" Target="media/image36.wmf"/><Relationship Id="rId60" Type="http://schemas.openxmlformats.org/officeDocument/2006/relationships/image" Target="media/image40.wmf"/><Relationship Id="rId65" Type="http://schemas.openxmlformats.org/officeDocument/2006/relationships/image" Target="media/image45.wmf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39" Type="http://schemas.openxmlformats.org/officeDocument/2006/relationships/oleObject" Target="embeddings/oleObject3.bin"/><Relationship Id="rId34" Type="http://schemas.openxmlformats.org/officeDocument/2006/relationships/image" Target="media/image27.wmf"/><Relationship Id="rId50" Type="http://schemas.openxmlformats.org/officeDocument/2006/relationships/image" Target="media/image35.wmf"/><Relationship Id="rId55" Type="http://schemas.openxmlformats.org/officeDocument/2006/relationships/oleObject" Target="embeddings/oleObject11.bin"/><Relationship Id="rId7" Type="http://schemas.openxmlformats.org/officeDocument/2006/relationships/endnotes" Target="endnotes.xml"/><Relationship Id="rId71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285</TotalTime>
  <Pages>3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30</cp:revision>
  <cp:lastPrinted>2025-03-11T18:04:00Z</cp:lastPrinted>
  <dcterms:created xsi:type="dcterms:W3CDTF">2025-03-11T11:10:00Z</dcterms:created>
  <dcterms:modified xsi:type="dcterms:W3CDTF">2025-03-12T07:58:00Z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