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E25E" w14:textId="1BC6CC41" w:rsidR="00A776E9" w:rsidRDefault="00A776E9" w:rsidP="009469A7">
      <w:pPr>
        <w:pStyle w:val="11"/>
      </w:pPr>
      <w:r>
        <w:t>Επαγωγή με ανοικτό και κλειστό διακόπτη</w:t>
      </w:r>
    </w:p>
    <w:p w14:paraId="724B0BA2" w14:textId="3496879F" w:rsidR="00A776E9" w:rsidRDefault="00D25C73">
      <w:r>
        <w:rPr>
          <w:noProof/>
        </w:rPr>
        <mc:AlternateContent>
          <mc:Choice Requires="wpc">
            <w:drawing>
              <wp:anchor distT="0" distB="0" distL="114300" distR="114300" simplePos="0" relativeHeight="251669504" behindDoc="0" locked="0" layoutInCell="1" allowOverlap="1" wp14:anchorId="787A7169" wp14:editId="313EA276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1956435" cy="1180994"/>
                <wp:effectExtent l="0" t="0" r="5715" b="635"/>
                <wp:wrapSquare wrapText="bothSides"/>
                <wp:docPr id="1322580493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4F8E9"/>
                        </a:solidFill>
                      </wpc:bg>
                      <wpc:whole/>
                      <wps:wsp>
                        <wps:cNvPr id="1066959964" name="TextBox 104"/>
                        <wps:cNvSpPr txBox="1"/>
                        <wps:spPr>
                          <a:xfrm>
                            <a:off x="768430" y="0"/>
                            <a:ext cx="2343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7BD81F" w14:textId="77777777" w:rsidR="00D25C73" w:rsidRDefault="00D25C73" w:rsidP="00D25C73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4202248" name="TextBox 126"/>
                        <wps:cNvSpPr txBox="1"/>
                        <wps:spPr>
                          <a:xfrm>
                            <a:off x="1591268" y="767346"/>
                            <a:ext cx="2343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B092D3" w14:textId="77777777" w:rsidR="00D25C73" w:rsidRDefault="00D25C73" w:rsidP="00D25C73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58210075" name="TextBox 119"/>
                        <wps:cNvSpPr txBox="1"/>
                        <wps:spPr>
                          <a:xfrm>
                            <a:off x="79854" y="413804"/>
                            <a:ext cx="2343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1ED2B0" w14:textId="77777777" w:rsidR="00D25C73" w:rsidRDefault="00D25C73" w:rsidP="00D25C73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7425893" name="Εικόνα 21742589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08492" y="440048"/>
                            <a:ext cx="109122" cy="427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8698755" name="Ευθύγραμμο βέλος σύνδεσης 1028698755"/>
                        <wps:cNvCnPr>
                          <a:cxnSpLocks/>
                        </wps:cNvCnPr>
                        <wps:spPr>
                          <a:xfrm>
                            <a:off x="1656740" y="334349"/>
                            <a:ext cx="93203" cy="4481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 w="med" len="med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1085121" name="Ευθύγραμμο βέλος σύνδεσης 971085121"/>
                        <wps:cNvCnPr>
                          <a:cxnSpLocks/>
                        </wps:cNvCnPr>
                        <wps:spPr>
                          <a:xfrm>
                            <a:off x="890546" y="550640"/>
                            <a:ext cx="33651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0432FF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4908773" name="Ευθύγραμμο βέλος σύνδεσης 1234908773"/>
                        <wps:cNvCnPr>
                          <a:cxnSpLocks/>
                        </wps:cNvCnPr>
                        <wps:spPr>
                          <a:xfrm>
                            <a:off x="970813" y="349559"/>
                            <a:ext cx="166857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89741817" name="Εικόνα 6897418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963906" y="185312"/>
                            <a:ext cx="95344" cy="1362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2917115" name="TextBox 6"/>
                        <wps:cNvSpPr txBox="1"/>
                        <wps:spPr>
                          <a:xfrm>
                            <a:off x="773127" y="841203"/>
                            <a:ext cx="234315" cy="271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0C8B49" w14:textId="77777777" w:rsidR="00D25C73" w:rsidRDefault="00D25C73" w:rsidP="00D25C73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Γ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97718455" name="Ευθύγραμμο βέλος σύνδεσης 1297718455"/>
                        <wps:cNvCnPr>
                          <a:cxnSpLocks/>
                        </wps:cNvCnPr>
                        <wps:spPr>
                          <a:xfrm flipH="1">
                            <a:off x="1659914" y="246362"/>
                            <a:ext cx="1950" cy="9116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 w="med" len="med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07934232" name="Εικόνα 10079342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961811" y="-447633"/>
                            <a:ext cx="97351" cy="1391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4443750" name="Ορθογώνιο 784443750"/>
                        <wps:cNvSpPr/>
                        <wps:spPr>
                          <a:xfrm>
                            <a:off x="874966" y="217774"/>
                            <a:ext cx="54156" cy="67453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15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04799906" name="TextBox 105"/>
                        <wps:cNvSpPr txBox="1"/>
                        <wps:spPr>
                          <a:xfrm>
                            <a:off x="1682374" y="481226"/>
                            <a:ext cx="2343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485E00" w14:textId="77777777" w:rsidR="00D25C73" w:rsidRDefault="00D25C73" w:rsidP="00D25C73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94470560" name="TextBox 106"/>
                        <wps:cNvSpPr txBox="1"/>
                        <wps:spPr>
                          <a:xfrm>
                            <a:off x="1697778" y="270070"/>
                            <a:ext cx="2343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4B0C94" w14:textId="77777777" w:rsidR="00D25C73" w:rsidRDefault="00D25C73" w:rsidP="00D25C73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δ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78309041" name="Ευθύγραμμο βέλος σύνδεσης 678309041"/>
                        <wps:cNvCnPr>
                          <a:cxnSpLocks/>
                        </wps:cNvCnPr>
                        <wps:spPr>
                          <a:xfrm>
                            <a:off x="1660237" y="390399"/>
                            <a:ext cx="0" cy="8421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 w="med" len="med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5479672" name="TextBox 124"/>
                        <wps:cNvSpPr txBox="1"/>
                        <wps:spPr>
                          <a:xfrm>
                            <a:off x="155452" y="72871"/>
                            <a:ext cx="23495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2E56CA" w14:textId="77777777" w:rsidR="00D25C73" w:rsidRDefault="00D25C73" w:rsidP="00D25C73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33076029" name="Εικόνα 9330760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5800" y="356759"/>
                            <a:ext cx="137182" cy="1454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576422" name="TextBox 17"/>
                        <wps:cNvSpPr txBox="1"/>
                        <wps:spPr>
                          <a:xfrm>
                            <a:off x="529346" y="505663"/>
                            <a:ext cx="167005" cy="307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C47919" w14:textId="77777777" w:rsidR="00D25C73" w:rsidRDefault="00000000" w:rsidP="00D25C73">
                              <w:pPr>
                                <w:rPr>
                                  <w:rFonts w:ascii="Cambria Math" w:eastAsia="Times New Roman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Β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643214419" name="TextBox 125"/>
                        <wps:cNvSpPr txBox="1"/>
                        <wps:spPr>
                          <a:xfrm>
                            <a:off x="1597714" y="46208"/>
                            <a:ext cx="23495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667558" w14:textId="77777777" w:rsidR="00D25C73" w:rsidRDefault="00D25C73" w:rsidP="00D25C73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74653996" name="TextBox 127"/>
                        <wps:cNvSpPr txBox="1"/>
                        <wps:spPr>
                          <a:xfrm>
                            <a:off x="153769" y="769707"/>
                            <a:ext cx="234315" cy="2803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FDA20A" w14:textId="77777777" w:rsidR="00D25C73" w:rsidRDefault="00D25C73" w:rsidP="00D25C73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3123251" name="TextBox 128"/>
                        <wps:cNvSpPr txBox="1"/>
                        <wps:spPr>
                          <a:xfrm>
                            <a:off x="1672312" y="43691"/>
                            <a:ext cx="2343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3E1700" w14:textId="77777777" w:rsidR="00D25C73" w:rsidRDefault="00D25C73" w:rsidP="00D25C73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΄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67887477" name="TextBox 129"/>
                        <wps:cNvSpPr txBox="1"/>
                        <wps:spPr>
                          <a:xfrm>
                            <a:off x="1668682" y="773912"/>
                            <a:ext cx="234315" cy="2451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052BC5" w14:textId="77777777" w:rsidR="00D25C73" w:rsidRDefault="00D25C73" w:rsidP="00D25C73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΄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wgp>
                        <wpg:cNvPr id="1027086329" name="Ομάδα 1027086329"/>
                        <wpg:cNvGrpSpPr/>
                        <wpg:grpSpPr>
                          <a:xfrm rot="5400000">
                            <a:off x="195199" y="501990"/>
                            <a:ext cx="311554" cy="96865"/>
                            <a:chOff x="0" y="0"/>
                            <a:chExt cx="1316868" cy="226854"/>
                          </a:xfrm>
                        </wpg:grpSpPr>
                        <wps:wsp>
                          <wps:cNvPr id="1419783810" name="Ευθεία γραμμή σύνδεσης 1419783810"/>
                          <wps:cNvCnPr/>
                          <wps:spPr>
                            <a:xfrm>
                              <a:off x="0" y="123984"/>
                              <a:ext cx="2641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1297910" name="Ευθεία γραμμή σύνδεσης 1681297910"/>
                          <wps:cNvCnPr>
                            <a:cxnSpLocks/>
                          </wps:cNvCnPr>
                          <wps:spPr>
                            <a:xfrm flipV="1">
                              <a:off x="254000" y="24924"/>
                              <a:ext cx="148849" cy="990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2357155" name="Ευθεία γραμμή σύνδεσης 1382357155"/>
                          <wps:cNvCnPr>
                            <a:cxnSpLocks/>
                          </wps:cNvCnPr>
                          <wps:spPr>
                            <a:xfrm>
                              <a:off x="390540" y="21114"/>
                              <a:ext cx="147049" cy="2057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3726093" name="Ευθεία γραμμή σύνδεσης 993726093"/>
                          <wps:cNvCnPr>
                            <a:cxnSpLocks/>
                          </wps:cNvCnPr>
                          <wps:spPr>
                            <a:xfrm flipV="1">
                              <a:off x="529480" y="4207"/>
                              <a:ext cx="147049" cy="21531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488362" name="Ευθεία γραμμή σύνδεσης 63488362"/>
                          <wps:cNvCnPr>
                            <a:cxnSpLocks/>
                          </wps:cNvCnPr>
                          <wps:spPr>
                            <a:xfrm>
                              <a:off x="661679" y="4789"/>
                              <a:ext cx="147049" cy="2057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2856039" name="Ευθεία γραμμή σύνδεσης 1142856039"/>
                          <wps:cNvCnPr>
                            <a:cxnSpLocks/>
                          </wps:cNvCnPr>
                          <wps:spPr>
                            <a:xfrm flipV="1">
                              <a:off x="797820" y="0"/>
                              <a:ext cx="147049" cy="21531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4793118" name="Ευθεία γραμμή σύνδεσης 1104793118"/>
                          <wps:cNvCnPr>
                            <a:cxnSpLocks/>
                          </wps:cNvCnPr>
                          <wps:spPr>
                            <a:xfrm>
                              <a:off x="930776" y="3845"/>
                              <a:ext cx="130304" cy="10263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0445935" name="Ευθεία γραμμή σύνδεσης 1870445935"/>
                          <wps:cNvCnPr/>
                          <wps:spPr>
                            <a:xfrm>
                              <a:off x="1052708" y="107659"/>
                              <a:ext cx="2641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pic:pic xmlns:pic="http://schemas.openxmlformats.org/drawingml/2006/picture">
                        <pic:nvPicPr>
                          <pic:cNvPr id="114639399" name="Εικόνα 11463939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41655" y="312228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0224051" name="Εικόνα 183022405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45462" y="377854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3332716" name="Ευθύγραμμο βέλος σύνδεσης 1073332716"/>
                        <wps:cNvCnPr>
                          <a:cxnSpLocks/>
                        </wps:cNvCnPr>
                        <wps:spPr>
                          <a:xfrm>
                            <a:off x="354030" y="706200"/>
                            <a:ext cx="0" cy="1636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 w="med" len="med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6897389" name="Ευθύγραμμο βέλος σύνδεσης 726897389"/>
                        <wps:cNvCnPr>
                          <a:cxnSpLocks/>
                        </wps:cNvCnPr>
                        <wps:spPr>
                          <a:xfrm>
                            <a:off x="345880" y="230980"/>
                            <a:ext cx="0" cy="1636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 w="med" len="med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547250" name="TextBox 17"/>
                        <wps:cNvSpPr txBox="1"/>
                        <wps:spPr>
                          <a:xfrm>
                            <a:off x="1240622" y="447309"/>
                            <a:ext cx="167005" cy="307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BCF287" w14:textId="191D41C1" w:rsidR="00627E86" w:rsidRDefault="00000000" w:rsidP="00D25C73">
                              <w:pPr>
                                <w:rPr>
                                  <w:rFonts w:ascii="Cambria Math" w:eastAsia="Times New Roman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F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1422953608" name="TextBox 17"/>
                        <wps:cNvSpPr txBox="1"/>
                        <wps:spPr>
                          <a:xfrm>
                            <a:off x="1120251" y="266938"/>
                            <a:ext cx="167005" cy="1900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1E8403" w14:textId="0EAD2310" w:rsidR="00627E86" w:rsidRDefault="00000000" w:rsidP="00D25C73">
                              <w:pPr>
                                <w:rPr>
                                  <w:rFonts w:ascii="Cambria Math" w:eastAsia="Times New Roman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υ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7A7169" id="Καμβάς 1" o:spid="_x0000_s1026" editas="canvas" style="position:absolute;left:0;text-align:left;margin-left:102.85pt;margin-top:4.05pt;width:154.05pt;height:93pt;z-index:251669504;mso-position-horizontal:right;mso-position-horizontal-relative:margin;mso-width-relative:margin;mso-height-relative:margin" coordsize="19564,118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564;height:11804;visibility:visible;mso-wrap-style:square" filled="t" fillcolor="#d4f8e9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4" o:spid="_x0000_s1028" type="#_x0000_t202" style="position:absolute;left:7684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" filled="f" stroked="f">
                  <v:textbox style="mso-fit-shape-to-text:t">
                    <w:txbxContent>
                      <w:p w14:paraId="087BD81F" w14:textId="77777777" w:rsidR="00D25C73" w:rsidRDefault="00D25C73" w:rsidP="00D25C73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  <v:shape id="TextBox 126" o:spid="_x0000_s1029" type="#_x0000_t202" style="position:absolute;left:15912;top:7673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" filled="f" stroked="f">
                  <v:textbox style="mso-fit-shape-to-text:t">
                    <w:txbxContent>
                      <w:p w14:paraId="63B092D3" w14:textId="77777777" w:rsidR="00D25C73" w:rsidRDefault="00D25C73" w:rsidP="00D25C73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y</w:t>
                        </w:r>
                      </w:p>
                    </w:txbxContent>
                  </v:textbox>
                </v:shape>
                <v:shape id="TextBox 119" o:spid="_x0000_s1030" type="#_x0000_t202" style="position:absolute;left:798;top:4138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" filled="f" stroked="f">
                  <v:textbox style="mso-fit-shape-to-text:t">
                    <w:txbxContent>
                      <w:p w14:paraId="121ED2B0" w14:textId="77777777" w:rsidR="00D25C73" w:rsidRDefault="00D25C73" w:rsidP="00D25C73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R</w:t>
                        </w:r>
                      </w:p>
                    </w:txbxContent>
                  </v:textbox>
                </v:shape>
                <v:shape id="Εικόνα 217425893" o:spid="_x0000_s1031" type="#_x0000_t75" style="position:absolute;left:16084;top:4400;width:109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">
                  <v:imagedata r:id="rId12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028698755" o:spid="_x0000_s1032" type="#_x0000_t32" style="position:absolute;left:16567;top:3343;width:932;height: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" strokecolor="black [3213]" strokeweight="1pt">
                  <v:stroke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971085121" o:spid="_x0000_s1033" type="#_x0000_t32" style="position:absolute;left:8905;top:5506;width:33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" strokecolor="#0432ff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234908773" o:spid="_x0000_s1034" type="#_x0000_t32" style="position:absolute;left:9708;top:3495;width:16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689741817" o:spid="_x0000_s1035" type="#_x0000_t75" style="position:absolute;left:9639;top:1853;width:953;height:1362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">
                  <v:imagedata r:id="rId13" o:title=""/>
                </v:shape>
                <v:shape id="TextBox 6" o:spid="_x0000_s1036" type="#_x0000_t202" style="position:absolute;left:7731;top:8412;width:2343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" filled="f" stroked="f">
                  <v:textbox>
                    <w:txbxContent>
                      <w:p w14:paraId="7D0C8B49" w14:textId="77777777" w:rsidR="00D25C73" w:rsidRDefault="00D25C73" w:rsidP="00D25C73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Γ</w:t>
                        </w:r>
                      </w:p>
                    </w:txbxContent>
                  </v:textbox>
                </v:shape>
                <v:shape id="Ευθύγραμμο βέλος σύνδεσης 1297718455" o:spid="_x0000_s1037" type="#_x0000_t32" style="position:absolute;left:16599;top:2463;width:19;height:9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" strokecolor="black [3213]" strokeweight="1pt">
                  <v:stroke joinstyle="miter"/>
                  <v:shadow on="t" type="perspective" color="black" offset="0,0" matrix="655f,,,655f"/>
                  <o:lock v:ext="edit" shapetype="f"/>
                </v:shape>
                <v:shape id="Εικόνα 1007934232" o:spid="_x0000_s1038" type="#_x0000_t75" style="position:absolute;left:9617;top:-4477;width:974;height:1391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">
                  <v:imagedata r:id="rId13" o:title=""/>
                </v:shape>
                <v:rect id="Ορθογώνιο 784443750" o:spid="_x0000_s1039" style="position:absolute;left:8749;top:2177;width:542;height:6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" fillcolor="#ed7d31 [3205]" stroked="f"/>
                <v:shape id="TextBox 105" o:spid="_x0000_s1040" type="#_x0000_t202" style="position:absolute;left:16823;top:4812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" filled="f" stroked="f">
                  <v:textbox style="mso-fit-shape-to-text:t">
                    <w:txbxContent>
                      <w:p w14:paraId="65485E00" w14:textId="77777777" w:rsidR="00D25C73" w:rsidRDefault="00D25C73" w:rsidP="00D25C73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L</w:t>
                        </w:r>
                      </w:p>
                    </w:txbxContent>
                  </v:textbox>
                </v:shape>
                <v:shape id="TextBox 106" o:spid="_x0000_s1041" type="#_x0000_t202" style="position:absolute;left:16977;top:2700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" filled="f" stroked="f">
                  <v:textbox style="mso-fit-shape-to-text:t">
                    <w:txbxContent>
                      <w:p w14:paraId="244B0C94" w14:textId="77777777" w:rsidR="00D25C73" w:rsidRDefault="00D25C73" w:rsidP="00D25C73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δ</w:t>
                        </w:r>
                      </w:p>
                    </w:txbxContent>
                  </v:textbox>
                </v:shape>
                <v:shape id="Ευθύγραμμο βέλος σύνδεσης 678309041" o:spid="_x0000_s1042" type="#_x0000_t32" style="position:absolute;left:16602;top:3903;width:0;height:8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" strokecolor="black [3213]" strokeweight="1pt">
                  <v:stroke joinstyle="miter"/>
                  <v:shadow on="t" type="perspective" color="black" offset="0,0" matrix="655f,,,655f"/>
                  <o:lock v:ext="edit" shapetype="f"/>
                </v:shape>
                <v:shape id="TextBox 124" o:spid="_x0000_s1043" type="#_x0000_t202" style="position:absolute;left:1554;top:728;width:2350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" filled="f" stroked="f">
                  <v:textbox style="mso-fit-shape-to-text:t">
                    <w:txbxContent>
                      <w:p w14:paraId="6E2E56CA" w14:textId="77777777" w:rsidR="00D25C73" w:rsidRDefault="00D25C73" w:rsidP="00D25C73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x</w:t>
                        </w:r>
                      </w:p>
                    </w:txbxContent>
                  </v:textbox>
                </v:shape>
                <v:shape id="Εικόνα 933076029" o:spid="_x0000_s1044" type="#_x0000_t75" style="position:absolute;left:5458;top:3567;width:1371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">
                  <v:imagedata r:id="rId14" o:title=""/>
                </v:shape>
                <v:shape id="TextBox 17" o:spid="_x0000_s1045" type="#_x0000_t202" style="position:absolute;left:5293;top:5056;width:1670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" filled="f" stroked="f">
                  <v:textbox style="mso-fit-shape-to-text:t" inset="0,0,0,0">
                    <w:txbxContent>
                      <w:p w14:paraId="02C47919" w14:textId="77777777" w:rsidR="00D25C73" w:rsidRDefault="00000000" w:rsidP="00D25C73">
                        <w:pPr>
                          <w:rPr>
                            <w:rFonts w:ascii="Cambria Math" w:eastAsia="Times New Roman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Β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25" o:spid="_x0000_s1046" type="#_x0000_t202" style="position:absolute;left:15977;top:462;width:234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" filled="f" stroked="f">
                  <v:textbox style="mso-fit-shape-to-text:t">
                    <w:txbxContent>
                      <w:p w14:paraId="46667558" w14:textId="77777777" w:rsidR="00D25C73" w:rsidRDefault="00D25C73" w:rsidP="00D25C73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x</w:t>
                        </w:r>
                      </w:p>
                    </w:txbxContent>
                  </v:textbox>
                </v:shape>
                <v:shape id="TextBox 127" o:spid="_x0000_s1047" type="#_x0000_t202" style="position:absolute;left:1537;top:7697;width:2343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" filled="f" stroked="f">
                  <v:textbox>
                    <w:txbxContent>
                      <w:p w14:paraId="07FDA20A" w14:textId="77777777" w:rsidR="00D25C73" w:rsidRDefault="00D25C73" w:rsidP="00D25C73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y</w:t>
                        </w:r>
                      </w:p>
                    </w:txbxContent>
                  </v:textbox>
                </v:shape>
                <v:shape id="TextBox 128" o:spid="_x0000_s1048" type="#_x0000_t202" style="position:absolute;left:16723;top:436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" filled="f" stroked="f">
                  <v:textbox style="mso-fit-shape-to-text:t">
                    <w:txbxContent>
                      <w:p w14:paraId="283E1700" w14:textId="77777777" w:rsidR="00D25C73" w:rsidRDefault="00D25C73" w:rsidP="00D25C73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΄</w:t>
                        </w:r>
                      </w:p>
                    </w:txbxContent>
                  </v:textbox>
                </v:shape>
                <v:shape id="TextBox 129" o:spid="_x0000_s1049" type="#_x0000_t202" style="position:absolute;left:16686;top:7739;width:2343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" filled="f" stroked="f">
                  <v:textbox>
                    <w:txbxContent>
                      <w:p w14:paraId="71052BC5" w14:textId="77777777" w:rsidR="00D25C73" w:rsidRDefault="00D25C73" w:rsidP="00D25C73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΄</w:t>
                        </w:r>
                      </w:p>
                    </w:txbxContent>
                  </v:textbox>
                </v:shape>
                <v:group id="Ομάδα 1027086329" o:spid="_x0000_s1050" style="position:absolute;left:1952;top:5019;width:3116;height:969;rotation:90" coordsize="1316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">
                  <v:line id="Ευθεία γραμμή σύνδεσης 1419783810" o:spid="_x0000_s1051" style="position:absolute;visibility:visible;mso-wrap-style:square" from="0,1239" to="2641,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" strokecolor="red" strokeweight="1pt">
                    <v:stroke joinstyle="miter"/>
                  </v:line>
                  <v:line id="Ευθεία γραμμή σύνδεσης 1681297910" o:spid="_x0000_s1052" style="position:absolute;flip:y;visibility:visible;mso-wrap-style:square" from="2540,249" to="4028,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" strokecolor="red" strokeweight="1pt">
                    <v:stroke joinstyle="miter"/>
                    <o:lock v:ext="edit" shapetype="f"/>
                  </v:line>
                  <v:line id="Ευθεία γραμμή σύνδεσης 1382357155" o:spid="_x0000_s1053" style="position:absolute;visibility:visible;mso-wrap-style:square" from="3905,211" to="5375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" strokecolor="red" strokeweight="1pt">
                    <v:stroke joinstyle="miter"/>
                    <o:lock v:ext="edit" shapetype="f"/>
                  </v:line>
                  <v:line id="Ευθεία γραμμή σύνδεσης 993726093" o:spid="_x0000_s1054" style="position:absolute;flip:y;visibility:visible;mso-wrap-style:square" from="5294,42" to="6765,2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" strokecolor="red" strokeweight="1pt">
                    <v:stroke joinstyle="miter"/>
                    <o:lock v:ext="edit" shapetype="f"/>
                  </v:line>
                  <v:line id="Ευθεία γραμμή σύνδεσης 63488362" o:spid="_x0000_s1055" style="position:absolute;visibility:visible;mso-wrap-style:square" from="6616,47" to="8087,2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" strokecolor="red" strokeweight="1pt">
                    <v:stroke joinstyle="miter"/>
                    <o:lock v:ext="edit" shapetype="f"/>
                  </v:line>
                  <v:line id="Ευθεία γραμμή σύνδεσης 1142856039" o:spid="_x0000_s1056" style="position:absolute;flip:y;visibility:visible;mso-wrap-style:square" from="7978,0" to="9448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" strokecolor="red" strokeweight="1pt">
                    <v:stroke joinstyle="miter"/>
                    <o:lock v:ext="edit" shapetype="f"/>
                  </v:line>
                  <v:line id="Ευθεία γραμμή σύνδεσης 1104793118" o:spid="_x0000_s1057" style="position:absolute;visibility:visible;mso-wrap-style:square" from="9307,38" to="10610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" strokecolor="red" strokeweight="1pt">
                    <v:stroke joinstyle="miter"/>
                    <o:lock v:ext="edit" shapetype="f"/>
                  </v:line>
                  <v:line id="Ευθεία γραμμή σύνδεσης 1870445935" o:spid="_x0000_s1058" style="position:absolute;visibility:visible;mso-wrap-style:square" from="10527,1076" to="13168,1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" strokecolor="red" strokeweight="1pt">
                    <v:stroke joinstyle="miter"/>
                  </v:line>
                </v:group>
                <v:shape id="Εικόνα 114639399" o:spid="_x0000_s1059" type="#_x0000_t75" style="position:absolute;left:16416;top:3122;width:47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">
                  <v:imagedata r:id="rId15" o:title=""/>
                </v:shape>
                <v:shape id="Εικόνα 1830224051" o:spid="_x0000_s1060" type="#_x0000_t75" style="position:absolute;left:16454;top:3778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">
                  <v:imagedata r:id="rId15" o:title=""/>
                </v:shape>
                <v:shape id="Ευθύγραμμο βέλος σύνδεσης 1073332716" o:spid="_x0000_s1061" type="#_x0000_t32" style="position:absolute;left:3540;top:7062;width:0;height:1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" strokecolor="black [3213]" strokeweight="1pt">
                  <v:stroke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726897389" o:spid="_x0000_s1062" type="#_x0000_t32" style="position:absolute;left:3458;top:2309;width:0;height:16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" strokecolor="black [3213]" strokeweight="1pt">
                  <v:stroke joinstyle="miter"/>
                  <v:shadow on="t" type="perspective" color="black" offset="0,0" matrix="655f,,,655f"/>
                  <o:lock v:ext="edit" shapetype="f"/>
                </v:shape>
                <v:shape id="TextBox 17" o:spid="_x0000_s1063" type="#_x0000_t202" style="position:absolute;left:12406;top:4473;width:1670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" filled="f" stroked="f">
                  <v:textbox style="mso-fit-shape-to-text:t" inset="0,0,0,0">
                    <w:txbxContent>
                      <w:p w14:paraId="50BCF287" w14:textId="191D41C1" w:rsidR="00627E86" w:rsidRDefault="00000000" w:rsidP="00D25C73">
                        <w:pPr>
                          <w:rPr>
                            <w:rFonts w:ascii="Cambria Math" w:eastAsia="Times New Roman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F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7" o:spid="_x0000_s1064" type="#_x0000_t202" style="position:absolute;left:11202;top:2669;width:167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" filled="f" stroked="f">
                  <v:textbox inset="0,0,0,0">
                    <w:txbxContent>
                      <w:p w14:paraId="791E8403" w14:textId="0EAD2310" w:rsidR="00627E86" w:rsidRDefault="00000000" w:rsidP="00D25C73">
                        <w:pPr>
                          <w:rPr>
                            <w:rFonts w:ascii="Cambria Math" w:eastAsia="Times New Roman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υ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A776E9">
        <w:t>Στο σχήμα, ο αγωγός ΑΓ μήκους 1</w:t>
      </w:r>
      <w:r w:rsidR="00A776E9">
        <w:rPr>
          <w:lang w:val="en-GB"/>
        </w:rPr>
        <w:t>m</w:t>
      </w:r>
      <w:r w:rsidR="00A776E9">
        <w:t xml:space="preserve">, με αντίσταση </w:t>
      </w:r>
      <w:r w:rsidR="00A776E9">
        <w:rPr>
          <w:lang w:val="en-GB"/>
        </w:rPr>
        <w:t>r</w:t>
      </w:r>
      <w:r w:rsidR="00A776E9" w:rsidRPr="00E44607">
        <w:t>=</w:t>
      </w:r>
      <w:r w:rsidR="00A776E9">
        <w:t xml:space="preserve">1Ω κινείται οριζόντια σε επαφή με δύο οριζόντιους ευθύγραμμους αγωγούς </w:t>
      </w:r>
      <w:r w:rsidR="00A776E9">
        <w:rPr>
          <w:lang w:val="en-GB"/>
        </w:rPr>
        <w:t>xx</w:t>
      </w:r>
      <w:r w:rsidR="00A776E9">
        <w:t>΄και</w:t>
      </w:r>
      <w:r w:rsidR="00A776E9" w:rsidRPr="003D6C47">
        <w:t xml:space="preserve">  </w:t>
      </w:r>
      <w:r w:rsidR="00A776E9">
        <w:rPr>
          <w:lang w:val="en-GB"/>
        </w:rPr>
        <w:t>yy</w:t>
      </w:r>
      <w:r w:rsidR="00A776E9">
        <w:t>΄, με σταθερή ταχύτητα υ=2</w:t>
      </w:r>
      <w:r w:rsidR="00A776E9">
        <w:rPr>
          <w:lang w:val="en-GB"/>
        </w:rPr>
        <w:t>m</w:t>
      </w:r>
      <w:r w:rsidR="00A776E9" w:rsidRPr="00810189">
        <w:t>/</w:t>
      </w:r>
      <w:r w:rsidR="00A776E9">
        <w:rPr>
          <w:lang w:val="en-GB"/>
        </w:rPr>
        <w:t>s</w:t>
      </w:r>
      <w:r w:rsidR="00A776E9" w:rsidRPr="00810189">
        <w:t xml:space="preserve">, </w:t>
      </w:r>
      <w:r w:rsidR="00A776E9">
        <w:t xml:space="preserve">με την επίδραση οριζόντιας δύναμης </w:t>
      </w:r>
      <w:r w:rsidR="00A776E9">
        <w:rPr>
          <w:lang w:val="en-GB"/>
        </w:rPr>
        <w:t>F</w:t>
      </w:r>
      <w:r w:rsidR="00A776E9">
        <w:t>. Μεταξύ των άκρων</w:t>
      </w:r>
      <w:r w:rsidR="00A776E9" w:rsidRPr="00AA5081">
        <w:t xml:space="preserve">  </w:t>
      </w:r>
      <w:r w:rsidR="00A776E9">
        <w:rPr>
          <w:lang w:val="en-GB"/>
        </w:rPr>
        <w:t>x</w:t>
      </w:r>
      <w:r w:rsidR="00A776E9">
        <w:t xml:space="preserve"> και</w:t>
      </w:r>
      <w:r w:rsidR="00A776E9" w:rsidRPr="00AA5081">
        <w:t xml:space="preserve"> </w:t>
      </w:r>
      <w:r w:rsidR="00A776E9">
        <w:rPr>
          <w:lang w:val="en-GB"/>
        </w:rPr>
        <w:t>y</w:t>
      </w:r>
      <w:r w:rsidR="00A776E9">
        <w:t xml:space="preserve"> συνδέεται μια αντίσταση </w:t>
      </w:r>
      <w:r w:rsidR="00A776E9">
        <w:rPr>
          <w:lang w:val="en-GB"/>
        </w:rPr>
        <w:t>R</w:t>
      </w:r>
      <w:r w:rsidR="00A776E9" w:rsidRPr="002460AC">
        <w:t>=</w:t>
      </w:r>
      <w:r w:rsidR="00A776E9">
        <w:t xml:space="preserve">3Ω, ενώ μέσω ενός διακόπτη, στα άκρα </w:t>
      </w:r>
      <w:r w:rsidR="00A776E9">
        <w:rPr>
          <w:lang w:val="en-GB"/>
        </w:rPr>
        <w:t>x</w:t>
      </w:r>
      <w:r w:rsidR="00A776E9">
        <w:t>΄ και</w:t>
      </w:r>
      <w:r w:rsidR="00A776E9" w:rsidRPr="00810189">
        <w:t xml:space="preserve"> </w:t>
      </w:r>
      <w:r w:rsidR="00A776E9">
        <w:rPr>
          <w:lang w:val="en-GB"/>
        </w:rPr>
        <w:t>y</w:t>
      </w:r>
      <w:r w:rsidR="00A776E9">
        <w:t xml:space="preserve">΄ συνδέεται ένα ιδανικό πηνίο με συντελεστή αυτεπαγωγής </w:t>
      </w:r>
      <w:r w:rsidR="00A776E9">
        <w:rPr>
          <w:lang w:val="en-GB"/>
        </w:rPr>
        <w:t>L</w:t>
      </w:r>
      <w:r w:rsidR="00A776E9" w:rsidRPr="00AA5081">
        <w:t>=0,5</w:t>
      </w:r>
      <w:r w:rsidR="00A776E9">
        <w:rPr>
          <w:lang w:val="en-GB"/>
        </w:rPr>
        <w:t>H</w:t>
      </w:r>
      <w:r w:rsidR="00A776E9" w:rsidRPr="00AA5081">
        <w:t>.</w:t>
      </w:r>
      <w:r w:rsidR="00A776E9">
        <w:t xml:space="preserve"> Στο χώρο επικρατεί ένα κατακόρυφο ομογενές μαγνητικό πεδίο έντασης Β=1Τ, όπως στο σχήμα (σε κάτοψη). Σε μια στιγμή </w:t>
      </w:r>
      <w:r w:rsidR="00A776E9">
        <w:rPr>
          <w:lang w:val="en-GB"/>
        </w:rPr>
        <w:t>t</w:t>
      </w:r>
      <w:r w:rsidR="00A776E9" w:rsidRPr="00913166">
        <w:t>=0</w:t>
      </w:r>
      <w:r w:rsidR="00A776E9">
        <w:t xml:space="preserve"> κλείνουμε το διακόπτη. </w:t>
      </w:r>
    </w:p>
    <w:p w14:paraId="440A3DBD" w14:textId="77777777" w:rsidR="00A776E9" w:rsidRDefault="00A776E9" w:rsidP="00811893">
      <w:pPr>
        <w:ind w:left="453" w:hanging="340"/>
      </w:pPr>
      <w:proofErr w:type="spellStart"/>
      <w:r>
        <w:rPr>
          <w:lang w:val="en-GB"/>
        </w:rPr>
        <w:t>i</w:t>
      </w:r>
      <w:proofErr w:type="spellEnd"/>
      <w:r w:rsidRPr="00913166">
        <w:t xml:space="preserve">) </w:t>
      </w:r>
      <w:r>
        <w:t xml:space="preserve"> Για αμέσως μετά το κλείσιμο του διακόπτη να βρεθούν:</w:t>
      </w:r>
    </w:p>
    <w:p w14:paraId="57EF471D" w14:textId="6B1C2082" w:rsidR="00A776E9" w:rsidRDefault="00A776E9" w:rsidP="00811893">
      <w:pPr>
        <w:ind w:left="737" w:hanging="340"/>
      </w:pPr>
      <w:r>
        <w:t>α) Η ένταση του ρεύματος που διαρρέει τον αγωγό ΑΓ και η τάση στα άκρα του.</w:t>
      </w:r>
    </w:p>
    <w:p w14:paraId="1187FA01" w14:textId="77777777" w:rsidR="00A776E9" w:rsidRDefault="00A776E9" w:rsidP="00811893">
      <w:pPr>
        <w:ind w:left="737" w:hanging="340"/>
      </w:pPr>
      <w:r>
        <w:t xml:space="preserve">β) Το μέτρο της δύναμης </w:t>
      </w:r>
      <w:r>
        <w:rPr>
          <w:lang w:val="en-GB"/>
        </w:rPr>
        <w:t>F</w:t>
      </w:r>
      <w:r>
        <w:t>, καθώς και η ισχύς της.</w:t>
      </w:r>
    </w:p>
    <w:p w14:paraId="288EC35E" w14:textId="34FCBE0E" w:rsidR="00A776E9" w:rsidRDefault="00A776E9" w:rsidP="00811893">
      <w:pPr>
        <w:ind w:left="737" w:hanging="340"/>
      </w:pPr>
      <w:r>
        <w:t>γ) Η ΗΕΔ από αυτεπαγωγή στο πηνίο και ο ρυθμός μεταβολής του ρεύματος που διαρρέει το πηνίο.</w:t>
      </w:r>
    </w:p>
    <w:p w14:paraId="07E9C02C" w14:textId="11AB6E2A" w:rsidR="00A776E9" w:rsidRDefault="00A776E9" w:rsidP="00811893">
      <w:pPr>
        <w:ind w:left="453" w:hanging="340"/>
      </w:pPr>
      <w:r>
        <w:rPr>
          <w:lang w:val="en-GB"/>
        </w:rPr>
        <w:t>ii</w:t>
      </w:r>
      <w:r w:rsidRPr="003D6C47">
        <w:t xml:space="preserve">) </w:t>
      </w:r>
      <w:r>
        <w:t>Μόλις τελειώσουν τα μεταβατικά φαινόμενα και σταθεροποιηθεί η ένταση του ρεύματος που διαρρέει τον αγωγό ΑΓ, να υπολογιστούν:</w:t>
      </w:r>
    </w:p>
    <w:p w14:paraId="5905EE78" w14:textId="59792E34" w:rsidR="00A776E9" w:rsidRDefault="00A776E9" w:rsidP="00402E33">
      <w:pPr>
        <w:ind w:left="737" w:hanging="340"/>
      </w:pPr>
      <w:r>
        <w:t>α)</w:t>
      </w:r>
      <w:r w:rsidR="009F0C3C">
        <w:t xml:space="preserve"> </w:t>
      </w:r>
      <w:r>
        <w:t>Η ενέργεια που έχει αποθηκευτεί στο πηνίο.</w:t>
      </w:r>
    </w:p>
    <w:p w14:paraId="539A4417" w14:textId="0DE46989" w:rsidR="00A776E9" w:rsidRPr="0077372C" w:rsidRDefault="009F0C3C" w:rsidP="00402E33">
      <w:pPr>
        <w:ind w:left="737" w:hanging="340"/>
      </w:pPr>
      <w:r>
        <w:t>β</w:t>
      </w:r>
      <w:r w:rsidR="00A776E9">
        <w:t xml:space="preserve">) Ο ρυθμός με τον οποίο παρέχει ενέργεια  στον αγωγό ΑΓ η δύναμη </w:t>
      </w:r>
      <w:r w:rsidR="00A776E9">
        <w:rPr>
          <w:lang w:val="en-GB"/>
        </w:rPr>
        <w:t>F</w:t>
      </w:r>
      <w:r w:rsidR="00A776E9" w:rsidRPr="0077372C">
        <w:t>.</w:t>
      </w:r>
    </w:p>
    <w:p w14:paraId="6032FFAB" w14:textId="320AF6C0" w:rsidR="00A776E9" w:rsidRDefault="00A776E9">
      <w:r>
        <w:t xml:space="preserve">Δίνεται ότι δεν υπάρχουν τριβές μεταξύ του αγωγού ΑΓ και των αγωγών </w:t>
      </w:r>
      <w:r>
        <w:rPr>
          <w:lang w:val="en-GB"/>
        </w:rPr>
        <w:t>xx</w:t>
      </w:r>
      <w:r>
        <w:t>΄και</w:t>
      </w:r>
      <w:r w:rsidRPr="003D6C47">
        <w:t xml:space="preserve">  </w:t>
      </w:r>
      <w:r>
        <w:rPr>
          <w:lang w:val="en-GB"/>
        </w:rPr>
        <w:t>yy</w:t>
      </w:r>
      <w:r>
        <w:t>΄, οι οποίοι δεν έχουν αντίσταση.</w:t>
      </w:r>
    </w:p>
    <w:p w14:paraId="1F8730BE" w14:textId="78ADF9E7" w:rsidR="00A776E9" w:rsidRDefault="00003242" w:rsidP="003F2C94">
      <w:pPr>
        <w:pStyle w:val="a8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644DB7D2" wp14:editId="38FB433A">
                <wp:simplePos x="0" y="0"/>
                <wp:positionH relativeFrom="margin">
                  <wp:posOffset>4237990</wp:posOffset>
                </wp:positionH>
                <wp:positionV relativeFrom="paragraph">
                  <wp:posOffset>325755</wp:posOffset>
                </wp:positionV>
                <wp:extent cx="1873250" cy="1115695"/>
                <wp:effectExtent l="0" t="0" r="0" b="8255"/>
                <wp:wrapSquare wrapText="bothSides"/>
                <wp:docPr id="883360456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4F8E9"/>
                        </a:solidFill>
                      </wpc:bg>
                      <wpc:whole/>
                      <wps:wsp>
                        <wps:cNvPr id="171441354" name="TextBox 104"/>
                        <wps:cNvSpPr txBox="1"/>
                        <wps:spPr>
                          <a:xfrm>
                            <a:off x="709034" y="0"/>
                            <a:ext cx="2343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AE24BE" w14:textId="77777777" w:rsidR="00003242" w:rsidRDefault="00003242" w:rsidP="00003242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wgp>
                        <wpg:cNvPr id="1214290906" name="Ομάδα 1214290906"/>
                        <wpg:cNvGrpSpPr/>
                        <wpg:grpSpPr>
                          <a:xfrm>
                            <a:off x="73281" y="57882"/>
                            <a:ext cx="1784012" cy="1022386"/>
                            <a:chOff x="73281" y="57882"/>
                            <a:chExt cx="1784012" cy="1022386"/>
                          </a:xfrm>
                        </wpg:grpSpPr>
                        <pic:pic xmlns:pic="http://schemas.openxmlformats.org/drawingml/2006/picture">
                          <pic:nvPicPr>
                            <pic:cNvPr id="651508579" name="Εικόνα 65150857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49096" y="440048"/>
                              <a:ext cx="109122" cy="42747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42395206" name="Ευθύγραμμο βέλος σύνδεσης 242395206"/>
                          <wps:cNvCnPr>
                            <a:cxnSpLocks/>
                          </wps:cNvCnPr>
                          <wps:spPr>
                            <a:xfrm>
                              <a:off x="1605789" y="334676"/>
                              <a:ext cx="3497" cy="62259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non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265734" name="Ευθύγραμμο βέλος σύνδεσης 116265734"/>
                          <wps:cNvCnPr>
                            <a:cxnSpLocks/>
                          </wps:cNvCnPr>
                          <wps:spPr>
                            <a:xfrm>
                              <a:off x="831150" y="550640"/>
                              <a:ext cx="336515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0432FF"/>
                              </a:solidFill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3214924" name="Ευθύγραμμο βέλος σύνδεσης 1283214924"/>
                          <wps:cNvCnPr>
                            <a:cxnSpLocks/>
                          </wps:cNvCnPr>
                          <wps:spPr>
                            <a:xfrm>
                              <a:off x="911417" y="349559"/>
                              <a:ext cx="166857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940691871" name="Εικόνα 194069187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 rot="5400000">
                              <a:off x="904510" y="185312"/>
                              <a:ext cx="95344" cy="136232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06573836" name="TextBox 6"/>
                          <wps:cNvSpPr txBox="1"/>
                          <wps:spPr>
                            <a:xfrm>
                              <a:off x="713731" y="841203"/>
                              <a:ext cx="234315" cy="2390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EAB1A7" w14:textId="77777777" w:rsidR="00003242" w:rsidRDefault="00003242" w:rsidP="00003242">
                                <w:pPr>
                                  <w:rPr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</w:rPr>
                                  <w:t>Γ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756921746" name="Ευθύγραμμο βέλος σύνδεσης 1756921746"/>
                          <wps:cNvCnPr>
                            <a:cxnSpLocks/>
                          </wps:cNvCnPr>
                          <wps:spPr>
                            <a:xfrm flipH="1">
                              <a:off x="1600518" y="246362"/>
                              <a:ext cx="1950" cy="91163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non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466003505" name="Εικόνα 146600350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 rot="5400000">
                              <a:off x="900703" y="-434295"/>
                              <a:ext cx="95344" cy="136232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48992390" name="Ορθογώνιο 448992390"/>
                          <wps:cNvSpPr/>
                          <wps:spPr>
                            <a:xfrm>
                              <a:off x="815570" y="217774"/>
                              <a:ext cx="54156" cy="674534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15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7637811" name="TextBox 105"/>
                          <wps:cNvSpPr txBox="1"/>
                          <wps:spPr>
                            <a:xfrm>
                              <a:off x="1622978" y="481226"/>
                              <a:ext cx="234315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C45508" w14:textId="77777777" w:rsidR="00003242" w:rsidRDefault="00003242" w:rsidP="00003242">
                                <w:pP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88521202" name="TextBox 106"/>
                          <wps:cNvSpPr txBox="1"/>
                          <wps:spPr>
                            <a:xfrm>
                              <a:off x="1559861" y="263775"/>
                              <a:ext cx="234315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FEDCBD" w14:textId="77777777" w:rsidR="00003242" w:rsidRDefault="00003242" w:rsidP="00003242">
                                <w:pPr>
                                  <w:rPr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</w:rPr>
                                  <w:t>δ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73328563" name="Ευθύγραμμο βέλος σύνδεσης 1173328563"/>
                          <wps:cNvCnPr>
                            <a:cxnSpLocks/>
                          </wps:cNvCnPr>
                          <wps:spPr>
                            <a:xfrm>
                              <a:off x="1600841" y="390399"/>
                              <a:ext cx="0" cy="8421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non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65092450" name="Εικόνα 16509245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37009" y="640275"/>
                              <a:ext cx="137182" cy="14547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13806961" name="TextBox 17"/>
                          <wps:cNvSpPr txBox="1"/>
                          <wps:spPr>
                            <a:xfrm>
                              <a:off x="1392856" y="474610"/>
                              <a:ext cx="167005" cy="307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A6FA4E" w14:textId="77777777" w:rsidR="00003242" w:rsidRDefault="00000000" w:rsidP="00003242">
                                <w:pPr>
                                  <w:rPr>
                                    <w:rFonts w:ascii="Cambria Math" w:eastAsia="Times New Roman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kern w:val="24"/>
                                          </w:rPr>
                                          <m:t>Β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  <wps:wsp>
                          <wps:cNvPr id="2121349993" name="TextBox 125"/>
                          <wps:cNvSpPr txBox="1"/>
                          <wps:spPr>
                            <a:xfrm>
                              <a:off x="1556244" y="57882"/>
                              <a:ext cx="23495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DD47DF" w14:textId="77777777" w:rsidR="00003242" w:rsidRDefault="00003242" w:rsidP="00003242">
                                <w:pP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34684031" name="TextBox 126"/>
                          <wps:cNvSpPr txBox="1"/>
                          <wps:spPr>
                            <a:xfrm>
                              <a:off x="1531872" y="767347"/>
                              <a:ext cx="234315" cy="26954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A1AFF11" w14:textId="77777777" w:rsidR="00003242" w:rsidRDefault="00003242" w:rsidP="00003242">
                                <w:pP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807369364" name="TextBox 128"/>
                          <wps:cNvSpPr txBox="1"/>
                          <wps:spPr>
                            <a:xfrm>
                              <a:off x="1622978" y="57882"/>
                              <a:ext cx="234315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7D14988" w14:textId="77777777" w:rsidR="00003242" w:rsidRDefault="00003242" w:rsidP="00003242">
                                <w:pP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  <w:t>΄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42226447" name="TextBox 129"/>
                          <wps:cNvSpPr txBox="1"/>
                          <wps:spPr>
                            <a:xfrm>
                              <a:off x="1609286" y="773913"/>
                              <a:ext cx="234315" cy="2723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2FEAD70" w14:textId="77777777" w:rsidR="00003242" w:rsidRDefault="00003242" w:rsidP="00003242">
                                <w:pP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  <w:t>΄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68325979" name="Ευθύγραμμο βέλος σύνδεσης 468325979">
                            <a:extLst>
                              <a:ext uri="{FF2B5EF4-FFF2-40B4-BE49-F238E27FC236}">
                                <a16:creationId xmlns:a16="http://schemas.microsoft.com/office/drawing/2014/main" id="{BE6D320C-2092-AB7F-07FB-1C1C15AB6CF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791153" y="318961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35179254" name="Ομάδα 1735179254"/>
                          <wpg:cNvGrpSpPr/>
                          <wpg:grpSpPr>
                            <a:xfrm rot="5400000">
                              <a:off x="708866" y="584096"/>
                              <a:ext cx="278130" cy="256540"/>
                              <a:chOff x="0" y="0"/>
                              <a:chExt cx="278130" cy="281940"/>
                            </a:xfrm>
                          </wpg:grpSpPr>
                          <wps:wsp>
                            <wps:cNvPr id="79459466" name="Ευθεία γραμμή σύνδεσης 79459466"/>
                            <wps:cNvCnPr/>
                            <wps:spPr>
                              <a:xfrm>
                                <a:off x="102870" y="0"/>
                                <a:ext cx="0" cy="2819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3761879" name="Ευθεία γραμμή σύνδεσης 1493761879"/>
                            <wps:cNvCnPr>
                              <a:cxnSpLocks/>
                            </wps:cNvCnPr>
                            <wps:spPr>
                              <a:xfrm>
                                <a:off x="167197" y="76568"/>
                                <a:ext cx="0" cy="129018"/>
                              </a:xfrm>
                              <a:prstGeom prst="line">
                                <a:avLst/>
                              </a:prstGeom>
                              <a:ln w="28575" cap="rnd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9139492" name="Ευθεία γραμμή σύνδεσης 619139492"/>
                            <wps:cNvCnPr>
                              <a:cxnSpLocks/>
                            </wps:cNvCnPr>
                            <wps:spPr>
                              <a:xfrm flipH="1">
                                <a:off x="0" y="149542"/>
                                <a:ext cx="1028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140300" name="Ευθεία γραμμή σύνδεσης 56140300"/>
                            <wps:cNvCnPr>
                              <a:cxnSpLocks/>
                            </wps:cNvCnPr>
                            <wps:spPr>
                              <a:xfrm flipH="1">
                                <a:off x="171450" y="149542"/>
                                <a:ext cx="10668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39939788" name="TextBox 104"/>
                          <wps:cNvSpPr txBox="1"/>
                          <wps:spPr>
                            <a:xfrm>
                              <a:off x="602708" y="278044"/>
                              <a:ext cx="234315" cy="275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77291F0" w14:textId="77777777" w:rsidR="00003242" w:rsidRPr="001819E5" w:rsidRDefault="00003242" w:rsidP="00003242">
                                <w:pPr>
                                  <w:rPr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</w:rPr>
                                  <w:t>Ι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851458651" name="Ευθύγραμμο βέλος σύνδεσης 1851458651"/>
                          <wps:cNvCnPr>
                            <a:cxnSpLocks/>
                          </wps:cNvCnPr>
                          <wps:spPr>
                            <a:xfrm flipH="1">
                              <a:off x="516375" y="550640"/>
                              <a:ext cx="336515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718449294" name="Εικόνα 718449294">
                              <a:extLst>
                                <a:ext uri="{FF2B5EF4-FFF2-40B4-BE49-F238E27FC236}">
                                  <a16:creationId xmlns:a16="http://schemas.microsoft.com/office/drawing/2014/main" id="{5ED5A33E-5B95-37C5-AF3D-424FA1C95ED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82546" y="318961"/>
                              <a:ext cx="46990" cy="501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32208283" name="Εικόνα 4322082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86353" y="377922"/>
                              <a:ext cx="46990" cy="501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17119928" name="TextBox 124"/>
                          <wps:cNvSpPr txBox="1"/>
                          <wps:spPr>
                            <a:xfrm>
                              <a:off x="73281" y="110903"/>
                              <a:ext cx="234950" cy="23439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3AAB3E" w14:textId="77777777" w:rsidR="00D25C73" w:rsidRDefault="00D25C73" w:rsidP="00D25C73">
                                <w:pP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796504716" name="TextBox 127"/>
                          <wps:cNvSpPr txBox="1"/>
                          <wps:spPr>
                            <a:xfrm>
                              <a:off x="96284" y="724198"/>
                              <a:ext cx="234315" cy="2800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FB26B0" w14:textId="77777777" w:rsidR="00D25C73" w:rsidRDefault="00D25C73" w:rsidP="00D25C73">
                                <w:pP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1267461551" name="Ομάδα 1267461551"/>
                          <wpg:cNvGrpSpPr/>
                          <wpg:grpSpPr>
                            <a:xfrm rot="5400000">
                              <a:off x="136908" y="503663"/>
                              <a:ext cx="311153" cy="97698"/>
                              <a:chOff x="41277" y="429260"/>
                              <a:chExt cx="1316864" cy="226854"/>
                            </a:xfrm>
                          </wpg:grpSpPr>
                          <wps:wsp>
                            <wps:cNvPr id="904941132" name="Ευθεία γραμμή σύνδεσης 904941132"/>
                            <wps:cNvCnPr/>
                            <wps:spPr>
                              <a:xfrm>
                                <a:off x="41277" y="553245"/>
                                <a:ext cx="26415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93624852" name="Ευθεία γραμμή σύνδεσης 1893624852"/>
                            <wps:cNvCnPr>
                              <a:cxnSpLocks/>
                            </wps:cNvCnPr>
                            <wps:spPr>
                              <a:xfrm flipV="1">
                                <a:off x="295275" y="454185"/>
                                <a:ext cx="148847" cy="990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3662420" name="Ευθεία γραμμή σύνδεσης 1323662420"/>
                            <wps:cNvCnPr>
                              <a:cxnSpLocks/>
                            </wps:cNvCnPr>
                            <wps:spPr>
                              <a:xfrm>
                                <a:off x="431817" y="450374"/>
                                <a:ext cx="147048" cy="2057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732589" name="Ευθεία γραμμή σύνδεσης 69732589"/>
                            <wps:cNvCnPr>
                              <a:cxnSpLocks/>
                            </wps:cNvCnPr>
                            <wps:spPr>
                              <a:xfrm flipV="1">
                                <a:off x="570757" y="433467"/>
                                <a:ext cx="147048" cy="21531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0121420" name="Ευθεία γραμμή σύνδεσης 1990121420"/>
                            <wps:cNvCnPr>
                              <a:cxnSpLocks/>
                            </wps:cNvCnPr>
                            <wps:spPr>
                              <a:xfrm>
                                <a:off x="702954" y="434049"/>
                                <a:ext cx="147048" cy="2057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50908681" name="Ευθεία γραμμή σύνδεσης 1250908681"/>
                            <wps:cNvCnPr>
                              <a:cxnSpLocks/>
                            </wps:cNvCnPr>
                            <wps:spPr>
                              <a:xfrm flipV="1">
                                <a:off x="839096" y="429260"/>
                                <a:ext cx="147048" cy="21531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50170332" name="Ευθεία γραμμή σύνδεσης 1850170332"/>
                            <wps:cNvCnPr>
                              <a:cxnSpLocks/>
                            </wps:cNvCnPr>
                            <wps:spPr>
                              <a:xfrm>
                                <a:off x="972051" y="433105"/>
                                <a:ext cx="130306" cy="10263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6998242" name="Ευθεία γραμμή σύνδεσης 1866998242"/>
                            <wps:cNvCnPr/>
                            <wps:spPr>
                              <a:xfrm>
                                <a:off x="1093983" y="536920"/>
                                <a:ext cx="26415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29899142" name="Ευθύγραμμο βέλος σύνδεσης 929899142"/>
                          <wps:cNvCnPr>
                            <a:cxnSpLocks/>
                          </wps:cNvCnPr>
                          <wps:spPr>
                            <a:xfrm>
                              <a:off x="295151" y="695204"/>
                              <a:ext cx="0" cy="16319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non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6010196" name="Ευθύγραμμο βέλος σύνδεσης 286010196"/>
                          <wps:cNvCnPr>
                            <a:cxnSpLocks/>
                          </wps:cNvCnPr>
                          <wps:spPr>
                            <a:xfrm>
                              <a:off x="290838" y="246362"/>
                              <a:ext cx="0" cy="16319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non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2036654310" name="TextBox 119"/>
                        <wps:cNvSpPr txBox="1"/>
                        <wps:spPr>
                          <a:xfrm>
                            <a:off x="16351" y="421540"/>
                            <a:ext cx="2343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83730A" w14:textId="77777777" w:rsidR="00D260D1" w:rsidRDefault="00D260D1" w:rsidP="00D260D1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85037965" name="TextBox 17"/>
                        <wps:cNvSpPr txBox="1"/>
                        <wps:spPr>
                          <a:xfrm>
                            <a:off x="1055719" y="270611"/>
                            <a:ext cx="167005" cy="1887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5CEEC4" w14:textId="77777777" w:rsidR="00627E86" w:rsidRDefault="00000000" w:rsidP="00627E86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υ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1391483" name="TextBox 17"/>
                        <wps:cNvSpPr txBox="1"/>
                        <wps:spPr>
                          <a:xfrm>
                            <a:off x="1176351" y="438491"/>
                            <a:ext cx="167005" cy="307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A4DF6A" w14:textId="77777777" w:rsidR="00627E86" w:rsidRDefault="00000000" w:rsidP="00627E86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F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1085836900" name="TextBox 17"/>
                        <wps:cNvSpPr txBox="1"/>
                        <wps:spPr>
                          <a:xfrm>
                            <a:off x="399983" y="323541"/>
                            <a:ext cx="167005" cy="307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5BA625" w14:textId="188A1698" w:rsidR="00627E86" w:rsidRDefault="00000000" w:rsidP="00627E86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L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4DB7D2" id="_x0000_s1065" editas="canvas" style="position:absolute;left:0;text-align:left;margin-left:333.7pt;margin-top:25.65pt;width:147.5pt;height:87.85pt;z-index:251665408;mso-position-horizontal-relative:margin;mso-width-relative:margin;mso-height-relative:margin" coordsize="18732,111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">
                <v:shape id="_x0000_s1066" type="#_x0000_t75" style="position:absolute;width:18732;height:11156;visibility:visible;mso-wrap-style:square" filled="t" fillcolor="#d4f8e9">
                  <v:fill o:detectmouseclick="t"/>
                  <v:path o:connecttype="none"/>
                </v:shape>
                <v:shape id="TextBox 104" o:spid="_x0000_s1067" type="#_x0000_t202" style="position:absolute;left:7090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" filled="f" stroked="f">
                  <v:textbox style="mso-fit-shape-to-text:t">
                    <w:txbxContent>
                      <w:p w14:paraId="29AE24BE" w14:textId="77777777" w:rsidR="00003242" w:rsidRDefault="00003242" w:rsidP="00003242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  <v:group id="Ομάδα 1214290906" o:spid="_x0000_s1068" style="position:absolute;left:732;top:578;width:17840;height:10224" coordorigin="732,578" coordsize="17840,1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">
                  <v:shape id="Εικόνα 651508579" o:spid="_x0000_s1069" type="#_x0000_t75" style="position:absolute;left:15490;top:4400;width:109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">
                    <v:imagedata r:id="rId12" o:title=""/>
                  </v:shape>
                  <v:shape id="Ευθύγραμμο βέλος σύνδεσης 242395206" o:spid="_x0000_s1070" type="#_x0000_t32" style="position:absolute;left:16057;top:3346;width:35;height:6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" strokecolor="black [3213]" strokeweight="1.5pt">
                    <v:stroke joinstyle="miter"/>
                    <v:shadow on="t" type="perspective" color="black" offset="0,0" matrix="655f,,,655f"/>
                    <o:lock v:ext="edit" shapetype="f"/>
                  </v:shape>
                  <v:shape id="Ευθύγραμμο βέλος σύνδεσης 116265734" o:spid="_x0000_s1071" type="#_x0000_t32" style="position:absolute;left:8311;top:5506;width:33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" strokecolor="#0432ff" strokeweight="1pt">
                    <v:stroke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shape id="Ευθύγραμμο βέλος σύνδεσης 1283214924" o:spid="_x0000_s1072" type="#_x0000_t32" style="position:absolute;left:9114;top:3495;width:16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" strokecolor="black [3213]" strokeweight="1pt">
                    <v:stroke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shape id="Εικόνα 1940691871" o:spid="_x0000_s1073" type="#_x0000_t75" style="position:absolute;left:9045;top:1853;width:953;height:1362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">
                    <v:imagedata r:id="rId13" o:title=""/>
                  </v:shape>
                  <v:shape id="TextBox 6" o:spid="_x0000_s1074" type="#_x0000_t202" style="position:absolute;left:7137;top:8412;width:2343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" filled="f" stroked="f">
                    <v:textbox>
                      <w:txbxContent>
                        <w:p w14:paraId="3FEAB1A7" w14:textId="77777777" w:rsidR="00003242" w:rsidRDefault="00003242" w:rsidP="00003242">
                          <w:pPr>
                            <w:rPr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color w:val="000000"/>
                              <w:kern w:val="24"/>
                            </w:rPr>
                            <w:t>Γ</w:t>
                          </w:r>
                        </w:p>
                      </w:txbxContent>
                    </v:textbox>
                  </v:shape>
                  <v:shape id="Ευθύγραμμο βέλος σύνδεσης 1756921746" o:spid="_x0000_s1075" type="#_x0000_t32" style="position:absolute;left:16005;top:2463;width:19;height:9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" strokecolor="black [3213]" strokeweight="1pt">
                    <v:stroke joinstyle="miter"/>
                    <v:shadow on="t" type="perspective" color="black" offset="0,0" matrix="655f,,,655f"/>
                    <o:lock v:ext="edit" shapetype="f"/>
                  </v:shape>
                  <v:shape id="Εικόνα 1466003505" o:spid="_x0000_s1076" type="#_x0000_t75" style="position:absolute;left:9007;top:-4344;width:954;height:1362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">
                    <v:imagedata r:id="rId13" o:title=""/>
                  </v:shape>
                  <v:rect id="Ορθογώνιο 448992390" o:spid="_x0000_s1077" style="position:absolute;left:8155;top:2177;width:542;height:6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" fillcolor="#ed7d31 [3205]" stroked="f"/>
                  <v:shape id="TextBox 105" o:spid="_x0000_s1078" type="#_x0000_t202" style="position:absolute;left:16229;top:4812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" filled="f" stroked="f">
                    <v:textbox style="mso-fit-shape-to-text:t">
                      <w:txbxContent>
                        <w:p w14:paraId="18C45508" w14:textId="77777777" w:rsidR="00003242" w:rsidRDefault="00003242" w:rsidP="00003242">
                          <w:pPr>
                            <w:rPr>
                              <w:color w:val="000000"/>
                              <w:kern w:val="24"/>
                              <w:lang w:val="en-GB"/>
                            </w:rPr>
                          </w:pPr>
                          <w:r>
                            <w:rPr>
                              <w:color w:val="000000"/>
                              <w:kern w:val="24"/>
                              <w:lang w:val="en-GB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Box 106" o:spid="_x0000_s1079" type="#_x0000_t202" style="position:absolute;left:15598;top:2637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" filled="f" stroked="f">
                    <v:textbox style="mso-fit-shape-to-text:t">
                      <w:txbxContent>
                        <w:p w14:paraId="3EFEDCBD" w14:textId="77777777" w:rsidR="00003242" w:rsidRDefault="00003242" w:rsidP="00003242">
                          <w:pPr>
                            <w:rPr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color w:val="000000"/>
                              <w:kern w:val="24"/>
                            </w:rPr>
                            <w:t>δ</w:t>
                          </w:r>
                        </w:p>
                      </w:txbxContent>
                    </v:textbox>
                  </v:shape>
                  <v:shape id="Ευθύγραμμο βέλος σύνδεσης 1173328563" o:spid="_x0000_s1080" type="#_x0000_t32" style="position:absolute;left:16008;top:3903;width:0;height:8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" strokecolor="black [3213]" strokeweight="1pt">
                    <v:stroke joinstyle="miter"/>
                    <v:shadow on="t" type="perspective" color="black" offset="0,0" matrix="655f,,,655f"/>
                    <o:lock v:ext="edit" shapetype="f"/>
                  </v:shape>
                  <v:shape id="Εικόνα 165092450" o:spid="_x0000_s1081" type="#_x0000_t75" style="position:absolute;left:13370;top:6402;width:1371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">
                    <v:imagedata r:id="rId14" o:title=""/>
                  </v:shape>
                  <v:shape id="TextBox 17" o:spid="_x0000_s1082" type="#_x0000_t202" style="position:absolute;left:13928;top:4746;width:1670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6A6FA4E" w14:textId="77777777" w:rsidR="00003242" w:rsidRDefault="00000000" w:rsidP="00003242">
                          <w:pPr>
                            <w:rPr>
                              <w:rFonts w:ascii="Cambria Math" w:eastAsia="Times New Roman"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kern w:val="24"/>
                                    </w:rPr>
                                    <m:t>Β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Box 125" o:spid="_x0000_s1083" type="#_x0000_t202" style="position:absolute;left:15562;top:578;width:234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" filled="f" stroked="f">
                    <v:textbox style="mso-fit-shape-to-text:t">
                      <w:txbxContent>
                        <w:p w14:paraId="3EDD47DF" w14:textId="77777777" w:rsidR="00003242" w:rsidRDefault="00003242" w:rsidP="00003242">
                          <w:pPr>
                            <w:rPr>
                              <w:color w:val="000000"/>
                              <w:kern w:val="24"/>
                              <w:lang w:val="en-GB"/>
                            </w:rPr>
                          </w:pPr>
                          <w:r>
                            <w:rPr>
                              <w:color w:val="000000"/>
                              <w:kern w:val="24"/>
                              <w:lang w:val="en-GB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Box 126" o:spid="_x0000_s1084" type="#_x0000_t202" style="position:absolute;left:15318;top:7673;width:2343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" filled="f" stroked="f">
                    <v:textbox>
                      <w:txbxContent>
                        <w:p w14:paraId="4A1AFF11" w14:textId="77777777" w:rsidR="00003242" w:rsidRDefault="00003242" w:rsidP="00003242">
                          <w:pPr>
                            <w:rPr>
                              <w:color w:val="000000"/>
                              <w:kern w:val="24"/>
                              <w:lang w:val="en-GB"/>
                            </w:rPr>
                          </w:pPr>
                          <w:r>
                            <w:rPr>
                              <w:color w:val="000000"/>
                              <w:kern w:val="24"/>
                              <w:lang w:val="en-GB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Box 128" o:spid="_x0000_s1085" type="#_x0000_t202" style="position:absolute;left:16229;top:578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" filled="f" stroked="f">
                    <v:textbox style="mso-fit-shape-to-text:t">
                      <w:txbxContent>
                        <w:p w14:paraId="17D14988" w14:textId="77777777" w:rsidR="00003242" w:rsidRDefault="00003242" w:rsidP="00003242">
                          <w:pPr>
                            <w:rPr>
                              <w:color w:val="000000"/>
                              <w:kern w:val="24"/>
                              <w:lang w:val="en-GB"/>
                            </w:rPr>
                          </w:pPr>
                          <w:r>
                            <w:rPr>
                              <w:color w:val="000000"/>
                              <w:kern w:val="24"/>
                              <w:lang w:val="en-GB"/>
                            </w:rPr>
                            <w:t>΄</w:t>
                          </w:r>
                        </w:p>
                      </w:txbxContent>
                    </v:textbox>
                  </v:shape>
                  <v:shape id="TextBox 129" o:spid="_x0000_s1086" type="#_x0000_t202" style="position:absolute;left:16092;top:7739;width:2344;height:2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" filled="f" stroked="f">
                    <v:textbox>
                      <w:txbxContent>
                        <w:p w14:paraId="52FEAD70" w14:textId="77777777" w:rsidR="00003242" w:rsidRDefault="00003242" w:rsidP="00003242">
                          <w:pPr>
                            <w:rPr>
                              <w:color w:val="000000"/>
                              <w:kern w:val="24"/>
                              <w:lang w:val="en-GB"/>
                            </w:rPr>
                          </w:pPr>
                          <w:r>
                            <w:rPr>
                              <w:color w:val="000000"/>
                              <w:kern w:val="24"/>
                              <w:lang w:val="en-GB"/>
                            </w:rPr>
                            <w:t>΄</w:t>
                          </w:r>
                        </w:p>
                      </w:txbxContent>
                    </v:textbox>
                  </v:shape>
                  <v:shape id="Ευθύγραμμο βέλος σύνδεσης 468325979" o:spid="_x0000_s1087" type="#_x0000_t32" style="position:absolute;left:7911;top:3189;width:0;height:18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" strokecolor="black [3213]" strokeweight="1pt">
                    <v:stroke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group id="Ομάδα 1735179254" o:spid="_x0000_s1088" style="position:absolute;left:7088;top:5841;width:2781;height:2566;rotation:90" coordsize="27813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">
                    <v:line id="Ευθεία γραμμή σύνδεσης 79459466" o:spid="_x0000_s1089" style="position:absolute;visibility:visible;mso-wrap-style:square" from="102870,0" to="102870,28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" strokecolor="red" strokeweight="1.5pt">
                      <v:stroke joinstyle="miter"/>
                    </v:line>
                    <v:line id="Ευθεία γραμμή σύνδεσης 1493761879" o:spid="_x0000_s1090" style="position:absolute;visibility:visible;mso-wrap-style:square" from="167197,76568" to="167197,205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" strokecolor="red" strokeweight="2.25pt">
                      <v:stroke joinstyle="miter" endcap="round"/>
                      <o:lock v:ext="edit" shapetype="f"/>
                    </v:line>
                    <v:line id="Ευθεία γραμμή σύνδεσης 619139492" o:spid="_x0000_s1091" style="position:absolute;flip:x;visibility:visible;mso-wrap-style:square" from="0,149542" to="102870,149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" strokecolor="red" strokeweight="1.5pt">
                      <v:stroke joinstyle="miter"/>
                      <o:lock v:ext="edit" shapetype="f"/>
                    </v:line>
                    <v:line id="Ευθεία γραμμή σύνδεσης 56140300" o:spid="_x0000_s1092" style="position:absolute;flip:x;visibility:visible;mso-wrap-style:square" from="171450,149542" to="278130,149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" strokecolor="red" strokeweight="1.5pt">
                      <v:stroke joinstyle="miter"/>
                      <o:lock v:ext="edit" shapetype="f"/>
                    </v:line>
                  </v:group>
                  <v:shape id="TextBox 104" o:spid="_x0000_s1093" type="#_x0000_t202" style="position:absolute;left:6027;top:2780;width:2343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" filled="f" stroked="f">
                    <v:textbox>
                      <w:txbxContent>
                        <w:p w14:paraId="277291F0" w14:textId="77777777" w:rsidR="00003242" w:rsidRPr="001819E5" w:rsidRDefault="00003242" w:rsidP="00003242">
                          <w:pPr>
                            <w:rPr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color w:val="000000"/>
                              <w:kern w:val="24"/>
                            </w:rPr>
                            <w:t>Ι</w:t>
                          </w:r>
                        </w:p>
                      </w:txbxContent>
                    </v:textbox>
                  </v:shape>
                  <v:shape id="Ευθύγραμμο βέλος σύνδεσης 1851458651" o:spid="_x0000_s1094" type="#_x0000_t32" style="position:absolute;left:5163;top:5506;width:33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" strokecolor="#538135 [2409]" strokeweight="1pt">
                    <v:stroke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shape id="Εικόνα 718449294" o:spid="_x0000_s1095" type="#_x0000_t75" style="position:absolute;left:15825;top:3189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">
                    <v:imagedata r:id="rId15" o:title=""/>
                  </v:shape>
                  <v:shape id="Εικόνα 432208283" o:spid="_x0000_s1096" type="#_x0000_t75" style="position:absolute;left:15863;top:3779;width:47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">
                    <v:imagedata r:id="rId15" o:title=""/>
                  </v:shape>
                  <v:shape id="TextBox 124" o:spid="_x0000_s1097" type="#_x0000_t202" style="position:absolute;left:732;top:1109;width:2350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" filled="f" stroked="f">
                    <v:textbox>
                      <w:txbxContent>
                        <w:p w14:paraId="503AAB3E" w14:textId="77777777" w:rsidR="00D25C73" w:rsidRDefault="00D25C73" w:rsidP="00D25C73">
                          <w:pPr>
                            <w:rPr>
                              <w:color w:val="000000"/>
                              <w:kern w:val="24"/>
                              <w:lang w:val="en-GB"/>
                            </w:rPr>
                          </w:pPr>
                          <w:r>
                            <w:rPr>
                              <w:color w:val="000000"/>
                              <w:kern w:val="24"/>
                              <w:lang w:val="en-GB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Box 127" o:spid="_x0000_s1098" type="#_x0000_t202" style="position:absolute;left:962;top:7241;width:2343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" filled="f" stroked="f">
                    <v:textbox>
                      <w:txbxContent>
                        <w:p w14:paraId="20FB26B0" w14:textId="77777777" w:rsidR="00D25C73" w:rsidRDefault="00D25C73" w:rsidP="00D25C73">
                          <w:pPr>
                            <w:rPr>
                              <w:color w:val="000000"/>
                              <w:kern w:val="24"/>
                              <w:lang w:val="en-GB"/>
                            </w:rPr>
                          </w:pPr>
                          <w:r>
                            <w:rPr>
                              <w:color w:val="000000"/>
                              <w:kern w:val="24"/>
                              <w:lang w:val="en-GB"/>
                            </w:rPr>
                            <w:t>y</w:t>
                          </w:r>
                        </w:p>
                      </w:txbxContent>
                    </v:textbox>
                  </v:shape>
                  <v:group id="Ομάδα 1267461551" o:spid="_x0000_s1099" style="position:absolute;left:1369;top:5036;width:3111;height:977;rotation:90" coordorigin="412,4292" coordsize="1316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">
                    <v:line id="Ευθεία γραμμή σύνδεσης 904941132" o:spid="_x0000_s1100" style="position:absolute;visibility:visible;mso-wrap-style:square" from="412,5532" to="3054,5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" strokecolor="red" strokeweight="1pt">
                      <v:stroke joinstyle="miter"/>
                    </v:line>
                    <v:line id="Ευθεία γραμμή σύνδεσης 1893624852" o:spid="_x0000_s1101" style="position:absolute;flip:y;visibility:visible;mso-wrap-style:square" from="2952,4541" to="4441,5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" strokecolor="red" strokeweight="1pt">
                      <v:stroke joinstyle="miter"/>
                      <o:lock v:ext="edit" shapetype="f"/>
                    </v:line>
                    <v:line id="Ευθεία γραμμή σύνδεσης 1323662420" o:spid="_x0000_s1102" style="position:absolute;visibility:visible;mso-wrap-style:square" from="4318,4503" to="5788,6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" strokecolor="red" strokeweight="1pt">
                      <v:stroke joinstyle="miter"/>
                      <o:lock v:ext="edit" shapetype="f"/>
                    </v:line>
                    <v:line id="Ευθεία γραμμή σύνδεσης 69732589" o:spid="_x0000_s1103" style="position:absolute;flip:y;visibility:visible;mso-wrap-style:square" from="5707,4334" to="7178,6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" strokecolor="red" strokeweight="1pt">
                      <v:stroke joinstyle="miter"/>
                      <o:lock v:ext="edit" shapetype="f"/>
                    </v:line>
                    <v:line id="Ευθεία γραμμή σύνδεσης 1990121420" o:spid="_x0000_s1104" style="position:absolute;visibility:visible;mso-wrap-style:square" from="7029,4340" to="8500,6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" strokecolor="red" strokeweight="1pt">
                      <v:stroke joinstyle="miter"/>
                      <o:lock v:ext="edit" shapetype="f"/>
                    </v:line>
                    <v:line id="Ευθεία γραμμή σύνδεσης 1250908681" o:spid="_x0000_s1105" style="position:absolute;flip:y;visibility:visible;mso-wrap-style:square" from="8390,4292" to="9861,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" strokecolor="red" strokeweight="1pt">
                      <v:stroke joinstyle="miter"/>
                      <o:lock v:ext="edit" shapetype="f"/>
                    </v:line>
                    <v:line id="Ευθεία γραμμή σύνδεσης 1850170332" o:spid="_x0000_s1106" style="position:absolute;visibility:visible;mso-wrap-style:square" from="9720,4331" to="11023,5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" strokecolor="red" strokeweight="1pt">
                      <v:stroke joinstyle="miter"/>
                      <o:lock v:ext="edit" shapetype="f"/>
                    </v:line>
                    <v:line id="Ευθεία γραμμή σύνδεσης 1866998242" o:spid="_x0000_s1107" style="position:absolute;visibility:visible;mso-wrap-style:square" from="10939,5369" to="13581,5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" strokecolor="red" strokeweight="1pt">
                      <v:stroke joinstyle="miter"/>
                    </v:line>
                  </v:group>
                  <v:shape id="Ευθύγραμμο βέλος σύνδεσης 929899142" o:spid="_x0000_s1108" type="#_x0000_t32" style="position:absolute;left:2951;top:6952;width:0;height:16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" strokecolor="black [3213]" strokeweight="1pt">
                    <v:stroke joinstyle="miter"/>
                    <v:shadow on="t" type="perspective" color="black" offset="0,0" matrix="655f,,,655f"/>
                    <o:lock v:ext="edit" shapetype="f"/>
                  </v:shape>
                  <v:shape id="Ευθύγραμμο βέλος σύνδεσης 286010196" o:spid="_x0000_s1109" type="#_x0000_t32" style="position:absolute;left:2908;top:2463;width:0;height:16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" strokecolor="black [3213]" strokeweight="1pt">
                    <v:stroke joinstyle="miter"/>
                    <v:shadow on="t" type="perspective" color="black" offset="0,0" matrix="655f,,,655f"/>
                    <o:lock v:ext="edit" shapetype="f"/>
                  </v:shape>
                </v:group>
                <v:shape id="TextBox 119" o:spid="_x0000_s1110" type="#_x0000_t202" style="position:absolute;left:163;top:4215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" filled="f" stroked="f">
                  <v:textbox style="mso-fit-shape-to-text:t">
                    <w:txbxContent>
                      <w:p w14:paraId="7A83730A" w14:textId="77777777" w:rsidR="00D260D1" w:rsidRDefault="00D260D1" w:rsidP="00D260D1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R</w:t>
                        </w:r>
                      </w:p>
                    </w:txbxContent>
                  </v:textbox>
                </v:shape>
                <v:shape id="TextBox 17" o:spid="_x0000_s1111" type="#_x0000_t202" style="position:absolute;left:10557;top:2706;width:1670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" filled="f" stroked="f">
                  <v:textbox inset="0,0,0,0">
                    <w:txbxContent>
                      <w:p w14:paraId="775CEEC4" w14:textId="77777777" w:rsidR="00627E86" w:rsidRDefault="00000000" w:rsidP="00627E86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υ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7" o:spid="_x0000_s1112" type="#_x0000_t202" style="position:absolute;left:11763;top:4384;width:1670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" filled="f" stroked="f">
                  <v:textbox style="mso-fit-shape-to-text:t" inset="0,0,0,0">
                    <w:txbxContent>
                      <w:p w14:paraId="63A4DF6A" w14:textId="77777777" w:rsidR="00627E86" w:rsidRDefault="00000000" w:rsidP="00627E86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F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7" o:spid="_x0000_s1113" type="#_x0000_t202" style="position:absolute;left:3999;top:3235;width:1670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" filled="f" stroked="f">
                  <v:textbox style="mso-fit-shape-to-text:t" inset="0,0,0,0">
                    <w:txbxContent>
                      <w:p w14:paraId="375BA625" w14:textId="188A1698" w:rsidR="00627E86" w:rsidRDefault="00000000" w:rsidP="00627E86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F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L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A776E9">
        <w:t>Απάντηση:</w:t>
      </w:r>
    </w:p>
    <w:p w14:paraId="2065B8E6" w14:textId="0DF2BB21" w:rsidR="00A776E9" w:rsidRDefault="00787A33" w:rsidP="00787A33">
      <w:pPr>
        <w:pStyle w:val="i"/>
      </w:pPr>
      <w:r>
        <w:t>Στον κινούμενο αγωγό ΑΓ αναπτύσσεται ΗΕΔ λόγω επαγωγής, με πολικότητα, όπως στο σχήμα</w:t>
      </w:r>
      <w:r w:rsidR="000F6CD6">
        <w:t xml:space="preserve"> (το άκρο Α θετικό), ίση με:</w:t>
      </w:r>
    </w:p>
    <w:p w14:paraId="3FCD0493" w14:textId="47DDC62E" w:rsidR="000F6CD6" w:rsidRDefault="000F6CD6" w:rsidP="000F6CD6">
      <w:pPr>
        <w:jc w:val="center"/>
      </w:pPr>
      <w:r w:rsidRPr="00882AA9">
        <w:rPr>
          <w:position w:val="-10"/>
        </w:rPr>
        <w:object w:dxaOrig="2340" w:dyaOrig="320" w14:anchorId="21585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55pt;height:16.05pt" o:ole="" o:allowoverlap="f">
            <v:imagedata r:id="rId16" o:title=""/>
          </v:shape>
          <o:OLEObject Type="Embed" ProgID="Equation.DSMT4" ShapeID="_x0000_i1025" DrawAspect="Content" ObjectID="_1804083460" r:id="rId17"/>
        </w:object>
      </w:r>
    </w:p>
    <w:p w14:paraId="507DD723" w14:textId="1E47B0EE" w:rsidR="00D81A9D" w:rsidRDefault="00D81A9D" w:rsidP="00D81A9D">
      <w:pPr>
        <w:pStyle w:val="abc"/>
      </w:pPr>
      <w:r>
        <w:t xml:space="preserve">α) Από τον νόμο του Οhm στο κύκλωμα </w:t>
      </w:r>
      <w:proofErr w:type="spellStart"/>
      <w:r>
        <w:t>ΑxyΓ</w:t>
      </w:r>
      <w:proofErr w:type="spellEnd"/>
      <w:r>
        <w:t xml:space="preserve"> για όσο χρόνο ο αγωγός ΑΓ  κινείται,</w:t>
      </w:r>
      <w:r w:rsidR="009C007C">
        <w:t xml:space="preserve"> με ανοικτό το διακόπτη,</w:t>
      </w:r>
      <w:r>
        <w:t xml:space="preserve"> παίρνουμε:</w:t>
      </w:r>
    </w:p>
    <w:p w14:paraId="0F4966C2" w14:textId="7C0E475B" w:rsidR="00D81A9D" w:rsidRDefault="00754863" w:rsidP="00754863">
      <w:pPr>
        <w:pStyle w:val="abc"/>
        <w:jc w:val="center"/>
      </w:pPr>
      <w:r w:rsidRPr="00754863">
        <w:rPr>
          <w:position w:val="-28"/>
        </w:rPr>
        <w:object w:dxaOrig="2620" w:dyaOrig="639" w14:anchorId="12814AE6">
          <v:shape id="_x0000_i1026" type="#_x0000_t75" style="width:130.95pt;height:32.15pt" o:ole="">
            <v:imagedata r:id="rId18" o:title=""/>
          </v:shape>
          <o:OLEObject Type="Embed" ProgID="Equation.DSMT4" ShapeID="_x0000_i1026" DrawAspect="Content" ObjectID="_1804083461" r:id="rId19"/>
        </w:object>
      </w:r>
    </w:p>
    <w:p w14:paraId="41E128DD" w14:textId="2EAB6983" w:rsidR="00B92174" w:rsidRPr="003D6C47" w:rsidRDefault="00B92174" w:rsidP="00B92174">
      <w:pPr>
        <w:ind w:left="568"/>
      </w:pPr>
      <w:r>
        <w:t>Με φορά όπως στο σχήμα. Αλλά τότε αντιμετωπίζοντας τον αγωγό ΑΓ ως μια πηγή με εσωτερική αντίσταση r, έχουμε για την πολική τάσης της:</w:t>
      </w:r>
    </w:p>
    <w:p w14:paraId="6E97AA69" w14:textId="0558C5DA" w:rsidR="00637FE8" w:rsidRDefault="00074E49" w:rsidP="00074E49">
      <w:pPr>
        <w:jc w:val="center"/>
      </w:pPr>
      <w:r w:rsidRPr="00074E49">
        <w:rPr>
          <w:position w:val="-10"/>
        </w:rPr>
        <w:object w:dxaOrig="3760" w:dyaOrig="320" w14:anchorId="10514EFA">
          <v:shape id="_x0000_i1027" type="#_x0000_t75" style="width:188.55pt;height:16.05pt" o:ole="">
            <v:imagedata r:id="rId20" o:title=""/>
          </v:shape>
          <o:OLEObject Type="Embed" ProgID="Equation.DSMT4" ShapeID="_x0000_i1027" DrawAspect="Content" ObjectID="_1804083462" r:id="rId21"/>
        </w:object>
      </w:r>
    </w:p>
    <w:p w14:paraId="6E7442BF" w14:textId="513B10F4" w:rsidR="00074E49" w:rsidRDefault="00074E49" w:rsidP="00580495">
      <w:pPr>
        <w:ind w:left="567"/>
      </w:pPr>
      <w:r>
        <w:t>Εναλλακτικά η παραπάνω τάση, είναι η τάση στα άκρα της αντίστασης:</w:t>
      </w:r>
    </w:p>
    <w:p w14:paraId="51545BC1" w14:textId="39F1BC22" w:rsidR="00580495" w:rsidRDefault="00580495" w:rsidP="00580495">
      <w:pPr>
        <w:jc w:val="center"/>
      </w:pPr>
      <w:r w:rsidRPr="00074E49">
        <w:rPr>
          <w:position w:val="-10"/>
        </w:rPr>
        <w:object w:dxaOrig="2840" w:dyaOrig="320" w14:anchorId="2C50C957">
          <v:shape id="_x0000_i1028" type="#_x0000_t75" style="width:141.65pt;height:16.05pt" o:ole="">
            <v:imagedata r:id="rId22" o:title=""/>
          </v:shape>
          <o:OLEObject Type="Embed" ProgID="Equation.DSMT4" ShapeID="_x0000_i1028" DrawAspect="Content" ObjectID="_1804083463" r:id="rId23"/>
        </w:object>
      </w:r>
    </w:p>
    <w:p w14:paraId="1321CD72" w14:textId="542E3B14" w:rsidR="00580495" w:rsidRDefault="00580495" w:rsidP="00580495">
      <w:pPr>
        <w:ind w:left="426"/>
      </w:pPr>
      <w:r>
        <w:lastRenderedPageBreak/>
        <w:t>Αμέσως μετά το κλείσιμο του  διακόπτη το πηνίο δεν διαρρέεται από ρεύμα, λόγω αυτεπαγωγής, συνεπώς η κατάσταση όσον αφορά την ένταση του ρεύματος και την παραπάνω τάση, είναι η ίδια και με τον διακόπτη ανοικτό!</w:t>
      </w:r>
    </w:p>
    <w:p w14:paraId="0EBBE1CA" w14:textId="65E39F2A" w:rsidR="00125D7E" w:rsidRDefault="00125D7E" w:rsidP="00125D7E">
      <w:pPr>
        <w:pStyle w:val="abc"/>
      </w:pPr>
      <w:r>
        <w:t xml:space="preserve">β) </w:t>
      </w:r>
      <w:r w:rsidR="005B1CFF">
        <w:t xml:space="preserve"> </w:t>
      </w:r>
      <w:r>
        <w:t>Αφού ο αγωγός ΑΓ κινείται με σταθερή ταχύτητα, ενώ δέχεται δύναμη Laplace, με κατεύθυνση αντίθετη της ταχύτητας, θα ισχύει:</w:t>
      </w:r>
    </w:p>
    <w:p w14:paraId="7AA05A99" w14:textId="5FC1C32E" w:rsidR="00125D7E" w:rsidRDefault="00125D7E" w:rsidP="00125D7E">
      <w:pPr>
        <w:pStyle w:val="abc"/>
        <w:jc w:val="center"/>
      </w:pPr>
      <w:r w:rsidRPr="00074E49">
        <w:rPr>
          <w:position w:val="-10"/>
        </w:rPr>
        <w:object w:dxaOrig="3920" w:dyaOrig="320" w14:anchorId="2EEF8D6F">
          <v:shape id="_x0000_i1029" type="#_x0000_t75" style="width:195.55pt;height:16.05pt" o:ole="">
            <v:imagedata r:id="rId24" o:title=""/>
          </v:shape>
          <o:OLEObject Type="Embed" ProgID="Equation.DSMT4" ShapeID="_x0000_i1029" DrawAspect="Content" ObjectID="_1804083464" r:id="rId25"/>
        </w:object>
      </w:r>
    </w:p>
    <w:p w14:paraId="1989A92A" w14:textId="6B2E8CDD" w:rsidR="00125D7E" w:rsidRDefault="00125D7E" w:rsidP="00125D7E">
      <w:pPr>
        <w:ind w:left="568"/>
      </w:pPr>
      <w:r>
        <w:t>Η ισχύς της οποίας είναι ίση:</w:t>
      </w:r>
    </w:p>
    <w:p w14:paraId="4BC68489" w14:textId="78D599CE" w:rsidR="00125D7E" w:rsidRDefault="005B1CFF" w:rsidP="005B1CFF">
      <w:pPr>
        <w:ind w:left="568"/>
        <w:jc w:val="center"/>
      </w:pPr>
      <w:r w:rsidRPr="00074E49">
        <w:rPr>
          <w:position w:val="-10"/>
        </w:rPr>
        <w:object w:dxaOrig="2400" w:dyaOrig="320" w14:anchorId="56B46187">
          <v:shape id="_x0000_i1030" type="#_x0000_t75" style="width:119.9pt;height:16.05pt" o:ole="">
            <v:imagedata r:id="rId26" o:title=""/>
          </v:shape>
          <o:OLEObject Type="Embed" ProgID="Equation.DSMT4" ShapeID="_x0000_i1030" DrawAspect="Content" ObjectID="_1804083465" r:id="rId27"/>
        </w:object>
      </w:r>
    </w:p>
    <w:p w14:paraId="27A21B85" w14:textId="52F37183" w:rsidR="005B1CFF" w:rsidRDefault="00022674" w:rsidP="005B1CFF">
      <w:pPr>
        <w:pStyle w:val="abc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3CFFB816" wp14:editId="6635AB5B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471930" cy="1115695"/>
                <wp:effectExtent l="0" t="0" r="0" b="8255"/>
                <wp:wrapSquare wrapText="bothSides"/>
                <wp:docPr id="1588454219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4F8E9"/>
                        </a:solidFill>
                      </wpc:bg>
                      <wpc:whole/>
                      <wps:wsp>
                        <wps:cNvPr id="1637851775" name="TextBox 104"/>
                        <wps:cNvSpPr txBox="1"/>
                        <wps:spPr>
                          <a:xfrm>
                            <a:off x="208638" y="0"/>
                            <a:ext cx="2343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BA4DDB" w14:textId="77777777" w:rsidR="00022674" w:rsidRDefault="00022674" w:rsidP="00022674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67231958" name="TextBox 105"/>
                        <wps:cNvSpPr txBox="1"/>
                        <wps:spPr>
                          <a:xfrm>
                            <a:off x="1074126" y="714025"/>
                            <a:ext cx="362071" cy="268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CF1D98" w14:textId="77777777" w:rsidR="00022674" w:rsidRPr="00763152" w:rsidRDefault="00022674" w:rsidP="00022674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(-)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62987604" name="TextBox 105"/>
                        <wps:cNvSpPr txBox="1"/>
                        <wps:spPr>
                          <a:xfrm>
                            <a:off x="1068429" y="340858"/>
                            <a:ext cx="362071" cy="268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AF1F0C" w14:textId="77777777" w:rsidR="00022674" w:rsidRPr="00763152" w:rsidRDefault="00022674" w:rsidP="00022674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wgp>
                        <wpg:cNvPr id="650406732" name="Ομάδα 650406732"/>
                        <wpg:cNvGrpSpPr/>
                        <wpg:grpSpPr>
                          <a:xfrm>
                            <a:off x="205" y="199150"/>
                            <a:ext cx="1356692" cy="881118"/>
                            <a:chOff x="556403" y="199150"/>
                            <a:chExt cx="1356692" cy="881118"/>
                          </a:xfrm>
                        </wpg:grpSpPr>
                        <pic:pic xmlns:pic="http://schemas.openxmlformats.org/drawingml/2006/picture">
                          <pic:nvPicPr>
                            <pic:cNvPr id="1679513374" name="Εικόνα 167951337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04898" y="440048"/>
                              <a:ext cx="109122" cy="42747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93669215" name="Ευθύγραμμο βέλος σύνδεσης 1093669215"/>
                          <wps:cNvCnPr>
                            <a:cxnSpLocks/>
                          </wps:cNvCnPr>
                          <wps:spPr>
                            <a:xfrm>
                              <a:off x="1661591" y="334676"/>
                              <a:ext cx="3497" cy="62259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non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64033774" name="Εικόνα 6403377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 rot="5400000">
                              <a:off x="1100557" y="325523"/>
                              <a:ext cx="95344" cy="10815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03767327" name="TextBox 6"/>
                          <wps:cNvSpPr txBox="1"/>
                          <wps:spPr>
                            <a:xfrm>
                              <a:off x="769533" y="841203"/>
                              <a:ext cx="234315" cy="2390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144C27" w14:textId="77777777" w:rsidR="00022674" w:rsidRDefault="00022674" w:rsidP="00022674">
                                <w:pPr>
                                  <w:rPr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</w:rPr>
                                  <w:t>Γ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900872170" name="Ευθύγραμμο βέλος σύνδεσης 900872170"/>
                          <wps:cNvCnPr>
                            <a:cxnSpLocks/>
                          </wps:cNvCnPr>
                          <wps:spPr>
                            <a:xfrm flipH="1">
                              <a:off x="1656320" y="246362"/>
                              <a:ext cx="1950" cy="91163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non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55638305" name="Εικόνα 25563830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 rot="5400000">
                              <a:off x="1096750" y="-293971"/>
                              <a:ext cx="95344" cy="10815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40250472" name="Ορθογώνιο 1940250472"/>
                          <wps:cNvSpPr/>
                          <wps:spPr>
                            <a:xfrm>
                              <a:off x="871372" y="217774"/>
                              <a:ext cx="54156" cy="674534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15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6592580" name="TextBox 105"/>
                          <wps:cNvSpPr txBox="1"/>
                          <wps:spPr>
                            <a:xfrm>
                              <a:off x="1678780" y="481226"/>
                              <a:ext cx="234315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49B4A9" w14:textId="77777777" w:rsidR="00022674" w:rsidRDefault="00022674" w:rsidP="00022674">
                                <w:pP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32301247" name="Ευθύγραμμο βέλος σύνδεσης 1532301247"/>
                          <wps:cNvCnPr>
                            <a:cxnSpLocks/>
                          </wps:cNvCnPr>
                          <wps:spPr>
                            <a:xfrm>
                              <a:off x="1656643" y="390399"/>
                              <a:ext cx="0" cy="8421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non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302900271" name="Εικόνα 30290027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30441" y="491856"/>
                              <a:ext cx="137182" cy="14547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26470789" name="TextBox 17"/>
                          <wps:cNvSpPr txBox="1"/>
                          <wps:spPr>
                            <a:xfrm>
                              <a:off x="1192366" y="301504"/>
                              <a:ext cx="167005" cy="307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0A472AA" w14:textId="77777777" w:rsidR="00022674" w:rsidRDefault="00000000" w:rsidP="00022674">
                                <w:pPr>
                                  <w:rPr>
                                    <w:rFonts w:ascii="Cambria Math" w:eastAsia="Times New Roman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kern w:val="24"/>
                                          </w:rPr>
                                          <m:t>Β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  <wps:wsp>
                          <wps:cNvPr id="103944607" name="Ευθύγραμμο βέλος σύνδεσης 103944607"/>
                          <wps:cNvCnPr>
                            <a:cxnSpLocks/>
                          </wps:cNvCnPr>
                          <wps:spPr>
                            <a:xfrm flipV="1">
                              <a:off x="846955" y="318961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06864895" name="Ομάδα 706864895"/>
                          <wpg:cNvGrpSpPr/>
                          <wpg:grpSpPr>
                            <a:xfrm rot="5400000">
                              <a:off x="764668" y="467301"/>
                              <a:ext cx="278130" cy="256540"/>
                              <a:chOff x="0" y="0"/>
                              <a:chExt cx="278130" cy="281940"/>
                            </a:xfrm>
                          </wpg:grpSpPr>
                          <wps:wsp>
                            <wps:cNvPr id="1828658179" name="Ευθεία γραμμή σύνδεσης 1828658179"/>
                            <wps:cNvCnPr/>
                            <wps:spPr>
                              <a:xfrm>
                                <a:off x="102870" y="0"/>
                                <a:ext cx="0" cy="2819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92482670" name="Ευθεία γραμμή σύνδεσης 1592482670"/>
                            <wps:cNvCnPr>
                              <a:cxnSpLocks/>
                            </wps:cNvCnPr>
                            <wps:spPr>
                              <a:xfrm>
                                <a:off x="167197" y="76568"/>
                                <a:ext cx="0" cy="129018"/>
                              </a:xfrm>
                              <a:prstGeom prst="line">
                                <a:avLst/>
                              </a:prstGeom>
                              <a:ln w="28575" cap="rnd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4582687" name="Ευθεία γραμμή σύνδεσης 834582687"/>
                            <wps:cNvCnPr>
                              <a:cxnSpLocks/>
                            </wps:cNvCnPr>
                            <wps:spPr>
                              <a:xfrm flipH="1">
                                <a:off x="0" y="149542"/>
                                <a:ext cx="1028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8699448" name="Ευθεία γραμμή σύνδεσης 428699448"/>
                            <wps:cNvCnPr>
                              <a:cxnSpLocks/>
                            </wps:cNvCnPr>
                            <wps:spPr>
                              <a:xfrm flipH="1">
                                <a:off x="171450" y="149542"/>
                                <a:ext cx="10668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0372205" name="TextBox 104"/>
                          <wps:cNvSpPr txBox="1"/>
                          <wps:spPr>
                            <a:xfrm>
                              <a:off x="658510" y="278044"/>
                              <a:ext cx="234315" cy="275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FCFB13C" w14:textId="77777777" w:rsidR="00022674" w:rsidRPr="001819E5" w:rsidRDefault="00022674" w:rsidP="00022674">
                                <w:pPr>
                                  <w:rPr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</w:rPr>
                                  <w:t>Ι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5663603" name="Εικόνα 54566360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38348" y="318961"/>
                              <a:ext cx="46990" cy="501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1784556" name="Εικόνα 5317845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42155" y="377922"/>
                              <a:ext cx="46990" cy="501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48231783" name="TextBox 105"/>
                          <wps:cNvSpPr txBox="1"/>
                          <wps:spPr>
                            <a:xfrm>
                              <a:off x="556403" y="474724"/>
                              <a:ext cx="362071" cy="2686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46C621" w14:textId="77777777" w:rsidR="00022674" w:rsidRPr="00763152" w:rsidRDefault="00022674" w:rsidP="00022674">
                                <w:pPr>
                                  <w:rPr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</w:rPr>
                                  <w:t>Ε</w:t>
                                </w:r>
                                <w:r w:rsidRPr="00763152">
                                  <w:rPr>
                                    <w:color w:val="000000"/>
                                    <w:kern w:val="24"/>
                                    <w:vertAlign w:val="subscript"/>
                                  </w:rPr>
                                  <w:t>επ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FFB816" id="_x0000_s1115" editas="canvas" style="position:absolute;left:0;text-align:left;margin-left:64.7pt;margin-top:.45pt;width:115.9pt;height:87.85pt;z-index:251667456;mso-position-horizontal:right;mso-position-horizontal-relative:margin;mso-width-relative:margin;mso-height-relative:margin" coordsize="14719,111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">
                <v:shape id="_x0000_s1116" type="#_x0000_t75" style="position:absolute;width:14719;height:11156;visibility:visible;mso-wrap-style:square" filled="t" fillcolor="#d4f8e9">
                  <v:fill o:detectmouseclick="t"/>
                  <v:path o:connecttype="none"/>
                </v:shape>
                <v:shape id="TextBox 104" o:spid="_x0000_s1117" type="#_x0000_t202" style="position:absolute;left:2086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" filled="f" stroked="f">
                  <v:textbox style="mso-fit-shape-to-text:t">
                    <w:txbxContent>
                      <w:p w14:paraId="7CBA4DDB" w14:textId="77777777" w:rsidR="00022674" w:rsidRDefault="00022674" w:rsidP="00022674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  <v:shape id="TextBox 105" o:spid="_x0000_s1118" type="#_x0000_t202" style="position:absolute;left:10741;top:7140;width:362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" filled="f" stroked="f">
                  <v:textbox>
                    <w:txbxContent>
                      <w:p w14:paraId="4DCF1D98" w14:textId="77777777" w:rsidR="00022674" w:rsidRPr="00763152" w:rsidRDefault="00022674" w:rsidP="00022674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(-)</w:t>
                        </w:r>
                      </w:p>
                    </w:txbxContent>
                  </v:textbox>
                </v:shape>
                <v:shape id="TextBox 105" o:spid="_x0000_s1119" type="#_x0000_t202" style="position:absolute;left:10684;top:3408;width:362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" filled="f" stroked="f">
                  <v:textbox>
                    <w:txbxContent>
                      <w:p w14:paraId="1DAF1F0C" w14:textId="77777777" w:rsidR="00022674" w:rsidRPr="00763152" w:rsidRDefault="00022674" w:rsidP="00022674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(+)</w:t>
                        </w:r>
                      </w:p>
                    </w:txbxContent>
                  </v:textbox>
                </v:shape>
                <v:group id="Ομάδα 650406732" o:spid="_x0000_s1120" style="position:absolute;left:2;top:1991;width:13566;height:8811" coordorigin="5564,1991" coordsize="13566,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">
                  <v:shape id="Εικόνα 1679513374" o:spid="_x0000_s1121" type="#_x0000_t75" style="position:absolute;left:16048;top:4400;width:109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">
                    <v:imagedata r:id="rId28" o:title=""/>
                  </v:shape>
                  <v:shape id="Ευθύγραμμο βέλος σύνδεσης 1093669215" o:spid="_x0000_s1122" type="#_x0000_t32" style="position:absolute;left:16615;top:3346;width:35;height:6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" strokecolor="black [3213]" strokeweight="1.5pt">
                    <v:stroke joinstyle="miter"/>
                    <v:shadow on="t" type="perspective" color="black" offset="0,0" matrix="655f,,,655f"/>
                    <o:lock v:ext="edit" shapetype="f"/>
                  </v:shape>
                  <v:shape id="Εικόνα 64033774" o:spid="_x0000_s1123" type="#_x0000_t75" style="position:absolute;left:11005;top:3255;width:953;height:1081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">
                    <v:imagedata r:id="rId29" o:title=""/>
                  </v:shape>
                  <v:shape id="TextBox 6" o:spid="_x0000_s1124" type="#_x0000_t202" style="position:absolute;left:7695;top:8412;width:2343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" filled="f" stroked="f">
                    <v:textbox>
                      <w:txbxContent>
                        <w:p w14:paraId="43144C27" w14:textId="77777777" w:rsidR="00022674" w:rsidRDefault="00022674" w:rsidP="00022674">
                          <w:pPr>
                            <w:rPr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color w:val="000000"/>
                              <w:kern w:val="24"/>
                            </w:rPr>
                            <w:t>Γ</w:t>
                          </w:r>
                        </w:p>
                      </w:txbxContent>
                    </v:textbox>
                  </v:shape>
                  <v:shape id="Ευθύγραμμο βέλος σύνδεσης 900872170" o:spid="_x0000_s1125" type="#_x0000_t32" style="position:absolute;left:16563;top:2463;width:19;height:9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" strokecolor="black [3213]" strokeweight="1pt">
                    <v:stroke joinstyle="miter"/>
                    <v:shadow on="t" type="perspective" color="black" offset="0,0" matrix="655f,,,655f"/>
                    <o:lock v:ext="edit" shapetype="f"/>
                  </v:shape>
                  <v:shape id="Εικόνα 255638305" o:spid="_x0000_s1126" type="#_x0000_t75" style="position:absolute;left:10967;top:-2940;width:953;height:1081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">
                    <v:imagedata r:id="rId29" o:title=""/>
                  </v:shape>
                  <v:rect id="Ορθογώνιο 1940250472" o:spid="_x0000_s1127" style="position:absolute;left:8713;top:2177;width:542;height:6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" fillcolor="#ed7d31 [3205]" stroked="f"/>
                  <v:shape id="TextBox 105" o:spid="_x0000_s1128" type="#_x0000_t202" style="position:absolute;left:16787;top:4812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" filled="f" stroked="f">
                    <v:textbox style="mso-fit-shape-to-text:t">
                      <w:txbxContent>
                        <w:p w14:paraId="1249B4A9" w14:textId="77777777" w:rsidR="00022674" w:rsidRDefault="00022674" w:rsidP="00022674">
                          <w:pPr>
                            <w:rPr>
                              <w:color w:val="000000"/>
                              <w:kern w:val="24"/>
                              <w:lang w:val="en-GB"/>
                            </w:rPr>
                          </w:pPr>
                          <w:r>
                            <w:rPr>
                              <w:color w:val="000000"/>
                              <w:kern w:val="24"/>
                              <w:lang w:val="en-GB"/>
                            </w:rPr>
                            <w:t>L</w:t>
                          </w:r>
                        </w:p>
                      </w:txbxContent>
                    </v:textbox>
                  </v:shape>
                  <v:shape id="Ευθύγραμμο βέλος σύνδεσης 1532301247" o:spid="_x0000_s1129" type="#_x0000_t32" style="position:absolute;left:16566;top:3903;width:0;height:8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" strokecolor="black [3213]" strokeweight="1pt">
                    <v:stroke joinstyle="miter"/>
                    <v:shadow on="t" type="perspective" color="black" offset="0,0" matrix="655f,,,655f"/>
                    <o:lock v:ext="edit" shapetype="f"/>
                  </v:shape>
                  <v:shape id="Εικόνα 302900271" o:spid="_x0000_s1130" type="#_x0000_t75" style="position:absolute;left:12304;top:4918;width:1372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">
                    <v:imagedata r:id="rId30" o:title=""/>
                  </v:shape>
                  <v:shape id="TextBox 17" o:spid="_x0000_s1131" type="#_x0000_t202" style="position:absolute;left:11923;top:3015;width:1670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30A472AA" w14:textId="77777777" w:rsidR="00022674" w:rsidRDefault="00000000" w:rsidP="00022674">
                          <w:pPr>
                            <w:rPr>
                              <w:rFonts w:ascii="Cambria Math" w:eastAsia="Times New Roman"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kern w:val="24"/>
                                    </w:rPr>
                                    <m:t>Β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Ευθύγραμμο βέλος σύνδεσης 103944607" o:spid="_x0000_s1132" type="#_x0000_t32" style="position:absolute;left:8469;top:3189;width:0;height:18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" strokecolor="black [3213]" strokeweight="1pt">
                    <v:stroke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group id="Ομάδα 706864895" o:spid="_x0000_s1133" style="position:absolute;left:7646;top:4673;width:2781;height:2566;rotation:90" coordsize="27813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">
                    <v:line id="Ευθεία γραμμή σύνδεσης 1828658179" o:spid="_x0000_s1134" style="position:absolute;visibility:visible;mso-wrap-style:square" from="102870,0" to="102870,28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" strokecolor="red" strokeweight="1.5pt">
                      <v:stroke joinstyle="miter"/>
                    </v:line>
                    <v:line id="Ευθεία γραμμή σύνδεσης 1592482670" o:spid="_x0000_s1135" style="position:absolute;visibility:visible;mso-wrap-style:square" from="167197,76568" to="167197,205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" strokecolor="red" strokeweight="2.25pt">
                      <v:stroke joinstyle="miter" endcap="round"/>
                      <o:lock v:ext="edit" shapetype="f"/>
                    </v:line>
                    <v:line id="Ευθεία γραμμή σύνδεσης 834582687" o:spid="_x0000_s1136" style="position:absolute;flip:x;visibility:visible;mso-wrap-style:square" from="0,149542" to="102870,149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" strokecolor="red" strokeweight="1.5pt">
                      <v:stroke joinstyle="miter"/>
                      <o:lock v:ext="edit" shapetype="f"/>
                    </v:line>
                    <v:line id="Ευθεία γραμμή σύνδεσης 428699448" o:spid="_x0000_s1137" style="position:absolute;flip:x;visibility:visible;mso-wrap-style:square" from="171450,149542" to="278130,149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" strokecolor="red" strokeweight="1.5pt">
                      <v:stroke joinstyle="miter"/>
                      <o:lock v:ext="edit" shapetype="f"/>
                    </v:line>
                  </v:group>
                  <v:shape id="TextBox 104" o:spid="_x0000_s1138" type="#_x0000_t202" style="position:absolute;left:6585;top:2780;width:2343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" filled="f" stroked="f">
                    <v:textbox>
                      <w:txbxContent>
                        <w:p w14:paraId="2FCFB13C" w14:textId="77777777" w:rsidR="00022674" w:rsidRPr="001819E5" w:rsidRDefault="00022674" w:rsidP="00022674">
                          <w:pPr>
                            <w:rPr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color w:val="000000"/>
                              <w:kern w:val="24"/>
                            </w:rPr>
                            <w:t>Ι</w:t>
                          </w:r>
                        </w:p>
                      </w:txbxContent>
                    </v:textbox>
                  </v:shape>
                  <v:shape id="Εικόνα 545663603" o:spid="_x0000_s1139" type="#_x0000_t75" style="position:absolute;left:16383;top:3189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">
                    <v:imagedata r:id="rId31" o:title=""/>
                  </v:shape>
                  <v:shape id="Εικόνα 531784556" o:spid="_x0000_s1140" type="#_x0000_t75" style="position:absolute;left:16421;top:3779;width:47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">
                    <v:imagedata r:id="rId31" o:title=""/>
                  </v:shape>
                  <v:shape id="TextBox 105" o:spid="_x0000_s1141" type="#_x0000_t202" style="position:absolute;left:5564;top:4747;width:362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" filled="f" stroked="f">
                    <v:textbox>
                      <w:txbxContent>
                        <w:p w14:paraId="6246C621" w14:textId="77777777" w:rsidR="00022674" w:rsidRPr="00763152" w:rsidRDefault="00022674" w:rsidP="00022674">
                          <w:pPr>
                            <w:rPr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color w:val="000000"/>
                              <w:kern w:val="24"/>
                            </w:rPr>
                            <w:t>Ε</w:t>
                          </w:r>
                          <w:r w:rsidRPr="00763152">
                            <w:rPr>
                              <w:color w:val="000000"/>
                              <w:kern w:val="24"/>
                              <w:vertAlign w:val="subscript"/>
                            </w:rPr>
                            <w:t>επ</w:t>
                          </w: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  <w:r w:rsidR="005B1CFF">
        <w:t>γ)</w:t>
      </w:r>
      <w:r w:rsidR="005B1CFF" w:rsidRPr="005B1CFF">
        <w:rPr>
          <w:noProof/>
        </w:rPr>
        <w:t xml:space="preserve"> </w:t>
      </w:r>
      <w:r w:rsidR="005B1CFF">
        <w:t xml:space="preserve"> Εφαρμόζουμε τον 2</w:t>
      </w:r>
      <w:r w:rsidR="005B1CFF" w:rsidRPr="005B1CFF">
        <w:rPr>
          <w:vertAlign w:val="superscript"/>
        </w:rPr>
        <w:t>ο</w:t>
      </w:r>
      <w:r w:rsidR="005B1CFF">
        <w:t xml:space="preserve"> κανόνα του Kirchhoff  στον βρόχο με το πηνίο</w:t>
      </w:r>
      <w:r>
        <w:t>:</w:t>
      </w:r>
    </w:p>
    <w:p w14:paraId="76B647D9" w14:textId="11061201" w:rsidR="00022674" w:rsidRDefault="00022674" w:rsidP="00022674">
      <w:pPr>
        <w:pStyle w:val="abc"/>
        <w:jc w:val="center"/>
      </w:pPr>
      <w:r w:rsidRPr="00074E49">
        <w:rPr>
          <w:position w:val="-10"/>
        </w:rPr>
        <w:object w:dxaOrig="5740" w:dyaOrig="320" w14:anchorId="78FE1A5B">
          <v:shape id="_x0000_i1031" type="#_x0000_t75" style="width:286.65pt;height:16.05pt" o:ole="">
            <v:imagedata r:id="rId32" o:title=""/>
          </v:shape>
          <o:OLEObject Type="Embed" ProgID="Equation.DSMT4" ShapeID="_x0000_i1031" DrawAspect="Content" ObjectID="_1804083466" r:id="rId33"/>
        </w:object>
      </w:r>
    </w:p>
    <w:p w14:paraId="1CDFCF01" w14:textId="462E4722" w:rsidR="00022674" w:rsidRDefault="00022674" w:rsidP="00A33574">
      <w:pPr>
        <w:ind w:left="568"/>
      </w:pPr>
      <w:r>
        <w:t>Το πρόσημο (-) σημαίνει ότι η πολικότητα της ΗΕΔ από αυτεπαγωγή</w:t>
      </w:r>
      <w:r w:rsidR="00A33574">
        <w:t xml:space="preserve"> είναι αντίθετη από την Ε</w:t>
      </w:r>
      <w:r w:rsidR="00A33574">
        <w:rPr>
          <w:vertAlign w:val="subscript"/>
        </w:rPr>
        <w:t>επ</w:t>
      </w:r>
      <w:r w:rsidR="00A33574">
        <w:t xml:space="preserve"> ή αν προτιμάτε τείνει να δώσει ρεύμα αντίθετης φοράς, από το ρεύμα που διαρρέει το κύκλωμα.</w:t>
      </w:r>
      <w:r w:rsidR="002E2C5E">
        <w:t xml:space="preserve"> Η παραπάνω ΗΕΔ, είναι ίση:</w:t>
      </w:r>
    </w:p>
    <w:p w14:paraId="56B64473" w14:textId="4B128E60" w:rsidR="002E2C5E" w:rsidRDefault="002E2C5E" w:rsidP="002E2C5E">
      <w:pPr>
        <w:ind w:left="568"/>
        <w:jc w:val="center"/>
      </w:pPr>
      <w:r w:rsidRPr="002E2C5E">
        <w:rPr>
          <w:position w:val="-24"/>
        </w:rPr>
        <w:object w:dxaOrig="4239" w:dyaOrig="600" w14:anchorId="00E1D3EF">
          <v:shape id="_x0000_i1032" type="#_x0000_t75" style="width:212pt;height:30.15pt" o:ole="">
            <v:imagedata r:id="rId34" o:title=""/>
          </v:shape>
          <o:OLEObject Type="Embed" ProgID="Equation.DSMT4" ShapeID="_x0000_i1032" DrawAspect="Content" ObjectID="_1804083467" r:id="rId35"/>
        </w:object>
      </w:r>
    </w:p>
    <w:p w14:paraId="16E9364F" w14:textId="11B89962" w:rsidR="002E2C5E" w:rsidRDefault="002E2C5E" w:rsidP="002E2C5E">
      <w:pPr>
        <w:ind w:left="568"/>
      </w:pPr>
      <w:r>
        <w:t>Πράγμα που σημαίνει ότι η ένταση του ρεύματος μόλις κλείσουμε το διακόπτη, είναι μηδενική, αλλά αυξάνεται με αρχικό ρυθμό 3 Α/s και την ίδια φορά, με την φορά της έντασης που διαρρέει τον ΑΓ.</w:t>
      </w:r>
    </w:p>
    <w:p w14:paraId="120EC134" w14:textId="22078D22" w:rsidR="002E2C5E" w:rsidRDefault="00C13A5E" w:rsidP="00780F78">
      <w:pPr>
        <w:pStyle w:val="i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71552" behindDoc="0" locked="0" layoutInCell="1" allowOverlap="1" wp14:anchorId="5FB5CCA0" wp14:editId="061452BC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1372235" cy="1200150"/>
                <wp:effectExtent l="0" t="0" r="0" b="0"/>
                <wp:wrapSquare wrapText="bothSides"/>
                <wp:docPr id="663789404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4F8E9"/>
                        </a:solidFill>
                      </wpc:bg>
                      <wpc:whole/>
                      <wps:wsp>
                        <wps:cNvPr id="11061423" name="TextBox 104"/>
                        <wps:cNvSpPr txBox="1"/>
                        <wps:spPr>
                          <a:xfrm>
                            <a:off x="208638" y="85344"/>
                            <a:ext cx="2343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D4AE09" w14:textId="77777777" w:rsidR="00C13A5E" w:rsidRDefault="00C13A5E" w:rsidP="00C13A5E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wgp>
                        <wpg:cNvPr id="496083157" name="Ομάδα 496083157"/>
                        <wpg:cNvGrpSpPr/>
                        <wpg:grpSpPr>
                          <a:xfrm>
                            <a:off x="205" y="0"/>
                            <a:ext cx="1336851" cy="1165612"/>
                            <a:chOff x="556403" y="-85344"/>
                            <a:chExt cx="1356692" cy="1165612"/>
                          </a:xfrm>
                        </wpg:grpSpPr>
                        <pic:pic xmlns:pic="http://schemas.openxmlformats.org/drawingml/2006/picture">
                          <pic:nvPicPr>
                            <pic:cNvPr id="149484667" name="Εικόνα 14948466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04898" y="440048"/>
                              <a:ext cx="109122" cy="42747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06274896" name="Ευθύγραμμο βέλος σύνδεσης 606274896"/>
                          <wps:cNvCnPr>
                            <a:cxnSpLocks/>
                          </wps:cNvCnPr>
                          <wps:spPr>
                            <a:xfrm>
                              <a:off x="1661591" y="334676"/>
                              <a:ext cx="3497" cy="62259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non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254293178" name="Εικόνα 12542931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 rot="5400000">
                              <a:off x="1100557" y="325523"/>
                              <a:ext cx="95344" cy="10815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01733079" name="TextBox 6"/>
                          <wps:cNvSpPr txBox="1"/>
                          <wps:spPr>
                            <a:xfrm>
                              <a:off x="769533" y="841203"/>
                              <a:ext cx="234315" cy="2390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E5807C0" w14:textId="77777777" w:rsidR="00C13A5E" w:rsidRDefault="00C13A5E" w:rsidP="00C13A5E">
                                <w:pPr>
                                  <w:rPr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</w:rPr>
                                  <w:t>Γ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27472640" name="Ευθύγραμμο βέλος σύνδεσης 127472640"/>
                          <wps:cNvCnPr>
                            <a:cxnSpLocks/>
                          </wps:cNvCnPr>
                          <wps:spPr>
                            <a:xfrm flipH="1">
                              <a:off x="1656320" y="246362"/>
                              <a:ext cx="1950" cy="91163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non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064933884" name="Εικόνα 20649338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 rot="5400000">
                              <a:off x="1096750" y="-293971"/>
                              <a:ext cx="95344" cy="10815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87330271" name="Ορθογώνιο 1887330271"/>
                          <wps:cNvSpPr/>
                          <wps:spPr>
                            <a:xfrm>
                              <a:off x="871372" y="217774"/>
                              <a:ext cx="54156" cy="674534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15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53223653" name="TextBox 105"/>
                          <wps:cNvSpPr txBox="1"/>
                          <wps:spPr>
                            <a:xfrm>
                              <a:off x="1678780" y="481226"/>
                              <a:ext cx="234315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3CAEA7E" w14:textId="77777777" w:rsidR="00C13A5E" w:rsidRDefault="00C13A5E" w:rsidP="00C13A5E">
                                <w:pP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lang w:val="en-GB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790794380" name="Ευθύγραμμο βέλος σύνδεσης 790794380"/>
                          <wps:cNvCnPr>
                            <a:cxnSpLocks/>
                          </wps:cNvCnPr>
                          <wps:spPr>
                            <a:xfrm>
                              <a:off x="1656643" y="390399"/>
                              <a:ext cx="0" cy="8421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non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39200775" name="Εικόνα 3920077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30441" y="491856"/>
                              <a:ext cx="137182" cy="14547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22512527" name="TextBox 17"/>
                          <wps:cNvSpPr txBox="1"/>
                          <wps:spPr>
                            <a:xfrm>
                              <a:off x="1192366" y="301504"/>
                              <a:ext cx="167005" cy="307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B3BA66" w14:textId="77777777" w:rsidR="00C13A5E" w:rsidRDefault="00000000" w:rsidP="00C13A5E">
                                <w:pPr>
                                  <w:rPr>
                                    <w:rFonts w:ascii="Cambria Math" w:eastAsia="Times New Roman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kern w:val="24"/>
                                          </w:rPr>
                                          <m:t>Β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308056459" name="Ευθύγραμμο βέλος σύνδεσης 1308056459"/>
                          <wps:cNvCnPr>
                            <a:cxnSpLocks/>
                          </wps:cNvCnPr>
                          <wps:spPr>
                            <a:xfrm flipV="1">
                              <a:off x="846955" y="318961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61319774" name="Ομάδα 1761319774"/>
                          <wpg:cNvGrpSpPr/>
                          <wpg:grpSpPr>
                            <a:xfrm rot="5400000">
                              <a:off x="764668" y="467301"/>
                              <a:ext cx="278130" cy="256540"/>
                              <a:chOff x="0" y="0"/>
                              <a:chExt cx="278130" cy="281940"/>
                            </a:xfrm>
                          </wpg:grpSpPr>
                          <wps:wsp>
                            <wps:cNvPr id="1773059525" name="Ευθεία γραμμή σύνδεσης 1773059525"/>
                            <wps:cNvCnPr/>
                            <wps:spPr>
                              <a:xfrm>
                                <a:off x="102870" y="0"/>
                                <a:ext cx="0" cy="2819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9536334" name="Ευθεία γραμμή σύνδεσης 1319536334"/>
                            <wps:cNvCnPr>
                              <a:cxnSpLocks/>
                            </wps:cNvCnPr>
                            <wps:spPr>
                              <a:xfrm>
                                <a:off x="167197" y="76568"/>
                                <a:ext cx="0" cy="129018"/>
                              </a:xfrm>
                              <a:prstGeom prst="line">
                                <a:avLst/>
                              </a:prstGeom>
                              <a:ln w="28575" cap="rnd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2858808" name="Ευθεία γραμμή σύνδεσης 2102858808"/>
                            <wps:cNvCnPr>
                              <a:cxnSpLocks/>
                            </wps:cNvCnPr>
                            <wps:spPr>
                              <a:xfrm flipH="1">
                                <a:off x="0" y="149542"/>
                                <a:ext cx="1028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3862912" name="Ευθεία γραμμή σύνδεσης 293862912"/>
                            <wps:cNvCnPr>
                              <a:cxnSpLocks/>
                            </wps:cNvCnPr>
                            <wps:spPr>
                              <a:xfrm flipH="1">
                                <a:off x="171450" y="149542"/>
                                <a:ext cx="10668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51711646" name="TextBox 104"/>
                          <wps:cNvSpPr txBox="1"/>
                          <wps:spPr>
                            <a:xfrm>
                              <a:off x="611500" y="274388"/>
                              <a:ext cx="327000" cy="275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E67F17D" w14:textId="4EC3D893" w:rsidR="00C13A5E" w:rsidRPr="001819E5" w:rsidRDefault="00C13A5E" w:rsidP="00C13A5E">
                                <w:pPr>
                                  <w:rPr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</w:rPr>
                                  <w:t>Ι</w:t>
                                </w:r>
                                <w:r w:rsidRPr="00C13A5E">
                                  <w:rPr>
                                    <w:color w:val="000000"/>
                                    <w:kern w:val="24"/>
                                    <w:vertAlign w:val="subscript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84577707" name="Εικόνα 158457770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38348" y="318961"/>
                              <a:ext cx="46990" cy="501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89853585" name="Εικόνα 12898535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42155" y="377922"/>
                              <a:ext cx="46990" cy="501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71720280" name="TextBox 105"/>
                          <wps:cNvSpPr txBox="1"/>
                          <wps:spPr>
                            <a:xfrm>
                              <a:off x="556403" y="474724"/>
                              <a:ext cx="362071" cy="2686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05233A" w14:textId="77777777" w:rsidR="00C13A5E" w:rsidRPr="00763152" w:rsidRDefault="00C13A5E" w:rsidP="00C13A5E">
                                <w:pPr>
                                  <w:rPr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</w:rPr>
                                  <w:t>Ε</w:t>
                                </w:r>
                                <w:r w:rsidRPr="00763152">
                                  <w:rPr>
                                    <w:color w:val="000000"/>
                                    <w:kern w:val="24"/>
                                    <w:vertAlign w:val="subscript"/>
                                  </w:rPr>
                                  <w:t>επ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713640602" name="TextBox 104"/>
                          <wps:cNvSpPr txBox="1"/>
                          <wps:spPr>
                            <a:xfrm>
                              <a:off x="1039248" y="-85344"/>
                              <a:ext cx="327000" cy="275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CC70976" w14:textId="77777777" w:rsidR="00C13A5E" w:rsidRPr="001819E5" w:rsidRDefault="00C13A5E" w:rsidP="00C13A5E">
                                <w:pPr>
                                  <w:rPr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</w:rPr>
                                  <w:t>Ι</w:t>
                                </w:r>
                                <w:r w:rsidRPr="00C13A5E">
                                  <w:rPr>
                                    <w:color w:val="000000"/>
                                    <w:kern w:val="24"/>
                                    <w:vertAlign w:val="subscript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838619801" name="Ευθύγραμμο βέλος σύνδεσης 1838619801"/>
                          <wps:cNvCnPr>
                            <a:cxnSpLocks/>
                          </wps:cNvCnPr>
                          <wps:spPr>
                            <a:xfrm rot="5400000" flipV="1">
                              <a:off x="1200523" y="75121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5CCA0" id="_x0000_s1141" editas="canvas" style="position:absolute;left:0;text-align:left;margin-left:56.85pt;margin-top:-.1pt;width:108.05pt;height:94.5pt;z-index:251671552;mso-position-horizontal:right;mso-position-horizontal-relative:margin;mso-width-relative:margin;mso-height-relative:margin" coordsize="13722,120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">
                <v:shape id="_x0000_s1142" type="#_x0000_t75" style="position:absolute;width:13722;height:12001;visibility:visible;mso-wrap-style:square" filled="t" fillcolor="#d4f8e9">
                  <v:fill o:detectmouseclick="t"/>
                  <v:path o:connecttype="none"/>
                </v:shape>
                <v:shape id="TextBox 104" o:spid="_x0000_s1143" type="#_x0000_t202" style="position:absolute;left:2086;top:853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" filled="f" stroked="f">
                  <v:textbox style="mso-fit-shape-to-text:t">
                    <w:txbxContent>
                      <w:p w14:paraId="73D4AE09" w14:textId="77777777" w:rsidR="00C13A5E" w:rsidRDefault="00C13A5E" w:rsidP="00C13A5E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  <v:group id="Ομάδα 496083157" o:spid="_x0000_s1144" style="position:absolute;left:2;width:13368;height:11656" coordorigin="5564,-853" coordsize="13566,1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">
                  <v:shape id="Εικόνα 149484667" o:spid="_x0000_s1145" type="#_x0000_t75" style="position:absolute;left:16048;top:4400;width:109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">
                    <v:imagedata r:id="rId12" o:title=""/>
                  </v:shape>
                  <v:shape id="Ευθύγραμμο βέλος σύνδεσης 606274896" o:spid="_x0000_s1146" type="#_x0000_t32" style="position:absolute;left:16615;top:3346;width:35;height:6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" strokecolor="black [3213]" strokeweight="1.5pt">
                    <v:stroke joinstyle="miter"/>
                    <v:shadow on="t" type="perspective" color="black" offset="0,0" matrix="655f,,,655f"/>
                    <o:lock v:ext="edit" shapetype="f"/>
                  </v:shape>
                  <v:shape id="Εικόνα 1254293178" o:spid="_x0000_s1147" type="#_x0000_t75" style="position:absolute;left:11005;top:3255;width:953;height:1081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">
                    <v:imagedata r:id="rId29" o:title=""/>
                  </v:shape>
                  <v:shape id="TextBox 6" o:spid="_x0000_s1148" type="#_x0000_t202" style="position:absolute;left:7695;top:8412;width:2343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" filled="f" stroked="f">
                    <v:textbox>
                      <w:txbxContent>
                        <w:p w14:paraId="5E5807C0" w14:textId="77777777" w:rsidR="00C13A5E" w:rsidRDefault="00C13A5E" w:rsidP="00C13A5E">
                          <w:pPr>
                            <w:rPr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color w:val="000000"/>
                              <w:kern w:val="24"/>
                            </w:rPr>
                            <w:t>Γ</w:t>
                          </w:r>
                        </w:p>
                      </w:txbxContent>
                    </v:textbox>
                  </v:shape>
                  <v:shape id="Ευθύγραμμο βέλος σύνδεσης 127472640" o:spid="_x0000_s1149" type="#_x0000_t32" style="position:absolute;left:16563;top:2463;width:19;height:9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" strokecolor="black [3213]" strokeweight="1pt">
                    <v:stroke joinstyle="miter"/>
                    <v:shadow on="t" type="perspective" color="black" offset="0,0" matrix="655f,,,655f"/>
                    <o:lock v:ext="edit" shapetype="f"/>
                  </v:shape>
                  <v:shape id="Εικόνα 2064933884" o:spid="_x0000_s1150" type="#_x0000_t75" style="position:absolute;left:10967;top:-2940;width:953;height:1081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">
                    <v:imagedata r:id="rId29" o:title=""/>
                  </v:shape>
                  <v:rect id="Ορθογώνιο 1887330271" o:spid="_x0000_s1151" style="position:absolute;left:8713;top:2177;width:542;height:6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" fillcolor="#ed7d31 [3205]" stroked="f"/>
                  <v:shape id="TextBox 105" o:spid="_x0000_s1152" type="#_x0000_t202" style="position:absolute;left:16787;top:4812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" filled="f" stroked="f">
                    <v:textbox>
                      <w:txbxContent>
                        <w:p w14:paraId="73CAEA7E" w14:textId="77777777" w:rsidR="00C13A5E" w:rsidRDefault="00C13A5E" w:rsidP="00C13A5E">
                          <w:pPr>
                            <w:rPr>
                              <w:color w:val="000000"/>
                              <w:kern w:val="24"/>
                              <w:lang w:val="en-GB"/>
                            </w:rPr>
                          </w:pPr>
                          <w:r>
                            <w:rPr>
                              <w:color w:val="000000"/>
                              <w:kern w:val="24"/>
                              <w:lang w:val="en-GB"/>
                            </w:rPr>
                            <w:t>L</w:t>
                          </w:r>
                        </w:p>
                      </w:txbxContent>
                    </v:textbox>
                  </v:shape>
                  <v:shape id="Ευθύγραμμο βέλος σύνδεσης 790794380" o:spid="_x0000_s1153" type="#_x0000_t32" style="position:absolute;left:16566;top:3903;width:0;height:8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" strokecolor="black [3213]" strokeweight="1pt">
                    <v:stroke joinstyle="miter"/>
                    <v:shadow on="t" type="perspective" color="black" offset="0,0" matrix="655f,,,655f"/>
                    <o:lock v:ext="edit" shapetype="f"/>
                  </v:shape>
                  <v:shape id="Εικόνα 39200775" o:spid="_x0000_s1154" type="#_x0000_t75" style="position:absolute;left:12304;top:4918;width:1372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">
                    <v:imagedata r:id="rId14" o:title=""/>
                  </v:shape>
                  <v:shape id="TextBox 17" o:spid="_x0000_s1155" type="#_x0000_t202" style="position:absolute;left:11923;top:3015;width:1670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" filled="f" stroked="f">
                    <v:textbox inset="0,0,0,0">
                      <w:txbxContent>
                        <w:p w14:paraId="00B3BA66" w14:textId="77777777" w:rsidR="00C13A5E" w:rsidRDefault="00C13A5E" w:rsidP="00C13A5E">
                          <w:pPr>
                            <w:rPr>
                              <w:rFonts w:ascii="Cambria Math" w:eastAsia="Times New Roman"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kern w:val="24"/>
                                    </w:rPr>
                                    <m:t>Β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Ευθύγραμμο βέλος σύνδεσης 1308056459" o:spid="_x0000_s1156" type="#_x0000_t32" style="position:absolute;left:8469;top:3189;width:0;height:18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" strokecolor="black [3213]" strokeweight="1pt">
                    <v:stroke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group id="Ομάδα 1761319774" o:spid="_x0000_s1157" style="position:absolute;left:7646;top:4673;width:2781;height:2566;rotation:90" coordsize="27813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">
                    <v:line id="Ευθεία γραμμή σύνδεσης 1773059525" o:spid="_x0000_s1158" style="position:absolute;visibility:visible;mso-wrap-style:square" from="102870,0" to="102870,28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" strokecolor="red" strokeweight="1.5pt">
                      <v:stroke joinstyle="miter"/>
                    </v:line>
                    <v:line id="Ευθεία γραμμή σύνδεσης 1319536334" o:spid="_x0000_s1159" style="position:absolute;visibility:visible;mso-wrap-style:square" from="167197,76568" to="167197,205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" strokecolor="red" strokeweight="2.25pt">
                      <v:stroke joinstyle="miter" endcap="round"/>
                      <o:lock v:ext="edit" shapetype="f"/>
                    </v:line>
                    <v:line id="Ευθεία γραμμή σύνδεσης 2102858808" o:spid="_x0000_s1160" style="position:absolute;flip:x;visibility:visible;mso-wrap-style:square" from="0,149542" to="102870,149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" strokecolor="red" strokeweight="1.5pt">
                      <v:stroke joinstyle="miter"/>
                      <o:lock v:ext="edit" shapetype="f"/>
                    </v:line>
                    <v:line id="Ευθεία γραμμή σύνδεσης 293862912" o:spid="_x0000_s1161" style="position:absolute;flip:x;visibility:visible;mso-wrap-style:square" from="171450,149542" to="278130,149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" strokecolor="red" strokeweight="1.5pt">
                      <v:stroke joinstyle="miter"/>
                      <o:lock v:ext="edit" shapetype="f"/>
                    </v:line>
                  </v:group>
                  <v:shape id="TextBox 104" o:spid="_x0000_s1162" type="#_x0000_t202" style="position:absolute;left:6115;top:2743;width:3270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" filled="f" stroked="f">
                    <v:textbox>
                      <w:txbxContent>
                        <w:p w14:paraId="1E67F17D" w14:textId="4EC3D893" w:rsidR="00C13A5E" w:rsidRPr="001819E5" w:rsidRDefault="00C13A5E" w:rsidP="00C13A5E">
                          <w:pPr>
                            <w:rPr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color w:val="000000"/>
                              <w:kern w:val="24"/>
                            </w:rPr>
                            <w:t>Ι</w:t>
                          </w:r>
                          <w:r w:rsidRPr="00C13A5E">
                            <w:rPr>
                              <w:color w:val="000000"/>
                              <w:kern w:val="24"/>
                              <w:vertAlign w:val="subscript"/>
                            </w:rPr>
                            <w:t>β</w:t>
                          </w:r>
                        </w:p>
                      </w:txbxContent>
                    </v:textbox>
                  </v:shape>
                  <v:shape id="Εικόνα 1584577707" o:spid="_x0000_s1163" type="#_x0000_t75" style="position:absolute;left:16383;top:3189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">
                    <v:imagedata r:id="rId15" o:title=""/>
                  </v:shape>
                  <v:shape id="Εικόνα 1289853585" o:spid="_x0000_s1164" type="#_x0000_t75" style="position:absolute;left:16421;top:3779;width:47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">
                    <v:imagedata r:id="rId15" o:title=""/>
                  </v:shape>
                  <v:shape id="TextBox 105" o:spid="_x0000_s1165" type="#_x0000_t202" style="position:absolute;left:5564;top:4747;width:362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" filled="f" stroked="f">
                    <v:textbox>
                      <w:txbxContent>
                        <w:p w14:paraId="0D05233A" w14:textId="77777777" w:rsidR="00C13A5E" w:rsidRPr="00763152" w:rsidRDefault="00C13A5E" w:rsidP="00C13A5E">
                          <w:pPr>
                            <w:rPr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color w:val="000000"/>
                              <w:kern w:val="24"/>
                            </w:rPr>
                            <w:t>Ε</w:t>
                          </w:r>
                          <w:r w:rsidRPr="00763152">
                            <w:rPr>
                              <w:color w:val="000000"/>
                              <w:kern w:val="24"/>
                              <w:vertAlign w:val="subscript"/>
                            </w:rPr>
                            <w:t>επ</w:t>
                          </w:r>
                        </w:p>
                      </w:txbxContent>
                    </v:textbox>
                  </v:shape>
                  <v:shape id="TextBox 104" o:spid="_x0000_s1166" type="#_x0000_t202" style="position:absolute;left:10392;top:-853;width:3270;height:2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" filled="f" stroked="f">
                    <v:textbox>
                      <w:txbxContent>
                        <w:p w14:paraId="4CC70976" w14:textId="77777777" w:rsidR="00C13A5E" w:rsidRPr="001819E5" w:rsidRDefault="00C13A5E" w:rsidP="00C13A5E">
                          <w:pPr>
                            <w:rPr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color w:val="000000"/>
                              <w:kern w:val="24"/>
                            </w:rPr>
                            <w:t>Ι</w:t>
                          </w:r>
                          <w:r w:rsidRPr="00C13A5E">
                            <w:rPr>
                              <w:color w:val="000000"/>
                              <w:kern w:val="24"/>
                              <w:vertAlign w:val="subscript"/>
                            </w:rPr>
                            <w:t>β</w:t>
                          </w:r>
                        </w:p>
                      </w:txbxContent>
                    </v:textbox>
                  </v:shape>
                  <v:shape id="Ευθύγραμμο βέλος σύνδεσης 1838619801" o:spid="_x0000_s1167" type="#_x0000_t32" style="position:absolute;left:12005;top:750;width:0;height:1829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" strokecolor="black [3213]" strokeweight="1pt">
                    <v:stroke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</v:group>
                <w10:wrap type="square" anchorx="margin"/>
              </v:group>
            </w:pict>
          </mc:Fallback>
        </mc:AlternateContent>
      </w:r>
      <w:r w:rsidR="00780F78">
        <w:t xml:space="preserve">Μόλις σταθεροποιηθεί η ένταση του ρεύματος που διαρρέει το πηνίο, τότε η </w:t>
      </w:r>
      <w:proofErr w:type="spellStart"/>
      <w:r w:rsidR="00780F78">
        <w:t>Ε</w:t>
      </w:r>
      <w:r w:rsidR="00780F78">
        <w:rPr>
          <w:vertAlign w:val="subscript"/>
        </w:rPr>
        <w:t>αυτ</w:t>
      </w:r>
      <w:proofErr w:type="spellEnd"/>
      <w:r w:rsidR="00780F78">
        <w:t xml:space="preserve"> μηδενίζεται, αλλά τότε με μηδενική τάση στα άκρα του πηνίου, έχουμε μηδενική τάση και στα άκρα της αντίστασης R</w:t>
      </w:r>
      <w:r>
        <w:t>, οπότε αυτή δεν διαρρέεται από ρεύμα, συνεπώς</w:t>
      </w:r>
      <w:r w:rsidR="00780F78">
        <w:t xml:space="preserve"> η ράβδος συμπεριφέρεται σαν μια βραχυκυκλωμένη πηγή</w:t>
      </w:r>
      <w:r w:rsidR="009F0C3C">
        <w:t xml:space="preserve"> αφού V</w:t>
      </w:r>
      <w:r w:rsidR="009F0C3C">
        <w:rPr>
          <w:vertAlign w:val="subscript"/>
        </w:rPr>
        <w:t>ΑΓ</w:t>
      </w:r>
      <w:r w:rsidR="009F0C3C">
        <w:t>=0</w:t>
      </w:r>
      <w:r>
        <w:t>, η οποία διαρρέεται από ρεύμα Ι</w:t>
      </w:r>
      <w:r>
        <w:rPr>
          <w:vertAlign w:val="subscript"/>
        </w:rPr>
        <w:t>β</w:t>
      </w:r>
      <w:r>
        <w:t>, όπως στο διπλανό σχήμα.</w:t>
      </w:r>
    </w:p>
    <w:p w14:paraId="5F404364" w14:textId="614F3A74" w:rsidR="00780F78" w:rsidRDefault="009F0C3C" w:rsidP="00870959">
      <w:pPr>
        <w:pStyle w:val="abc"/>
      </w:pPr>
      <w:r>
        <w:t>α</w:t>
      </w:r>
      <w:r w:rsidR="00870959">
        <w:t xml:space="preserve">) </w:t>
      </w:r>
      <w:r>
        <w:t>Για το ρεύμα βραχυκύκλωσης του αγωγού ΑΓ</w:t>
      </w:r>
      <w:r w:rsidR="0020211B">
        <w:t xml:space="preserve"> έχουμε:</w:t>
      </w:r>
    </w:p>
    <w:p w14:paraId="21885339" w14:textId="79676BDC" w:rsidR="0020211B" w:rsidRDefault="00C13A5E" w:rsidP="0020211B">
      <w:pPr>
        <w:pStyle w:val="abc"/>
        <w:jc w:val="center"/>
      </w:pPr>
      <w:r w:rsidRPr="0020211B">
        <w:rPr>
          <w:position w:val="-22"/>
        </w:rPr>
        <w:object w:dxaOrig="3960" w:dyaOrig="580" w14:anchorId="6E96943A">
          <v:shape id="_x0000_i1033" type="#_x0000_t75" style="width:198.25pt;height:29.45pt" o:ole="">
            <v:imagedata r:id="rId36" o:title=""/>
          </v:shape>
          <o:OLEObject Type="Embed" ProgID="Equation.DSMT4" ShapeID="_x0000_i1033" DrawAspect="Content" ObjectID="_1804083468" r:id="rId37"/>
        </w:object>
      </w:r>
    </w:p>
    <w:p w14:paraId="1E6472A6" w14:textId="7B224730" w:rsidR="0020211B" w:rsidRDefault="0020211B" w:rsidP="0020211B">
      <w:pPr>
        <w:ind w:left="568"/>
      </w:pPr>
      <w:r>
        <w:t>Αλλά τότε στο μαγνητικό πεδίο του πηνίου αποθηκεύεται ενέργεια ίση:</w:t>
      </w:r>
    </w:p>
    <w:p w14:paraId="650D7D39" w14:textId="06F14D7D" w:rsidR="0020211B" w:rsidRDefault="00191165" w:rsidP="0020211B">
      <w:pPr>
        <w:ind w:left="568"/>
        <w:jc w:val="center"/>
      </w:pPr>
      <w:r w:rsidRPr="0020211B">
        <w:rPr>
          <w:position w:val="-22"/>
        </w:rPr>
        <w:object w:dxaOrig="2780" w:dyaOrig="580" w14:anchorId="74A00053">
          <v:shape id="_x0000_i1034" type="#_x0000_t75" style="width:139pt;height:29.45pt" o:ole="">
            <v:imagedata r:id="rId38" o:title=""/>
          </v:shape>
          <o:OLEObject Type="Embed" ProgID="Equation.DSMT4" ShapeID="_x0000_i1034" DrawAspect="Content" ObjectID="_1804083469" r:id="rId39"/>
        </w:object>
      </w:r>
    </w:p>
    <w:p w14:paraId="656635E4" w14:textId="0DE01EAF" w:rsidR="00B23578" w:rsidRDefault="005B2AE1" w:rsidP="00B23578">
      <w:pPr>
        <w:pStyle w:val="abc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73600" behindDoc="0" locked="0" layoutInCell="1" allowOverlap="1" wp14:anchorId="6A05D0BA" wp14:editId="540BB592">
                <wp:simplePos x="0" y="0"/>
                <wp:positionH relativeFrom="margin">
                  <wp:posOffset>4512310</wp:posOffset>
                </wp:positionH>
                <wp:positionV relativeFrom="paragraph">
                  <wp:posOffset>31750</wp:posOffset>
                </wp:positionV>
                <wp:extent cx="1602740" cy="1115695"/>
                <wp:effectExtent l="0" t="0" r="0" b="8255"/>
                <wp:wrapSquare wrapText="bothSides"/>
                <wp:docPr id="781656807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4F8E9"/>
                        </a:solidFill>
                      </wpc:bg>
                      <wpc:whole/>
                      <wps:wsp>
                        <wps:cNvPr id="948577196" name="TextBox 104"/>
                        <wps:cNvSpPr txBox="1"/>
                        <wps:spPr>
                          <a:xfrm>
                            <a:off x="439117" y="0"/>
                            <a:ext cx="2343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6504B1" w14:textId="77777777" w:rsidR="005B2AE1" w:rsidRDefault="005B2AE1" w:rsidP="005B2AE1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55757369" name="Εικόνα 105575736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79179" y="440048"/>
                            <a:ext cx="109122" cy="427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9865909" name="Ευθύγραμμο βέλος σύνδεσης 349865909"/>
                        <wps:cNvCnPr>
                          <a:cxnSpLocks/>
                        </wps:cNvCnPr>
                        <wps:spPr>
                          <a:xfrm>
                            <a:off x="1335872" y="334676"/>
                            <a:ext cx="3497" cy="6225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none" w="med" len="med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8053409" name="Ευθύγραμμο βέλος σύνδεσης 568053409"/>
                        <wps:cNvCnPr>
                          <a:cxnSpLocks/>
                        </wps:cNvCnPr>
                        <wps:spPr>
                          <a:xfrm>
                            <a:off x="561233" y="550640"/>
                            <a:ext cx="33651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0432FF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66786311" name="Εικόνα 15667863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681918" y="232637"/>
                            <a:ext cx="89153" cy="12738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4440481" name="TextBox 6"/>
                        <wps:cNvSpPr txBox="1"/>
                        <wps:spPr>
                          <a:xfrm>
                            <a:off x="443814" y="841203"/>
                            <a:ext cx="234315" cy="2390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1C77A" w14:textId="77777777" w:rsidR="005B2AE1" w:rsidRDefault="005B2AE1" w:rsidP="005B2AE1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Γ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8182717" name="Ευθύγραμμο βέλος σύνδεσης 48182717"/>
                        <wps:cNvCnPr>
                          <a:cxnSpLocks/>
                        </wps:cNvCnPr>
                        <wps:spPr>
                          <a:xfrm flipH="1">
                            <a:off x="1330601" y="246362"/>
                            <a:ext cx="1950" cy="9116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 w="med" len="med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97452329" name="Εικόνα 9974523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678111" y="-386970"/>
                            <a:ext cx="89153" cy="12738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7704228" name="Ορθογώνιο 2077704228"/>
                        <wps:cNvSpPr/>
                        <wps:spPr>
                          <a:xfrm>
                            <a:off x="545653" y="217774"/>
                            <a:ext cx="54156" cy="67453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15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59411942" name="TextBox 105"/>
                        <wps:cNvSpPr txBox="1"/>
                        <wps:spPr>
                          <a:xfrm>
                            <a:off x="1353061" y="481226"/>
                            <a:ext cx="2343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FE709C" w14:textId="77777777" w:rsidR="005B2AE1" w:rsidRDefault="005B2AE1" w:rsidP="005B2AE1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80431686" name="TextBox 106"/>
                        <wps:cNvSpPr txBox="1"/>
                        <wps:spPr>
                          <a:xfrm>
                            <a:off x="1289944" y="263775"/>
                            <a:ext cx="2343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6D8E09" w14:textId="77777777" w:rsidR="005B2AE1" w:rsidRDefault="005B2AE1" w:rsidP="005B2AE1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δ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12826924" name="Ευθύγραμμο βέλος σύνδεσης 2112826924"/>
                        <wps:cNvCnPr>
                          <a:cxnSpLocks/>
                        </wps:cNvCnPr>
                        <wps:spPr>
                          <a:xfrm>
                            <a:off x="1330924" y="390399"/>
                            <a:ext cx="0" cy="8421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 w="med" len="med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836143" name="Εικόνα 218361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22388" y="628436"/>
                            <a:ext cx="137182" cy="1454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5822536" name="TextBox 17"/>
                        <wps:cNvSpPr txBox="1"/>
                        <wps:spPr>
                          <a:xfrm>
                            <a:off x="846587" y="606170"/>
                            <a:ext cx="167005" cy="307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7D9F26" w14:textId="77777777" w:rsidR="005B2AE1" w:rsidRDefault="00000000" w:rsidP="005B2AE1">
                              <w:pPr>
                                <w:rPr>
                                  <w:rFonts w:ascii="Cambria Math" w:eastAsia="Times New Roman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Β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1810975225" name="TextBox 125"/>
                        <wps:cNvSpPr txBox="1"/>
                        <wps:spPr>
                          <a:xfrm>
                            <a:off x="1286327" y="57882"/>
                            <a:ext cx="23495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64885B" w14:textId="77777777" w:rsidR="005B2AE1" w:rsidRDefault="005B2AE1" w:rsidP="005B2AE1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58494036" name="TextBox 126"/>
                        <wps:cNvSpPr txBox="1"/>
                        <wps:spPr>
                          <a:xfrm>
                            <a:off x="1261955" y="767347"/>
                            <a:ext cx="234315" cy="2695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1A4DE9" w14:textId="77777777" w:rsidR="005B2AE1" w:rsidRDefault="005B2AE1" w:rsidP="005B2AE1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7743600" name="TextBox 128"/>
                        <wps:cNvSpPr txBox="1"/>
                        <wps:spPr>
                          <a:xfrm>
                            <a:off x="1353061" y="57882"/>
                            <a:ext cx="2343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2DF9EF" w14:textId="77777777" w:rsidR="005B2AE1" w:rsidRDefault="005B2AE1" w:rsidP="005B2AE1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΄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74850842" name="TextBox 129"/>
                        <wps:cNvSpPr txBox="1"/>
                        <wps:spPr>
                          <a:xfrm>
                            <a:off x="1339369" y="773913"/>
                            <a:ext cx="234315" cy="272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B80F28" w14:textId="77777777" w:rsidR="005B2AE1" w:rsidRDefault="005B2AE1" w:rsidP="005B2AE1">
                              <w:pP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lang w:val="en-GB"/>
                                </w:rPr>
                                <w:t>΄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46375525" name="Ευθύγραμμο βέλος σύνδεσης 646375525"/>
                        <wps:cNvCnPr>
                          <a:cxnSpLocks/>
                        </wps:cNvCnPr>
                        <wps:spPr>
                          <a:xfrm flipV="1">
                            <a:off x="521236" y="318961"/>
                            <a:ext cx="0" cy="1828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6566488" name="TextBox 104"/>
                        <wps:cNvSpPr txBox="1"/>
                        <wps:spPr>
                          <a:xfrm>
                            <a:off x="289773" y="259116"/>
                            <a:ext cx="315248" cy="275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479EF9" w14:textId="0F5ACDBD" w:rsidR="005B2AE1" w:rsidRPr="001819E5" w:rsidRDefault="005B2AE1" w:rsidP="005B2AE1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Ι</w:t>
                              </w:r>
                              <w:r w:rsidR="0061235E" w:rsidRPr="0061235E"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  <w:t>β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21847510" name="Ευθύγραμμο βέλος σύνδεσης 1321847510"/>
                        <wps:cNvCnPr>
                          <a:cxnSpLocks/>
                        </wps:cNvCnPr>
                        <wps:spPr>
                          <a:xfrm flipH="1">
                            <a:off x="246458" y="550640"/>
                            <a:ext cx="33651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01771758" name="Εικόνα 180177175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312629" y="318961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4658870" name="Εικόνα 177465887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316436" y="377922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8724099" name="TextBox 17"/>
                        <wps:cNvSpPr txBox="1"/>
                        <wps:spPr>
                          <a:xfrm>
                            <a:off x="841410" y="324695"/>
                            <a:ext cx="167005" cy="307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D03976" w14:textId="11907E1C" w:rsidR="005B2AE1" w:rsidRPr="0061235E" w:rsidRDefault="00000000" w:rsidP="005B2AE1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F</m:t>
                                      </m:r>
                                    </m:e>
                                  </m:acc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kern w:val="24"/>
                                    </w:rPr>
                                    <m:t>΄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896107062" name="TextBox 17"/>
                        <wps:cNvSpPr txBox="1"/>
                        <wps:spPr>
                          <a:xfrm>
                            <a:off x="22692" y="397582"/>
                            <a:ext cx="257810" cy="307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008B0E" w14:textId="6089BFE7" w:rsidR="0061235E" w:rsidRDefault="00000000" w:rsidP="005B2AE1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L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΄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5D0BA" id="_x0000_s1168" editas="canvas" style="position:absolute;left:0;text-align:left;margin-left:355.3pt;margin-top:2.5pt;width:126.2pt;height:87.85pt;z-index:251673600;mso-position-horizontal-relative:margin;mso-width-relative:margin;mso-height-relative:margin" coordsize="16027,111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">
                <v:shape id="_x0000_s1169" type="#_x0000_t75" style="position:absolute;width:16027;height:11156;visibility:visible;mso-wrap-style:square" filled="t" fillcolor="#d4f8e9">
                  <v:fill o:detectmouseclick="t"/>
                  <v:path o:connecttype="none"/>
                </v:shape>
                <v:shape id="TextBox 104" o:spid="_x0000_s1170" type="#_x0000_t202" style="position:absolute;left:4391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" filled="f" stroked="f">
                  <v:textbox style="mso-fit-shape-to-text:t">
                    <w:txbxContent>
                      <w:p w14:paraId="216504B1" w14:textId="77777777" w:rsidR="005B2AE1" w:rsidRDefault="005B2AE1" w:rsidP="005B2AE1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  <v:shape id="Εικόνα 1055757369" o:spid="_x0000_s1171" type="#_x0000_t75" style="position:absolute;left:12791;top:4400;width:109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">
                  <v:imagedata r:id="rId12" o:title=""/>
                </v:shape>
                <v:shape id="Ευθύγραμμο βέλος σύνδεσης 349865909" o:spid="_x0000_s1172" type="#_x0000_t32" style="position:absolute;left:13358;top:3346;width:35;height:6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" strokecolor="black [3213]" strokeweight="1.5pt">
                  <v:stroke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568053409" o:spid="_x0000_s1173" type="#_x0000_t32" style="position:absolute;left:5612;top:5506;width:33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" strokecolor="#0432ff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1566786311" o:spid="_x0000_s1174" type="#_x0000_t75" style="position:absolute;left:6819;top:2325;width:892;height:1273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">
                  <v:imagedata r:id="rId29" o:title=""/>
                </v:shape>
                <v:shape id="TextBox 6" o:spid="_x0000_s1175" type="#_x0000_t202" style="position:absolute;left:4438;top:8412;width:2343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" filled="f" stroked="f">
                  <v:textbox>
                    <w:txbxContent>
                      <w:p w14:paraId="3B71C77A" w14:textId="77777777" w:rsidR="005B2AE1" w:rsidRDefault="005B2AE1" w:rsidP="005B2AE1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Γ</w:t>
                        </w:r>
                      </w:p>
                    </w:txbxContent>
                  </v:textbox>
                </v:shape>
                <v:shape id="Ευθύγραμμο βέλος σύνδεσης 48182717" o:spid="_x0000_s1176" type="#_x0000_t32" style="position:absolute;left:13306;top:2463;width:19;height:9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" strokecolor="black [3213]" strokeweight="1pt">
                  <v:stroke joinstyle="miter"/>
                  <v:shadow on="t" type="perspective" color="black" offset="0,0" matrix="655f,,,655f"/>
                  <o:lock v:ext="edit" shapetype="f"/>
                </v:shape>
                <v:shape id="Εικόνα 997452329" o:spid="_x0000_s1177" type="#_x0000_t75" style="position:absolute;left:6781;top:-3871;width:892;height:1273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">
                  <v:imagedata r:id="rId29" o:title=""/>
                </v:shape>
                <v:rect id="Ορθογώνιο 2077704228" o:spid="_x0000_s1178" style="position:absolute;left:5456;top:2177;width:542;height:6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" fillcolor="#ed7d31 [3205]" stroked="f"/>
                <v:shape id="TextBox 105" o:spid="_x0000_s1179" type="#_x0000_t202" style="position:absolute;left:13530;top:4812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" filled="f" stroked="f">
                  <v:textbox style="mso-fit-shape-to-text:t">
                    <w:txbxContent>
                      <w:p w14:paraId="16FE709C" w14:textId="77777777" w:rsidR="005B2AE1" w:rsidRDefault="005B2AE1" w:rsidP="005B2AE1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L</w:t>
                        </w:r>
                      </w:p>
                    </w:txbxContent>
                  </v:textbox>
                </v:shape>
                <v:shape id="TextBox 106" o:spid="_x0000_s1180" type="#_x0000_t202" style="position:absolute;left:12899;top:2637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" filled="f" stroked="f">
                  <v:textbox style="mso-fit-shape-to-text:t">
                    <w:txbxContent>
                      <w:p w14:paraId="496D8E09" w14:textId="77777777" w:rsidR="005B2AE1" w:rsidRDefault="005B2AE1" w:rsidP="005B2AE1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δ</w:t>
                        </w:r>
                      </w:p>
                    </w:txbxContent>
                  </v:textbox>
                </v:shape>
                <v:shape id="Ευθύγραμμο βέλος σύνδεσης 2112826924" o:spid="_x0000_s1181" type="#_x0000_t32" style="position:absolute;left:13309;top:3903;width:0;height:8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" strokecolor="black [3213]" strokeweight="1pt">
                  <v:stroke joinstyle="miter"/>
                  <v:shadow on="t" type="perspective" color="black" offset="0,0" matrix="655f,,,655f"/>
                  <o:lock v:ext="edit" shapetype="f"/>
                </v:shape>
                <v:shape id="Εικόνα 21836143" o:spid="_x0000_s1182" type="#_x0000_t75" style="position:absolute;left:10223;top:6284;width:1372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">
                  <v:imagedata r:id="rId14" o:title=""/>
                </v:shape>
                <v:shape id="TextBox 17" o:spid="_x0000_s1183" type="#_x0000_t202" style="position:absolute;left:8465;top:6061;width:1670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067D9F26" w14:textId="77777777" w:rsidR="005B2AE1" w:rsidRDefault="005B2AE1" w:rsidP="005B2AE1">
                        <w:pPr>
                          <w:rPr>
                            <w:rFonts w:ascii="Cambria Math" w:eastAsia="Times New Roman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Β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25" o:spid="_x0000_s1184" type="#_x0000_t202" style="position:absolute;left:12863;top:578;width:234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" filled="f" stroked="f">
                  <v:textbox style="mso-fit-shape-to-text:t">
                    <w:txbxContent>
                      <w:p w14:paraId="2364885B" w14:textId="77777777" w:rsidR="005B2AE1" w:rsidRDefault="005B2AE1" w:rsidP="005B2AE1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x</w:t>
                        </w:r>
                      </w:p>
                    </w:txbxContent>
                  </v:textbox>
                </v:shape>
                <v:shape id="TextBox 126" o:spid="_x0000_s1185" type="#_x0000_t202" style="position:absolute;left:12619;top:7673;width:2343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" filled="f" stroked="f">
                  <v:textbox>
                    <w:txbxContent>
                      <w:p w14:paraId="5B1A4DE9" w14:textId="77777777" w:rsidR="005B2AE1" w:rsidRDefault="005B2AE1" w:rsidP="005B2AE1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y</w:t>
                        </w:r>
                      </w:p>
                    </w:txbxContent>
                  </v:textbox>
                </v:shape>
                <v:shape id="TextBox 128" o:spid="_x0000_s1186" type="#_x0000_t202" style="position:absolute;left:13530;top:578;width:23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" filled="f" stroked="f">
                  <v:textbox style="mso-fit-shape-to-text:t">
                    <w:txbxContent>
                      <w:p w14:paraId="772DF9EF" w14:textId="77777777" w:rsidR="005B2AE1" w:rsidRDefault="005B2AE1" w:rsidP="005B2AE1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΄</w:t>
                        </w:r>
                      </w:p>
                    </w:txbxContent>
                  </v:textbox>
                </v:shape>
                <v:shape id="TextBox 129" o:spid="_x0000_s1187" type="#_x0000_t202" style="position:absolute;left:13393;top:7739;width:2343;height:2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" filled="f" stroked="f">
                  <v:textbox>
                    <w:txbxContent>
                      <w:p w14:paraId="02B80F28" w14:textId="77777777" w:rsidR="005B2AE1" w:rsidRDefault="005B2AE1" w:rsidP="005B2AE1">
                        <w:pPr>
                          <w:rPr>
                            <w:color w:val="000000"/>
                            <w:kern w:val="24"/>
                            <w:lang w:val="en-GB"/>
                          </w:rPr>
                        </w:pPr>
                        <w:r>
                          <w:rPr>
                            <w:color w:val="000000"/>
                            <w:kern w:val="24"/>
                            <w:lang w:val="en-GB"/>
                          </w:rPr>
                          <w:t>΄</w:t>
                        </w:r>
                      </w:p>
                    </w:txbxContent>
                  </v:textbox>
                </v:shape>
                <v:shape id="Ευθύγραμμο βέλος σύνδεσης 646375525" o:spid="_x0000_s1188" type="#_x0000_t32" style="position:absolute;left:5212;top:3189;width:0;height:18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04" o:spid="_x0000_s1189" type="#_x0000_t202" style="position:absolute;left:2897;top:2591;width:3153;height:2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" filled="f" stroked="f">
                  <v:textbox>
                    <w:txbxContent>
                      <w:p w14:paraId="6F479EF9" w14:textId="0F5ACDBD" w:rsidR="005B2AE1" w:rsidRPr="001819E5" w:rsidRDefault="005B2AE1" w:rsidP="005B2AE1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Ι</w:t>
                        </w:r>
                        <w:r w:rsidR="0061235E" w:rsidRPr="0061235E">
                          <w:rPr>
                            <w:color w:val="000000"/>
                            <w:kern w:val="24"/>
                            <w:vertAlign w:val="subscript"/>
                          </w:rPr>
                          <w:t>β</w:t>
                        </w:r>
                      </w:p>
                    </w:txbxContent>
                  </v:textbox>
                </v:shape>
                <v:shape id="Ευθύγραμμο βέλος σύνδεσης 1321847510" o:spid="_x0000_s1190" type="#_x0000_t32" style="position:absolute;left:2464;top:5506;width:33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" strokecolor="#538135 [2409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1801771758" o:spid="_x0000_s1191" type="#_x0000_t75" style="position:absolute;left:13126;top:3189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">
                  <v:imagedata r:id="rId15" o:title=""/>
                </v:shape>
                <v:shape id="Εικόνα 1774658870" o:spid="_x0000_s1192" type="#_x0000_t75" style="position:absolute;left:13164;top:3779;width:47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">
                  <v:imagedata r:id="rId15" o:title=""/>
                </v:shape>
                <v:shape id="TextBox 17" o:spid="_x0000_s1193" type="#_x0000_t202" style="position:absolute;left:8414;top:3246;width:1670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64D03976" w14:textId="11907E1C" w:rsidR="005B2AE1" w:rsidRPr="0061235E" w:rsidRDefault="005B2AE1" w:rsidP="005B2AE1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F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  <w:color w:val="000000"/>
                                <w:kern w:val="24"/>
                              </w:rPr>
                              <m:t>΄</m:t>
                            </m:r>
                          </m:oMath>
                        </m:oMathPara>
                      </w:p>
                    </w:txbxContent>
                  </v:textbox>
                </v:shape>
                <v:shape id="TextBox 17" o:spid="_x0000_s1194" type="#_x0000_t202" style="position:absolute;left:226;top:3975;width:2579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77008B0E" w14:textId="6089BFE7" w:rsidR="0061235E" w:rsidRDefault="0061235E" w:rsidP="005B2AE1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sSubSup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F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L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΄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DE5988">
        <w:t>β</w:t>
      </w:r>
      <w:r w:rsidR="00B23578">
        <w:t xml:space="preserve">) </w:t>
      </w:r>
      <w:r w:rsidR="00D25C73">
        <w:t>O</w:t>
      </w:r>
      <w:r w:rsidR="00B23578">
        <w:t xml:space="preserve"> αγωγός ΑΓ κινείται με σταθερή ταχύτητα</w:t>
      </w:r>
      <w:r w:rsidR="00C73687">
        <w:t>, οπότε</w:t>
      </w:r>
      <w:r w:rsidR="00B23578">
        <w:t xml:space="preserve"> ο αγωγός </w:t>
      </w:r>
      <w:r>
        <w:t>θα</w:t>
      </w:r>
      <w:r w:rsidR="00B23578">
        <w:t xml:space="preserve"> διαρρέεται από σταθερή ένταση</w:t>
      </w:r>
      <w:r w:rsidR="00DE5988">
        <w:t xml:space="preserve"> ρεύματος</w:t>
      </w:r>
      <w:r w:rsidR="00C73687">
        <w:t xml:space="preserve"> και η κίνηση</w:t>
      </w:r>
      <w:r w:rsidR="00B23578">
        <w:t xml:space="preserve"> επιτυγχάνεται με την εφαρμογή </w:t>
      </w:r>
      <w:r>
        <w:t>σταθερής</w:t>
      </w:r>
      <w:r w:rsidR="00B23578">
        <w:t xml:space="preserve"> δύναμης F</w:t>
      </w:r>
      <w:r>
        <w:t>΄</w:t>
      </w:r>
      <w:r w:rsidR="00DE5988">
        <w:t>:</w:t>
      </w:r>
    </w:p>
    <w:p w14:paraId="0FAAA0FE" w14:textId="24D5D5BF" w:rsidR="00DE5988" w:rsidRDefault="00062EC5" w:rsidP="00DE5988">
      <w:pPr>
        <w:jc w:val="center"/>
      </w:pPr>
      <w:r w:rsidRPr="00DE5988">
        <w:rPr>
          <w:position w:val="-14"/>
        </w:rPr>
        <w:object w:dxaOrig="3739" w:dyaOrig="400" w14:anchorId="0CCE892D">
          <v:shape id="_x0000_i1038" type="#_x0000_t75" style="width:186.85pt;height:20.1pt" o:ole="">
            <v:imagedata r:id="rId40" o:title=""/>
          </v:shape>
          <o:OLEObject Type="Embed" ProgID="Equation.DSMT4" ShapeID="_x0000_i1038" DrawAspect="Content" ObjectID="_1804083470" r:id="rId41"/>
        </w:object>
      </w:r>
    </w:p>
    <w:p w14:paraId="196F34D1" w14:textId="758DDAE8" w:rsidR="00DE5988" w:rsidRDefault="00B5046F" w:rsidP="003D1146">
      <w:pPr>
        <w:ind w:left="567"/>
      </w:pPr>
      <w:r>
        <w:t>Έτσι</w:t>
      </w:r>
      <w:r w:rsidR="00DE5988">
        <w:t xml:space="preserve"> ο ρυθμός με τον οποίο μεταφέρεται ενέργεια στον ΑΓ, μέσω του έργου της δύναμης F, είναι ίσος:</w:t>
      </w:r>
    </w:p>
    <w:p w14:paraId="7A4F17E9" w14:textId="7A849D31" w:rsidR="00DE5988" w:rsidRDefault="00062EC5" w:rsidP="00DE5988">
      <w:pPr>
        <w:jc w:val="center"/>
      </w:pPr>
      <w:r w:rsidRPr="00DE5988">
        <w:rPr>
          <w:position w:val="-22"/>
        </w:rPr>
        <w:object w:dxaOrig="2880" w:dyaOrig="580" w14:anchorId="47554D0A">
          <v:shape id="_x0000_i1040" type="#_x0000_t75" style="width:143.65pt;height:29.45pt" o:ole="">
            <v:imagedata r:id="rId42" o:title=""/>
          </v:shape>
          <o:OLEObject Type="Embed" ProgID="Equation.DSMT4" ShapeID="_x0000_i1040" DrawAspect="Content" ObjectID="_1804083471" r:id="rId43"/>
        </w:object>
      </w:r>
    </w:p>
    <w:p w14:paraId="4050D472" w14:textId="5FDD051C" w:rsidR="00B5046F" w:rsidRPr="00DE5988" w:rsidRDefault="00B5046F" w:rsidP="00B5046F">
      <w:pPr>
        <w:pStyle w:val="a8"/>
        <w:jc w:val="right"/>
      </w:pPr>
      <w:r>
        <w:t>dmargaris@gmail.com</w:t>
      </w:r>
    </w:p>
    <w:sectPr w:rsidR="00B5046F" w:rsidRPr="00DE5988">
      <w:headerReference w:type="default" r:id="rId44"/>
      <w:footerReference w:type="default" r:id="rId4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3D56" w14:textId="77777777" w:rsidR="001A2AED" w:rsidRDefault="001A2AED">
      <w:pPr>
        <w:spacing w:line="240" w:lineRule="auto"/>
      </w:pPr>
      <w:r>
        <w:separator/>
      </w:r>
    </w:p>
  </w:endnote>
  <w:endnote w:type="continuationSeparator" w:id="0">
    <w:p w14:paraId="12B83FEE" w14:textId="77777777" w:rsidR="001A2AED" w:rsidRDefault="001A2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BA8C" w14:textId="77777777" w:rsidR="00D533FC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28CD3E2A" w14:textId="77777777" w:rsidR="00D533FC" w:rsidRDefault="00000000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4D698AA" w14:textId="77777777" w:rsidR="00D533FC" w:rsidRDefault="00D533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616D" w14:textId="77777777" w:rsidR="001A2AED" w:rsidRDefault="001A2AED">
      <w:pPr>
        <w:spacing w:after="0"/>
      </w:pPr>
      <w:r>
        <w:separator/>
      </w:r>
    </w:p>
  </w:footnote>
  <w:footnote w:type="continuationSeparator" w:id="0">
    <w:p w14:paraId="307188D7" w14:textId="77777777" w:rsidR="001A2AED" w:rsidRDefault="001A2A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DA05" w14:textId="3013DAFD" w:rsidR="00D533FC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A776E9">
      <w:rPr>
        <w:i/>
      </w:rPr>
      <w:t>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63"/>
    <w:multiLevelType w:val="singleLevel"/>
    <w:tmpl w:val="4CBA0CF4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22C0891"/>
    <w:multiLevelType w:val="singleLevel"/>
    <w:tmpl w:val="9FDC24F6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212">
    <w:abstractNumId w:val="3"/>
  </w:num>
  <w:num w:numId="2" w16cid:durableId="1975021802">
    <w:abstractNumId w:val="4"/>
  </w:num>
  <w:num w:numId="3" w16cid:durableId="264309753">
    <w:abstractNumId w:val="0"/>
  </w:num>
  <w:num w:numId="4" w16cid:durableId="90930425">
    <w:abstractNumId w:val="1"/>
  </w:num>
  <w:num w:numId="5" w16cid:durableId="20196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E9"/>
    <w:rsid w:val="00003242"/>
    <w:rsid w:val="00017794"/>
    <w:rsid w:val="00022674"/>
    <w:rsid w:val="0004583F"/>
    <w:rsid w:val="00053396"/>
    <w:rsid w:val="00062EC5"/>
    <w:rsid w:val="000679A2"/>
    <w:rsid w:val="000702DB"/>
    <w:rsid w:val="00074E49"/>
    <w:rsid w:val="00086899"/>
    <w:rsid w:val="000912E3"/>
    <w:rsid w:val="00091E43"/>
    <w:rsid w:val="000A5A2D"/>
    <w:rsid w:val="000A66FD"/>
    <w:rsid w:val="000B48D3"/>
    <w:rsid w:val="000C397A"/>
    <w:rsid w:val="000D78E0"/>
    <w:rsid w:val="000F6CD6"/>
    <w:rsid w:val="00125D7E"/>
    <w:rsid w:val="00157DCF"/>
    <w:rsid w:val="001664A5"/>
    <w:rsid w:val="001764F7"/>
    <w:rsid w:val="00180754"/>
    <w:rsid w:val="001819E5"/>
    <w:rsid w:val="00191165"/>
    <w:rsid w:val="00191C12"/>
    <w:rsid w:val="001A2AED"/>
    <w:rsid w:val="001A6E45"/>
    <w:rsid w:val="001B25B2"/>
    <w:rsid w:val="001B2AB6"/>
    <w:rsid w:val="001B502F"/>
    <w:rsid w:val="001C5136"/>
    <w:rsid w:val="001C5FEF"/>
    <w:rsid w:val="0020211B"/>
    <w:rsid w:val="002362C5"/>
    <w:rsid w:val="002C4684"/>
    <w:rsid w:val="002E2C5E"/>
    <w:rsid w:val="002F71F6"/>
    <w:rsid w:val="003034D4"/>
    <w:rsid w:val="00316CFB"/>
    <w:rsid w:val="003272C2"/>
    <w:rsid w:val="00334BD8"/>
    <w:rsid w:val="00342B66"/>
    <w:rsid w:val="003676C8"/>
    <w:rsid w:val="0039013D"/>
    <w:rsid w:val="003959A8"/>
    <w:rsid w:val="003A6C4E"/>
    <w:rsid w:val="003B4900"/>
    <w:rsid w:val="003D1146"/>
    <w:rsid w:val="003D2058"/>
    <w:rsid w:val="0041752B"/>
    <w:rsid w:val="0044454D"/>
    <w:rsid w:val="00465544"/>
    <w:rsid w:val="00465D8E"/>
    <w:rsid w:val="00470A0F"/>
    <w:rsid w:val="0047288B"/>
    <w:rsid w:val="00480ADE"/>
    <w:rsid w:val="00485825"/>
    <w:rsid w:val="004B1BA7"/>
    <w:rsid w:val="004F7518"/>
    <w:rsid w:val="00503A3E"/>
    <w:rsid w:val="0050788A"/>
    <w:rsid w:val="0052055D"/>
    <w:rsid w:val="005528F0"/>
    <w:rsid w:val="0055699C"/>
    <w:rsid w:val="00572886"/>
    <w:rsid w:val="00580495"/>
    <w:rsid w:val="005B1CFF"/>
    <w:rsid w:val="005B2AE1"/>
    <w:rsid w:val="005B3F5A"/>
    <w:rsid w:val="005C059F"/>
    <w:rsid w:val="0061235E"/>
    <w:rsid w:val="00627E86"/>
    <w:rsid w:val="00637FE8"/>
    <w:rsid w:val="00667E23"/>
    <w:rsid w:val="006C3491"/>
    <w:rsid w:val="006F5F92"/>
    <w:rsid w:val="00717932"/>
    <w:rsid w:val="00736498"/>
    <w:rsid w:val="00744C3F"/>
    <w:rsid w:val="00754863"/>
    <w:rsid w:val="00757BF7"/>
    <w:rsid w:val="00774F6B"/>
    <w:rsid w:val="00780F78"/>
    <w:rsid w:val="00787A33"/>
    <w:rsid w:val="007B35C2"/>
    <w:rsid w:val="007B36AF"/>
    <w:rsid w:val="007D112E"/>
    <w:rsid w:val="007D7637"/>
    <w:rsid w:val="007D7C4A"/>
    <w:rsid w:val="007E115B"/>
    <w:rsid w:val="007E1B60"/>
    <w:rsid w:val="007F4EE5"/>
    <w:rsid w:val="00814FD8"/>
    <w:rsid w:val="0081576D"/>
    <w:rsid w:val="00844E46"/>
    <w:rsid w:val="00870959"/>
    <w:rsid w:val="0087491C"/>
    <w:rsid w:val="008812B7"/>
    <w:rsid w:val="00893E13"/>
    <w:rsid w:val="008945AD"/>
    <w:rsid w:val="008A050A"/>
    <w:rsid w:val="008F3C3C"/>
    <w:rsid w:val="009031A9"/>
    <w:rsid w:val="00943537"/>
    <w:rsid w:val="009675D3"/>
    <w:rsid w:val="00997D0B"/>
    <w:rsid w:val="009A1C4D"/>
    <w:rsid w:val="009C007C"/>
    <w:rsid w:val="009F0C3C"/>
    <w:rsid w:val="009F636C"/>
    <w:rsid w:val="00A15C87"/>
    <w:rsid w:val="00A33574"/>
    <w:rsid w:val="00A432D6"/>
    <w:rsid w:val="00A62D38"/>
    <w:rsid w:val="00A776E9"/>
    <w:rsid w:val="00A77DFA"/>
    <w:rsid w:val="00AA662C"/>
    <w:rsid w:val="00AC5AC3"/>
    <w:rsid w:val="00AF748E"/>
    <w:rsid w:val="00B11C3D"/>
    <w:rsid w:val="00B23578"/>
    <w:rsid w:val="00B344E9"/>
    <w:rsid w:val="00B5046F"/>
    <w:rsid w:val="00B560F8"/>
    <w:rsid w:val="00B820C2"/>
    <w:rsid w:val="00B92174"/>
    <w:rsid w:val="00BB3001"/>
    <w:rsid w:val="00BB6850"/>
    <w:rsid w:val="00C13A5E"/>
    <w:rsid w:val="00C73687"/>
    <w:rsid w:val="00C75AFA"/>
    <w:rsid w:val="00C830AA"/>
    <w:rsid w:val="00CA7A43"/>
    <w:rsid w:val="00D045EF"/>
    <w:rsid w:val="00D25C73"/>
    <w:rsid w:val="00D260D1"/>
    <w:rsid w:val="00D533FC"/>
    <w:rsid w:val="00D80915"/>
    <w:rsid w:val="00D81A9D"/>
    <w:rsid w:val="00D82210"/>
    <w:rsid w:val="00D97305"/>
    <w:rsid w:val="00DA0155"/>
    <w:rsid w:val="00DE1D3D"/>
    <w:rsid w:val="00DE49E1"/>
    <w:rsid w:val="00DE5988"/>
    <w:rsid w:val="00DF4F17"/>
    <w:rsid w:val="00DF546A"/>
    <w:rsid w:val="00E210D0"/>
    <w:rsid w:val="00E24500"/>
    <w:rsid w:val="00E37CC9"/>
    <w:rsid w:val="00EA64C4"/>
    <w:rsid w:val="00EB2362"/>
    <w:rsid w:val="00EB6640"/>
    <w:rsid w:val="00EB7387"/>
    <w:rsid w:val="00EC647B"/>
    <w:rsid w:val="00EE1786"/>
    <w:rsid w:val="00EE2570"/>
    <w:rsid w:val="00EE7957"/>
    <w:rsid w:val="00F41C5B"/>
    <w:rsid w:val="00F6515A"/>
    <w:rsid w:val="00F71F26"/>
    <w:rsid w:val="00FA0CD8"/>
    <w:rsid w:val="00FB0535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1856"/>
  <w15:docId w15:val="{EFE58F9F-48C2-40BA-B421-F90DF70B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Char"/>
    <w:qFormat/>
    <w:rsid w:val="007B35C2"/>
    <w:pPr>
      <w:keepNext/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3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Char"/>
    <w:qFormat/>
    <w:rsid w:val="00637FE8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1"/>
    <w:qFormat/>
  </w:style>
  <w:style w:type="paragraph" w:customStyle="1" w:styleId="10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1"/>
    <w:qFormat/>
    <w:rsid w:val="007B35C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1"/>
    <w:link w:val="a4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qFormat/>
    <w:rPr>
      <w:rFonts w:ascii="Times New Roman" w:hAnsi="Times New Roman" w:cs="Times New Roman"/>
    </w:rPr>
  </w:style>
  <w:style w:type="paragraph" w:customStyle="1" w:styleId="a">
    <w:name w:val="Αριθμός"/>
    <w:basedOn w:val="a0"/>
    <w:qFormat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rsid w:val="00180754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637FE8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7">
    <w:name w:val="ερώτημα"/>
    <w:basedOn w:val="a0"/>
    <w:qFormat/>
    <w:rsid w:val="00637FE8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8">
    <w:name w:val="Απάντηση"/>
    <w:basedOn w:val="2"/>
    <w:next w:val="a0"/>
    <w:qFormat/>
    <w:rsid w:val="0001779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1"/>
      <w:sz w:val="24"/>
      <w:szCs w:val="24"/>
      <w:lang w:eastAsia="zh-CN"/>
    </w:rPr>
  </w:style>
  <w:style w:type="paragraph" w:customStyle="1" w:styleId="1">
    <w:name w:val="Λίστα1"/>
    <w:basedOn w:val="a0"/>
    <w:qFormat/>
    <w:rsid w:val="00637FE8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9">
    <w:name w:val="Signature"/>
    <w:basedOn w:val="a0"/>
    <w:link w:val="Char1"/>
    <w:qFormat/>
    <w:rsid w:val="00637FE8"/>
    <w:pPr>
      <w:spacing w:after="0"/>
      <w:ind w:left="4252" w:right="113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1">
    <w:name w:val="Υπογραφή Char"/>
    <w:basedOn w:val="a1"/>
    <w:link w:val="a9"/>
    <w:rsid w:val="00637FE8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uiPriority w:val="9"/>
    <w:semiHidden/>
    <w:rsid w:val="00637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aa">
    <w:name w:val="Placeholder Text"/>
    <w:basedOn w:val="a1"/>
    <w:uiPriority w:val="99"/>
    <w:semiHidden/>
    <w:qFormat/>
    <w:rsid w:val="00627E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0.bin"/><Relationship Id="rId21" Type="http://schemas.openxmlformats.org/officeDocument/2006/relationships/oleObject" Target="embeddings/oleObject3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6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9.wmf"/><Relationship Id="rId32" Type="http://schemas.openxmlformats.org/officeDocument/2006/relationships/image" Target="media/image11.wmf"/><Relationship Id="rId37" Type="http://schemas.openxmlformats.org/officeDocument/2006/relationships/oleObject" Target="embeddings/oleObject9.bin"/><Relationship Id="rId40" Type="http://schemas.openxmlformats.org/officeDocument/2006/relationships/image" Target="media/image15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oleObject" Target="embeddings/oleObject4.bin"/><Relationship Id="rId28" Type="http://schemas.openxmlformats.org/officeDocument/2006/relationships/image" Target="media/image50.emf"/><Relationship Id="rId36" Type="http://schemas.openxmlformats.org/officeDocument/2006/relationships/image" Target="media/image13.wmf"/><Relationship Id="rId10" Type="http://schemas.openxmlformats.org/officeDocument/2006/relationships/image" Target="media/image3.emf"/><Relationship Id="rId19" Type="http://schemas.openxmlformats.org/officeDocument/2006/relationships/oleObject" Target="embeddings/oleObject2.bin"/><Relationship Id="rId31" Type="http://schemas.openxmlformats.org/officeDocument/2006/relationships/image" Target="media/image80.emf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8.wmf"/><Relationship Id="rId27" Type="http://schemas.openxmlformats.org/officeDocument/2006/relationships/oleObject" Target="embeddings/oleObject6.bin"/><Relationship Id="rId30" Type="http://schemas.openxmlformats.org/officeDocument/2006/relationships/image" Target="media/image70.emf"/><Relationship Id="rId35" Type="http://schemas.openxmlformats.org/officeDocument/2006/relationships/oleObject" Target="embeddings/oleObject8.bin"/><Relationship Id="rId43" Type="http://schemas.openxmlformats.org/officeDocument/2006/relationships/oleObject" Target="embeddings/oleObject12.bin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7.bin"/><Relationship Id="rId38" Type="http://schemas.openxmlformats.org/officeDocument/2006/relationships/image" Target="media/image14.wmf"/><Relationship Id="rId46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&#922;&#945;&#957;&#959;&#957;&#953;&#954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Κανονικό</Template>
  <TotalTime>2</TotalTime>
  <Pages>3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Διονύσης Μάργαρης</dc:creator>
  <cp:lastModifiedBy>Dionisis Margaris</cp:lastModifiedBy>
  <cp:revision>3</cp:revision>
  <cp:lastPrinted>2025-03-20T15:13:00Z</cp:lastPrinted>
  <dcterms:created xsi:type="dcterms:W3CDTF">2025-03-21T15:30:00Z</dcterms:created>
  <dcterms:modified xsi:type="dcterms:W3CDTF">2025-03-21T15:31:00Z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