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B10F" w14:textId="09E5F720" w:rsidR="00D533FC" w:rsidRDefault="001C5592" w:rsidP="00637FE8">
      <w:pPr>
        <w:pStyle w:val="11"/>
      </w:pPr>
      <w:r>
        <w:t>Η κίνηση πάνω σε μια σανίδα</w:t>
      </w:r>
    </w:p>
    <w:p w14:paraId="6AC74FA8" w14:textId="20A36F04" w:rsidR="00637FE8" w:rsidRDefault="001C5592" w:rsidP="001A6E45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F78C848" wp14:editId="33A03CF1">
                <wp:simplePos x="0" y="0"/>
                <wp:positionH relativeFrom="column">
                  <wp:posOffset>4476115</wp:posOffset>
                </wp:positionH>
                <wp:positionV relativeFrom="paragraph">
                  <wp:posOffset>4445</wp:posOffset>
                </wp:positionV>
                <wp:extent cx="1497330" cy="1108075"/>
                <wp:effectExtent l="38100" t="0" r="7620" b="0"/>
                <wp:wrapSquare wrapText="bothSides"/>
                <wp:docPr id="207403459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c:bg>
                      <wpc:whole/>
                      <wps:wsp>
                        <wps:cNvPr id="792939628" name="Ορθογώνιο 792939628"/>
                        <wps:cNvSpPr/>
                        <wps:spPr>
                          <a:xfrm rot="20215069">
                            <a:off x="1080770" y="235390"/>
                            <a:ext cx="147320" cy="139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613008" name="Ευθεία γραμμή σύνδεσης 1342613008"/>
                        <wps:cNvCnPr/>
                        <wps:spPr>
                          <a:xfrm flipH="1" flipV="1">
                            <a:off x="1395730" y="185860"/>
                            <a:ext cx="66040" cy="1308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1804288" name="Ορθογώνιο 1311804288"/>
                        <wps:cNvSpPr/>
                        <wps:spPr>
                          <a:xfrm rot="9403593">
                            <a:off x="376073" y="512149"/>
                            <a:ext cx="923898" cy="6934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736956" name="Ορθογώνιο τρίγωνο 247736956"/>
                        <wps:cNvSpPr/>
                        <wps:spPr>
                          <a:xfrm flipH="1">
                            <a:off x="0" y="317940"/>
                            <a:ext cx="1461135" cy="635000"/>
                          </a:xfrm>
                          <a:prstGeom prst="rtTriangle">
                            <a:avLst/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0231454" name="Τόξο 1650231454"/>
                        <wps:cNvSpPr/>
                        <wps:spPr>
                          <a:xfrm rot="21079775" flipH="1">
                            <a:off x="163830" y="864675"/>
                            <a:ext cx="81915" cy="111125"/>
                          </a:xfrm>
                          <a:prstGeom prst="arc">
                            <a:avLst>
                              <a:gd name="adj1" fmla="val 7027611"/>
                              <a:gd name="adj2" fmla="val 15083773"/>
                            </a:avLst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116120862" name="TextBox 55"/>
                        <wps:cNvSpPr txBox="1"/>
                        <wps:spPr>
                          <a:xfrm flipH="1">
                            <a:off x="173679" y="782760"/>
                            <a:ext cx="179498" cy="3253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9D1BF" w14:textId="77777777" w:rsidR="001C5592" w:rsidRDefault="001C5592" w:rsidP="001C5592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83388102" name="Ευθεία γραμμή σύνδεσης 1283388102"/>
                        <wps:cNvCnPr/>
                        <wps:spPr>
                          <a:xfrm flipH="1">
                            <a:off x="1263015" y="274125"/>
                            <a:ext cx="180340" cy="908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1876061" name="TextBox 18"/>
                        <wps:cNvSpPr txBox="1"/>
                        <wps:spPr>
                          <a:xfrm>
                            <a:off x="1169670" y="344495"/>
                            <a:ext cx="2921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C295B" w14:textId="77777777" w:rsidR="001C5592" w:rsidRDefault="001C5592" w:rsidP="001C5592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62128991" name="TextBox 18"/>
                        <wps:cNvSpPr txBox="1"/>
                        <wps:spPr>
                          <a:xfrm>
                            <a:off x="353177" y="699400"/>
                            <a:ext cx="2921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9F62F" w14:textId="77777777" w:rsidR="001C5592" w:rsidRDefault="001C5592" w:rsidP="001C5592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0276153" name="TextBox 18"/>
                        <wps:cNvSpPr txBox="1"/>
                        <wps:spPr>
                          <a:xfrm>
                            <a:off x="873494" y="42531"/>
                            <a:ext cx="2921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FEAF8" w14:textId="0F720A71" w:rsidR="007E4458" w:rsidRDefault="007E4458" w:rsidP="001C5592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Σ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9677756" name="Ορθογώνιο 1219677756"/>
                        <wps:cNvSpPr/>
                        <wps:spPr>
                          <a:xfrm rot="20215069">
                            <a:off x="285454" y="562873"/>
                            <a:ext cx="147320" cy="139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870399" name="TextBox 18"/>
                        <wps:cNvSpPr txBox="1"/>
                        <wps:spPr>
                          <a:xfrm>
                            <a:off x="39651" y="274125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19302F" w14:textId="77777777" w:rsidR="008E29F1" w:rsidRDefault="00000000" w:rsidP="008E29F1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99188604" name="Ευθύγραμμο βέλος σύνδεσης 1899188604"/>
                        <wps:cNvCnPr>
                          <a:cxnSpLocks/>
                        </wps:cNvCnPr>
                        <wps:spPr>
                          <a:xfrm rot="10800000" flipV="1">
                            <a:off x="142357" y="478849"/>
                            <a:ext cx="210820" cy="1028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8C848" id="Καμβάς 1" o:spid="_x0000_s1026" editas="canvas" style="position:absolute;left:0;text-align:left;margin-left:352.45pt;margin-top:.35pt;width:117.9pt;height:87.25pt;z-index:251659264;mso-width-relative:margin;mso-height-relative:margin" coordsize="14973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973;height:11080;visibility:visible;mso-wrap-style:square" filled="t" fillcolor="#e2efd9 [665]">
                  <v:fill o:detectmouseclick="t"/>
                  <v:path o:connecttype="none"/>
                </v:shape>
                <v:rect id="Ορθογώνιο 792939628" o:spid="_x0000_s1028" style="position:absolute;left:10807;top:2353;width:1473;height:1397;rotation:-1512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" fillcolor="#92d050" strokecolor="#5a5a5a [2109]" strokeweight="1pt"/>
                <v:line id="Ευθεία γραμμή σύνδεσης 1342613008" o:spid="_x0000_s1029" style="position:absolute;flip:x y;visibility:visible;mso-wrap-style:square" from="13957,1858" to="14617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" strokecolor="black [3213]" strokeweight="1.5pt">
                  <v:stroke joinstyle="miter"/>
                </v:line>
                <v:rect id="Ορθογώνιο 1311804288" o:spid="_x0000_s1030" style="position:absolute;left:3760;top:5121;width:9239;height:693;rotation:102712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" fillcolor="#ffc000" strokecolor="#404040 [2429]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Ορθογώνιο τρίγωνο 247736956" o:spid="_x0000_s1031" type="#_x0000_t6" style="position:absolute;top:3179;width:14611;height:63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" fillcolor="#e2e2e2" strokecolor="#7f7f7f [1612]" strokeweight="1pt"/>
                <v:shape id="Τόξο 1650231454" o:spid="_x0000_s1032" style="position:absolute;left:1638;top:8646;width:819;height:1112;rotation:568224fd;flip:x;visibility:visible;mso-wrap-style:square;v-text-anchor:middle" coordsize="8191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" path="m17583,101188nsc5914,90186,-718,71764,62,52515,897,31892,10096,13599,23945,5020l40958,55563,17583,101188xem17583,101188nfc5914,90186,-718,71764,62,52515,897,31892,10096,13599,23945,5020e" filled="f" strokecolor="red" strokeweight="1pt">
                  <v:stroke joinstyle="miter"/>
                  <v:path arrowok="t" o:connecttype="custom" o:connectlocs="17583,101188;62,52515;23945,502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33" type="#_x0000_t202" style="position:absolute;left:1736;top:7827;width:1795;height:32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" filled="f" stroked="f">
                  <v:textbox style="mso-fit-shape-to-text:t">
                    <w:txbxContent>
                      <w:p w14:paraId="4A19D1BF" w14:textId="77777777" w:rsidR="001C5592" w:rsidRDefault="001C5592" w:rsidP="001C5592">
                        <w:pP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line id="Ευθεία γραμμή σύνδεσης 1283388102" o:spid="_x0000_s1034" style="position:absolute;flip:x;visibility:visible;mso-wrap-style:square" from="12630,2741" to="14433,3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" strokecolor="#c00000" strokeweight="1pt">
                  <v:stroke joinstyle="miter"/>
                </v:line>
                <v:shape id="TextBox 18" o:spid="_x0000_s1035" type="#_x0000_t202" style="position:absolute;left:11696;top:3444;width:2921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" filled="f" stroked="f">
                  <v:textbox>
                    <w:txbxContent>
                      <w:p w14:paraId="6FDC295B" w14:textId="77777777" w:rsidR="001C5592" w:rsidRDefault="001C5592" w:rsidP="001C5592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shape id="TextBox 18" o:spid="_x0000_s1036" type="#_x0000_t202" style="position:absolute;left:3531;top:6994;width:292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" filled="f" stroked="f">
                  <v:textbox>
                    <w:txbxContent>
                      <w:p w14:paraId="00D9F62F" w14:textId="77777777" w:rsidR="001C5592" w:rsidRDefault="001C5592" w:rsidP="001C5592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Γ</w:t>
                        </w:r>
                      </w:p>
                    </w:txbxContent>
                  </v:textbox>
                </v:shape>
                <v:shape id="TextBox 18" o:spid="_x0000_s1037" type="#_x0000_t202" style="position:absolute;left:8734;top:425;width:292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" filled="f" stroked="f">
                  <v:textbox>
                    <w:txbxContent>
                      <w:p w14:paraId="0C3FEAF8" w14:textId="0F720A71" w:rsidR="007E4458" w:rsidRDefault="007E4458" w:rsidP="001C5592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Σ</w:t>
                        </w:r>
                      </w:p>
                    </w:txbxContent>
                  </v:textbox>
                </v:shape>
                <v:rect id="Ορθογώνιο 1219677756" o:spid="_x0000_s1038" style="position:absolute;left:2854;top:5628;width:1473;height:1397;rotation:-1512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" fillcolor="#92d050" strokecolor="#5a5a5a [2109]" strokeweight="1pt"/>
                <v:shape id="TextBox 18" o:spid="_x0000_s1039" type="#_x0000_t202" style="position:absolute;left:396;top:2741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" filled="f" stroked="f">
                  <v:textbox>
                    <w:txbxContent>
                      <w:p w14:paraId="1B19302F" w14:textId="77777777" w:rsidR="008E29F1" w:rsidRDefault="00000000" w:rsidP="008E29F1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899188604" o:spid="_x0000_s1040" type="#_x0000_t32" style="position:absolute;left:1423;top:4788;width:2108;height:1029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w10:wrap type="square"/>
              </v:group>
            </w:pict>
          </mc:Fallback>
        </mc:AlternateContent>
      </w:r>
      <w:r>
        <w:t>Μια σανίδα μήκους l=4m και μάζας Μ=4kg ηρεμεί σε ένα λείο κεκλιμένο επίπεδο, κλίσεως θ=30°, δεμένη στο άκρο νήματος, παράλληλου προς το επίπεδο. Τοποθετούμε στο πάνω άκρο της Α ένα μικρό σώμα</w:t>
      </w:r>
      <w:r w:rsidR="007E4458">
        <w:t xml:space="preserve"> Σ,</w:t>
      </w:r>
      <w:r>
        <w:t xml:space="preserve"> μάζας m=1kg, το οποίο ολισθαίνει πάνω στη σανίδα και μετά από λίγο φτάνει στο άλλο της άκρο Γ, με ταχύτητα υ</w:t>
      </w:r>
      <w:r>
        <w:rPr>
          <w:vertAlign w:val="subscript"/>
        </w:rPr>
        <w:t>1</w:t>
      </w:r>
      <w:r>
        <w:t xml:space="preserve">=4m/s. </w:t>
      </w:r>
    </w:p>
    <w:p w14:paraId="6BDED861" w14:textId="3B79738F" w:rsidR="007E4458" w:rsidRDefault="007E4458" w:rsidP="007E4458">
      <w:pPr>
        <w:ind w:left="453" w:hanging="340"/>
      </w:pPr>
      <w:r>
        <w:t>i)  Να βρεθεί το μέτρο της τριβής ολίσθησης που ασκείται στο σώμα Σ, κατά την κίνησή του, πάνω στη σανίδα.</w:t>
      </w:r>
    </w:p>
    <w:p w14:paraId="3B0D74C7" w14:textId="0EAFAC0A" w:rsidR="007E4458" w:rsidRDefault="007E4458" w:rsidP="007E4458">
      <w:pPr>
        <w:ind w:left="453" w:hanging="340"/>
      </w:pPr>
      <w:r>
        <w:t>ii)  Να υπολογιστεί η τάση του νήματος που συγκρατεί τη σανίδα, κατά τη διάρκεια της κίνησης του σώματος Σ.</w:t>
      </w:r>
    </w:p>
    <w:p w14:paraId="65C04F78" w14:textId="5769A2E8" w:rsidR="007E4458" w:rsidRDefault="007E4458" w:rsidP="007E4458">
      <w:pPr>
        <w:ind w:left="453" w:hanging="340"/>
      </w:pPr>
      <w:r>
        <w:t>iii) Αν λίγο πριν φτάσει το σώμα Σ στο άκρο της σανίδας, κόψουμε το νήμα, ποια επιτάχυνση θα αποκτήσει η σανίδα, αμέσως μετά;</w:t>
      </w:r>
    </w:p>
    <w:p w14:paraId="222F9554" w14:textId="2EB33939" w:rsidR="007E4458" w:rsidRDefault="007E4458" w:rsidP="001A6E45">
      <w:r>
        <w:t>Δίνεται g=10m/s</w:t>
      </w:r>
      <w:r>
        <w:rPr>
          <w:vertAlign w:val="superscript"/>
        </w:rPr>
        <w:t>2</w:t>
      </w:r>
      <w:r>
        <w:t xml:space="preserve">, ημθ = ½ και συνθ= </w:t>
      </w:r>
      <m:oMath>
        <m:f>
          <m:fPr>
            <m:type m:val="skw"/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</m:oMath>
      <w:r>
        <w:t>.</w:t>
      </w:r>
    </w:p>
    <w:p w14:paraId="248EA5B9" w14:textId="0877406E" w:rsidR="007E4458" w:rsidRDefault="00845799" w:rsidP="007E4458">
      <w:pPr>
        <w:pStyle w:val="a8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F771CFC" wp14:editId="392E51E3">
                <wp:simplePos x="0" y="0"/>
                <wp:positionH relativeFrom="margin">
                  <wp:align>right</wp:align>
                </wp:positionH>
                <wp:positionV relativeFrom="paragraph">
                  <wp:posOffset>215782</wp:posOffset>
                </wp:positionV>
                <wp:extent cx="967105" cy="1106170"/>
                <wp:effectExtent l="19050" t="0" r="4445" b="0"/>
                <wp:wrapSquare wrapText="bothSides"/>
                <wp:docPr id="18455555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c:bg>
                      <wpc:whole/>
                      <wps:wsp>
                        <wps:cNvPr id="1740154381" name="Ορθογώνιο 1740154381"/>
                        <wps:cNvSpPr/>
                        <wps:spPr>
                          <a:xfrm rot="20215069">
                            <a:off x="383435" y="358775"/>
                            <a:ext cx="147320" cy="139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786498" name="TextBox 18"/>
                        <wps:cNvSpPr txBox="1"/>
                        <wps:spPr>
                          <a:xfrm>
                            <a:off x="286280" y="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42D7F" w14:textId="77777777" w:rsidR="00845799" w:rsidRDefault="00000000" w:rsidP="00845799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N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3122892" name="Ορθογώνιο 1103122892"/>
                        <wps:cNvSpPr/>
                        <wps:spPr>
                          <a:xfrm rot="9403593">
                            <a:off x="-24870" y="494665"/>
                            <a:ext cx="947420" cy="6921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583565" name="Ευθύγραμμο βέλος σύνδεσης 1755583565"/>
                        <wps:cNvCnPr>
                          <a:cxnSpLocks/>
                        </wps:cNvCnPr>
                        <wps:spPr>
                          <a:xfrm flipH="1">
                            <a:off x="273580" y="433705"/>
                            <a:ext cx="177800" cy="88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895145" name="Ευθεία γραμμή σύνδεσης 847895145"/>
                        <wps:cNvCnPr/>
                        <wps:spPr>
                          <a:xfrm>
                            <a:off x="279295" y="529590"/>
                            <a:ext cx="160655" cy="32956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393304" name="Ευθεία γραμμή σύνδεσης 137393304"/>
                        <wps:cNvCnPr/>
                        <wps:spPr>
                          <a:xfrm flipH="1">
                            <a:off x="439950" y="775970"/>
                            <a:ext cx="189865" cy="901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9569485" name="Ευθύγραμμο βέλος σύνδεσης 1759569485"/>
                        <wps:cNvCnPr>
                          <a:cxnSpLocks/>
                        </wps:cNvCnPr>
                        <wps:spPr>
                          <a:xfrm rot="10800000">
                            <a:off x="288820" y="99060"/>
                            <a:ext cx="168910" cy="346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008885" name="Ευθύγραμμο βέλος σύνδεσης 224008885"/>
                        <wps:cNvCnPr>
                          <a:cxnSpLocks/>
                        </wps:cNvCnPr>
                        <wps:spPr>
                          <a:xfrm rot="10800000" flipH="1">
                            <a:off x="452015" y="373380"/>
                            <a:ext cx="133350" cy="577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5433663" name="Πίτα 13">
                          <a:extLst>
                            <a:ext uri="{FF2B5EF4-FFF2-40B4-BE49-F238E27FC236}">
                              <a16:creationId xmlns:a16="http://schemas.microsoft.com/office/drawing/2014/main" id="{1BAD470D-D5DC-E919-92AC-4898396501D3}"/>
                            </a:ext>
                          </a:extLst>
                        </wps:cNvPr>
                        <wps:cNvSpPr/>
                        <wps:spPr>
                          <a:xfrm rot="4030784">
                            <a:off x="329777" y="321628"/>
                            <a:ext cx="268605" cy="243840"/>
                          </a:xfrm>
                          <a:prstGeom prst="pie">
                            <a:avLst>
                              <a:gd name="adj1" fmla="val 0"/>
                              <a:gd name="adj2" fmla="val 1988802"/>
                            </a:avLst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821727417" name="Ευθύγραμμο βέλος σύνδεσης 1821727417"/>
                        <wps:cNvCnPr>
                          <a:cxnSpLocks/>
                        </wps:cNvCnPr>
                        <wps:spPr>
                          <a:xfrm>
                            <a:off x="452015" y="437515"/>
                            <a:ext cx="168910" cy="346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617282" name="Ευθύγραμμο βέλος σύνδεσης 400617282"/>
                        <wps:cNvCnPr>
                          <a:cxnSpLocks/>
                        </wps:cNvCnPr>
                        <wps:spPr>
                          <a:xfrm flipH="1">
                            <a:off x="448205" y="426720"/>
                            <a:ext cx="3175" cy="4400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774237" name="TextBox 55"/>
                        <wps:cNvSpPr txBox="1"/>
                        <wps:spPr>
                          <a:xfrm flipH="1">
                            <a:off x="373275" y="525780"/>
                            <a:ext cx="221615" cy="3257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7D7B37" w14:textId="77777777" w:rsidR="00845799" w:rsidRDefault="00845799" w:rsidP="00845799">
                              <w:pP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5022663" name="TextBox 18"/>
                        <wps:cNvSpPr txBox="1"/>
                        <wps:spPr>
                          <a:xfrm>
                            <a:off x="267230" y="82423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25B75" w14:textId="77777777" w:rsidR="00845799" w:rsidRDefault="00000000" w:rsidP="00845799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76667910" name="TextBox 18"/>
                        <wps:cNvSpPr txBox="1"/>
                        <wps:spPr>
                          <a:xfrm>
                            <a:off x="563140" y="566420"/>
                            <a:ext cx="266700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B5B8BA" w14:textId="77777777" w:rsidR="00845799" w:rsidRDefault="00000000" w:rsidP="00845799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y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87648984" name="TextBox 18"/>
                        <wps:cNvSpPr txBox="1"/>
                        <wps:spPr>
                          <a:xfrm>
                            <a:off x="29105" y="310515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7F51C8" w14:textId="77777777" w:rsidR="00845799" w:rsidRDefault="00000000" w:rsidP="00845799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74596507" name="TextBox 18"/>
                        <wps:cNvSpPr txBox="1"/>
                        <wps:spPr>
                          <a:xfrm>
                            <a:off x="485035" y="163195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F652CE" w14:textId="77777777" w:rsidR="00845799" w:rsidRDefault="00000000" w:rsidP="00845799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71CFC" id="Καμβάς 2" o:spid="_x0000_s1041" editas="canvas" style="position:absolute;left:0;text-align:left;margin-left:24.95pt;margin-top:17pt;width:76.15pt;height:87.1pt;z-index:251660288;mso-position-horizontal:right;mso-position-horizontal-relative:margin;mso-width-relative:margin;mso-height-relative:margin" coordsize="9671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">
                <v:shape id="_x0000_s1042" type="#_x0000_t75" style="position:absolute;width:9671;height:11061;visibility:visible;mso-wrap-style:square" filled="t" fillcolor="#e2efd9 [665]">
                  <v:fill o:detectmouseclick="t"/>
                  <v:path o:connecttype="none"/>
                </v:shape>
                <v:rect id="Ορθογώνιο 1740154381" o:spid="_x0000_s1043" style="position:absolute;left:3834;top:3587;width:1473;height:1397;rotation:-1512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" fillcolor="#92d050" strokecolor="#5a5a5a [2109]" strokeweight="1pt"/>
                <v:shape id="TextBox 18" o:spid="_x0000_s1044" type="#_x0000_t202" style="position:absolute;left:2862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" filled="f" stroked="f">
                  <v:textbox>
                    <w:txbxContent>
                      <w:p w14:paraId="32C42D7F" w14:textId="77777777" w:rsidR="00845799" w:rsidRDefault="00000000" w:rsidP="00845799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N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rect id="Ορθογώνιο 1103122892" o:spid="_x0000_s1045" style="position:absolute;left:-248;top:4946;width:9473;height:692;rotation:102712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" fillcolor="#ffc000" strokecolor="#404040 [2429]" strokeweight="1pt"/>
                <v:shape id="Ευθύγραμμο βέλος σύνδεσης 1755583565" o:spid="_x0000_s1046" type="#_x0000_t32" style="position:absolute;left:2735;top:4337;width:1778;height:8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line id="Ευθεία γραμμή σύνδεσης 847895145" o:spid="_x0000_s1047" style="position:absolute;visibility:visible;mso-wrap-style:square" from="2792,5295" to="4399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" strokecolor="black [3213]">
                  <v:stroke dashstyle="3 1" joinstyle="miter"/>
                </v:line>
                <v:line id="Ευθεία γραμμή σύνδεσης 137393304" o:spid="_x0000_s1048" style="position:absolute;flip:x;visibility:visible;mso-wrap-style:square" from="4399,7759" to="6298,8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" strokecolor="black [3213]">
                  <v:stroke dashstyle="3 1" joinstyle="miter"/>
                </v:line>
                <v:shape id="Ευθύγραμμο βέλος σύνδεσης 1759569485" o:spid="_x0000_s1049" type="#_x0000_t32" style="position:absolute;left:2888;top:990;width:1689;height:346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224008885" o:spid="_x0000_s1050" type="#_x0000_t32" style="position:absolute;left:4520;top:3733;width:1333;height:57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Πίτα 13" o:spid="_x0000_s1051" style="position:absolute;left:3298;top:3215;width:2686;height:2439;rotation:4402691fd;visibility:visible;mso-wrap-style:square;v-text-anchor:middle" coordsize="26860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" path="m268605,121920v,25551,-8843,50456,-25280,71198l134303,121920r134302,xe" fillcolor="yellow" strokecolor="gray [1629]" strokeweight="1pt">
                  <v:stroke joinstyle="miter"/>
                  <v:path arrowok="t" o:connecttype="custom" o:connectlocs="268605,121920;243325,193118;134303,121920;268605,121920" o:connectangles="0,0,0,0"/>
                </v:shape>
                <v:shape id="Ευθύγραμμο βέλος σύνδεσης 1821727417" o:spid="_x0000_s1052" type="#_x0000_t32" style="position:absolute;left:4520;top:4375;width:1689;height:3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400617282" o:spid="_x0000_s1053" type="#_x0000_t32" style="position:absolute;left:4482;top:4267;width:31;height:4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55" o:spid="_x0000_s1054" type="#_x0000_t202" style="position:absolute;left:3732;top:5257;width:2216;height:32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" filled="f" stroked="f">
                  <v:textbox style="mso-fit-shape-to-text:t">
                    <w:txbxContent>
                      <w:p w14:paraId="177D7B37" w14:textId="77777777" w:rsidR="00845799" w:rsidRDefault="00845799" w:rsidP="00845799">
                        <w:pP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TextBox 18" o:spid="_x0000_s1055" type="#_x0000_t202" style="position:absolute;left:2672;top:8242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" filled="f" stroked="f">
                  <v:textbox>
                    <w:txbxContent>
                      <w:p w14:paraId="33925B75" w14:textId="77777777" w:rsidR="00845799" w:rsidRDefault="00000000" w:rsidP="00845799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6" type="#_x0000_t202" style="position:absolute;left:5631;top:5664;width:266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" filled="f" stroked="f">
                  <v:textbox>
                    <w:txbxContent>
                      <w:p w14:paraId="0DB5B8BA" w14:textId="77777777" w:rsidR="00845799" w:rsidRDefault="00000000" w:rsidP="00845799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y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57" type="#_x0000_t202" style="position:absolute;left:291;top:3105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" filled="f" stroked="f">
                  <v:textbox>
                    <w:txbxContent>
                      <w:p w14:paraId="667F51C8" w14:textId="77777777" w:rsidR="00845799" w:rsidRDefault="00000000" w:rsidP="00845799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58" type="#_x0000_t202" style="position:absolute;left:4850;top:1631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" filled="f" stroked="f">
                  <v:textbox>
                    <w:txbxContent>
                      <w:p w14:paraId="03F652CE" w14:textId="77777777" w:rsidR="00845799" w:rsidRDefault="00000000" w:rsidP="00845799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E4458">
        <w:t>Απάντηση:</w:t>
      </w:r>
    </w:p>
    <w:p w14:paraId="1CB43791" w14:textId="10F549BA" w:rsidR="007E4458" w:rsidRDefault="00845799" w:rsidP="00845799">
      <w:pPr>
        <w:pStyle w:val="i"/>
      </w:pPr>
      <w:r>
        <w:t>Σχεδιάζουμε τις δυνάμεις που ασκούνται στο σώμα Σ, όπως στο διπλανό σχήμα.</w:t>
      </w:r>
      <w:r w:rsidR="007A4A58">
        <w:t xml:space="preserve"> Από το ημίτονο της γωνίας θ, παίρνουμε:</w:t>
      </w:r>
    </w:p>
    <w:p w14:paraId="6AE3D5E0" w14:textId="70092436" w:rsidR="007A4A58" w:rsidRDefault="00847F8B" w:rsidP="00847F8B">
      <w:pPr>
        <w:jc w:val="center"/>
      </w:pPr>
      <w:r w:rsidRPr="0067236E">
        <w:rPr>
          <w:position w:val="-22"/>
        </w:rPr>
        <w:object w:dxaOrig="2500" w:dyaOrig="580" w14:anchorId="7AA7D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9pt;height:29.2pt" o:ole="" o:allowoverlap="f">
            <v:imagedata r:id="rId8" o:title=""/>
          </v:shape>
          <o:OLEObject Type="Embed" ProgID="Equation.DSMT4" ShapeID="_x0000_i1025" DrawAspect="Content" ObjectID="_1803908863" r:id="rId9"/>
        </w:object>
      </w:r>
    </w:p>
    <w:p w14:paraId="113BAE20" w14:textId="598610E4" w:rsidR="008F44E5" w:rsidRDefault="001623FD" w:rsidP="001623FD">
      <w:pPr>
        <w:ind w:left="340"/>
      </w:pPr>
      <w:r>
        <w:t>Παίρνουμε τώρα το θεώρημα μεταβολής της κινητικής ενέργειας για το σώμα Σ, από την θέση Α, μέχρι τη θέση Γ, οπότε έχουμε:</w:t>
      </w:r>
    </w:p>
    <w:p w14:paraId="67E4636C" w14:textId="745C3D33" w:rsidR="001623FD" w:rsidRDefault="001623FD" w:rsidP="001623FD">
      <w:pPr>
        <w:ind w:left="340"/>
        <w:jc w:val="center"/>
      </w:pPr>
      <w:r w:rsidRPr="001623FD">
        <w:rPr>
          <w:position w:val="-14"/>
        </w:rPr>
        <w:object w:dxaOrig="2900" w:dyaOrig="360" w14:anchorId="37AB7A0C">
          <v:shape id="_x0000_i1026" type="#_x0000_t75" style="width:144.6pt;height:17.95pt" o:ole="">
            <v:imagedata r:id="rId10" o:title=""/>
          </v:shape>
          <o:OLEObject Type="Embed" ProgID="Equation.DSMT4" ShapeID="_x0000_i1026" DrawAspect="Content" ObjectID="_1803908864" r:id="rId11"/>
        </w:object>
      </w:r>
    </w:p>
    <w:p w14:paraId="321B3301" w14:textId="6AD073B2" w:rsidR="001623FD" w:rsidRDefault="001623FD" w:rsidP="001623FD">
      <w:pPr>
        <w:ind w:left="340"/>
      </w:pPr>
      <w:r>
        <w:t xml:space="preserve">Όμως </w:t>
      </w:r>
      <w:r w:rsidR="00AA43A7">
        <w:t>η δύναμη</w:t>
      </w:r>
      <w:r>
        <w:t xml:space="preserve"> Ν και η συνιστώσα του βάρους </w:t>
      </w:r>
      <w:proofErr w:type="spellStart"/>
      <w:r>
        <w:t>Β</w:t>
      </w:r>
      <w:r>
        <w:rPr>
          <w:vertAlign w:val="subscript"/>
        </w:rPr>
        <w:t>y</w:t>
      </w:r>
      <w:proofErr w:type="spellEnd"/>
      <w:r>
        <w:t xml:space="preserve"> είναι κάθετες στην μετατόπιση και δεν παράγουν έργο, ενώ και Κ</w:t>
      </w:r>
      <w:r>
        <w:rPr>
          <w:vertAlign w:val="subscript"/>
        </w:rPr>
        <w:t>Α</w:t>
      </w:r>
      <w:r>
        <w:t>=0, οπότε η παραπάνω σχέση γίνεται:</w:t>
      </w:r>
    </w:p>
    <w:p w14:paraId="3E5292CA" w14:textId="5433C3B1" w:rsidR="001623FD" w:rsidRDefault="00AA43A7" w:rsidP="00AA43A7">
      <w:pPr>
        <w:ind w:left="340"/>
        <w:jc w:val="center"/>
      </w:pPr>
      <w:r w:rsidRPr="00AA43A7">
        <w:rPr>
          <w:position w:val="-56"/>
        </w:rPr>
        <w:object w:dxaOrig="5040" w:dyaOrig="1240" w14:anchorId="223A1C1B">
          <v:shape id="_x0000_i1027" type="#_x0000_t75" style="width:251.85pt;height:62.45pt" o:ole="">
            <v:imagedata r:id="rId12" o:title=""/>
          </v:shape>
          <o:OLEObject Type="Embed" ProgID="Equation.DSMT4" ShapeID="_x0000_i1027" DrawAspect="Content" ObjectID="_1803908865" r:id="rId13"/>
        </w:object>
      </w:r>
    </w:p>
    <w:p w14:paraId="65D77B35" w14:textId="60E740CE" w:rsidR="00707BE5" w:rsidRDefault="00B42556" w:rsidP="00133B69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608A8081" wp14:editId="04FC0EEB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1614170" cy="1132840"/>
                <wp:effectExtent l="38100" t="0" r="5080" b="0"/>
                <wp:wrapSquare wrapText="bothSides"/>
                <wp:docPr id="1545137672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c:bg>
                      <wpc:whole/>
                      <wpg:wgp>
                        <wpg:cNvPr id="47585227" name="Ομάδα 47585227"/>
                        <wpg:cNvGrpSpPr/>
                        <wpg:grpSpPr>
                          <a:xfrm>
                            <a:off x="0" y="266248"/>
                            <a:ext cx="1461135" cy="789939"/>
                            <a:chOff x="0" y="0"/>
                            <a:chExt cx="1461135" cy="790135"/>
                          </a:xfrm>
                        </wpg:grpSpPr>
                        <wps:wsp>
                          <wps:cNvPr id="1445992024" name="Ορθογώνιο τρίγωνο 1445992024"/>
                          <wps:cNvSpPr/>
                          <wps:spPr>
                            <a:xfrm flipH="1">
                              <a:off x="0" y="0"/>
                              <a:ext cx="1461135" cy="635000"/>
                            </a:xfrm>
                            <a:prstGeom prst="rtTriangle">
                              <a:avLst/>
                            </a:prstGeom>
                            <a:solidFill>
                              <a:srgbClr val="E2E2E2"/>
                            </a:solidFill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41030244" name="Τόξο 1741030244"/>
                          <wps:cNvSpPr/>
                          <wps:spPr>
                            <a:xfrm rot="21079775" flipH="1">
                              <a:off x="163830" y="546735"/>
                              <a:ext cx="81915" cy="111125"/>
                            </a:xfrm>
                            <a:prstGeom prst="arc">
                              <a:avLst>
                                <a:gd name="adj1" fmla="val 7027611"/>
                                <a:gd name="adj2" fmla="val 15083773"/>
                              </a:avLst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07059701" name="TextBox 55"/>
                          <wps:cNvSpPr txBox="1"/>
                          <wps:spPr>
                            <a:xfrm flipH="1">
                              <a:off x="173679" y="464820"/>
                              <a:ext cx="179498" cy="3253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333CF5" w14:textId="77777777" w:rsidR="00B42556" w:rsidRDefault="00B42556" w:rsidP="00B42556">
                                <w:pP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  <wps:wsp>
                        <wps:cNvPr id="181568813" name="Ορθογώνιο 181568813"/>
                        <wps:cNvSpPr/>
                        <wps:spPr>
                          <a:xfrm rot="20215069">
                            <a:off x="269597" y="532142"/>
                            <a:ext cx="147320" cy="139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974790" name="Ευθεία γραμμή σύνδεσης 1935974790"/>
                        <wps:cNvCnPr/>
                        <wps:spPr>
                          <a:xfrm flipH="1" flipV="1">
                            <a:off x="1275799" y="187129"/>
                            <a:ext cx="66040" cy="1308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482657" name="Ορθογώνιο 412482657"/>
                        <wps:cNvSpPr/>
                        <wps:spPr>
                          <a:xfrm rot="9403593">
                            <a:off x="233764" y="518599"/>
                            <a:ext cx="947420" cy="6921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502480" name="Ευθεία γραμμή σύνδεσης 1224502480"/>
                        <wps:cNvCnPr/>
                        <wps:spPr>
                          <a:xfrm flipH="1">
                            <a:off x="1143084" y="275394"/>
                            <a:ext cx="180975" cy="901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209567" name="Ευθύγραμμο βέλος σύνδεσης 2038209567"/>
                        <wps:cNvCnPr>
                          <a:cxnSpLocks/>
                        </wps:cNvCnPr>
                        <wps:spPr>
                          <a:xfrm flipH="1">
                            <a:off x="520509" y="541612"/>
                            <a:ext cx="198777" cy="957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9503254" name="Ευθύγραμμο βέλος σύνδεσης 729503254"/>
                        <wps:cNvCnPr>
                          <a:cxnSpLocks/>
                        </wps:cNvCnPr>
                        <wps:spPr>
                          <a:xfrm flipH="1">
                            <a:off x="204271" y="674067"/>
                            <a:ext cx="133350" cy="577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4572545" name="Ευθύγραμμο βέλος σύνδεσης 1454572545"/>
                        <wps:cNvCnPr>
                          <a:cxnSpLocks/>
                        </wps:cNvCnPr>
                        <wps:spPr>
                          <a:xfrm flipV="1">
                            <a:off x="1136734" y="236024"/>
                            <a:ext cx="282575" cy="130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4432736" name="TextBox 18"/>
                        <wps:cNvSpPr txBox="1"/>
                        <wps:spPr>
                          <a:xfrm>
                            <a:off x="330284" y="265210"/>
                            <a:ext cx="361315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680BB" w14:textId="77777777" w:rsidR="00B42556" w:rsidRDefault="00000000" w:rsidP="00B4255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28615004" name="TextBox 18"/>
                        <wps:cNvSpPr txBox="1"/>
                        <wps:spPr>
                          <a:xfrm>
                            <a:off x="14689" y="494547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57E59" w14:textId="77777777" w:rsidR="00B42556" w:rsidRDefault="00000000" w:rsidP="00B4255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΄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34520370" name="Ευθύγραμμο βέλος σύνδεσης 1534520370"/>
                        <wps:cNvCnPr>
                          <a:cxnSpLocks/>
                        </wps:cNvCnPr>
                        <wps:spPr>
                          <a:xfrm flipH="1">
                            <a:off x="706204" y="535109"/>
                            <a:ext cx="3175" cy="4400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6253743" name="Ευθύγραμμο βέλος σύνδεσης 1646253743"/>
                        <wps:cNvCnPr>
                          <a:cxnSpLocks/>
                        </wps:cNvCnPr>
                        <wps:spPr>
                          <a:xfrm>
                            <a:off x="703664" y="537014"/>
                            <a:ext cx="168910" cy="346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7509735" name="TextBox 18"/>
                        <wps:cNvSpPr txBox="1"/>
                        <wps:spPr>
                          <a:xfrm>
                            <a:off x="414739" y="817684"/>
                            <a:ext cx="266700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CCBEA" w14:textId="77777777" w:rsidR="00B42556" w:rsidRDefault="00000000" w:rsidP="00B4255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45148156" name="TextBox 18"/>
                        <wps:cNvSpPr txBox="1"/>
                        <wps:spPr>
                          <a:xfrm>
                            <a:off x="838919" y="659569"/>
                            <a:ext cx="317500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79098" w14:textId="77777777" w:rsidR="00B42556" w:rsidRDefault="00000000" w:rsidP="00B4255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1y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61134066" name="Ευθεία γραμμή σύνδεσης 561134066"/>
                        <wps:cNvCnPr/>
                        <wps:spPr>
                          <a:xfrm>
                            <a:off x="530944" y="630359"/>
                            <a:ext cx="160655" cy="32956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57467" name="Ευθεία γραμμή σύνδεσης 64857467"/>
                        <wps:cNvCnPr/>
                        <wps:spPr>
                          <a:xfrm flipH="1">
                            <a:off x="681439" y="879914"/>
                            <a:ext cx="186055" cy="889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421123" name="TextBox 18"/>
                        <wps:cNvSpPr txBox="1"/>
                        <wps:spPr>
                          <a:xfrm>
                            <a:off x="1017606" y="35999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30717" w14:textId="77777777" w:rsidR="00B42556" w:rsidRDefault="00000000" w:rsidP="00B4255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Τ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A8081" id="Καμβάς 3" o:spid="_x0000_s1059" editas="canvas" style="position:absolute;left:0;text-align:left;margin-left:75.9pt;margin-top:6.2pt;width:127.1pt;height:89.2pt;z-index:251669504;mso-position-horizontal:right;mso-position-horizontal-relative:margin;mso-width-relative:margin;mso-height-relative:margin" coordsize="16141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">
                <v:shape id="_x0000_s1060" type="#_x0000_t75" style="position:absolute;width:16141;height:11328;visibility:visible;mso-wrap-style:square" filled="t" fillcolor="#e2efd9 [665]">
                  <v:fill o:detectmouseclick="t"/>
                  <v:path o:connecttype="none"/>
                </v:shape>
                <v:group id="Ομάδα 47585227" o:spid="_x0000_s1061" style="position:absolute;top:2662;width:14611;height:7899" coordsize="14611,7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Ορθογώνιο τρίγωνο 1445992024" o:spid="_x0000_s1062" type="#_x0000_t6" style="position:absolute;width:14611;height:63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" fillcolor="#e2e2e2" strokecolor="#7f7f7f [1612]" strokeweight="1pt"/>
                  <v:shape id="Τόξο 1741030244" o:spid="_x0000_s1063" style="position:absolute;left:1638;top:5467;width:819;height:1111;rotation:568224fd;flip:x;visibility:visible;mso-wrap-style:square;v-text-anchor:middle" coordsize="8191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" path="m17583,101188nsc5914,90186,-718,71764,62,52515,897,31892,10096,13599,23945,5020l40958,55563,17583,101188xem17583,101188nfc5914,90186,-718,71764,62,52515,897,31892,10096,13599,23945,5020e" filled="f" strokecolor="red" strokeweight="1pt">
                    <v:stroke joinstyle="miter"/>
                    <v:path arrowok="t" o:connecttype="custom" o:connectlocs="17583,101188;62,52515;23945,5020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5" o:spid="_x0000_s1064" type="#_x0000_t202" style="position:absolute;left:1736;top:4648;width:1795;height:32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" filled="f" stroked="f">
                    <v:textbox style="mso-fit-shape-to-text:t">
                      <w:txbxContent>
                        <w:p w14:paraId="70333CF5" w14:textId="77777777" w:rsidR="00B42556" w:rsidRDefault="00B42556" w:rsidP="00B42556">
                          <w:pPr>
                            <w:rPr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rect id="Ορθογώνιο 181568813" o:spid="_x0000_s1065" style="position:absolute;left:2695;top:5321;width:1474;height:1397;rotation:-1512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" fillcolor="#92d050" strokecolor="#5a5a5a [2109]" strokeweight="1pt"/>
                <v:line id="Ευθεία γραμμή σύνδεσης 1935974790" o:spid="_x0000_s1066" style="position:absolute;flip:x y;visibility:visible;mso-wrap-style:square" from="12757,1871" to="13418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" strokecolor="black [3213]" strokeweight="1.5pt">
                  <v:stroke joinstyle="miter"/>
                </v:line>
                <v:rect id="Ορθογώνιο 412482657" o:spid="_x0000_s1067" style="position:absolute;left:2337;top:5185;width:9474;height:693;rotation:102712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" fillcolor="#ffc000" strokecolor="#404040 [2429]" strokeweight="1pt"/>
                <v:line id="Ευθεία γραμμή σύνδεσης 1224502480" o:spid="_x0000_s1068" style="position:absolute;flip:x;visibility:visible;mso-wrap-style:square" from="11430,2753" to="13240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" strokecolor="#c00000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2038209567" o:spid="_x0000_s1069" type="#_x0000_t32" style="position:absolute;left:5205;top:5416;width:1987;height:9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729503254" o:spid="_x0000_s1070" type="#_x0000_t32" style="position:absolute;left:2042;top:6740;width:1334;height:5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454572545" o:spid="_x0000_s1071" type="#_x0000_t32" style="position:absolute;left:11367;top:2360;width:2826;height:13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72" type="#_x0000_t202" style="position:absolute;left:3302;top:2652;width:361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" filled="f" stroked="f">
                  <v:textbox>
                    <w:txbxContent>
                      <w:p w14:paraId="78B680BB" w14:textId="77777777" w:rsidR="00B42556" w:rsidRDefault="00000000" w:rsidP="00B4255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73" type="#_x0000_t202" style="position:absolute;left:146;top:4945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" filled="f" stroked="f">
                  <v:textbox>
                    <w:txbxContent>
                      <w:p w14:paraId="0C757E59" w14:textId="77777777" w:rsidR="00B42556" w:rsidRDefault="00000000" w:rsidP="00B4255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</w:rPr>
                              <m:t>΄</m:t>
                            </m:r>
                          </m:oMath>
                        </m:oMathPara>
                      </w:p>
                    </w:txbxContent>
                  </v:textbox>
                </v:shape>
                <v:shape id="Ευθύγραμμο βέλος σύνδεσης 1534520370" o:spid="_x0000_s1074" type="#_x0000_t32" style="position:absolute;left:7062;top:5351;width:31;height:4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646253743" o:spid="_x0000_s1075" type="#_x0000_t32" style="position:absolute;left:7036;top:5370;width:1689;height:3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76" type="#_x0000_t202" style="position:absolute;left:4147;top:8176;width:266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" filled="f" stroked="f">
                  <v:textbox>
                    <w:txbxContent>
                      <w:p w14:paraId="127CCBEA" w14:textId="77777777" w:rsidR="00B42556" w:rsidRDefault="00000000" w:rsidP="00B4255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77" type="#_x0000_t202" style="position:absolute;left:8389;top:6595;width:317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" filled="f" stroked="f">
                  <v:textbox>
                    <w:txbxContent>
                      <w:p w14:paraId="58A79098" w14:textId="77777777" w:rsidR="00B42556" w:rsidRDefault="00000000" w:rsidP="00B4255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1y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line id="Ευθεία γραμμή σύνδεσης 561134066" o:spid="_x0000_s1078" style="position:absolute;visibility:visible;mso-wrap-style:square" from="5309,6303" to="6915,9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" strokecolor="black [3213]">
                  <v:stroke dashstyle="3 1" joinstyle="miter"/>
                </v:line>
                <v:line id="Ευθεία γραμμή σύνδεσης 64857467" o:spid="_x0000_s1079" style="position:absolute;flip:x;visibility:visible;mso-wrap-style:square" from="6814,8799" to="8674,9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" strokecolor="black [3213]">
                  <v:stroke dashstyle="3 1" joinstyle="miter"/>
                </v:line>
                <v:shape id="TextBox 18" o:spid="_x0000_s1080" type="#_x0000_t202" style="position:absolute;left:10176;top:359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" filled="f" stroked="f">
                  <v:textbox>
                    <w:txbxContent>
                      <w:p w14:paraId="2F630717" w14:textId="77777777" w:rsidR="00B42556" w:rsidRDefault="00000000" w:rsidP="00B4255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Τ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07BE5">
        <w:t>Στο διπλανό σχήμα έχουν σχεδιαστεί οι δυνάμεις στη σανίδα, στην διεύθυνση του κεκλιμένου επιπέδου</w:t>
      </w:r>
      <w:r w:rsidR="00F120F8">
        <w:t xml:space="preserve">, </w:t>
      </w:r>
      <w:r w:rsidR="00133B69">
        <w:t>όπου</w:t>
      </w:r>
      <w:r w:rsidR="00F120F8">
        <w:t xml:space="preserve"> </w:t>
      </w:r>
      <w:r w:rsidR="00F120F8" w:rsidRPr="00F120F8">
        <w:rPr>
          <w:position w:val="-10"/>
        </w:rPr>
        <w:object w:dxaOrig="1480" w:dyaOrig="320" w14:anchorId="6801C651">
          <v:shape id="_x0000_i1028" type="#_x0000_t75" style="width:74pt;height:16.2pt" o:ole="">
            <v:imagedata r:id="rId14" o:title=""/>
          </v:shape>
          <o:OLEObject Type="Embed" ProgID="Equation.DSMT4" ShapeID="_x0000_i1028" DrawAspect="Content" ObjectID="_1803908866" r:id="rId15"/>
        </w:object>
      </w:r>
      <w:r w:rsidR="00133B69">
        <w:t xml:space="preserve">, ενώ Τ΄ η αντίδραση της Τ. </w:t>
      </w:r>
      <w:r w:rsidR="004C4F2C">
        <w:t xml:space="preserve"> Από την ισορροπία της σανίδας παίρνουμε:</w:t>
      </w:r>
    </w:p>
    <w:p w14:paraId="69D51C9D" w14:textId="4412EEA8" w:rsidR="003D30FD" w:rsidRDefault="00F120F8" w:rsidP="00F120F8">
      <w:pPr>
        <w:jc w:val="center"/>
      </w:pPr>
      <w:r w:rsidRPr="003D30FD">
        <w:rPr>
          <w:position w:val="-42"/>
        </w:rPr>
        <w:object w:dxaOrig="4620" w:dyaOrig="960" w14:anchorId="07114FDF">
          <v:shape id="_x0000_i1029" type="#_x0000_t75" style="width:231.05pt;height:48.3pt" o:ole="">
            <v:imagedata r:id="rId16" o:title=""/>
          </v:shape>
          <o:OLEObject Type="Embed" ProgID="Equation.DSMT4" ShapeID="_x0000_i1029" DrawAspect="Content" ObjectID="_1803908867" r:id="rId17"/>
        </w:object>
      </w:r>
    </w:p>
    <w:p w14:paraId="6CBE359D" w14:textId="2F9BE5C1" w:rsidR="00F120F8" w:rsidRDefault="00677187" w:rsidP="00F120F8">
      <w:pPr>
        <w:pStyle w:val="i"/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290E74F1" wp14:editId="3C5DFC0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560195" cy="761365"/>
                <wp:effectExtent l="0" t="0" r="1905" b="635"/>
                <wp:wrapSquare wrapText="bothSides"/>
                <wp:docPr id="657529217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c:bg>
                      <wpc:whole/>
                      <wps:wsp>
                        <wps:cNvPr id="674958277" name="Ορθογώνιο 674958277"/>
                        <wps:cNvSpPr/>
                        <wps:spPr>
                          <a:xfrm rot="20215069">
                            <a:off x="296034" y="327187"/>
                            <a:ext cx="147320" cy="139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879903" name="Ορθογώνιο 2080879903"/>
                        <wps:cNvSpPr/>
                        <wps:spPr>
                          <a:xfrm rot="9403593">
                            <a:off x="273684" y="304977"/>
                            <a:ext cx="947420" cy="6921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637957" name="Ευθύγραμμο βέλος σύνδεσης 741637957"/>
                        <wps:cNvCnPr>
                          <a:cxnSpLocks/>
                        </wps:cNvCnPr>
                        <wps:spPr>
                          <a:xfrm flipH="1">
                            <a:off x="468622" y="323161"/>
                            <a:ext cx="319963" cy="1409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3095751" name="Ευθύγραμμο βέλος σύνδεσης 1663095751"/>
                        <wps:cNvCnPr>
                          <a:cxnSpLocks/>
                        </wps:cNvCnPr>
                        <wps:spPr>
                          <a:xfrm flipH="1">
                            <a:off x="215707" y="444217"/>
                            <a:ext cx="182735" cy="7724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674823" name="TextBox 18"/>
                        <wps:cNvSpPr txBox="1"/>
                        <wps:spPr>
                          <a:xfrm>
                            <a:off x="356744" y="59801"/>
                            <a:ext cx="361315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10903C" w14:textId="77777777" w:rsidR="00677187" w:rsidRDefault="00000000" w:rsidP="00677187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79044479" name="TextBox 18"/>
                        <wps:cNvSpPr txBox="1"/>
                        <wps:spPr>
                          <a:xfrm>
                            <a:off x="0" y="318117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A1880" w14:textId="77777777" w:rsidR="00677187" w:rsidRDefault="00000000" w:rsidP="00677187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kern w:val="24"/>
                                    </w:rPr>
                                    <m:t>΄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2401884" name="Ορθογώνιο τρίγωνο 112401884"/>
                        <wps:cNvSpPr/>
                        <wps:spPr>
                          <a:xfrm flipH="1">
                            <a:off x="29436" y="55142"/>
                            <a:ext cx="1461135" cy="635000"/>
                          </a:xfrm>
                          <a:prstGeom prst="rtTriangle">
                            <a:avLst/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E74F1" id="_x0000_s1081" editas="canvas" style="position:absolute;left:0;text-align:left;margin-left:71.65pt;margin-top:4.65pt;width:122.85pt;height:59.95pt;z-index:251671552;mso-position-horizontal:right;mso-position-horizontal-relative:margin;mso-width-relative:margin;mso-height-relative:margin" coordsize="15601,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">
                <v:shape id="_x0000_s1082" type="#_x0000_t75" style="position:absolute;width:15601;height:7613;visibility:visible;mso-wrap-style:square" filled="t" fillcolor="#e2efd9 [665]">
                  <v:fill o:detectmouseclick="t"/>
                  <v:path o:connecttype="none"/>
                </v:shape>
                <v:rect id="Ορθογώνιο 674958277" o:spid="_x0000_s1083" style="position:absolute;left:2960;top:3271;width:1473;height:1397;rotation:-1512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" fillcolor="#92d050" strokecolor="#5a5a5a [2109]" strokeweight="1pt"/>
                <v:rect id="Ορθογώνιο 2080879903" o:spid="_x0000_s1084" style="position:absolute;left:2736;top:3049;width:9475;height:692;rotation:102712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" fillcolor="#ffc000" strokecolor="#404040 [2429]" strokeweight="1pt"/>
                <v:shape id="Ευθύγραμμο βέλος σύνδεσης 741637957" o:spid="_x0000_s1085" type="#_x0000_t32" style="position:absolute;left:4686;top:3231;width:3199;height:14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663095751" o:spid="_x0000_s1086" type="#_x0000_t32" style="position:absolute;left:2157;top:4442;width:1827;height: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87" type="#_x0000_t202" style="position:absolute;left:3567;top:598;width:361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" filled="f" stroked="f">
                  <v:textbox>
                    <w:txbxContent>
                      <w:p w14:paraId="4010903C" w14:textId="77777777" w:rsidR="00677187" w:rsidRDefault="00000000" w:rsidP="00677187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088" type="#_x0000_t202" style="position:absolute;top:3181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" filled="f" stroked="f">
                  <v:textbox>
                    <w:txbxContent>
                      <w:p w14:paraId="567A1880" w14:textId="77777777" w:rsidR="00677187" w:rsidRDefault="00000000" w:rsidP="00677187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color w:val="000000"/>
                                <w:kern w:val="24"/>
                              </w:rPr>
                              <m:t>΄</m:t>
                            </m:r>
                          </m:oMath>
                        </m:oMathPara>
                      </w:p>
                    </w:txbxContent>
                  </v:textbox>
                </v:shape>
                <v:shape id="Ορθογώνιο τρίγωνο 112401884" o:spid="_x0000_s1089" type="#_x0000_t6" style="position:absolute;left:294;top:551;width:14611;height:63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" fillcolor="#e2e2e2" strokecolor="#7f7f7f [1612]" strokeweight="1pt"/>
                <w10:wrap type="square" anchorx="margin"/>
              </v:group>
            </w:pict>
          </mc:Fallback>
        </mc:AlternateContent>
      </w:r>
      <w:r w:rsidR="00F120F8">
        <w:t>Αν κάποια στιγμή, ενώ το σώμα Σ ολισθαίνει πάνω στη σανίδα, κόψουμε το νήμα, θα έχουμε όσον αφορά τις δυνάμεις στη σανίδα</w:t>
      </w:r>
      <w:r>
        <w:t xml:space="preserve"> (</w:t>
      </w:r>
      <w:r w:rsidR="00F120F8">
        <w:t>στην διεύθυνση του επιπέδου</w:t>
      </w:r>
      <w:r>
        <w:t>)</w:t>
      </w:r>
      <w:r w:rsidR="00AF3AD0">
        <w:t>, την εικόνα του διπλανού σχήματος. Από το 2</w:t>
      </w:r>
      <w:r w:rsidR="00AF3AD0" w:rsidRPr="00AF3AD0">
        <w:rPr>
          <w:vertAlign w:val="superscript"/>
        </w:rPr>
        <w:t>ο</w:t>
      </w:r>
      <w:r w:rsidR="00AF3AD0">
        <w:t xml:space="preserve"> νόμο του Νεύτωνα παίρνουμε:</w:t>
      </w:r>
    </w:p>
    <w:p w14:paraId="3189A3B1" w14:textId="693CCADF" w:rsidR="00AF3AD0" w:rsidRDefault="0074157D" w:rsidP="0074157D">
      <w:pPr>
        <w:jc w:val="center"/>
      </w:pPr>
      <w:r w:rsidRPr="0074157D">
        <w:rPr>
          <w:position w:val="-82"/>
        </w:rPr>
        <w:object w:dxaOrig="4980" w:dyaOrig="1540" w14:anchorId="57FDDB9E">
          <v:shape id="_x0000_i1030" type="#_x0000_t75" style="width:248.95pt;height:77.5pt" o:ole="">
            <v:imagedata r:id="rId18" o:title=""/>
          </v:shape>
          <o:OLEObject Type="Embed" ProgID="Equation.DSMT4" ShapeID="_x0000_i1030" DrawAspect="Content" ObjectID="_1803908868" r:id="rId19"/>
        </w:object>
      </w:r>
    </w:p>
    <w:p w14:paraId="5F66CE95" w14:textId="282D05EE" w:rsidR="004C4F2C" w:rsidRPr="001623FD" w:rsidRDefault="00677187" w:rsidP="00677187">
      <w:pPr>
        <w:pStyle w:val="a8"/>
        <w:jc w:val="right"/>
      </w:pPr>
      <w:r>
        <w:t>dmargaris@gmail.com</w:t>
      </w:r>
    </w:p>
    <w:sectPr w:rsidR="004C4F2C" w:rsidRPr="001623FD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FBB0" w14:textId="77777777" w:rsidR="0013570A" w:rsidRDefault="0013570A">
      <w:pPr>
        <w:spacing w:line="240" w:lineRule="auto"/>
      </w:pPr>
      <w:r>
        <w:separator/>
      </w:r>
    </w:p>
  </w:endnote>
  <w:endnote w:type="continuationSeparator" w:id="0">
    <w:p w14:paraId="7C016078" w14:textId="77777777" w:rsidR="0013570A" w:rsidRDefault="00135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DE64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6DAB993D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B229D30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3AE1" w14:textId="77777777" w:rsidR="0013570A" w:rsidRDefault="0013570A">
      <w:pPr>
        <w:spacing w:after="0"/>
      </w:pPr>
      <w:r>
        <w:separator/>
      </w:r>
    </w:p>
  </w:footnote>
  <w:footnote w:type="continuationSeparator" w:id="0">
    <w:p w14:paraId="3C886D63" w14:textId="77777777" w:rsidR="0013570A" w:rsidRDefault="00135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2A42" w14:textId="41D145DE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C5592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92"/>
    <w:rsid w:val="00017794"/>
    <w:rsid w:val="00053396"/>
    <w:rsid w:val="000679A2"/>
    <w:rsid w:val="000702DB"/>
    <w:rsid w:val="0007096E"/>
    <w:rsid w:val="00086899"/>
    <w:rsid w:val="000912E3"/>
    <w:rsid w:val="00091E43"/>
    <w:rsid w:val="000A53AA"/>
    <w:rsid w:val="000A5A2D"/>
    <w:rsid w:val="000B48D3"/>
    <w:rsid w:val="000C397A"/>
    <w:rsid w:val="000D78E0"/>
    <w:rsid w:val="00133B69"/>
    <w:rsid w:val="0013570A"/>
    <w:rsid w:val="001539B4"/>
    <w:rsid w:val="00157DCF"/>
    <w:rsid w:val="001615AC"/>
    <w:rsid w:val="001623FD"/>
    <w:rsid w:val="001664A5"/>
    <w:rsid w:val="001764F7"/>
    <w:rsid w:val="00180754"/>
    <w:rsid w:val="00191C12"/>
    <w:rsid w:val="001A6E45"/>
    <w:rsid w:val="001B25B2"/>
    <w:rsid w:val="001C5136"/>
    <w:rsid w:val="001C5592"/>
    <w:rsid w:val="002C4684"/>
    <w:rsid w:val="003034D4"/>
    <w:rsid w:val="003068D3"/>
    <w:rsid w:val="00316CFB"/>
    <w:rsid w:val="003272C2"/>
    <w:rsid w:val="00334BD8"/>
    <w:rsid w:val="00342B66"/>
    <w:rsid w:val="00364065"/>
    <w:rsid w:val="0039013D"/>
    <w:rsid w:val="003959A8"/>
    <w:rsid w:val="003A6C4E"/>
    <w:rsid w:val="003B4900"/>
    <w:rsid w:val="003D2058"/>
    <w:rsid w:val="003D30FD"/>
    <w:rsid w:val="0041752B"/>
    <w:rsid w:val="0044454D"/>
    <w:rsid w:val="00465544"/>
    <w:rsid w:val="00465D8E"/>
    <w:rsid w:val="00470A0F"/>
    <w:rsid w:val="0047288B"/>
    <w:rsid w:val="00480ADE"/>
    <w:rsid w:val="00485825"/>
    <w:rsid w:val="004B1BA7"/>
    <w:rsid w:val="004C4F2C"/>
    <w:rsid w:val="004F7518"/>
    <w:rsid w:val="00503A3E"/>
    <w:rsid w:val="0050788A"/>
    <w:rsid w:val="0055699C"/>
    <w:rsid w:val="00572886"/>
    <w:rsid w:val="005C059F"/>
    <w:rsid w:val="00637FE8"/>
    <w:rsid w:val="00667E23"/>
    <w:rsid w:val="00677187"/>
    <w:rsid w:val="006B11A8"/>
    <w:rsid w:val="006C3491"/>
    <w:rsid w:val="006F5F92"/>
    <w:rsid w:val="00707BE5"/>
    <w:rsid w:val="00717932"/>
    <w:rsid w:val="00736498"/>
    <w:rsid w:val="0074157D"/>
    <w:rsid w:val="00744C3F"/>
    <w:rsid w:val="00757BF7"/>
    <w:rsid w:val="00774F6B"/>
    <w:rsid w:val="007A37BA"/>
    <w:rsid w:val="007A4A58"/>
    <w:rsid w:val="007B35C2"/>
    <w:rsid w:val="007B36AF"/>
    <w:rsid w:val="007D112E"/>
    <w:rsid w:val="007D7637"/>
    <w:rsid w:val="007E115B"/>
    <w:rsid w:val="007E1B60"/>
    <w:rsid w:val="007E4458"/>
    <w:rsid w:val="007F4EE5"/>
    <w:rsid w:val="00814FD8"/>
    <w:rsid w:val="0081576D"/>
    <w:rsid w:val="00844E46"/>
    <w:rsid w:val="00845799"/>
    <w:rsid w:val="00847F8B"/>
    <w:rsid w:val="0087491C"/>
    <w:rsid w:val="008945AD"/>
    <w:rsid w:val="008A050A"/>
    <w:rsid w:val="008E29F1"/>
    <w:rsid w:val="008F3C3C"/>
    <w:rsid w:val="008F44E5"/>
    <w:rsid w:val="009675D3"/>
    <w:rsid w:val="009A1C4D"/>
    <w:rsid w:val="009F636C"/>
    <w:rsid w:val="00A15C87"/>
    <w:rsid w:val="00A432D6"/>
    <w:rsid w:val="00AA43A7"/>
    <w:rsid w:val="00AA662C"/>
    <w:rsid w:val="00AC5AC3"/>
    <w:rsid w:val="00AF3AD0"/>
    <w:rsid w:val="00AF748E"/>
    <w:rsid w:val="00AF79B8"/>
    <w:rsid w:val="00B11C3D"/>
    <w:rsid w:val="00B344E9"/>
    <w:rsid w:val="00B42556"/>
    <w:rsid w:val="00B820C2"/>
    <w:rsid w:val="00BB3001"/>
    <w:rsid w:val="00BB6B57"/>
    <w:rsid w:val="00C75AFA"/>
    <w:rsid w:val="00C830AA"/>
    <w:rsid w:val="00CA7A43"/>
    <w:rsid w:val="00D045EF"/>
    <w:rsid w:val="00D533FC"/>
    <w:rsid w:val="00D82210"/>
    <w:rsid w:val="00D97305"/>
    <w:rsid w:val="00DA0155"/>
    <w:rsid w:val="00DE1D3D"/>
    <w:rsid w:val="00DE49E1"/>
    <w:rsid w:val="00DF4F17"/>
    <w:rsid w:val="00DF546A"/>
    <w:rsid w:val="00E210D0"/>
    <w:rsid w:val="00E37CC9"/>
    <w:rsid w:val="00EA64C4"/>
    <w:rsid w:val="00EB2362"/>
    <w:rsid w:val="00EB6640"/>
    <w:rsid w:val="00EC647B"/>
    <w:rsid w:val="00EE1786"/>
    <w:rsid w:val="00EE2570"/>
    <w:rsid w:val="00EE7957"/>
    <w:rsid w:val="00F120F8"/>
    <w:rsid w:val="00F6515A"/>
    <w:rsid w:val="00F71F26"/>
    <w:rsid w:val="00FA0CD8"/>
    <w:rsid w:val="00FB6B94"/>
    <w:rsid w:val="00FD54FF"/>
    <w:rsid w:val="00FF00E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75F9"/>
  <w15:docId w15:val="{72E5B6E1-17C6-4813-82E1-79D86D7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qFormat/>
    <w:rsid w:val="007E44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113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18</cp:revision>
  <cp:lastPrinted>2025-03-19T14:28:00Z</cp:lastPrinted>
  <dcterms:created xsi:type="dcterms:W3CDTF">2025-03-19T09:25:00Z</dcterms:created>
  <dcterms:modified xsi:type="dcterms:W3CDTF">2025-03-19T15:01:00Z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