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16AC" w14:textId="1CCDEC56" w:rsidR="009F7D19" w:rsidRDefault="009F7D19" w:rsidP="009F7D19">
      <w:pPr>
        <w:pStyle w:val="11"/>
      </w:pPr>
      <w:r>
        <w:t>Κάτι που θυμίζει αυτεπαγωγή</w:t>
      </w:r>
    </w:p>
    <w:p w14:paraId="67ABAEBF" w14:textId="4279F696" w:rsidR="005E6011" w:rsidRDefault="00C73ABF" w:rsidP="005E6011">
      <w:r>
        <w:rPr>
          <w:noProof/>
        </w:rPr>
        <mc:AlternateContent>
          <mc:Choice Requires="wpc">
            <w:drawing>
              <wp:anchor distT="0" distB="0" distL="114300" distR="114300" simplePos="0" relativeHeight="251664384" behindDoc="0" locked="0" layoutInCell="1" allowOverlap="1" wp14:anchorId="0A2FEB33" wp14:editId="07A52204">
                <wp:simplePos x="0" y="0"/>
                <wp:positionH relativeFrom="column">
                  <wp:posOffset>4297828</wp:posOffset>
                </wp:positionH>
                <wp:positionV relativeFrom="paragraph">
                  <wp:posOffset>4445</wp:posOffset>
                </wp:positionV>
                <wp:extent cx="1768391" cy="1164358"/>
                <wp:effectExtent l="0" t="0" r="3810" b="0"/>
                <wp:wrapSquare wrapText="bothSides"/>
                <wp:docPr id="2033331558" name="Καμβάς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pic:pic xmlns:pic="http://schemas.openxmlformats.org/drawingml/2006/picture">
                        <pic:nvPicPr>
                          <pic:cNvPr id="1562625816" name="Εικόνα 1562625816">
                            <a:extLst>
                              <a:ext uri="{FF2B5EF4-FFF2-40B4-BE49-F238E27FC236}">
                                <a16:creationId xmlns:a16="http://schemas.microsoft.com/office/drawing/2014/main" id="{12B5CECD-D251-8A6F-0AFB-61796641A75B}"/>
                              </a:ext>
                            </a:extLst>
                          </pic:cNvPr>
                          <pic:cNvPicPr>
                            <a:picLocks noChangeAspect="1"/>
                          </pic:cNvPicPr>
                        </pic:nvPicPr>
                        <pic:blipFill>
                          <a:blip r:embed="rId11"/>
                          <a:stretch>
                            <a:fillRect/>
                          </a:stretch>
                        </pic:blipFill>
                        <pic:spPr>
                          <a:xfrm>
                            <a:off x="1274137" y="273851"/>
                            <a:ext cx="170739" cy="160289"/>
                          </a:xfrm>
                          <a:prstGeom prst="rect">
                            <a:avLst/>
                          </a:prstGeom>
                        </pic:spPr>
                      </pic:pic>
                      <pic:pic xmlns:pic="http://schemas.openxmlformats.org/drawingml/2006/picture">
                        <pic:nvPicPr>
                          <pic:cNvPr id="1017933506" name="Εικόνα 10179335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849" y="458169"/>
                            <a:ext cx="168275" cy="206289"/>
                          </a:xfrm>
                          <a:prstGeom prst="rect">
                            <a:avLst/>
                          </a:prstGeom>
                          <a:noFill/>
                          <a:extLst>
                            <a:ext uri="{909E8E84-426E-40DD-AFC4-6F175D3DCCD1}">
                              <a14:hiddenFill xmlns:a14="http://schemas.microsoft.com/office/drawing/2010/main">
                                <a:solidFill>
                                  <a:srgbClr val="FFFFFF"/>
                                </a:solidFill>
                              </a14:hiddenFill>
                            </a:ext>
                          </a:extLst>
                        </pic:spPr>
                      </pic:pic>
                      <wps:wsp>
                        <wps:cNvPr id="275163626" name="Ορθογώνιο: Στρογγύλεμα γωνιών 275163626">
                          <a:extLst>
                            <a:ext uri="{FF2B5EF4-FFF2-40B4-BE49-F238E27FC236}">
                              <a16:creationId xmlns:a16="http://schemas.microsoft.com/office/drawing/2014/main" id="{B1437693-941D-CE75-B063-0A3419395874}"/>
                            </a:ext>
                          </a:extLst>
                        </wps:cNvPr>
                        <wps:cNvSpPr/>
                        <wps:spPr>
                          <a:xfrm>
                            <a:off x="270563" y="221287"/>
                            <a:ext cx="1299439" cy="56759"/>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5717642" name="Ορθογώνιο: Στρογγύλεμα γωνιών 885717642">
                          <a:extLst>
                            <a:ext uri="{FF2B5EF4-FFF2-40B4-BE49-F238E27FC236}">
                              <a16:creationId xmlns:a16="http://schemas.microsoft.com/office/drawing/2014/main" id="{41B571AB-0E85-1BDE-273D-6E770580A7F2}"/>
                            </a:ext>
                          </a:extLst>
                        </wps:cNvPr>
                        <wps:cNvSpPr/>
                        <wps:spPr>
                          <a:xfrm>
                            <a:off x="280723" y="882924"/>
                            <a:ext cx="1299439" cy="56759"/>
                          </a:xfrm>
                          <a:prstGeom prst="roundRect">
                            <a:avLst/>
                          </a:prstGeom>
                          <a:solidFill>
                            <a:schemeClr val="bg1">
                              <a:lumMod val="85000"/>
                            </a:schemeClr>
                          </a:solidFill>
                          <a:ln w="952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wpg:cNvPr id="862663360" name="Ομάδα 862663360">
                          <a:extLst>
                            <a:ext uri="{FF2B5EF4-FFF2-40B4-BE49-F238E27FC236}">
                              <a16:creationId xmlns:a16="http://schemas.microsoft.com/office/drawing/2014/main" id="{0C15DBC6-CE9E-7707-5664-30A1FA42C658}"/>
                            </a:ext>
                          </a:extLst>
                        </wpg:cNvPr>
                        <wpg:cNvGrpSpPr/>
                        <wpg:grpSpPr>
                          <a:xfrm rot="5400000">
                            <a:off x="27605" y="535516"/>
                            <a:ext cx="505945" cy="89555"/>
                            <a:chOff x="27589" y="571660"/>
                            <a:chExt cx="1316868" cy="226854"/>
                          </a:xfrm>
                        </wpg:grpSpPr>
                        <wps:wsp>
                          <wps:cNvPr id="1028258550" name="Ευθεία γραμμή σύνδεσης 1028258550">
                            <a:extLst>
                              <a:ext uri="{FF2B5EF4-FFF2-40B4-BE49-F238E27FC236}">
                                <a16:creationId xmlns:a16="http://schemas.microsoft.com/office/drawing/2014/main" id="{A5CFA4F2-69EF-4C3C-ACCC-904688CB6E0D}"/>
                              </a:ext>
                            </a:extLst>
                          </wps:cNvPr>
                          <wps:cNvCnPr/>
                          <wps:spPr>
                            <a:xfrm>
                              <a:off x="27589" y="695644"/>
                              <a:ext cx="264159" cy="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740576828" name="Ευθεία γραμμή σύνδεσης 1740576828">
                            <a:extLst>
                              <a:ext uri="{FF2B5EF4-FFF2-40B4-BE49-F238E27FC236}">
                                <a16:creationId xmlns:a16="http://schemas.microsoft.com/office/drawing/2014/main" id="{94780468-1EAE-B7E5-3B98-DD0D7FE4F9E6}"/>
                              </a:ext>
                            </a:extLst>
                          </wps:cNvPr>
                          <wps:cNvCnPr>
                            <a:cxnSpLocks/>
                          </wps:cNvCnPr>
                          <wps:spPr>
                            <a:xfrm flipV="1">
                              <a:off x="281590" y="596585"/>
                              <a:ext cx="148849" cy="9906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660499418" name="Ευθεία γραμμή σύνδεσης 1660499418">
                            <a:extLst>
                              <a:ext uri="{FF2B5EF4-FFF2-40B4-BE49-F238E27FC236}">
                                <a16:creationId xmlns:a16="http://schemas.microsoft.com/office/drawing/2014/main" id="{D1C95028-1473-1AD8-E6EF-1BD73D51A501}"/>
                              </a:ext>
                            </a:extLst>
                          </wps:cNvPr>
                          <wps:cNvCnPr>
                            <a:cxnSpLocks/>
                          </wps:cNvCnPr>
                          <wps:spPr>
                            <a:xfrm>
                              <a:off x="418129" y="592774"/>
                              <a:ext cx="147046" cy="20574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829371950" name="Ευθεία γραμμή σύνδεσης 829371950">
                            <a:extLst>
                              <a:ext uri="{FF2B5EF4-FFF2-40B4-BE49-F238E27FC236}">
                                <a16:creationId xmlns:a16="http://schemas.microsoft.com/office/drawing/2014/main" id="{DAABD1DF-B1EA-97AA-13C9-2D7779757EFC}"/>
                              </a:ext>
                            </a:extLst>
                          </wps:cNvPr>
                          <wps:cNvCnPr>
                            <a:cxnSpLocks/>
                          </wps:cNvCnPr>
                          <wps:spPr>
                            <a:xfrm flipV="1">
                              <a:off x="557071" y="575867"/>
                              <a:ext cx="147046" cy="215318"/>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920933561" name="Ευθεία γραμμή σύνδεσης 1920933561">
                            <a:extLst>
                              <a:ext uri="{FF2B5EF4-FFF2-40B4-BE49-F238E27FC236}">
                                <a16:creationId xmlns:a16="http://schemas.microsoft.com/office/drawing/2014/main" id="{3C435F46-3943-7E86-0D13-75B0693F7E95}"/>
                              </a:ext>
                            </a:extLst>
                          </wps:cNvPr>
                          <wps:cNvCnPr>
                            <a:cxnSpLocks/>
                          </wps:cNvCnPr>
                          <wps:spPr>
                            <a:xfrm>
                              <a:off x="689269" y="576449"/>
                              <a:ext cx="147046" cy="20574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92982540" name="Ευθεία γραμμή σύνδεσης 92982540">
                            <a:extLst>
                              <a:ext uri="{FF2B5EF4-FFF2-40B4-BE49-F238E27FC236}">
                                <a16:creationId xmlns:a16="http://schemas.microsoft.com/office/drawing/2014/main" id="{52176611-4919-2757-A3A4-4C0588E19AD9}"/>
                              </a:ext>
                            </a:extLst>
                          </wps:cNvPr>
                          <wps:cNvCnPr>
                            <a:cxnSpLocks/>
                          </wps:cNvCnPr>
                          <wps:spPr>
                            <a:xfrm flipV="1">
                              <a:off x="825411" y="571660"/>
                              <a:ext cx="147046" cy="215318"/>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338226638" name="Ευθεία γραμμή σύνδεσης 338226638">
                            <a:extLst>
                              <a:ext uri="{FF2B5EF4-FFF2-40B4-BE49-F238E27FC236}">
                                <a16:creationId xmlns:a16="http://schemas.microsoft.com/office/drawing/2014/main" id="{7CFE576C-410C-34E0-4026-620455523E9A}"/>
                              </a:ext>
                            </a:extLst>
                          </wps:cNvPr>
                          <wps:cNvCnPr>
                            <a:cxnSpLocks/>
                          </wps:cNvCnPr>
                          <wps:spPr>
                            <a:xfrm>
                              <a:off x="958367" y="575506"/>
                              <a:ext cx="130304" cy="102638"/>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1127551139" name="Ευθεία γραμμή σύνδεσης 1127551139">
                            <a:extLst>
                              <a:ext uri="{FF2B5EF4-FFF2-40B4-BE49-F238E27FC236}">
                                <a16:creationId xmlns:a16="http://schemas.microsoft.com/office/drawing/2014/main" id="{1CBF11EE-3618-0E60-7C49-432EEB7F8DED}"/>
                              </a:ext>
                            </a:extLst>
                          </wps:cNvPr>
                          <wps:cNvCnPr/>
                          <wps:spPr>
                            <a:xfrm>
                              <a:off x="1080298" y="679319"/>
                              <a:ext cx="264159" cy="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wpg:wgp>
                      <wps:wsp>
                        <wps:cNvPr id="1113139102" name="Ορθογώνιο 1113139102">
                          <a:extLst>
                            <a:ext uri="{FF2B5EF4-FFF2-40B4-BE49-F238E27FC236}">
                              <a16:creationId xmlns:a16="http://schemas.microsoft.com/office/drawing/2014/main" id="{664F6215-CC79-59FE-C31B-CD41C1261E80}"/>
                            </a:ext>
                          </a:extLst>
                        </wps:cNvPr>
                        <wps:cNvSpPr/>
                        <wps:spPr>
                          <a:xfrm>
                            <a:off x="766014" y="228903"/>
                            <a:ext cx="45719" cy="698090"/>
                          </a:xfrm>
                          <a:prstGeom prst="rect">
                            <a:avLst/>
                          </a:prstGeom>
                          <a:solidFill>
                            <a:srgbClr val="FFC000"/>
                          </a:solidFill>
                          <a:ln w="952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44839466" name="TextBox 105">
                          <a:extLst>
                            <a:ext uri="{FF2B5EF4-FFF2-40B4-BE49-F238E27FC236}">
                              <a16:creationId xmlns:a16="http://schemas.microsoft.com/office/drawing/2014/main" id="{99BA1DDE-31DD-ADF1-FFC4-072448F91AB7}"/>
                            </a:ext>
                          </a:extLst>
                        </wps:cNvPr>
                        <wps:cNvSpPr txBox="1"/>
                        <wps:spPr>
                          <a:xfrm>
                            <a:off x="662489" y="0"/>
                            <a:ext cx="182880" cy="370051"/>
                          </a:xfrm>
                          <a:prstGeom prst="rect">
                            <a:avLst/>
                          </a:prstGeom>
                          <a:noFill/>
                        </wps:spPr>
                        <wps:txbx>
                          <w:txbxContent>
                            <w:p w14:paraId="7A8B2755" w14:textId="77777777" w:rsidR="00C73ABF" w:rsidRDefault="00C73ABF" w:rsidP="00C73ABF">
                              <w:pPr>
                                <w:rPr>
                                  <w:color w:val="000000"/>
                                  <w:kern w:val="24"/>
                                </w:rPr>
                              </w:pPr>
                              <w:r>
                                <w:rPr>
                                  <w:color w:val="000000"/>
                                  <w:kern w:val="24"/>
                                </w:rPr>
                                <w:t>Α</w:t>
                              </w:r>
                            </w:p>
                          </w:txbxContent>
                        </wps:txbx>
                        <wps:bodyPr wrap="square" rtlCol="0">
                          <a:noAutofit/>
                        </wps:bodyPr>
                      </wps:wsp>
                      <wps:wsp>
                        <wps:cNvPr id="516728788" name="TextBox 106">
                          <a:extLst>
                            <a:ext uri="{FF2B5EF4-FFF2-40B4-BE49-F238E27FC236}">
                              <a16:creationId xmlns:a16="http://schemas.microsoft.com/office/drawing/2014/main" id="{26AE1AAC-D4EB-1833-B876-3DFA9BB769CD}"/>
                            </a:ext>
                          </a:extLst>
                        </wps:cNvPr>
                        <wps:cNvSpPr txBox="1"/>
                        <wps:spPr>
                          <a:xfrm>
                            <a:off x="659814" y="886352"/>
                            <a:ext cx="299052" cy="253473"/>
                          </a:xfrm>
                          <a:prstGeom prst="rect">
                            <a:avLst/>
                          </a:prstGeom>
                          <a:noFill/>
                        </wps:spPr>
                        <wps:txbx>
                          <w:txbxContent>
                            <w:p w14:paraId="3C5A57DF" w14:textId="77777777" w:rsidR="00C73ABF" w:rsidRDefault="00C73ABF" w:rsidP="00C73ABF">
                              <w:pPr>
                                <w:rPr>
                                  <w:color w:val="000000"/>
                                  <w:kern w:val="24"/>
                                </w:rPr>
                              </w:pPr>
                              <w:r>
                                <w:rPr>
                                  <w:color w:val="000000"/>
                                  <w:kern w:val="24"/>
                                </w:rPr>
                                <w:t>Γ</w:t>
                              </w:r>
                            </w:p>
                          </w:txbxContent>
                        </wps:txbx>
                        <wps:bodyPr wrap="square" rtlCol="0">
                          <a:noAutofit/>
                        </wps:bodyPr>
                      </wps:wsp>
                      <wps:wsp>
                        <wps:cNvPr id="1817629502" name="Ευθύγραμμο βέλος σύνδεσης 1817629502">
                          <a:extLst>
                            <a:ext uri="{FF2B5EF4-FFF2-40B4-BE49-F238E27FC236}">
                              <a16:creationId xmlns:a16="http://schemas.microsoft.com/office/drawing/2014/main" id="{D1F164D7-458A-B88B-74CB-95C45A7DC300}"/>
                            </a:ext>
                          </a:extLst>
                        </wps:cNvPr>
                        <wps:cNvCnPr>
                          <a:cxnSpLocks/>
                        </wps:cNvCnPr>
                        <wps:spPr>
                          <a:xfrm>
                            <a:off x="281268" y="825903"/>
                            <a:ext cx="1" cy="93474"/>
                          </a:xfrm>
                          <a:prstGeom prst="straightConnector1">
                            <a:avLst/>
                          </a:prstGeom>
                          <a:ln w="12700">
                            <a:solidFill>
                              <a:schemeClr val="tx1"/>
                            </a:solidFill>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349524183" name="Ευθύγραμμο βέλος σύνδεσης 1349524183">
                          <a:extLst>
                            <a:ext uri="{FF2B5EF4-FFF2-40B4-BE49-F238E27FC236}">
                              <a16:creationId xmlns:a16="http://schemas.microsoft.com/office/drawing/2014/main" id="{35812DA0-61B4-3AEF-CD6B-90190C0DDED6}"/>
                            </a:ext>
                          </a:extLst>
                        </wps:cNvPr>
                        <wps:cNvCnPr>
                          <a:cxnSpLocks/>
                        </wps:cNvCnPr>
                        <wps:spPr>
                          <a:xfrm>
                            <a:off x="271462" y="252736"/>
                            <a:ext cx="1" cy="93474"/>
                          </a:xfrm>
                          <a:prstGeom prst="straightConnector1">
                            <a:avLst/>
                          </a:prstGeom>
                          <a:ln w="12700">
                            <a:solidFill>
                              <a:schemeClr val="tx1"/>
                            </a:solidFill>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24547879" name="Ευθύγραμμο βέλος σύνδεσης 1924547879">
                          <a:extLst>
                            <a:ext uri="{FF2B5EF4-FFF2-40B4-BE49-F238E27FC236}">
                              <a16:creationId xmlns:a16="http://schemas.microsoft.com/office/drawing/2014/main" id="{3FB7C167-5A91-74EC-B838-F356D02A25D8}"/>
                            </a:ext>
                          </a:extLst>
                        </wps:cNvPr>
                        <wps:cNvCnPr>
                          <a:cxnSpLocks/>
                        </wps:cNvCnPr>
                        <wps:spPr>
                          <a:xfrm flipV="1">
                            <a:off x="781254" y="566825"/>
                            <a:ext cx="335835" cy="1618"/>
                          </a:xfrm>
                          <a:prstGeom prst="straightConnector1">
                            <a:avLst/>
                          </a:prstGeom>
                          <a:ln>
                            <a:solidFill>
                              <a:srgbClr val="FF0000"/>
                            </a:solidFill>
                            <a:tailEnd type="triangl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626774463" name="Εικόνα 626774463"/>
                          <pic:cNvPicPr>
                            <a:picLocks noChangeAspect="1" noChangeArrowheads="1"/>
                          </pic:cNvPicPr>
                        </pic:nvPicPr>
                        <pic:blipFill>
                          <a:blip r:embed="rId13"/>
                          <a:srcRect/>
                          <a:stretch>
                            <a:fillRect/>
                          </a:stretch>
                        </pic:blipFill>
                        <pic:spPr bwMode="auto">
                          <a:xfrm>
                            <a:off x="150491" y="113698"/>
                            <a:ext cx="130175" cy="144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6784886" name="Εικόνα 1736784886"/>
                          <pic:cNvPicPr>
                            <a:picLocks noChangeAspect="1" noChangeArrowheads="1"/>
                          </pic:cNvPicPr>
                        </pic:nvPicPr>
                        <pic:blipFill>
                          <a:blip r:embed="rId14"/>
                          <a:srcRect/>
                          <a:stretch>
                            <a:fillRect/>
                          </a:stretch>
                        </pic:blipFill>
                        <pic:spPr bwMode="auto">
                          <a:xfrm>
                            <a:off x="107894" y="872639"/>
                            <a:ext cx="144463" cy="1697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6074203" name="Εικόνα 656074203"/>
                          <pic:cNvPicPr>
                            <a:picLocks noChangeAspect="1" noChangeArrowheads="1"/>
                          </pic:cNvPicPr>
                        </pic:nvPicPr>
                        <pic:blipFill>
                          <a:blip r:embed="rId15"/>
                          <a:srcRect/>
                          <a:stretch>
                            <a:fillRect/>
                          </a:stretch>
                        </pic:blipFill>
                        <pic:spPr bwMode="auto">
                          <a:xfrm>
                            <a:off x="1589367" y="112542"/>
                            <a:ext cx="169862" cy="1840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6813000" name="Εικόνα 1466813000"/>
                          <pic:cNvPicPr>
                            <a:picLocks noChangeAspect="1" noChangeArrowheads="1"/>
                          </pic:cNvPicPr>
                        </pic:nvPicPr>
                        <pic:blipFill>
                          <a:blip r:embed="rId16"/>
                          <a:srcRect/>
                          <a:stretch>
                            <a:fillRect/>
                          </a:stretch>
                        </pic:blipFill>
                        <pic:spPr bwMode="auto">
                          <a:xfrm>
                            <a:off x="1598756" y="841656"/>
                            <a:ext cx="169862" cy="2078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6568421" name="Εικόνα 1246568421"/>
                          <pic:cNvPicPr>
                            <a:picLocks noChangeAspect="1" noChangeArrowheads="1"/>
                          </pic:cNvPicPr>
                        </pic:nvPicPr>
                        <pic:blipFill>
                          <a:blip r:embed="rId17"/>
                          <a:srcRect/>
                          <a:stretch>
                            <a:fillRect/>
                          </a:stretch>
                        </pic:blipFill>
                        <pic:spPr bwMode="auto">
                          <a:xfrm>
                            <a:off x="1414615" y="278828"/>
                            <a:ext cx="155575" cy="207877"/>
                          </a:xfrm>
                          <a:prstGeom prst="rect">
                            <a:avLst/>
                          </a:prstGeom>
                          <a:noFill/>
                          <a:extLst>
                            <a:ext uri="{909E8E84-426E-40DD-AFC4-6F175D3DCCD1}">
                              <a14:hiddenFill xmlns:a14="http://schemas.microsoft.com/office/drawing/2010/main">
                                <a:solidFill>
                                  <a:srgbClr val="FFFFFF"/>
                                </a:solidFill>
                              </a14:hiddenFill>
                            </a:ext>
                          </a:extLst>
                        </pic:spPr>
                      </pic:pic>
                      <wps:wsp>
                        <wps:cNvPr id="1775029821" name="TextBox 106">
                          <a:extLst>
                            <a:ext uri="{FF2B5EF4-FFF2-40B4-BE49-F238E27FC236}">
                              <a16:creationId xmlns:a16="http://schemas.microsoft.com/office/drawing/2014/main" id="{950F227B-18AF-4069-3CF5-51297F62D8BE}"/>
                            </a:ext>
                          </a:extLst>
                        </wps:cNvPr>
                        <wps:cNvSpPr txBox="1"/>
                        <wps:spPr>
                          <a:xfrm>
                            <a:off x="0" y="385864"/>
                            <a:ext cx="223203" cy="327093"/>
                          </a:xfrm>
                          <a:prstGeom prst="rect">
                            <a:avLst/>
                          </a:prstGeom>
                          <a:noFill/>
                        </wps:spPr>
                        <wps:txbx>
                          <w:txbxContent>
                            <w:p w14:paraId="30B60B90" w14:textId="77777777" w:rsidR="00C73ABF" w:rsidRDefault="00C73ABF" w:rsidP="00C73ABF">
                              <w:pPr>
                                <w:rPr>
                                  <w:rFonts w:cstheme="minorBidi"/>
                                  <w:color w:val="000000" w:themeColor="text1"/>
                                  <w:kern w:val="24"/>
                                </w:rPr>
                              </w:pPr>
                              <w:r>
                                <w:rPr>
                                  <w:rFonts w:cstheme="minorBidi"/>
                                  <w:color w:val="000000" w:themeColor="text1"/>
                                  <w:kern w:val="24"/>
                                </w:rPr>
                                <w:t>R</w:t>
                              </w:r>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0A2FEB33" id="Καμβάς 45" o:spid="_x0000_s1026" editas="canvas" style="position:absolute;left:0;text-align:left;margin-left:338.4pt;margin-top:.35pt;width:139.25pt;height:91.7pt;z-index:251664384;mso-width-relative:margin;mso-height-relative:margin" coordsize="17678,11639"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4PXwVBDAAAHEYAAA4AAABkcnMvZTJvRG9jLnhtbOxb&#10;S4/b1hXeF+h/ILiPxeclKXgcpOPYKJC2Rpy26yuKkohQJEtSI80yTbsIkHaXdRbd9oE0Ndq0CfwP&#10;OH+p37mX5KVeM9LIMTqNFh7zdQ/PufzO++jxu6t5ol1FRRln6YVuPjJ0LUrDbByn0wv9lx89e8fX&#10;tbLi6ZgnWRpd6NdRqb/75Mc/erzMh5GVzbJkHBUaiKTlcJlf6LOqyoeDQRnOojkvH2V5lOLmJCvm&#10;vMJpMR2MC74E9XkysAyDDZZZMc6LLIzKElefypv6E0F/MonC6heTSRlVWnKhg7dK/C3E3xH9HTx5&#10;zIfTguezOGzY4PfgYs7jFC/tSD3lFdcWRbxFah6HRVZmk+pRmM0H2WQSh5GQAdKYxoY0lzy94qUQ&#10;JsTutAzi6A3SHU2J7zJL4vGzOEnECe1+dJkU2hXHvvEwjNKKCfmSxfxn2Vhex/4bzQ7iMvZZXvbb&#10;ywOQbSk9eUxn6iUDCDGkV9P/S8AgwpfI43CIf813wNGWmHfjAauqRRHpDZH5QTTmvPh4kb+DT5Lz&#10;Kh7FSVxdC3hBZmIqvXoRhy8KeRL+/OpFocVjwN1lFrNc32S6lvI54F1/UX9T//vm8/q7+iutd7sR&#10;jpZKQpwE/SALPy61NLuc8XQavVfmgCuoEigH9Fr1uDhd42KUxHn7vei4kRfQvluFJOyeZuFijg8r&#10;9aiIEoiepeUszktdK4bRfBRBxuKnY8EQvl5VRFU4I4BMAJQPwSwx2rshuFSMkQhlTtvGh6tJMaf/&#10;8WptBRktzzFtT9euL3TLs323eUe0qrSQ7nuGZwe6FuK+yQzLD8SmKDp5UVbPo2yu0QG4BDMCn/zq&#10;g7Jhq32k2UzJiWARjD1AsBmmF9i2a+wBm7p9HNgU/ooiW84iPi7/BzFoSUtdFmGDux7sjsWjNlrC&#10;hkFb+aLKBGo20Wkapu8AfkCfQ+ot0MeHHTqZb3muRKdlsBPRyYdpRprcav0mUJc5XGPZKjjOtlT8&#10;KKfycsbzCFITWWXKII/JbJizzpJ9efNJ/a/6df31zR9hzb6pXw+1+k83v8NVXMPVP9T/qV/V38LO&#10;4eQzeoQe1BQhyNO84yWMQHO2xx5YnuEyW5oDy7R8T37ubsOtIHBae+Ayz73LHGSLdExA2W8T1rwR&#10;TlpHJX3YaGqKpX1357uNu7vNr/FhkmrLCz1wLVdQ6Pm8g97CDnkLOEhS2DXaX7mj4qi6TiIyskn6&#10;YTSBh4IhtSQT69JJhy4lLGd8HEmhzb2vFgSV4W9oNwR20yY0t4o5oaWRiMY6xozbGJOLuxXizVla&#10;dYvncZoVuwgklfSeeLN8vt0kuTW0S6NsfA3/XVTJZSaDQp6GswyOM6wK4WXoKSichO/3rnm+73qm&#10;xxzrVM1ThI7SPN/wLKl5vm8FlnPWvNv0+6x5b0nzpsPlVPk8JJMbYe1RPu95kS1y2ItlPu35PB/u&#10;jtk2Q17YRO9fwp/9uf4HfJq6J5RJLHte5J0nmyJpFGdkmyh80IoMcajrUPIjbVsT6loeMxArIJRw&#10;bRdOdl2/XMMNnCaU8APXdeXtcEbpFNlvz0XsK1Z7JgOrYIcPw9n7baBsm8xnSLIpUrYs5rtCgQFT&#10;GdPARfRYbSxbkyvg7LRt3R1KmAjXkRS5rtrXL25+j1jiVf03GS18Un+Fjf62/qt28yniiO+w469u&#10;Pq3/efNbrbdYWbHL9O74od0mFrjM2TBiFnNMhAxij8QOdtuDNGw9kUjilIIjPtyZSLTe3QwMSEeP&#10;rbv3YjrqsuZnzwQSIAXZk17m+2Z8t6S72zEf4FtlBrfLMR/g1e/hmKvVgY6Z5Hq7Dtj0HMP1ENJD&#10;i9os/nC8qsXreBVqukpf5iLJb6VCwE1glqFFPxbWJsjhf0WJFy1sTYcP2EKLyHYEDCq1bjtMxxdZ&#10;Cql+EBjSOJyhfYa2KlDBYzhIncx7QVstPgnaPUCDEdNq3Flged6GnTYdz3CQgQpfBp10zsb6jizq&#10;B2eskaLYnhncK7ZQa0/C805T7bqoWJpNoOb6bLOA0Ue26dpQSHIJbZR2DkO26gM/OGSbgWVQfZcB&#10;RceHIWrxSdju2WrmBxYKnzL1QEi9WQPtI/psq1XdSbRGzoE1WkeBFSARhBM/Hs/d0pPQvNNSE0tm&#10;a6lVSt2Vmvu4PlvqM663eyW27aPSwuz7BNVq7UnI7tnpwPVthBvSTqPoslFgMm3DNhwZU6O4Qlyf&#10;Iw8EXucsUWWJ6MajMmlSg+34yEMtXkd0c9YvcvRQaxq+AfcgYMvQ1zY3wotzya4bvOkKZw8ishAF&#10;Z5Tu31L3zARsAVxYtg67W41rrfeQwmhXym9bqCoZa8pvHgogJkynqKz7gWGvl98c9O2aojILfAOF&#10;ulsN6+0jKmslYpysV5IvqacgqfcqyW01+t69Zm9vw7f3FtjKc69Z1vrXO90PsNdsuo7j24HDujGP&#10;jxD3/iRboe8iistUeUeNmnRDq1a40YwC0fU9lpwxy2laVAKjvTEZlNR9RP9UzrM9w5BDXvuLHndp&#10;iBqTUezQUbUarRq9bpr7Swx0XujlbxacJgFVq58cUJq9h7GfSSymxGi5XPPW2w5oBXoYdPG7KFJ9&#10;ChHCEWvHfgo38BuD5fvMdpuhqTa1wRCNgWuyvOrajicM2vfzPeR8JNkstcXaQ/gsqFB7zEKBUTkU&#10;0b1En/JrzD7JxuVrrf57/RcMQL1Gy3K7h6lINPJ3bR+0bg/vCfXCJQt1c+ryQpOQv265IqSzogmE&#10;b7re/t0qLGKIk8fTWXWZpSnmo7JC1tlu73ZiOmtXt3PdHKoOX8958GHF4+T9dKxV1zkm7lIMges0&#10;HzWPxrqWRJgZpyPp2sjNtHVATHEK8RdVVLycjZdaSaaI3KBWYhPkEU+mIEBjO9R9/3VczURHmua6&#10;afGaE6VmbOdEs5asqMHKdqZ446kTVa0gmFQiDpokQ45inbuyxXjXlPueKQLbQVyDhhFmk/pJyTF6&#10;qEi8MT30TIfBMlBI6GJweTPZPuvhWQ//z6YjMBLoOp7vbRQHjtFDReIkPdxZzvXgGTHzJMpfDEMc&#10;GzMSaKj4djNfZbK72m7HekfhZdRoz4bL2TcBtOkUqyLG7z+Ss2Pc/tHRw6p90A9e8O/B/H4J84+Y&#10;wXBo8L51sb2fL6m70FoSDVHsiwN+vfQGf1DyXwAAAP//7FfBbpwwEP0VxL0BjAGDspHSRK0qpVXU&#10;9Ae8xhtQALu2N5B/6LUf0mMr9Re2v9SxAZGmWymHZg9RTsx47PF4/Jh59oa26XShVn5ljCyCQLOK&#10;t1QfCck7sG2EaqkBVV0HYrOpGT8XbNvyzgQoDNNA8YaaWnS6qqX2PVXwds3Lla/elbEfnBzTQiv2&#10;kTMzykZxwyo7vKmbZhoPYNJsCGTNinVTyzdgPzm2mpaXylv370XJVz7dGuHb9cNGtfYLQXnDyo+S&#10;EOeR792BGMVpTsbN+WA8Zs1xGGWJ7zFrxxiHLjjYeHYjlTZvuWg9K0D4ELHbht5eaBs7TJ2n2F07&#10;YeOz43OEkwjqGDUI3phbkB6T3VLRvu6u22ZMLKwyW8X9yUn7KB8tVTdb+YqJVsKtrOumNnfOHZwF&#10;HBbd7WXNLtWosA+3kNgaLivK4jQjmJDU9zraQpp3X3ffdz9+fdn93H3z7pnhxNaPXTo6grTU7EKw&#10;G+114qyi3TU/1RKyB17B2TyklOgrTktth+e0LV5cFv8IboEAdXCY0vAUOMUHxWmYkRw7nJIMpXH+&#10;AKeAzTSecJrmWf6CUwe2EadpkoYZRvDz7oPpYn2OKE0OitKE5FASpnKKEowewBQKbIommBIMl2Lt&#10;L+V0Kqc4TQl0nDDci9NoMT9HoKaHBWpOsgTaFvR1giMoAf8GKoLSmzn7C1AnoCIMGSMY2Va9p+8v&#10;5ucI1OygQMXw20fAQAGoKCMEPSSoSZLMBNUB1UX3VEDtpS56LSdSBdpfBLWtmRJabMwRkMmJ+Qe9&#10;UCXQySh0klSCca2Bs15VVHKgmNbtfVaZJSHKyYKuT0DHX4vBi0L3G07Tryy/NwMYJnJoxy3p30Pz&#10;oaJCAmOSkHSibTPDRyh2xMAy/Bhl4f9jTks4VjLDenCk2bVEO7IW5R2coFdUrnz9eUsta1emORPN&#10;yg8hLfa5cArvlk3tXhLLGmiZVoGbcBIregmvB7j0a/BV1eycGnpfd7MKjkQlmpKrk98AAAD//wMA&#10;UEsDBBQABgAIAAAAIQA4LHnAawUAALwTAAAUAAAAZHJzL21lZGlhL2ltYWdlMS5lbWbsl21o1XUU&#10;x8+927rXp/q7TZm4bDO1lUKCEsNm+92aytJq+RAaRTbWw4tFgk4LerhDMbQ3e2GEvTOTSYG9CfLF&#10;gtGrXgwfogdxEQOlFxUkRPQiaH2+//3P3d/bLkmOBOnA957zO+f8zu/8zu/h/7sZM+sFoiyoBXVq&#10;JLQjY/YsaFr3yHqzjA1h7MZW4w4JL+bMWqvNtuP7eZltuL3Gzv2WNQLYCtAECLc8EzLWiByBbDQ8&#10;Sld7JYF8fwZjQL4rQzb2Ywio2H5HqLbZsWy2KNSU5NuDWT36PFA8zScfrGoAfgBonDlw0b78m4Xj&#10;55cVxDee/CYcPPNo4csXe8OMx+sKX8PnD34c1H7h+UXhYew98Pfxfxre/Fh3YS72Qx2HCtX4i/fT&#10;/zB8N/GWYd8LP4m/VU3SfsT6YMWI8TWXkZFV481w5au6ak7Ke0kC5roWMaFJOYvmLtAA5C9aNTIS&#10;86X8ehytpcv3I2ucbaALOI0nFNclM0jAXjtrbXYEbAct7JAWGwSXaNdljoCzwDKX8B3EYyLuA3Dl&#10;o9yqQARU/3QOnhvqYmqOBdoJFUuy4mgf7ARbgfZBPmSyAXk10FrC7Ix+oPeOHm1XnzSkdz/E8Xlh&#10;Iq9qGqpbKoeKdX4Gv1aguOIi54qi+U1FPlf1c7mGeW+j3ZV0kK0WKMa/rb/HzhHbZcJdU31bcNT+&#10;UB6q9RckOARU6+aQi22oOUPZml70O4HqKf8q0EVbdewFF8FHNA6CfTImtKYdIVjpDlGfZlQpl9jz&#10;Wu6QBXgqX7ZsXDfPfWmih5VqQD1LsmrTMOlj81OycsmDRUA+Tm+R4ACYi0LjyEc8Ak6zECLgvukx&#10;tK7ypxyWztvHlu9MEAGnGQgRGANNFHkzfBcBFKNJk07RgJQsRzVX4xZ71V7iBnm5dJunHG9i8dSc&#10;5lGBHTU6/O0Cy7Ze6DvFwg8hrzrb3xcxd9W0Yf/F3FjCn6JuX2G3ExN29e/ZGy9v6ZyqtLpzhPJ9&#10;HZd9z8CD4ccrhfuwj6GQbhNIk9+rXSg/vWK2HO7rydLG68y+LNGQlGbHMtnsYq3nbttjz7Gq/wVN&#10;Zx3fmT1zo9ajmFqP15L10HnQWui8qmaSLzDvI9gPftDfJ/tE/5kbldMI+h3H+/vkL/3CHz77Xfpz&#10;6Dt+fb1PtXf68/vvct4sX0+VtgX4efT7ovzOXJn43Ja6O3SPMCELYCWoAU1AYwkRcPJ7oLztYyuP&#10;xUB5aH/cCq8HoghIXhiy8VirkeWjPk6XF3R3bF3f06G784l1p8P4+C/tnbPeLoirvav1yUIztjzo&#10;Bj5f1znfndhg8RtM/l4TxKvuTdeTazF9jzXgqPiiWiBZudYlsmqj+UhPDW1eIkvvdyBibIskJLQG&#10;rj66GxeCCDjdidAEDryxoc11n7y7Dnk40A5L+BEq2auxpeeuvCJwC1Du64HWqhFs6Oh8SDqn9Nqm&#10;61CLg/KVr9cKsbiZn11MVnrVQfeQk5/13A04657DzcKnOuu+Dtfz3Z+OvTadMc7/dG/B16zxD8nD&#10;gXZpz1eya89PdVbZmhXfJZ53pZg6Y0Ilu8b0GP1zOtfSjGn2sRN/O6uV7IrhZ6gKudL7J/f/+2d0&#10;ut8/qvfWBLq39E6ZBXTPad/Ydb5/tLYRmOr9cyPuxJv9/aN667um9dPapu9Hl1GXvvv6Zv3Tm8e/&#10;mXPx1Xe0vO3jaezFQGPrPaNvbD3IA31jlU/anpY9N+IXPZ5yS/so3nawCeh/64owcTc10L58eHMb&#10;rCicrt/S5m+me8KkDyb9Q01oUla8HqDxBM2zNtWOEt3d9iGS02T/q+O6/WpePo9GzBHQPLJhomY0&#10;bap34l8AAAD//wMAUEsDBBQABgAIAAAAIQDsabxs5gEAAMQCAAAUAAAAZHJzL21lZGlhL2ltYWdl&#10;Mi53bWZ0UjFv00AYfXduAnEj2QkwgBAYJBgqaKsOzLiOQxmCImKpEzImXIOlxIniGMjUqsDCki5I&#10;qCylf4GVoRISGxNC/AF+AAJPIBG+75oBteLsu3vf++7e3b27r58+7kKXPQEpSwzf3RMgYKwLQGJb&#10;ZwvUSkEEGAk5nU41WhRnZ9y8JKC5soTcE/MUXS1aKKMRjR4F44ECHFRn7DmQwhSwKT4gtE/1Psnv&#10;U+UVSqwmGZ2WB6KO84R+y60/1FHZ0TuhzdlB3FOpc0c9ce72e1GC5W9f8OHnZoadF9mb6lY2R6Ov&#10;kyYfbMXkuRSgTqc71H6M3WPaehBpNwLHfzoaRk4Qd9QQ/9EW4DW+H1uDJhjblGEPfsEdDNJG3fME&#10;PhPHtabSuJM4rXaskra65txO2osoCBRLtVYjuAGcWo8Tt9tdjdK47fUfqmbUUSkqhaNHrhitce9B&#10;v0spr58NYzVkP1CZO7L/Kk5eWvIntSW3mdvWrdBt/rh4gfAZy0Xu51fyyWpIyLY87iZ+vhCu5RPN&#10;3KR+c41S7kJYC/2cf9cqC8mfLhBCSIPMJTNMekniWR1F8Btg09kDU984u4+Z4zZO6Og93/VbErrc&#10;Gqcj1UP2qvCSOJMUgOfmxmuO/73NQ8cFDD3/LwAAAP//AwBQSwMEFAAGAAgAAAAhAO8GEny8AQAA&#10;RgIAABQAAABkcnMvbWVkaWEvaW1hZ2UzLndtZlxRTWsTURQ976VJmzQyk1YXlaJTxS5Kv+hCXHY6&#10;GVvBSDADLlyMY3xNB5JJyCTYrAwUXLiJG39Af0H9AS78B/4A1+4lDCoIxvMeAcE3c7nnnvveffee&#10;J1AEcncFIDGGXnmaFCQMEnI2mxm0K9bm3LIkMFxZvhCHYpnRZsFCGbVocBaMegrYx8qcvQlWmAE2&#10;489Em/Rg+bc0fVdRV5MaXZcQj7FO9FuO/9BxvTedsDk7iDsqdZ6o187TbidK8PHbV3mxNh3+uvo5&#10;fP5gOlzg7h3W5Dw4KOmzeoZzTjem1/39gNvrpbWHnifwhZy2qkrjVuI0mrFKmmrbeZQ0d5EXKBSr&#10;jVpwH1h9Fiduu30UpXHT675S9ailUlTy/7dTyTVGnZfdNlNed9iPVV/3ispCLXD880E/coK4pfqU&#10;ZWljz59U99x6ZlvHoVuf3r5FfMNykfnZvWxyFBLZlqfdxM+2wpNsYphD+jcnTLlbYTX0M/27VllI&#10;/ZkFIYTMcXCKURJU7YLzQ4uh5y+Zl9CqYK6yjUUTfdJvcMkidxqjdKA6wAbekSuhwER07fSDjv+p&#10;bC7Ad5bKmfN/AQAA//8DAFBLAwQUAAYACAAAACEA6xNof7sBAABGAgAAFAAAAGRycy9tZWRpYS9p&#10;bWFnZTQud21mXFFBaxNBFP5m0qRNGtlNq4eK1K1iD0Vb8CA9ut2stodIMAseBNc1HeNCsgnZBM2p&#10;gd68xIv39he09/bgyas/wLN3CYsKgvGbISA4u4/3ve/NvHnvG4EikLstAIkx9MrTpCBhkJCz2cyg&#10;bbE255YlgeHK8kS8FMuMNgsWyqhFgzfBqKeAOlbm7HWwwgywGX8i2qR3WP4zTd9V1NWkRlclxAvc&#10;IPotx3/ouD6YTticHcQdlTpP1FvnabcTJTj/9lUer02Hv85+Dp/vTocL3H2PNTkP7pf0WT3DiNON&#10;6XV/P+D2emntkecJfCGnrarSuJU4jWaskqa66xwkzW3kBQrFaqMWPABWn8WJ227vRWnc9LqHqh61&#10;VIpK/v92KrnGqPOq22bK6w77serrXlFZqAWO/27Qj5wgbqk+ZVna2PEn1R23ntnW49CtT2+uE1+z&#10;XGR+dieb7IVEtuVpN/GzrXA/mxjmIf3RPlPuVlgN/Uz/rlUWUn9mQQghcxycYpQEVTvm/NBi6PlL&#10;5iW0KpirbGPRRJf6DU5Z5FZjlA5UB9jAe3IlFJj4eOX1hY7/qWwuwHeWypnzfwEAAP//AwBQSwME&#10;FAAGAAgAAAAhAM63MlniAQAArgIAABQAAABkcnMvbWVkaWEvaW1hZ2U1LndtZmxSMW/TQBT+3qVJ&#10;SRrJDtChFaIuEgwVNBUDYqzrGErVoIhY6sDgmnAES4kTxbFIJqpWYmAJP4HyB+AHMHTiDzCydGFj&#10;QMESqJUI764ZEOXsp/ved+fv3X3PhDyQ2SFAYB9qZDkEMaERiclkotEqLUy5OcFAc0VxRG9pjrMb&#10;OQNFVIP+c2/YlcAaLk7ZRbDCBDA5P2L0iWOX5V9xqFp5pSYUuix2aRtXGJ2Kvd888XijT8KHM72w&#10;LWProXxhPeq0gwgfvn4RBwvj5Nf7n8nju+NkhnffYk2+D24X1LfqDgO+3Zn2Fp2c09abWLs+bD/p&#10;tJCcfvuRrDP5f22CqvH9XI13XGOfV5QHJ7C73bh6z3EIn5lTUZFx2IyseiOUUUPetB5EjVVkCbl8&#10;pV717gCXdsLIbrU2gjhsOJ2nshY0ZYxS9t8rlzLTg5ayTifphbKn/EBppupZ7qDfCywvbMoeW39h&#10;ueyOKmW7lprGfd+ujZeuMp43bKRuej0dbfiMTMNR08hNV/zNdKSZdZ5fbvKSveJXfDdVr20USahH&#10;DxCRyLC5bEaB+Fc5GCCnO6lMVx4UdMeV+5g6bmJWZx9Vrw9Z6Fp9GPdlG8kyXjNXYAXgOP+srPK/&#10;u3nmOCGjv/8DAAD//wMAUEsDBBQABgAIAAAAIQCwXjUV4QEAAK4CAAAUAAAAZHJzL21lZGlhL2lt&#10;YWdlNi53bWZsUsFu00AQfbtuAkmD7JRyKELgIsGhglbiUFWc6jqGFikoIpZ6QMI1YQmWEieKY1Gf&#10;QPTGJXwC9AfKB3BAQuoPcOTcGwcULIGoRJjZ5oAKa4/2zfPu2503FigBxrYAJF6BR4FCCiI0EnIy&#10;mWi0LBam3KwkoLmKhHwrZim7XjRRQT0cPvOzvgIamJuyF0EKE8Ci/COhQ4odkj+k4LNKrCYZzcsd&#10;8QiXCB3Ll79povFG34QuZ/lRVyX2ffXcftDrhjHeH32Rewvj9OfBj/Th2jidodU3SZPqwa0y7+Ua&#10;MqruRPuemBOntfUi0m5m3ce9DtLjr9/TdSL/ry3AZ3z754z9DAZ7xx78gtPvJ/U7rivwmTiOmkqi&#10;dmw3W5GKW+qGvRW3llEQKJZqzbq/CpzfjmKn09kIk6jl9p6oRthWCaqF0yVXjelFqwW3lw4iNWA/&#10;UJ2p+7a3OxyEth+11YCsP7u44o1qK04jt8y7gdMYX7lM+ILpIPfya/loIyBkmS5PIy9fCjbzkWbW&#10;aX6xSZ+cpaAWeDm/jlkRkh89IISQBplLZpQF/Sp7GYq6k2w6e1DWHWf3Me2mhTM6+8C9fkdCV5tZ&#10;MlRdpIt4TVyZFIDb555+4vzvbp44LmDo/X8AAAD//wMAUEsDBBQABgAIAAAAIQBgBM7w0QEAAK4C&#10;AAAUAAAAZHJzL21lZGlhL2ltYWdlNy53bWZ0UjFv00AYfXduQpNGshNgACEwSDBUpZUYmOs4LmUI&#10;ioiljlYIR7CUOFEcAxFDoyIWGNKFiQX6OxgqsbMg/gcCTyAR3l0zoFac/el737u7d3fvTqAEWHsC&#10;kDiAbgWGFCQMEnKxWBi0KS4tuTVJYLiKhJyJNVa3ijYqaHYmT8PpSAEuakv2MqiwABzWx0RHjG3K&#10;HzH0WiWtJjW6II/FDq4Q/ZazP0xsh2Yn3JwTxgOVug/Uc/fhcNBJ8OHLN3z+uZ/h8HX2vjbLVjj6&#10;NjV5Htwp67ksUOfpTrSf4e0ZbTOI2s3QDV5Mxh03jHtqjP9oC+g1vp9ZgxOsA/ZoD37BG43S5o7v&#10;C3wlp6Oh0riXuO1urJKu2nDvJ91NFASKpUa7Gd4Fzu/Fidfv1ztp3PWHj1Wr01MpqoXTR65a7eng&#10;0bDPLn+YjWM11n6gunJq/zWsXt8K5o0tr5U79r3Ia/24dpX4ou0hD/Kb+bweETm2r9M8yNej3Xxu&#10;mG3m/V12eetRIwpy/Xt2RUj9mQYhhLRoLs0oCz6VV3UUod+ANl17UDY3rt3H0nEH50z1STJ9pNCN&#10;9jSdqAGyd4U35MpU4K2vPnmp639v88RxAcvM/wsAAP//AwBQSwMEFAAGAAgAAAAhAOPeoSHdAAAA&#10;CAEAAA8AAABkcnMvZG93bnJldi54bWxMj81OwzAQhO9IvIO1SNyok4a6JcSpEBIcSylIXN14iSPi&#10;H2y3DTw9ywmOoxnNfNOsJzuyI8Y0eCehnBXA0HVeD66X8PrycLUClrJyWo3eoYQvTLBuz88aVWt/&#10;cs943OWeUYlLtZJgcg4156kzaFWa+YCOvHcfrcokY891VCcqtyOfF4XgVg2OFowKeG+w+9gdrIT4&#10;tA3fGzN/fAt9tZlK8cmrLKS8vJjuboFlnPJfGH7xCR1aYtr7g9OJjRLEUhB6lrAERvbNYlEB21Nu&#10;dV0Cbxv+/0D7AwAA//8DAFBLAwQUAAYACAAAACEAlcyiUeoAAAA5BAAAGQAAAGRycy9fcmVscy9l&#10;Mm9Eb2MueG1sLnJlbHO8099KwzAUBvB7wXcI596m7bZOZOluhrBbmQ9wSE7bYPOHJE739gZEcDDr&#10;XS6TkO/7cUJ2+08zszOFqJ0V0FQ1MLLSKW1HAa+n54dHYDGhVTg7SwIuFGHf39/tXmjGlC/FSfvI&#10;coqNAqaU/BPnUU5kMFbOk80ngwsGU16GkXuUbzgSb+u64+F3BvRXmeyoBISjWgE7XXxu/j/bDYOW&#10;dHDy3ZBNNyq4Nrk7B2IYKQkwpDR+b66qDzMAv23YljFslwxtGUO7ZGjKGJqK/n6LroyhW5rDpoxh&#10;s2RYlzGsfwz86sP3XwAAAP//AwBQSwECLQAUAAYACAAAACEAk+/tpxUBAABJAgAAEwAAAAAAAAAA&#10;AAAAAAAAAAAAW0NvbnRlbnRfVHlwZXNdLnhtbFBLAQItABQABgAIAAAAIQA4/SH/1gAAAJQBAAAL&#10;AAAAAAAAAAAAAAAAAEYBAABfcmVscy8ucmVsc1BLAQItABQABgAIAAAAIQCuD18FQQwAABxGAAAO&#10;AAAAAAAAAAAAAAAAAEUCAABkcnMvZTJvRG9jLnhtbFBLAQItABQABgAIAAAAIQA4LHnAawUAALwT&#10;AAAUAAAAAAAAAAAAAAAAALIOAABkcnMvbWVkaWEvaW1hZ2UxLmVtZlBLAQItABQABgAIAAAAIQDs&#10;abxs5gEAAMQCAAAUAAAAAAAAAAAAAAAAAE8UAABkcnMvbWVkaWEvaW1hZ2UyLndtZlBLAQItABQA&#10;BgAIAAAAIQDvBhJ8vAEAAEYCAAAUAAAAAAAAAAAAAAAAAGcWAABkcnMvbWVkaWEvaW1hZ2UzLndt&#10;ZlBLAQItABQABgAIAAAAIQDrE2h/uwEAAEYCAAAUAAAAAAAAAAAAAAAAAFUYAABkcnMvbWVkaWEv&#10;aW1hZ2U0LndtZlBLAQItABQABgAIAAAAIQDOtzJZ4gEAAK4CAAAUAAAAAAAAAAAAAAAAAEIaAABk&#10;cnMvbWVkaWEvaW1hZ2U1LndtZlBLAQItABQABgAIAAAAIQCwXjUV4QEAAK4CAAAUAAAAAAAAAAAA&#10;AAAAAFYcAABkcnMvbWVkaWEvaW1hZ2U2LndtZlBLAQItABQABgAIAAAAIQBgBM7w0QEAAK4CAAAU&#10;AAAAAAAAAAAAAAAAAGkeAABkcnMvbWVkaWEvaW1hZ2U3LndtZlBLAQItABQABgAIAAAAIQDj3qEh&#10;3QAAAAgBAAAPAAAAAAAAAAAAAAAAAGwgAABkcnMvZG93bnJldi54bWxQSwECLQAUAAYACAAAACEA&#10;lcyiUeoAAAA5BAAAGQAAAAAAAAAAAAAAAAB2IQAAZHJzL19yZWxzL2Uyb0RvYy54bWwucmVsc1BL&#10;BQYAAAAADAAMAAgDAACX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678;height:11639;visibility:visible;mso-wrap-style:square" filled="t" fillcolor="#e2efd9 [665]">
                  <v:fill o:detectmouseclick="t"/>
                  <v:path o:connecttype="none"/>
                </v:shape>
                <v:shape id="Εικόνα 1562625816" o:spid="_x0000_s1028" type="#_x0000_t75" style="position:absolute;left:12741;top:2738;width:1707;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vBiyQAAAOMAAAAPAAAAZHJzL2Rvd25yZXYueG1sRE/NasJA&#10;EL4XfIdlCt7qJkGDTV1FhYIUPDTqwduQnWbTZmdDdquxT98tFDzO9z+L1WBbcaHeN44VpJMEBHHl&#10;dMO1guPh9WkOwgdkja1jUnAjD6vl6GGBhXZXfqdLGWoRQ9gXqMCE0BVS+sqQRT9xHXHkPlxvMcSz&#10;r6Xu8RrDbSuzJMmlxYZjg8GOtoaqr/LbKvgx3fMbrdt9etrsy6luzp+b41mp8eOwfgERaAh38b97&#10;p+P8WZ7l2Wye5vD3UwRALn8BAAD//wMAUEsBAi0AFAAGAAgAAAAhANvh9svuAAAAhQEAABMAAAAA&#10;AAAAAAAAAAAAAAAAAFtDb250ZW50X1R5cGVzXS54bWxQSwECLQAUAAYACAAAACEAWvQsW78AAAAV&#10;AQAACwAAAAAAAAAAAAAAAAAfAQAAX3JlbHMvLnJlbHNQSwECLQAUAAYACAAAACEAfIrwYskAAADj&#10;AAAADwAAAAAAAAAAAAAAAAAHAgAAZHJzL2Rvd25yZXYueG1sUEsFBgAAAAADAAMAtwAAAP0CAAAA&#10;AA==&#10;">
                  <v:imagedata r:id="rId18" o:title=""/>
                </v:shape>
                <v:shape id="Εικόνα 1017933506" o:spid="_x0000_s1029" type="#_x0000_t75" style="position:absolute;left:11018;top:4581;width:1683;height:2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W7yQAAAOMAAAAPAAAAZHJzL2Rvd25yZXYueG1sRE/NTgIx&#10;EL6b8A7NkHiTFsFVFwoxEqMYPYBevE3aYXdxO920lV3f3pqYeJzvf5brwbXiRCE2njVMJwoEsfG2&#10;4UrD+9vDxQ2ImJAttp5JwzdFWK9GZ0ssre95R6d9qkQO4ViihjqlrpQympocxonviDN38MFhymeo&#10;pA3Y53DXykulCumw4dxQY0f3NZnP/ZfTYLavc9O8PAf1WMyH48eh32x2vdbn4+FuASLRkP7Ff+4n&#10;m+er6fXtbHalCvj9KQMgVz8AAAD//wMAUEsBAi0AFAAGAAgAAAAhANvh9svuAAAAhQEAABMAAAAA&#10;AAAAAAAAAAAAAAAAAFtDb250ZW50X1R5cGVzXS54bWxQSwECLQAUAAYACAAAACEAWvQsW78AAAAV&#10;AQAACwAAAAAAAAAAAAAAAAAfAQAAX3JlbHMvLnJlbHNQSwECLQAUAAYACAAAACEAat8Vu8kAAADj&#10;AAAADwAAAAAAAAAAAAAAAAAHAgAAZHJzL2Rvd25yZXYueG1sUEsFBgAAAAADAAMAtwAAAP0CAAAA&#10;AA==&#10;">
                  <v:imagedata r:id="rId19" o:title=""/>
                </v:shape>
                <v:roundrect id="Ορθογώνιο: Στρογγύλεμα γωνιών 275163626" o:spid="_x0000_s1030" style="position:absolute;left:2705;top:2212;width:12995;height: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G72zAAAAOIAAAAPAAAAZHJzL2Rvd25yZXYueG1sRI9Pa8JA&#10;FMTvhX6H5RV6KXVjQqNEV+k/xVNR20O9PbKvSdrs27C7NfHbu0Khx2FmfsPMl4NpxZGcbywrGI8S&#10;EMSl1Q1XCj7eV/dTED4ga2wtk4ITeVgurq/mWGjb846O+1CJCGFfoII6hK6Q0pc1GfQj2xFH78s6&#10;gyFKV0ntsI9w08o0SXJpsOG4UGNHzzWVP/tfo8Bnh6fse7txb5O7z/51qtemfzFK3d4MjzMQgYbw&#10;H/5rb7SCdPIwzrM8zeFyKd4BuTgDAAD//wMAUEsBAi0AFAAGAAgAAAAhANvh9svuAAAAhQEAABMA&#10;AAAAAAAAAAAAAAAAAAAAAFtDb250ZW50X1R5cGVzXS54bWxQSwECLQAUAAYACAAAACEAWvQsW78A&#10;AAAVAQAACwAAAAAAAAAAAAAAAAAfAQAAX3JlbHMvLnJlbHNQSwECLQAUAAYACAAAACEA98hu9swA&#10;AADiAAAADwAAAAAAAAAAAAAAAAAHAgAAZHJzL2Rvd25yZXYueG1sUEsFBgAAAAADAAMAtwAAAAAD&#10;AAAAAA==&#10;" fillcolor="#d8d8d8 [2732]" strokecolor="#a5a5a5 [2092]">
                  <v:stroke joinstyle="miter"/>
                </v:roundrect>
                <v:roundrect id="Ορθογώνιο: Στρογγύλεμα γωνιών 885717642" o:spid="_x0000_s1031" style="position:absolute;left:2807;top:8829;width:12994;height: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aRywAAAOIAAAAPAAAAZHJzL2Rvd25yZXYueG1sRI9La8Mw&#10;EITvhf4HsYFeQiInaWPjRgl9k1PJ65DeFmtju7VWRlJj999XhUCPw8x8wyxWvWnEmZyvLSuYjBMQ&#10;xIXVNZcKDvvXUQbCB2SNjWVS8EMeVsvrqwXm2na8pfMulCJC2OeooAqhzaX0RUUG/di2xNE7WWcw&#10;ROlKqR12EW4aOU2SuTRYc1yosKWnioqv3bdR4Gcfj7PPzdq9p8Nj95LpN9M9G6VuBv3DPYhAffgP&#10;X9prrSDL7tJJOr+dwt+leAfk8hcAAP//AwBQSwECLQAUAAYACAAAACEA2+H2y+4AAACFAQAAEwAA&#10;AAAAAAAAAAAAAAAAAAAAW0NvbnRlbnRfVHlwZXNdLnhtbFBLAQItABQABgAIAAAAIQBa9CxbvwAA&#10;ABUBAAALAAAAAAAAAAAAAAAAAB8BAABfcmVscy8ucmVsc1BLAQItABQABgAIAAAAIQC7MLaRywAA&#10;AOIAAAAPAAAAAAAAAAAAAAAAAAcCAABkcnMvZG93bnJldi54bWxQSwUGAAAAAAMAAwC3AAAA/wIA&#10;AAAA&#10;" fillcolor="#d8d8d8 [2732]" strokecolor="#a5a5a5 [2092]">
                  <v:stroke joinstyle="miter"/>
                </v:roundrect>
                <v:group id="Ομάδα 862663360" o:spid="_x0000_s1032" style="position:absolute;left:276;top:5355;width:5059;height:895;rotation:90" coordorigin="275,5716" coordsize="13168,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Z+yAAAAOIAAAAPAAAAZHJzL2Rvd25yZXYueG1sRI9dS8Mw&#10;FIbvhf2HcARvxKXbINS6bGxKYbdOxV0emmNTbE66JK7dvzcXgpcv7xfPeju5XlwoxM6zhsW8AEHc&#10;eNNxq+H9rX4oQcSEbLD3TBquFGG7md2ssTJ+5Fe6HFMr8gjHCjXYlIZKythYchjnfiDO3pcPDlOW&#10;oZUm4JjHXS+XRaGkw47zg8WBni0138cfp4HPH2V97j/v61MTFrv9+GhfTknru9tp9wQi0ZT+w3/t&#10;g9FQqqVSq5XKEBkp44Dc/AIAAP//AwBQSwECLQAUAAYACAAAACEA2+H2y+4AAACFAQAAEwAAAAAA&#10;AAAAAAAAAAAAAAAAW0NvbnRlbnRfVHlwZXNdLnhtbFBLAQItABQABgAIAAAAIQBa9CxbvwAAABUB&#10;AAALAAAAAAAAAAAAAAAAAB8BAABfcmVscy8ucmVsc1BLAQItABQABgAIAAAAIQBgkAZ+yAAAAOIA&#10;AAAPAAAAAAAAAAAAAAAAAAcCAABkcnMvZG93bnJldi54bWxQSwUGAAAAAAMAAwC3AAAA/AIAAAAA&#10;">
                  <v:line id="Ευθεία γραμμή σύνδεσης 1028258550" o:spid="_x0000_s1033" style="position:absolute;visibility:visible;mso-wrap-style:square" from="275,6956" to="2917,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azAAAAOMAAAAPAAAAZHJzL2Rvd25yZXYueG1sRI9PS8NA&#10;EMXvgt9hGcGb3TWYEmK3RQVBUCi2/rmO2ekmNDubZtc2fnvnIHicmTfvvd9iNYVeHWlMXWQL1zMD&#10;iriJrmNv4W37eFWBShnZYR+ZLPxQgtXy/GyBtYsnfqXjJnslJpxqtNDmPNRap6algGkWB2K57eIY&#10;MMs4eu1GPIl56HVhzFwH7FgSWhzooaVmv/kOFszXfn2Ym3f/uX1ON/7+Y3d4MWtrLy+mu1tQmab8&#10;L/77fnJS3xRVUVZlKRTCJAvQy18AAAD//wMAUEsBAi0AFAAGAAgAAAAhANvh9svuAAAAhQEAABMA&#10;AAAAAAAAAAAAAAAAAAAAAFtDb250ZW50X1R5cGVzXS54bWxQSwECLQAUAAYACAAAACEAWvQsW78A&#10;AAAVAQAACwAAAAAAAAAAAAAAAAAfAQAAX3JlbHMvLnJlbHNQSwECLQAUAAYACAAAACEA1v9smswA&#10;AADjAAAADwAAAAAAAAAAAAAAAAAHAgAAZHJzL2Rvd25yZXYueG1sUEsFBgAAAAADAAMAtwAAAAAD&#10;AAAAAA==&#10;" strokecolor="red" strokeweight="1.5pt">
                    <v:stroke joinstyle="miter"/>
                  </v:line>
                  <v:line id="Ευθεία γραμμή σύνδεσης 1740576828" o:spid="_x0000_s1034" style="position:absolute;flip:y;visibility:visible;mso-wrap-style:square" from="2815,5965" to="4304,6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AfywAAAOMAAAAPAAAAZHJzL2Rvd25yZXYueG1sRI9PT8Mw&#10;DMXvSHyHyEhcJpYysXWUZRNC2lR22x/uVmOaisapmmztvj0+IHG03/N7P682o2/VlfrYBDbwPM1A&#10;EVfBNlwbOJ+2T0tQMSFbbAOTgRtF2Kzv71ZY2DDwga7HVCsJ4VigAZdSV2gdK0ce4zR0xKJ9h95j&#10;krGvte1xkHDf6lmWLbTHhqXBYUcfjqqf48Ub+Dq7/WvIP8t5PNz25bCbtM1lYszjw/j+BirRmP7N&#10;f9elFfz8JZvni+VMoOUnWYBe/wIAAP//AwBQSwECLQAUAAYACAAAACEA2+H2y+4AAACFAQAAEwAA&#10;AAAAAAAAAAAAAAAAAAAAW0NvbnRlbnRfVHlwZXNdLnhtbFBLAQItABQABgAIAAAAIQBa9CxbvwAA&#10;ABUBAAALAAAAAAAAAAAAAAAAAB8BAABfcmVscy8ucmVsc1BLAQItABQABgAIAAAAIQAjftAfywAA&#10;AOMAAAAPAAAAAAAAAAAAAAAAAAcCAABkcnMvZG93bnJldi54bWxQSwUGAAAAAAMAAwC3AAAA/wIA&#10;AAAA&#10;" strokecolor="red" strokeweight="1.5pt">
                    <v:stroke joinstyle="miter"/>
                    <o:lock v:ext="edit" shapetype="f"/>
                  </v:line>
                  <v:line id="Ευθεία γραμμή σύνδεσης 1660499418" o:spid="_x0000_s1035" style="position:absolute;visibility:visible;mso-wrap-style:square" from="4181,5927" to="5651,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ECywAAAOMAAAAPAAAAZHJzL2Rvd25yZXYueG1sRI9BSwMx&#10;EIXvgv8hjODNJpVlsWvTooIgKBRbba/jZppduplsN7Fd/71zEDzOvDfvfTNfjqFTJxpSG9nCdGJA&#10;EdfRtewtfGyeb+5ApYzssItMFn4owXJxeTHHysUzv9Npnb2SEE4VWmhy7iutU91QwDSJPbFo+zgE&#10;zDIOXrsBzxIeOn1rTKkDtiwNDfb01FB9WH8HC+brsDqW5tPvNq+p8I/b/fHNrKy9vhof7kFlGvO/&#10;+e/6xQl+WZpiNiumAi0/yQL04hcAAP//AwBQSwECLQAUAAYACAAAACEA2+H2y+4AAACFAQAAEwAA&#10;AAAAAAAAAAAAAAAAAAAAW0NvbnRlbnRfVHlwZXNdLnhtbFBLAQItABQABgAIAAAAIQBa9CxbvwAA&#10;ABUBAAALAAAAAAAAAAAAAAAAAB8BAABfcmVscy8ucmVsc1BLAQItABQABgAIAAAAIQDbgyECywAA&#10;AOMAAAAPAAAAAAAAAAAAAAAAAAcCAABkcnMvZG93bnJldi54bWxQSwUGAAAAAAMAAwC3AAAA/wIA&#10;AAAA&#10;" strokecolor="red" strokeweight="1.5pt">
                    <v:stroke joinstyle="miter"/>
                    <o:lock v:ext="edit" shapetype="f"/>
                  </v:line>
                  <v:line id="Ευθεία γραμμή σύνδεσης 829371950" o:spid="_x0000_s1036" style="position:absolute;flip:y;visibility:visible;mso-wrap-style:square" from="5570,5758" to="7041,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y9yAAAAOIAAAAPAAAAZHJzL2Rvd25yZXYueG1sRI/NisIw&#10;FIX3wrxDuAOzEU1VHG01yjAwQ3Wno/tLc23KNDeliba+vVkILg/nj2+97W0tbtT6yrGCyTgBQVw4&#10;XXGp4PT3M1qC8AFZY+2YFNzJw3bzNlhjpl3HB7odQyniCPsMFZgQmkxKXxiy6MeuIY7exbUWQ5Rt&#10;KXWLXRy3tZwmyae0WHF8MNjQt6Hi/3i1Cs4ns0/dYpfP/eG+z7vfYV1dh0p9vPdfKxCB+vAKP9u5&#10;VrCcprPFJJ1HiIgUcUBuHgAAAP//AwBQSwECLQAUAAYACAAAACEA2+H2y+4AAACFAQAAEwAAAAAA&#10;AAAAAAAAAAAAAAAAW0NvbnRlbnRfVHlwZXNdLnhtbFBLAQItABQABgAIAAAAIQBa9CxbvwAAABUB&#10;AAALAAAAAAAAAAAAAAAAAB8BAABfcmVscy8ucmVsc1BLAQItABQABgAIAAAAIQBnkYy9yAAAAOIA&#10;AAAPAAAAAAAAAAAAAAAAAAcCAABkcnMvZG93bnJldi54bWxQSwUGAAAAAAMAAwC3AAAA/AIAAAAA&#10;" strokecolor="red" strokeweight="1.5pt">
                    <v:stroke joinstyle="miter"/>
                    <o:lock v:ext="edit" shapetype="f"/>
                  </v:line>
                  <v:line id="Ευθεία γραμμή σύνδεσης 1920933561" o:spid="_x0000_s1037" style="position:absolute;visibility:visible;mso-wrap-style:square" from="6892,5764" to="8363,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wFryQAAAOMAAAAPAAAAZHJzL2Rvd25yZXYueG1sRE9LawIx&#10;EL4L/ocwBW+aqO1St0ZRQSi0INU+rtPNmF3cTNZNqtt/3xQKPc73nvmyc7W4UBsqzxrGIwWCuPCm&#10;Yqvh9bAd3oMIEdlg7Zk0fFOA5aLfm2Nu/JVf6LKPVqQQDjlqKGNscilDUZLDMPINceKOvnUY09la&#10;aVq8pnBXy4lSmXRYcWoosaFNScVp/+U0qM/T7pypN/txeAq3dv1+PD+rndaDm271ACJSF//Ff+5H&#10;k+bPJmo2nd5lY/j9KQEgFz8AAAD//wMAUEsBAi0AFAAGAAgAAAAhANvh9svuAAAAhQEAABMAAAAA&#10;AAAAAAAAAAAAAAAAAFtDb250ZW50X1R5cGVzXS54bWxQSwECLQAUAAYACAAAACEAWvQsW78AAAAV&#10;AQAACwAAAAAAAAAAAAAAAAAfAQAAX3JlbHMvLnJlbHNQSwECLQAUAAYACAAAACEAj0cBa8kAAADj&#10;AAAADwAAAAAAAAAAAAAAAAAHAgAAZHJzL2Rvd25yZXYueG1sUEsFBgAAAAADAAMAtwAAAP0CAAAA&#10;AA==&#10;" strokecolor="red" strokeweight="1.5pt">
                    <v:stroke joinstyle="miter"/>
                    <o:lock v:ext="edit" shapetype="f"/>
                  </v:line>
                  <v:line id="Ευθεία γραμμή σύνδεσης 92982540" o:spid="_x0000_s1038" style="position:absolute;flip:y;visibility:visible;mso-wrap-style:square" from="8254,5716" to="9724,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J6xwAAAOEAAAAPAAAAZHJzL2Rvd25yZXYueG1sRI/NasJA&#10;FIX3Qt9huIVupE4atDWpo5SCEt1pdX/JXDOhmTshM5r49s5CcHk4f3yL1WAbcaXO144VfEwSEMSl&#10;0zVXCo5/6/c5CB+QNTaOScGNPKyWL6MF5tr1vKfrIVQijrDPUYEJoc2l9KUhi37iWuLonV1nMUTZ&#10;VVJ32Mdx28g0ST6lxZrjg8GWfg2V/4eLVXA6ml3mvrbFzO9vu6LfjJv6Mlbq7XX4+QYRaAjP8KNd&#10;aAVZms3T2TQyRKJIA3J5BwAA//8DAFBLAQItABQABgAIAAAAIQDb4fbL7gAAAIUBAAATAAAAAAAA&#10;AAAAAAAAAAAAAABbQ29udGVudF9UeXBlc10ueG1sUEsBAi0AFAAGAAgAAAAhAFr0LFu/AAAAFQEA&#10;AAsAAAAAAAAAAAAAAAAAHwEAAF9yZWxzLy5yZWxzUEsBAi0AFAAGAAgAAAAhAL2EknrHAAAA4QAA&#10;AA8AAAAAAAAAAAAAAAAABwIAAGRycy9kb3ducmV2LnhtbFBLBQYAAAAAAwADALcAAAD7AgAAAAA=&#10;" strokecolor="red" strokeweight="1.5pt">
                    <v:stroke joinstyle="miter"/>
                    <o:lock v:ext="edit" shapetype="f"/>
                  </v:line>
                  <v:line id="Ευθεία γραμμή σύνδεσης 338226638" o:spid="_x0000_s1039" style="position:absolute;visibility:visible;mso-wrap-style:square" from="9583,5755" to="1088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NyAAAAOIAAAAPAAAAZHJzL2Rvd25yZXYueG1sRE9da8Iw&#10;FH0f7D+EO/BtJmtHkWqUbTAYKMh009drc02LzU1tonb/fnkY7PFwvmeLwbXiSn1oPGt4GisQxJU3&#10;DVsNX9v3xwmIEJENtp5Jww8FWMzv72ZYGn/jT7puohUphEOJGuoYu1LKUNXkMIx9R5y4o+8dxgR7&#10;K02PtxTuWpkpVUiHDaeGGjt6q6k6bS5Ogzqc1udCfdv9dhme7evueF6ptdajh+FlCiLSEP/Ff+4P&#10;oyHPJ1lWFHnanC6lOyDnvwAAAP//AwBQSwECLQAUAAYACAAAACEA2+H2y+4AAACFAQAAEwAAAAAA&#10;AAAAAAAAAAAAAAAAW0NvbnRlbnRfVHlwZXNdLnhtbFBLAQItABQABgAIAAAAIQBa9CxbvwAAABUB&#10;AAALAAAAAAAAAAAAAAAAAB8BAABfcmVscy8ucmVsc1BLAQItABQABgAIAAAAIQDuGb1NyAAAAOIA&#10;AAAPAAAAAAAAAAAAAAAAAAcCAABkcnMvZG93bnJldi54bWxQSwUGAAAAAAMAAwC3AAAA/AIAAAAA&#10;" strokecolor="red" strokeweight="1.5pt">
                    <v:stroke joinstyle="miter"/>
                    <o:lock v:ext="edit" shapetype="f"/>
                  </v:line>
                  <v:line id="Ευθεία γραμμή σύνδεσης 1127551139" o:spid="_x0000_s1040" style="position:absolute;visibility:visible;mso-wrap-style:square" from="10802,6793" to="13444,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R7yQAAAOMAAAAPAAAAZHJzL2Rvd25yZXYueG1sRE9fT8Iw&#10;EH838Ts0R+KbtENBHRSiJCYkmhBB5fVYj25hvY61wPz21MTEx/v9v8msc7U4URsqzxqyvgJBXHhT&#10;sdXwuX69fQQRIrLB2jNp+KEAs+n11QRz48/8QadVtCKFcMhRQxljk0sZipIchr5viBO3863DmM7W&#10;StPiOYW7Wg6UGkmHFaeGEhual1TsV0enQW33y8NIfdnN+i3c25fv3eFdLbW+6XXPYxCRuvgv/nMv&#10;TJqfDR6Gwyy7e4LfnxIAcnoBAAD//wMAUEsBAi0AFAAGAAgAAAAhANvh9svuAAAAhQEAABMAAAAA&#10;AAAAAAAAAAAAAAAAAFtDb250ZW50X1R5cGVzXS54bWxQSwECLQAUAAYACAAAACEAWvQsW78AAAAV&#10;AQAACwAAAAAAAAAAAAAAAAAfAQAAX3JlbHMvLnJlbHNQSwECLQAUAAYACAAAACEAi2F0e8kAAADj&#10;AAAADwAAAAAAAAAAAAAAAAAHAgAAZHJzL2Rvd25yZXYueG1sUEsFBgAAAAADAAMAtwAAAP0CAAAA&#10;AA==&#10;" strokecolor="red" strokeweight="1.5pt">
                    <v:stroke joinstyle="miter"/>
                  </v:line>
                </v:group>
                <v:rect id="Ορθογώνιο 1113139102" o:spid="_x0000_s1041" style="position:absolute;left:7660;top:2289;width:457;height:6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P8xgAAAOMAAAAPAAAAZHJzL2Rvd25yZXYueG1sRE/NSgMx&#10;EL4LvkMYwZtN0qKsa9MiXUXBk9VDj8Nm3CxuJmETu6tPbwShx/n+Z72d/SCONKY+sAG9UCCI22B7&#10;7gy8vz1eVSBSRrY4BCYD35Rguzk/W2Ntw8SvdNznTpQQTjUacDnHWsrUOvKYFiESF+4jjB5zOcdO&#10;2hGnEu4HuVTqRnrsuTQ4jLRz1H7uv7yBSu3Ug3tqrpvqJ76EJhziNB2MubyY7+9AZJrzSfzvfrZl&#10;vtYrvbrVagl/PxUA5OYXAAD//wMAUEsBAi0AFAAGAAgAAAAhANvh9svuAAAAhQEAABMAAAAAAAAA&#10;AAAAAAAAAAAAAFtDb250ZW50X1R5cGVzXS54bWxQSwECLQAUAAYACAAAACEAWvQsW78AAAAVAQAA&#10;CwAAAAAAAAAAAAAAAAAfAQAAX3JlbHMvLnJlbHNQSwECLQAUAAYACAAAACEAlxXT/MYAAADjAAAA&#10;DwAAAAAAAAAAAAAAAAAHAgAAZHJzL2Rvd25yZXYueG1sUEsFBgAAAAADAAMAtwAAAPoCAAAAAA==&#10;" fillcolor="#ffc000" strokecolor="#bfbfbf [2412]"/>
                <v:shapetype id="_x0000_t202" coordsize="21600,21600" o:spt="202" path="m,l,21600r21600,l21600,xe">
                  <v:stroke joinstyle="miter"/>
                  <v:path gradientshapeok="t" o:connecttype="rect"/>
                </v:shapetype>
                <v:shape id="TextBox 105" o:spid="_x0000_s1042" type="#_x0000_t202" style="position:absolute;left:6624;width:1829;height:3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duBxwAAAOMAAAAPAAAAZHJzL2Rvd25yZXYueG1sRE9fa8Iw&#10;EH8X/A7hhL1poqtFO6OIY7Anh7oJvh3N2ZY1l9Jktvv2izDw8X7/b7XpbS1u1PrKsYbpRIEgzp2p&#10;uNDweXobL0D4gGywdkwafsnDZj0crDAzruMD3Y6hEDGEfYYayhCaTEqfl2TRT1xDHLmray2GeLaF&#10;NC12MdzWcqZUKi1WHBtKbGhXUv59/LEavvbXyzlRH8WrnTed65Vku5RaP4367QuIQH14iP/d7ybO&#10;nyfJ4nmZpCncf4oAyPUfAAAA//8DAFBLAQItABQABgAIAAAAIQDb4fbL7gAAAIUBAAATAAAAAAAA&#10;AAAAAAAAAAAAAABbQ29udGVudF9UeXBlc10ueG1sUEsBAi0AFAAGAAgAAAAhAFr0LFu/AAAAFQEA&#10;AAsAAAAAAAAAAAAAAAAAHwEAAF9yZWxzLy5yZWxzUEsBAi0AFAAGAAgAAAAhAIzp24HHAAAA4wAA&#10;AA8AAAAAAAAAAAAAAAAABwIAAGRycy9kb3ducmV2LnhtbFBLBQYAAAAAAwADALcAAAD7AgAAAAA=&#10;" filled="f" stroked="f">
                  <v:textbox>
                    <w:txbxContent>
                      <w:p w14:paraId="7A8B2755" w14:textId="77777777" w:rsidR="00C73ABF" w:rsidRDefault="00C73ABF" w:rsidP="00C73ABF">
                        <w:pPr>
                          <w:rPr>
                            <w:color w:val="000000"/>
                            <w:kern w:val="24"/>
                          </w:rPr>
                        </w:pPr>
                        <w:r>
                          <w:rPr>
                            <w:color w:val="000000"/>
                            <w:kern w:val="24"/>
                          </w:rPr>
                          <w:t>Α</w:t>
                        </w:r>
                      </w:p>
                    </w:txbxContent>
                  </v:textbox>
                </v:shape>
                <v:shape id="TextBox 106" o:spid="_x0000_s1043" type="#_x0000_t202" style="position:absolute;left:6598;top:8863;width:299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rdxgAAAOIAAAAPAAAAZHJzL2Rvd25yZXYueG1sRE/Pa8Iw&#10;FL4P/B/CE3abiTK1VqOIMtjJsU4Fb4/m2Rabl9JktvvvzWHg8eP7vdr0thZ3an3lWMN4pEAQ585U&#10;XGg4/ny8JSB8QDZYOyYNf+Rhsx68rDA1ruNvumehEDGEfYoayhCaVEqfl2TRj1xDHLmray2GCNtC&#10;mha7GG5rOVFqJi1WHBtKbGhXUn7Lfq2G0+F6Ob+rr2Jvp03neiXZLqTWr8N+uwQRqA9P8b/702iY&#10;jmfzSTJP4uZ4Kd4BuX4AAAD//wMAUEsBAi0AFAAGAAgAAAAhANvh9svuAAAAhQEAABMAAAAAAAAA&#10;AAAAAAAAAAAAAFtDb250ZW50X1R5cGVzXS54bWxQSwECLQAUAAYACAAAACEAWvQsW78AAAAVAQAA&#10;CwAAAAAAAAAAAAAAAAAfAQAAX3JlbHMvLnJlbHNQSwECLQAUAAYACAAAACEAygy63cYAAADiAAAA&#10;DwAAAAAAAAAAAAAAAAAHAgAAZHJzL2Rvd25yZXYueG1sUEsFBgAAAAADAAMAtwAAAPoCAAAAAA==&#10;" filled="f" stroked="f">
                  <v:textbox>
                    <w:txbxContent>
                      <w:p w14:paraId="3C5A57DF" w14:textId="77777777" w:rsidR="00C73ABF" w:rsidRDefault="00C73ABF" w:rsidP="00C73ABF">
                        <w:pPr>
                          <w:rPr>
                            <w:color w:val="000000"/>
                            <w:kern w:val="24"/>
                          </w:rPr>
                        </w:pPr>
                        <w:r>
                          <w:rPr>
                            <w:color w:val="000000"/>
                            <w:kern w:val="24"/>
                          </w:rPr>
                          <w:t>Γ</w:t>
                        </w:r>
                      </w:p>
                    </w:txbxContent>
                  </v:textbox>
                </v:shape>
                <v:shapetype id="_x0000_t32" coordsize="21600,21600" o:spt="32" o:oned="t" path="m,l21600,21600e" filled="f">
                  <v:path arrowok="t" fillok="f" o:connecttype="none"/>
                  <o:lock v:ext="edit" shapetype="t"/>
                </v:shapetype>
                <v:shape id="Ευθύγραμμο βέλος σύνδεσης 1817629502" o:spid="_x0000_s1044" type="#_x0000_t32" style="position:absolute;left:2812;top:8259;width:0;height: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aSyQAAAOMAAAAPAAAAZHJzL2Rvd25yZXYueG1sRE9LS8NA&#10;EL4L/odlBG920xTbGrstKlQteOlDxduYHbPB7GzIjmn8964geJzvPYvV4BvVUxfrwAbGowwUcRls&#10;zZWBw359MQcVBdliE5gMfFOE1fL0ZIGFDUfeUr+TSqUQjgUacCJtoXUsHXmMo9ASJ+4jdB4lnV2l&#10;bYfHFO4bnWfZVHusOTU4bOnOUfm5+/IGysmrxJf1w967/vb+efK0mcn7mzHnZ8PNNSihQf7Ff+5H&#10;m+bPx7NpfnWZ5fD7UwJAL38AAAD//wMAUEsBAi0AFAAGAAgAAAAhANvh9svuAAAAhQEAABMAAAAA&#10;AAAAAAAAAAAAAAAAAFtDb250ZW50X1R5cGVzXS54bWxQSwECLQAUAAYACAAAACEAWvQsW78AAAAV&#10;AQAACwAAAAAAAAAAAAAAAAAfAQAAX3JlbHMvLnJlbHNQSwECLQAUAAYACAAAACEAIFj2kskAAADj&#10;AAAADwAAAAAAAAAAAAAAAAAHAgAAZHJzL2Rvd25yZXYueG1sUEsFBgAAAAADAAMAtwAAAP0CAAAA&#10;AA==&#10;" strokecolor="black [3213]" strokeweight="1pt">
                  <v:stroke joinstyle="miter"/>
                  <v:shadow on="t" type="perspective" color="black" offset="0,0" matrix="655f,,,655f"/>
                  <o:lock v:ext="edit" shapetype="f"/>
                </v:shape>
                <v:shape id="Ευθύγραμμο βέλος σύνδεσης 1349524183" o:spid="_x0000_s1045" type="#_x0000_t32" style="position:absolute;left:2714;top:2527;width:0;height: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3wyQAAAOMAAAAPAAAAZHJzL2Rvd25yZXYueG1sRE9LS8NA&#10;EL4L/odlBG9206baGrstKlQreGnrA29jdswGs7MhO6bx37uC4HG+9yxWg29UT12sAxsYjzJQxGWw&#10;NVcGnvbrszmoKMgWm8Bk4JsirJbHRwssbDjwlvqdVCqFcCzQgBNpC61j6chjHIWWOHEfofMo6ewq&#10;bTs8pHDf6EmWXWiPNacGhy3dOio/d1/eQJm/SnxZ3++962/unvPHh5m8vxlzejJcX4ESGuRf/Ofe&#10;2DQ/n16eT6bjeQ6/PyUA9PIHAAD//wMAUEsBAi0AFAAGAAgAAAAhANvh9svuAAAAhQEAABMAAAAA&#10;AAAAAAAAAAAAAAAAAFtDb250ZW50X1R5cGVzXS54bWxQSwECLQAUAAYACAAAACEAWvQsW78AAAAV&#10;AQAACwAAAAAAAAAAAAAAAAAfAQAAX3JlbHMvLnJlbHNQSwECLQAUAAYACAAAACEA+mW98MkAAADj&#10;AAAADwAAAAAAAAAAAAAAAAAHAgAAZHJzL2Rvd25yZXYueG1sUEsFBgAAAAADAAMAtwAAAP0CAAAA&#10;AA==&#10;" strokecolor="black [3213]" strokeweight="1pt">
                  <v:stroke joinstyle="miter"/>
                  <v:shadow on="t" type="perspective" color="black" offset="0,0" matrix="655f,,,655f"/>
                  <o:lock v:ext="edit" shapetype="f"/>
                </v:shape>
                <v:shape id="Ευθύγραμμο βέλος σύνδεσης 1924547879" o:spid="_x0000_s1046" type="#_x0000_t32" style="position:absolute;left:7812;top:5668;width:3358;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gtWyQAAAOMAAAAPAAAAZHJzL2Rvd25yZXYueG1sRE/NTsJA&#10;EL6T+A6bMeEGWwkIVBaCCClHrB44Dt2xbejO1u5Ci0/vkph4nO9/FqvOVOJKjSstK3gaRiCIM6tL&#10;zhV8fuwGMxDOI2usLJOCGzlYLR96C4y1bfmdrqnPRQhhF6OCwvs6ltJlBRl0Q1sTB+7LNgZ9OJtc&#10;6gbbEG4qOYqiZ2mw5NBQYE2bgrJzejEKjqdj/n1O9PbnbX2YvLaHJD11iVL9x279AsJT5//Ff+69&#10;DvPno/FkPJ1N53D/KQAgl78AAAD//wMAUEsBAi0AFAAGAAgAAAAhANvh9svuAAAAhQEAABMAAAAA&#10;AAAAAAAAAAAAAAAAAFtDb250ZW50X1R5cGVzXS54bWxQSwECLQAUAAYACAAAACEAWvQsW78AAAAV&#10;AQAACwAAAAAAAAAAAAAAAAAfAQAAX3JlbHMvLnJlbHNQSwECLQAUAAYACAAAACEAnxoLVskAAADj&#10;AAAADwAAAAAAAAAAAAAAAAAHAgAAZHJzL2Rvd25yZXYueG1sUEsFBgAAAAADAAMAtwAAAP0CAAAA&#10;AA==&#10;" strokecolor="red" strokeweight="1pt">
                  <v:stroke endarrow="block" joinstyle="miter"/>
                  <v:shadow on="t" type="perspective" color="black" offset="0,0" matrix="655f,,,655f"/>
                  <o:lock v:ext="edit" shapetype="f"/>
                </v:shape>
                <v:shape id="Εικόνα 626774463" o:spid="_x0000_s1047" type="#_x0000_t75" style="position:absolute;left:1504;top:1136;width:1302;height:1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kByQAAAOIAAAAPAAAAZHJzL2Rvd25yZXYueG1sRI9fa8Iw&#10;FMXfB36HcIW9zVQn7axGUUEYzA3mxOdLc22rzU1pYm2//TIQ9ng4f36cxaozlWipcaVlBeNRBII4&#10;s7rkXMHxZ/fyBsJ5ZI2VZVLQk4PVcvC0wFTbO39Te/C5CCPsUlRQeF+nUrqsIINuZGvi4J1tY9AH&#10;2eRSN3gP46aSkyiKpcGSA6HAmrYFZdfDzQRI/3X72NlkIzftDPvImP3l86TU87Bbz0F46vx/+NF+&#10;1wriSZwk02n8Cn+Xwh2Qy18AAAD//wMAUEsBAi0AFAAGAAgAAAAhANvh9svuAAAAhQEAABMAAAAA&#10;AAAAAAAAAAAAAAAAAFtDb250ZW50X1R5cGVzXS54bWxQSwECLQAUAAYACAAAACEAWvQsW78AAAAV&#10;AQAACwAAAAAAAAAAAAAAAAAfAQAAX3JlbHMvLnJlbHNQSwECLQAUAAYACAAAACEAblYJAckAAADi&#10;AAAADwAAAAAAAAAAAAAAAAAHAgAAZHJzL2Rvd25yZXYueG1sUEsFBgAAAAADAAMAtwAAAP0CAAAA&#10;AA==&#10;">
                  <v:imagedata r:id="rId20" o:title=""/>
                </v:shape>
                <v:shape id="Εικόνα 1736784886" o:spid="_x0000_s1048" type="#_x0000_t75" style="position:absolute;left:1078;top:8726;width:1445;height:1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aPByAAAAOMAAAAPAAAAZHJzL2Rvd25yZXYueG1sRE9fS8Mw&#10;EH8X9h3CDXwRlzqlK3XZEEVU3Bh2+wC35GyLzaUkce2+vREEH+/3/5br0XbiRD60jhXczDIQxNqZ&#10;lmsFh/3zdQEiRGSDnWNScKYA69XkYomlcQN/0KmKtUghHEpU0MTYl1IG3ZDFMHM9ceI+nbcY0+lr&#10;aTwOKdx2cp5lubTYcmposKfHhvRX9W0V0NVxu5+/dU882PeXnfZnvdlVSl1Ox4d7EJHG+C/+c7+a&#10;NH9xmy+Ku6LI4fenBIBc/QAAAP//AwBQSwECLQAUAAYACAAAACEA2+H2y+4AAACFAQAAEwAAAAAA&#10;AAAAAAAAAAAAAAAAW0NvbnRlbnRfVHlwZXNdLnhtbFBLAQItABQABgAIAAAAIQBa9CxbvwAAABUB&#10;AAALAAAAAAAAAAAAAAAAAB8BAABfcmVscy8ucmVsc1BLAQItABQABgAIAAAAIQA1SaPByAAAAOMA&#10;AAAPAAAAAAAAAAAAAAAAAAcCAABkcnMvZG93bnJldi54bWxQSwUGAAAAAAMAAwC3AAAA/AIAAAAA&#10;">
                  <v:imagedata r:id="rId21" o:title=""/>
                </v:shape>
                <v:shape id="Εικόνα 656074203" o:spid="_x0000_s1049" type="#_x0000_t75" style="position:absolute;left:15893;top:1125;width:1699;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9RKygAAAOIAAAAPAAAAZHJzL2Rvd25yZXYueG1sRI9Pa8JA&#10;FMTvhX6H5RW81V2jphJdRQqCh178Q3t9zT6TYPZtyG6T+O27guBxmJnfMKvNYGvRUesrxxomYwWC&#10;OHem4kLD+bR7X4DwAdlg7Zg03MjDZv36ssLMuJ4P1B1DISKEfYYayhCaTEqfl2TRj11DHL2Lay2G&#10;KNtCmhb7CLe1TJRKpcWK40KJDX2WlF+Pf1ZDV5y/bz+z5PQ7sddqO+8XOSVfWo/ehu0SRKAhPMOP&#10;9t5oSOep+pglagr3S/EOyPU/AAAA//8DAFBLAQItABQABgAIAAAAIQDb4fbL7gAAAIUBAAATAAAA&#10;AAAAAAAAAAAAAAAAAABbQ29udGVudF9UeXBlc10ueG1sUEsBAi0AFAAGAAgAAAAhAFr0LFu/AAAA&#10;FQEAAAsAAAAAAAAAAAAAAAAAHwEAAF9yZWxzLy5yZWxzUEsBAi0AFAAGAAgAAAAhAP1T1ErKAAAA&#10;4gAAAA8AAAAAAAAAAAAAAAAABwIAAGRycy9kb3ducmV2LnhtbFBLBQYAAAAAAwADALcAAAD+AgAA&#10;AAA=&#10;">
                  <v:imagedata r:id="rId22" o:title=""/>
                </v:shape>
                <v:shape id="Εικόνα 1466813000" o:spid="_x0000_s1050" type="#_x0000_t75" style="position:absolute;left:15987;top:8416;width:1699;height:2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9w9zAAAAOMAAAAPAAAAZHJzL2Rvd25yZXYueG1sRI9BT8Mw&#10;DIXvSPyHyEhcEEs2UDXKsgkqTeKyAxuaOFqNaSoapzRha/n1+IDE0fbze+9bbcbQqRMNqY1sYT4z&#10;oIjr6FpuLLwdtrdLUCkjO+wik4WJEmzWlxcrLF088yud9rlRYsKpRAs+577UOtWeAqZZ7Inl9hGH&#10;gFnGodFuwLOYh04vjCl0wJYlwWNPlaf6c/8dLDzcmJ/p+D755y3tdtXha1GN9dHa66vx6RFUpjH/&#10;i/++X5zUvy+K5fzOGKEQJlmAXv8CAAD//wMAUEsBAi0AFAAGAAgAAAAhANvh9svuAAAAhQEAABMA&#10;AAAAAAAAAAAAAAAAAAAAAFtDb250ZW50X1R5cGVzXS54bWxQSwECLQAUAAYACAAAACEAWvQsW78A&#10;AAAVAQAACwAAAAAAAAAAAAAAAAAfAQAAX3JlbHMvLnJlbHNQSwECLQAUAAYACAAAACEA7EPcPcwA&#10;AADjAAAADwAAAAAAAAAAAAAAAAAHAgAAZHJzL2Rvd25yZXYueG1sUEsFBgAAAAADAAMAtwAAAAAD&#10;AAAAAA==&#10;">
                  <v:imagedata r:id="rId23" o:title=""/>
                </v:shape>
                <v:shape id="Εικόνα 1246568421" o:spid="_x0000_s1051" type="#_x0000_t75" style="position:absolute;left:14146;top:2788;width:1555;height:2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VZxwAAAOMAAAAPAAAAZHJzL2Rvd25yZXYueG1sRE/NaoNA&#10;EL4H+g7LFHpL1lhrxbgJIdA2FHKIyQMM7lQl7qy4q7Fv3y0Uepzvf4rdbDox0eBaywrWqwgEcWV1&#10;y7WC6+VtmYFwHlljZ5kUfJOD3fZhUWCu7Z3PNJW+FiGEXY4KGu/7XEpXNWTQrWxPHLgvOxj04Rxq&#10;qQe8h3DTyTiKUmmw5dDQYE+HhqpbORoF7x+dPKXT9flTj6/HqG91Mk5eqafHeb8B4Wn2/+I/91GH&#10;+XGSvqRZEq/h96cAgNz+AAAA//8DAFBLAQItABQABgAIAAAAIQDb4fbL7gAAAIUBAAATAAAAAAAA&#10;AAAAAAAAAAAAAABbQ29udGVudF9UeXBlc10ueG1sUEsBAi0AFAAGAAgAAAAhAFr0LFu/AAAAFQEA&#10;AAsAAAAAAAAAAAAAAAAAHwEAAF9yZWxzLy5yZWxzUEsBAi0AFAAGAAgAAAAhALbBpVnHAAAA4wAA&#10;AA8AAAAAAAAAAAAAAAAABwIAAGRycy9kb3ducmV2LnhtbFBLBQYAAAAAAwADALcAAAD7AgAAAAA=&#10;">
                  <v:imagedata r:id="rId24" o:title=""/>
                </v:shape>
                <v:shape id="TextBox 106" o:spid="_x0000_s1052" type="#_x0000_t202" style="position:absolute;top:3858;width:2232;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3RxgAAAOMAAAAPAAAAZHJzL2Rvd25yZXYueG1sRE9La8JA&#10;EL4L/Q/LFLzprsFndJWiCD21aKvgbciOSWh2NmRXk/77bkHwON97VpvOVuJOjS8daxgNFQjizJmS&#10;cw3fX/vBHIQPyAYrx6Thlzxs1i+9FabGtXyg+zHkIoawT1FDEUKdSumzgiz6oauJI3d1jcUQzyaX&#10;psE2httKJkpNpcWSY0OBNW0Lyn6ON6vh9HG9nMfqM9/ZSd26Tkm2C6l1/7V7W4II1IWn+OF+N3H+&#10;bDZRyWKejOD/pwiAXP8BAAD//wMAUEsBAi0AFAAGAAgAAAAhANvh9svuAAAAhQEAABMAAAAAAAAA&#10;AAAAAAAAAAAAAFtDb250ZW50X1R5cGVzXS54bWxQSwECLQAUAAYACAAAACEAWvQsW78AAAAVAQAA&#10;CwAAAAAAAAAAAAAAAAAfAQAAX3JlbHMvLnJlbHNQSwECLQAUAAYACAAAACEAc2O90cYAAADjAAAA&#10;DwAAAAAAAAAAAAAAAAAHAgAAZHJzL2Rvd25yZXYueG1sUEsFBgAAAAADAAMAtwAAAPoCAAAAAA==&#10;" filled="f" stroked="f">
                  <v:textbox>
                    <w:txbxContent>
                      <w:p w14:paraId="30B60B90" w14:textId="77777777" w:rsidR="00C73ABF" w:rsidRDefault="00C73ABF" w:rsidP="00C73ABF">
                        <w:pPr>
                          <w:rPr>
                            <w:rFonts w:cstheme="minorBidi"/>
                            <w:color w:val="000000" w:themeColor="text1"/>
                            <w:kern w:val="24"/>
                          </w:rPr>
                        </w:pPr>
                        <w:r>
                          <w:rPr>
                            <w:rFonts w:cstheme="minorBidi"/>
                            <w:color w:val="000000" w:themeColor="text1"/>
                            <w:kern w:val="24"/>
                          </w:rPr>
                          <w:t>R</w:t>
                        </w:r>
                      </w:p>
                    </w:txbxContent>
                  </v:textbox>
                </v:shape>
                <w10:wrap type="square"/>
              </v:group>
            </w:pict>
          </mc:Fallback>
        </mc:AlternateContent>
      </w:r>
      <w:r w:rsidR="00AF423C">
        <w:t>Ο αγωγός ΑΓ μήκους 1m, μάζας 0,</w:t>
      </w:r>
      <w:r w:rsidR="009F7D19">
        <w:t>25</w:t>
      </w:r>
      <w:r w:rsidR="00AF423C">
        <w:t>kg</w:t>
      </w:r>
      <w:r w:rsidR="00264069">
        <w:t xml:space="preserve"> και αντίστασης r=0,5Ω</w:t>
      </w:r>
      <w:r w:rsidR="00AF423C">
        <w:t xml:space="preserve"> </w:t>
      </w:r>
      <w:r w:rsidR="009F7D19">
        <w:t xml:space="preserve">ηρεμεί σε επαφή με </w:t>
      </w:r>
      <w:r w:rsidR="00AF423C">
        <w:t>δύο παράλληλους οριζόντιους στύλους,</w:t>
      </w:r>
      <w:r w:rsidR="0093217D">
        <w:t xml:space="preserve"> χωρίς </w:t>
      </w:r>
      <w:r w:rsidR="00A21A89" w:rsidRPr="00A21A89">
        <w:t xml:space="preserve"> </w:t>
      </w:r>
      <w:r w:rsidR="0093217D">
        <w:t>αντίσταση,</w:t>
      </w:r>
      <w:r w:rsidR="00382985">
        <w:t xml:space="preserve"> </w:t>
      </w:r>
      <w:r w:rsidR="00AF423C">
        <w:t>ενώ στο χώρο υπάρχει ένα κατακόρυφο ομογενές μαγνητικό πεδίο, έντασης Β=</w:t>
      </w:r>
      <w:r w:rsidR="005221BC">
        <w:t>1</w:t>
      </w:r>
      <w:r w:rsidR="00AF423C">
        <w:t>Τ</w:t>
      </w:r>
      <w:r w:rsidR="00382985">
        <w:t>, όπως στο σχήμα</w:t>
      </w:r>
      <w:r w:rsidR="00A21A89">
        <w:t xml:space="preserve"> (κάτοψη)</w:t>
      </w:r>
      <w:r w:rsidR="00AF423C">
        <w:t>.</w:t>
      </w:r>
      <w:r w:rsidR="0093217D">
        <w:t xml:space="preserve"> Τα άκρα x και y των δύο στύλων συνδέονται μ</w:t>
      </w:r>
      <w:r w:rsidR="009F7D19">
        <w:t>έσω ενός αντιστάτη R=</w:t>
      </w:r>
      <w:r w:rsidR="00264069">
        <w:t>1,5</w:t>
      </w:r>
      <w:r w:rsidR="009F7D19">
        <w:t>Ω</w:t>
      </w:r>
      <w:r w:rsidR="0093217D">
        <w:t>.</w:t>
      </w:r>
      <w:r w:rsidR="00382985">
        <w:t xml:space="preserve"> </w:t>
      </w:r>
      <w:r w:rsidR="005E6011">
        <w:t xml:space="preserve">Σε μια στιγμή t=0 ασκείται στο μέσον του αγωγού ΑΓ μια σταθερή οριζόντια δύναμη </w:t>
      </w:r>
      <w:r w:rsidR="007141CF">
        <w:t xml:space="preserve"> μέτρου F=1Ν</w:t>
      </w:r>
      <w:r w:rsidR="005E6011">
        <w:t>, κάθετη σε αυτόν, με αποτέλεσμα ο αγωγός να κινηθεί επιταχυνόμεν</w:t>
      </w:r>
      <w:r w:rsidR="007141CF">
        <w:t>ος</w:t>
      </w:r>
      <w:r w:rsidR="005E6011">
        <w:t xml:space="preserve"> προς τα δεξιά</w:t>
      </w:r>
      <w:r w:rsidR="00382985">
        <w:t>.</w:t>
      </w:r>
    </w:p>
    <w:p w14:paraId="05431D1A" w14:textId="2576533F" w:rsidR="007D1AED" w:rsidRDefault="00382985" w:rsidP="00382985">
      <w:pPr>
        <w:ind w:left="453" w:hanging="340"/>
      </w:pPr>
      <w:r>
        <w:t xml:space="preserve">i)  </w:t>
      </w:r>
      <w:r w:rsidR="005E6011">
        <w:t>Να αποδείξετε ότι ο αγωγός θα κινηθεί με επιτάχυνση που συνεχώς θα μειώνεται, μέχρι να αποκτήσει μια σταθερή (οριακή) ταχύτητα, την οποία και να υπολογίσετε.</w:t>
      </w:r>
    </w:p>
    <w:p w14:paraId="46493BF1" w14:textId="4188ACED" w:rsidR="00382985" w:rsidRDefault="00382985" w:rsidP="00382985">
      <w:pPr>
        <w:ind w:left="453" w:hanging="340"/>
      </w:pPr>
      <w:r>
        <w:t xml:space="preserve">ii) </w:t>
      </w:r>
      <w:r w:rsidR="007141CF">
        <w:t>Ν</w:t>
      </w:r>
      <w:r w:rsidR="00264069">
        <w:t>α υπολογιστεί η μέγιστη και η ελάχιστη επιτάχυνση που αποκτά ο αγωγός ΑΓ. Να κάνετε τη γραφική παράσταση της επιτάχυνσης του αγωγού ΑΓ, σε  συνάρτηση με την ταχύτητά του.</w:t>
      </w:r>
    </w:p>
    <w:p w14:paraId="58D3CA76" w14:textId="602E1D0A" w:rsidR="00382985" w:rsidRDefault="00382985" w:rsidP="00382985">
      <w:pPr>
        <w:ind w:left="453" w:hanging="340"/>
      </w:pPr>
      <w:r>
        <w:t xml:space="preserve">iii) </w:t>
      </w:r>
      <w:r w:rsidR="00264069">
        <w:t>Αφού αποδείξετε ότι ο ρυθμός μεταβολής της έντασης του ρεύματος</w:t>
      </w:r>
      <w:r w:rsidR="00B94C2C">
        <w:t xml:space="preserve"> που διαρρέει το κύκλωμα είναι ανάλογος προς την επιτάχυνση του αγωγού ΑΓ, να βρεθεί ο παραπάνω ρυθμός</w:t>
      </w:r>
      <w:r w:rsidR="00DD18D6">
        <w:t xml:space="preserve"> αμέσως μετά την στιγμή t=0, καθώς και</w:t>
      </w:r>
      <w:r w:rsidR="00B94C2C">
        <w:t xml:space="preserve"> τη στιγμή t</w:t>
      </w:r>
      <w:r w:rsidR="00B94C2C">
        <w:rPr>
          <w:vertAlign w:val="subscript"/>
        </w:rPr>
        <w:t>1</w:t>
      </w:r>
      <w:r w:rsidR="00B94C2C">
        <w:t xml:space="preserve"> όπου ο αγωγός έχει ταχύτητα υ</w:t>
      </w:r>
      <w:r w:rsidR="00B94C2C">
        <w:rPr>
          <w:vertAlign w:val="subscript"/>
        </w:rPr>
        <w:t>1</w:t>
      </w:r>
      <w:r w:rsidR="00B94C2C">
        <w:t>=1m/s.</w:t>
      </w:r>
    </w:p>
    <w:p w14:paraId="4F9B2B25" w14:textId="0984DE32" w:rsidR="00B94C2C" w:rsidRPr="00B94C2C" w:rsidRDefault="00B94C2C" w:rsidP="00382985">
      <w:pPr>
        <w:ind w:left="453" w:hanging="340"/>
      </w:pPr>
      <w:r>
        <w:t>iv) Αν τη στιγμή t</w:t>
      </w:r>
      <w:r>
        <w:rPr>
          <w:vertAlign w:val="subscript"/>
        </w:rPr>
        <w:t>1</w:t>
      </w:r>
      <w:r>
        <w:t xml:space="preserve"> πάψει να ασκείται η δύναμη F στον αγωγό:</w:t>
      </w:r>
    </w:p>
    <w:p w14:paraId="251B2915" w14:textId="53FB07F2" w:rsidR="00382985" w:rsidRPr="00D92597" w:rsidRDefault="00382985" w:rsidP="00382985">
      <w:pPr>
        <w:ind w:left="680" w:hanging="340"/>
      </w:pPr>
      <w:r>
        <w:t xml:space="preserve">α) </w:t>
      </w:r>
      <w:r w:rsidR="00B94C2C">
        <w:t>Να υπολογιστεί η</w:t>
      </w:r>
      <w:r w:rsidR="00560646">
        <w:t xml:space="preserve"> ένταση του ρεύματος και ο ρυθμός μεταβολής της έντασης του ρεύματος, που διαρρέει τον αγωγό ΑΓ,</w:t>
      </w:r>
      <w:r w:rsidR="00B94C2C">
        <w:t xml:space="preserve"> ελάχιστα μετά τη στιγμή t</w:t>
      </w:r>
      <w:r w:rsidR="00B94C2C">
        <w:rPr>
          <w:vertAlign w:val="subscript"/>
        </w:rPr>
        <w:t>1</w:t>
      </w:r>
      <w:r w:rsidR="00D92597">
        <w:t xml:space="preserve"> (για t</w:t>
      </w:r>
      <w:r w:rsidR="00D92597">
        <w:rPr>
          <w:vertAlign w:val="subscript"/>
        </w:rPr>
        <w:t>1</w:t>
      </w:r>
      <w:r w:rsidR="00D92597">
        <w:rPr>
          <w:vertAlign w:val="superscript"/>
        </w:rPr>
        <w:t>+</w:t>
      </w:r>
      <w:r w:rsidR="00D92597">
        <w:t>).</w:t>
      </w:r>
    </w:p>
    <w:p w14:paraId="752C3C00" w14:textId="4114B786" w:rsidR="00382985" w:rsidRPr="007141CF" w:rsidRDefault="007141CF" w:rsidP="00382985">
      <w:pPr>
        <w:ind w:left="680" w:hanging="340"/>
      </w:pPr>
      <w:r>
        <w:t>β) Πόση ηλεκτρική ενέργεια θα εμφανιστεί στο κύκλωμα μετά τη στιγμή t</w:t>
      </w:r>
      <w:r>
        <w:rPr>
          <w:vertAlign w:val="subscript"/>
        </w:rPr>
        <w:t>1</w:t>
      </w:r>
      <w:r>
        <w:t>;</w:t>
      </w:r>
    </w:p>
    <w:p w14:paraId="71C66074" w14:textId="4476DFC2" w:rsidR="007E318B" w:rsidRDefault="00560646" w:rsidP="007E318B">
      <w:pPr>
        <w:ind w:left="680" w:hanging="340"/>
      </w:pPr>
      <w:r>
        <w:t>γ</w:t>
      </w:r>
      <w:r w:rsidR="00382985">
        <w:t xml:space="preserve">) </w:t>
      </w:r>
      <w:r w:rsidR="007141CF">
        <w:t xml:space="preserve">Να χαράξετε ένα ποιοτικό διάγραμμα για την </w:t>
      </w:r>
      <w:r w:rsidR="00D92597">
        <w:t>ένταση του ρεύματος που διαρρέει τον αντιστάτη R</w:t>
      </w:r>
      <w:r w:rsidR="007141CF">
        <w:t xml:space="preserve"> για όλο το χρονικό διάστημα</w:t>
      </w:r>
      <w:r w:rsidR="007E318B">
        <w:t xml:space="preserve"> που θα κινηθεί ο αγωγός ΑΓ.</w:t>
      </w:r>
    </w:p>
    <w:p w14:paraId="14E080D2" w14:textId="4C7F6474" w:rsidR="007141CF" w:rsidRDefault="0065524D" w:rsidP="007E318B">
      <w:pPr>
        <w:pStyle w:val="a8"/>
      </w:pPr>
      <w:r>
        <w:rPr>
          <w:noProof/>
        </w:rPr>
        <mc:AlternateContent>
          <mc:Choice Requires="wpc">
            <w:drawing>
              <wp:anchor distT="0" distB="0" distL="114300" distR="114300" simplePos="0" relativeHeight="251665408" behindDoc="0" locked="0" layoutInCell="1" allowOverlap="1" wp14:anchorId="5789117E" wp14:editId="4002F436">
                <wp:simplePos x="0" y="0"/>
                <wp:positionH relativeFrom="margin">
                  <wp:posOffset>4248785</wp:posOffset>
                </wp:positionH>
                <wp:positionV relativeFrom="paragraph">
                  <wp:posOffset>257175</wp:posOffset>
                </wp:positionV>
                <wp:extent cx="1841500" cy="1150620"/>
                <wp:effectExtent l="0" t="0" r="6350" b="0"/>
                <wp:wrapSquare wrapText="bothSides"/>
                <wp:docPr id="212821808" name="Καμβάς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pic:pic xmlns:pic="http://schemas.openxmlformats.org/drawingml/2006/picture">
                        <pic:nvPicPr>
                          <pic:cNvPr id="84726059" name="Εικόνα 84726059">
                            <a:extLst>
                              <a:ext uri="{FF2B5EF4-FFF2-40B4-BE49-F238E27FC236}">
                                <a16:creationId xmlns:a16="http://schemas.microsoft.com/office/drawing/2014/main" id="{FE329B98-E0DB-4830-DD5C-0BA53FE784AA}"/>
                              </a:ext>
                            </a:extLst>
                          </pic:cNvPr>
                          <pic:cNvPicPr>
                            <a:picLocks noChangeAspect="1"/>
                          </pic:cNvPicPr>
                        </pic:nvPicPr>
                        <pic:blipFill>
                          <a:blip r:embed="rId25"/>
                          <a:stretch>
                            <a:fillRect/>
                          </a:stretch>
                        </pic:blipFill>
                        <pic:spPr>
                          <a:xfrm>
                            <a:off x="111443" y="104221"/>
                            <a:ext cx="1661160" cy="938784"/>
                          </a:xfrm>
                          <a:prstGeom prst="rect">
                            <a:avLst/>
                          </a:prstGeom>
                          <a:solidFill>
                            <a:schemeClr val="accent6">
                              <a:lumMod val="20000"/>
                              <a:lumOff val="80000"/>
                            </a:schemeClr>
                          </a:solidFill>
                        </pic:spPr>
                      </pic:pic>
                      <pic:pic xmlns:pic="http://schemas.openxmlformats.org/drawingml/2006/picture">
                        <pic:nvPicPr>
                          <pic:cNvPr id="1757882391" name="Εικόνα 1757882391">
                            <a:extLst>
                              <a:ext uri="{FF2B5EF4-FFF2-40B4-BE49-F238E27FC236}">
                                <a16:creationId xmlns:a16="http://schemas.microsoft.com/office/drawing/2014/main" id="{12B5CECD-D251-8A6F-0AFB-61796641A75B}"/>
                              </a:ext>
                            </a:extLst>
                          </pic:cNvPr>
                          <pic:cNvPicPr>
                            <a:picLocks noChangeAspect="1"/>
                          </pic:cNvPicPr>
                        </pic:nvPicPr>
                        <pic:blipFill>
                          <a:blip r:embed="rId11"/>
                          <a:stretch>
                            <a:fillRect/>
                          </a:stretch>
                        </pic:blipFill>
                        <pic:spPr>
                          <a:xfrm>
                            <a:off x="1247189" y="267806"/>
                            <a:ext cx="170180" cy="160020"/>
                          </a:xfrm>
                          <a:prstGeom prst="rect">
                            <a:avLst/>
                          </a:prstGeom>
                        </pic:spPr>
                      </pic:pic>
                      <pic:pic xmlns:pic="http://schemas.openxmlformats.org/drawingml/2006/picture">
                        <pic:nvPicPr>
                          <pic:cNvPr id="1764561809" name="Εικόνα 1764561809">
                            <a:extLst>
                              <a:ext uri="{FF2B5EF4-FFF2-40B4-BE49-F238E27FC236}">
                                <a16:creationId xmlns:a16="http://schemas.microsoft.com/office/drawing/2014/main" id="{DA2DCF59-B667-594A-C85C-902A27B3338F}"/>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29139" y="451956"/>
                            <a:ext cx="167640" cy="205740"/>
                          </a:xfrm>
                          <a:prstGeom prst="rect">
                            <a:avLst/>
                          </a:prstGeom>
                          <a:noFill/>
                          <a:extLst>
                            <a:ext uri="{909E8E84-426E-40DD-AFC4-6F175D3DCCD1}">
                              <a14:hiddenFill xmlns:a14="http://schemas.microsoft.com/office/drawing/2010/main">
                                <a:solidFill>
                                  <a:srgbClr val="FFFFFF"/>
                                </a:solidFill>
                              </a14:hiddenFill>
                            </a:ext>
                          </a:extLst>
                        </pic:spPr>
                      </pic:pic>
                      <wps:wsp>
                        <wps:cNvPr id="150303122" name="Ορθογώνιο 150303122">
                          <a:extLst>
                            <a:ext uri="{FF2B5EF4-FFF2-40B4-BE49-F238E27FC236}">
                              <a16:creationId xmlns:a16="http://schemas.microsoft.com/office/drawing/2014/main" id="{664F6215-CC79-59FE-C31B-CD41C1261E80}"/>
                            </a:ext>
                          </a:extLst>
                        </wps:cNvPr>
                        <wps:cNvSpPr/>
                        <wps:spPr>
                          <a:xfrm>
                            <a:off x="793859" y="222721"/>
                            <a:ext cx="45085" cy="697865"/>
                          </a:xfrm>
                          <a:prstGeom prst="rect">
                            <a:avLst/>
                          </a:prstGeom>
                          <a:solidFill>
                            <a:srgbClr val="FFC000"/>
                          </a:solidFill>
                          <a:ln w="952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1818330" name="TextBox 106">
                          <a:extLst>
                            <a:ext uri="{FF2B5EF4-FFF2-40B4-BE49-F238E27FC236}">
                              <a16:creationId xmlns:a16="http://schemas.microsoft.com/office/drawing/2014/main" id="{26AE1AAC-D4EB-1833-B876-3DFA9BB769CD}"/>
                            </a:ext>
                          </a:extLst>
                        </wps:cNvPr>
                        <wps:cNvSpPr txBox="1"/>
                        <wps:spPr>
                          <a:xfrm>
                            <a:off x="681213" y="897592"/>
                            <a:ext cx="298450" cy="253365"/>
                          </a:xfrm>
                          <a:prstGeom prst="rect">
                            <a:avLst/>
                          </a:prstGeom>
                          <a:noFill/>
                        </wps:spPr>
                        <wps:txbx>
                          <w:txbxContent>
                            <w:p w14:paraId="4F606FA4" w14:textId="77777777" w:rsidR="0065524D" w:rsidRDefault="0065524D" w:rsidP="0065524D">
                              <w:pPr>
                                <w:rPr>
                                  <w:rFonts w:cstheme="minorBidi"/>
                                  <w:color w:val="000000"/>
                                  <w:kern w:val="24"/>
                                </w:rPr>
                              </w:pPr>
                              <w:r>
                                <w:rPr>
                                  <w:rFonts w:cstheme="minorBidi"/>
                                  <w:color w:val="000000"/>
                                  <w:kern w:val="24"/>
                                </w:rPr>
                                <w:t>Γ</w:t>
                              </w:r>
                            </w:p>
                          </w:txbxContent>
                        </wps:txbx>
                        <wps:bodyPr wrap="square" rtlCol="0">
                          <a:noAutofit/>
                        </wps:bodyPr>
                      </wps:wsp>
                      <wps:wsp>
                        <wps:cNvPr id="191346092" name="Ευθύγραμμο βέλος σύνδεσης 191346092">
                          <a:extLst>
                            <a:ext uri="{FF2B5EF4-FFF2-40B4-BE49-F238E27FC236}">
                              <a16:creationId xmlns:a16="http://schemas.microsoft.com/office/drawing/2014/main" id="{3FB7C167-5A91-74EC-B838-F356D02A25D8}"/>
                            </a:ext>
                          </a:extLst>
                        </wps:cNvPr>
                        <wps:cNvCnPr>
                          <a:cxnSpLocks/>
                        </wps:cNvCnPr>
                        <wps:spPr>
                          <a:xfrm flipV="1">
                            <a:off x="809099" y="560541"/>
                            <a:ext cx="335280" cy="1270"/>
                          </a:xfrm>
                          <a:prstGeom prst="straightConnector1">
                            <a:avLst/>
                          </a:prstGeom>
                          <a:ln w="15875">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881066019" name="Εικόνα 881066019">
                            <a:extLst>
                              <a:ext uri="{FF2B5EF4-FFF2-40B4-BE49-F238E27FC236}">
                                <a16:creationId xmlns:a16="http://schemas.microsoft.com/office/drawing/2014/main" id="{64E85C81-AC75-807F-0B4B-CAAF0DBF303C}"/>
                              </a:ext>
                            </a:extLst>
                          </pic:cNvPr>
                          <pic:cNvPicPr>
                            <a:picLocks noChangeAspect="1"/>
                          </pic:cNvPicPr>
                        </pic:nvPicPr>
                        <pic:blipFill>
                          <a:blip r:embed="rId17"/>
                          <a:srcRect/>
                          <a:stretch>
                            <a:fillRect/>
                          </a:stretch>
                        </pic:blipFill>
                        <pic:spPr bwMode="auto">
                          <a:xfrm>
                            <a:off x="1387524" y="272886"/>
                            <a:ext cx="154940" cy="207645"/>
                          </a:xfrm>
                          <a:prstGeom prst="rect">
                            <a:avLst/>
                          </a:prstGeom>
                          <a:noFill/>
                          <a:extLst>
                            <a:ext uri="{909E8E84-426E-40DD-AFC4-6F175D3DCCD1}">
                              <a14:hiddenFill xmlns:a14="http://schemas.microsoft.com/office/drawing/2010/main">
                                <a:solidFill>
                                  <a:srgbClr val="FFFFFF"/>
                                </a:solidFill>
                              </a14:hiddenFill>
                            </a:ext>
                          </a:extLst>
                        </pic:spPr>
                      </pic:pic>
                      <wps:wsp>
                        <wps:cNvPr id="660240586" name="TextBox 106">
                          <a:extLst>
                            <a:ext uri="{FF2B5EF4-FFF2-40B4-BE49-F238E27FC236}">
                              <a16:creationId xmlns:a16="http://schemas.microsoft.com/office/drawing/2014/main" id="{00959913-AF8B-2BB2-082A-11907C6175EF}"/>
                            </a:ext>
                          </a:extLst>
                        </wps:cNvPr>
                        <wps:cNvSpPr txBox="1"/>
                        <wps:spPr>
                          <a:xfrm>
                            <a:off x="687639" y="0"/>
                            <a:ext cx="298450" cy="253365"/>
                          </a:xfrm>
                          <a:prstGeom prst="rect">
                            <a:avLst/>
                          </a:prstGeom>
                          <a:noFill/>
                        </wps:spPr>
                        <wps:txbx>
                          <w:txbxContent>
                            <w:p w14:paraId="5688D313" w14:textId="77777777" w:rsidR="0065524D" w:rsidRDefault="0065524D" w:rsidP="0065524D">
                              <w:pPr>
                                <w:rPr>
                                  <w:rFonts w:cstheme="minorBidi"/>
                                  <w:color w:val="000000"/>
                                  <w:kern w:val="24"/>
                                </w:rPr>
                              </w:pPr>
                              <w:r>
                                <w:rPr>
                                  <w:rFonts w:cstheme="minorBidi"/>
                                  <w:color w:val="000000"/>
                                  <w:kern w:val="24"/>
                                </w:rPr>
                                <w:t>Α</w:t>
                              </w:r>
                            </w:p>
                          </w:txbxContent>
                        </wps:txbx>
                        <wps:bodyPr wrap="square" rtlCol="0">
                          <a:noAutofit/>
                        </wps:bodyPr>
                      </wps:wsp>
                      <wps:wsp>
                        <wps:cNvPr id="1341295933" name="Ευθεία γραμμή σύνδεσης 1341295933">
                          <a:extLst>
                            <a:ext uri="{FF2B5EF4-FFF2-40B4-BE49-F238E27FC236}">
                              <a16:creationId xmlns:a16="http://schemas.microsoft.com/office/drawing/2014/main" id="{457DCCA5-D02B-5BA8-64FA-FA37C07B529E}"/>
                            </a:ext>
                          </a:extLst>
                        </wps:cNvPr>
                        <wps:cNvCnPr/>
                        <wps:spPr>
                          <a:xfrm rot="16200000">
                            <a:off x="809098" y="343879"/>
                            <a:ext cx="0" cy="216153"/>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390059743" name="Ευθεία γραμμή σύνδεσης 1390059743">
                          <a:extLst>
                            <a:ext uri="{FF2B5EF4-FFF2-40B4-BE49-F238E27FC236}">
                              <a16:creationId xmlns:a16="http://schemas.microsoft.com/office/drawing/2014/main" id="{61927B8A-6ACD-99B2-C18F-512C8EB5202E}"/>
                            </a:ext>
                          </a:extLst>
                        </wps:cNvPr>
                        <wps:cNvCnPr>
                          <a:cxnSpLocks/>
                        </wps:cNvCnPr>
                        <wps:spPr>
                          <a:xfrm rot="16200000">
                            <a:off x="814210" y="340631"/>
                            <a:ext cx="0" cy="106616"/>
                          </a:xfrm>
                          <a:prstGeom prst="line">
                            <a:avLst/>
                          </a:prstGeom>
                          <a:ln w="38100" cap="rnd">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803762432" name="Ευθεία γραμμή σύνδεσης 1803762432">
                          <a:extLst>
                            <a:ext uri="{FF2B5EF4-FFF2-40B4-BE49-F238E27FC236}">
                              <a16:creationId xmlns:a16="http://schemas.microsoft.com/office/drawing/2014/main" id="{E5A5C29B-6558-A249-2482-DA14C3EA35A9}"/>
                            </a:ext>
                          </a:extLst>
                        </wps:cNvPr>
                        <wps:cNvCnPr>
                          <a:cxnSpLocks/>
                        </wps:cNvCnPr>
                        <wps:spPr>
                          <a:xfrm rot="16200000" flipH="1">
                            <a:off x="772157" y="495468"/>
                            <a:ext cx="87025" cy="0"/>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978388356" name="Ευθεία γραμμή σύνδεσης 978388356">
                          <a:extLst>
                            <a:ext uri="{FF2B5EF4-FFF2-40B4-BE49-F238E27FC236}">
                              <a16:creationId xmlns:a16="http://schemas.microsoft.com/office/drawing/2014/main" id="{4A760D26-5A3A-EE8E-5188-0BF2918FF6E8}"/>
                            </a:ext>
                          </a:extLst>
                        </wps:cNvPr>
                        <wps:cNvCnPr>
                          <a:cxnSpLocks/>
                        </wps:cNvCnPr>
                        <wps:spPr>
                          <a:xfrm rot="16200000" flipH="1">
                            <a:off x="770546" y="348815"/>
                            <a:ext cx="90248" cy="0"/>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547780193" name="Ευθύγραμμο βέλος σύνδεσης 1547780193">
                          <a:extLst>
                            <a:ext uri="{FF2B5EF4-FFF2-40B4-BE49-F238E27FC236}">
                              <a16:creationId xmlns:a16="http://schemas.microsoft.com/office/drawing/2014/main" id="{0F918B66-4C8A-CC7C-1480-08286C1195A4}"/>
                            </a:ext>
                          </a:extLst>
                        </wps:cNvPr>
                        <wps:cNvCnPr>
                          <a:cxnSpLocks/>
                        </wps:cNvCnPr>
                        <wps:spPr>
                          <a:xfrm>
                            <a:off x="809099" y="661397"/>
                            <a:ext cx="0" cy="194594"/>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021605183" name="TextBox 222">
                          <a:extLst>
                            <a:ext uri="{FF2B5EF4-FFF2-40B4-BE49-F238E27FC236}">
                              <a16:creationId xmlns:a16="http://schemas.microsoft.com/office/drawing/2014/main" id="{722A9C02-C620-3EA1-B782-5F050AD8BE26}"/>
                            </a:ext>
                          </a:extLst>
                        </wps:cNvPr>
                        <wps:cNvSpPr txBox="1"/>
                        <wps:spPr>
                          <a:xfrm>
                            <a:off x="785554" y="617539"/>
                            <a:ext cx="299085" cy="370205"/>
                          </a:xfrm>
                          <a:prstGeom prst="rect">
                            <a:avLst/>
                          </a:prstGeom>
                          <a:noFill/>
                        </wps:spPr>
                        <wps:txbx>
                          <w:txbxContent>
                            <w:p w14:paraId="3C452BF2" w14:textId="77777777" w:rsidR="0065524D" w:rsidRDefault="0065524D" w:rsidP="0065524D">
                              <w:pPr>
                                <w:rPr>
                                  <w:color w:val="000000" w:themeColor="text1"/>
                                  <w:kern w:val="24"/>
                                </w:rPr>
                              </w:pPr>
                              <w:r>
                                <w:rPr>
                                  <w:color w:val="000000" w:themeColor="text1"/>
                                  <w:kern w:val="24"/>
                                </w:rPr>
                                <w:t>i</w:t>
                              </w:r>
                            </w:p>
                          </w:txbxContent>
                        </wps:txbx>
                        <wps:bodyPr wrap="square" rtlCol="0">
                          <a:spAutoFit/>
                        </wps:bodyPr>
                      </wps:wsp>
                      <wps:wsp>
                        <wps:cNvPr id="1738518011" name="Ευθύγραμμο βέλος σύνδεσης 1738518011">
                          <a:extLst>
                            <a:ext uri="{FF2B5EF4-FFF2-40B4-BE49-F238E27FC236}">
                              <a16:creationId xmlns:a16="http://schemas.microsoft.com/office/drawing/2014/main" id="{32C39D3B-0DD3-938B-C559-0EFE3044F725}"/>
                            </a:ext>
                          </a:extLst>
                        </wps:cNvPr>
                        <wps:cNvCnPr>
                          <a:cxnSpLocks/>
                        </wps:cNvCnPr>
                        <wps:spPr>
                          <a:xfrm flipH="1" flipV="1">
                            <a:off x="586262" y="559271"/>
                            <a:ext cx="230139" cy="1270"/>
                          </a:xfrm>
                          <a:prstGeom prst="straightConnector1">
                            <a:avLst/>
                          </a:prstGeom>
                          <a:ln w="15875">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984036348" name="Εικόνα 984036348"/>
                          <pic:cNvPicPr>
                            <a:picLocks noChangeAspect="1" noChangeArrowheads="1"/>
                          </pic:cNvPicPr>
                        </pic:nvPicPr>
                        <pic:blipFill>
                          <a:blip r:embed="rId26"/>
                          <a:srcRect/>
                          <a:stretch>
                            <a:fillRect/>
                          </a:stretch>
                        </pic:blipFill>
                        <pic:spPr bwMode="auto">
                          <a:xfrm>
                            <a:off x="416242" y="426238"/>
                            <a:ext cx="193675" cy="257175"/>
                          </a:xfrm>
                          <a:prstGeom prst="rect">
                            <a:avLst/>
                          </a:prstGeom>
                          <a:noFill/>
                          <a:extLst>
                            <a:ext uri="{909E8E84-426E-40DD-AFC4-6F175D3DCCD1}">
                              <a14:hiddenFill xmlns:a14="http://schemas.microsoft.com/office/drawing/2010/main">
                                <a:solidFill>
                                  <a:srgbClr val="FFFFFF"/>
                                </a:solidFill>
                              </a14:hiddenFill>
                            </a:ext>
                          </a:extLst>
                        </pic:spPr>
                      </pic:pic>
                      <wps:wsp>
                        <wps:cNvPr id="57640636" name="TextBox 106"/>
                        <wps:cNvSpPr txBox="1"/>
                        <wps:spPr>
                          <a:xfrm>
                            <a:off x="1067" y="430065"/>
                            <a:ext cx="298450" cy="253365"/>
                          </a:xfrm>
                          <a:prstGeom prst="rect">
                            <a:avLst/>
                          </a:prstGeom>
                          <a:noFill/>
                        </wps:spPr>
                        <wps:txbx>
                          <w:txbxContent>
                            <w:p w14:paraId="69C50402" w14:textId="62EA5DAA" w:rsidR="00567FA2" w:rsidRDefault="00567FA2" w:rsidP="0065524D">
                              <w:pPr>
                                <w:rPr>
                                  <w:rFonts w:cstheme="minorBidi"/>
                                  <w:color w:val="000000"/>
                                  <w:kern w:val="24"/>
                                </w:rPr>
                              </w:pPr>
                              <w:r>
                                <w:rPr>
                                  <w:rFonts w:cstheme="minorBidi"/>
                                  <w:color w:val="000000"/>
                                  <w:kern w:val="24"/>
                                </w:rPr>
                                <w:t>R</w:t>
                              </w:r>
                            </w:p>
                          </w:txbxContent>
                        </wps:txbx>
                        <wps:bodyPr wrap="square" rtlCol="0">
                          <a:noAutofit/>
                        </wps:bodyPr>
                      </wps:wsp>
                    </wpc:wpc>
                  </a:graphicData>
                </a:graphic>
                <wp14:sizeRelH relativeFrom="margin">
                  <wp14:pctWidth>0</wp14:pctWidth>
                </wp14:sizeRelH>
                <wp14:sizeRelV relativeFrom="margin">
                  <wp14:pctHeight>0</wp14:pctHeight>
                </wp14:sizeRelV>
              </wp:anchor>
            </w:drawing>
          </mc:Choice>
          <mc:Fallback>
            <w:pict>
              <v:group w14:anchorId="5789117E" id="Καμβάς 31" o:spid="_x0000_s1053" editas="canvas" style="position:absolute;left:0;text-align:left;margin-left:334.55pt;margin-top:20.25pt;width:145pt;height:90.6pt;z-index:251665408;mso-position-horizontal-relative:margin;mso-width-relative:margin;mso-height-relative:margin" coordsize="18415,11506"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Xu83yvCAAARi8AAA4AAABkcnMvZTJvRG9jLnhtbOxa&#10;XW/jxhV9L5D/QOg9Kw6/KawdJN46LZA2i2zaPo8oSiJCkSxJW/JjGvQtyVue8wuSIGmDJm2D/Qf0&#10;X+q580FSWsmWbK83Rg3DNr/mcmZ45p5z752n76wWqXEel1WSZ0cD9sQcGHEW5ZMkmx0N/vTx6dvB&#10;wKhqnk14mmfx0eAirgbvHL/1m6fLYhRb+TxPJ3FpwEhWjZbF0WBe18VoOKyiebzg1ZO8iDPcnObl&#10;gtc4LWfDScmXsL5Ih5ZpesNlXk6KMo/iqsLVZ/Lm4FjYn07jqP5wOq3i2kiPBuhbLf6W4u+Y/g6P&#10;n/LRrOTFPIlUN/gNerHgSYaXtqae8ZobZ2XyiqlFEpV5lU/rJ1G+GObTaRLFYgwYDTM3RnPCs3Ne&#10;icFEmB3dQRzdod3xjPpd5WkyOU3SVJzQ7McnaWmcc8wbj6I4qz0xvvRs8Yd8Iq9j/k01g7iMeZaX&#10;A315CLPa0vFTOuteMsQgRvRq+r8EDGJ8iSKJRvhV3wFHrwzzejygVX1WxgNlZLGXjQUvPzkr3sYn&#10;KXidjJM0qS8EvDBm6lR2/jyJnpfyJPrj+fPSSCZHg8DxLc90w4GR8QXA3XzV/Nz8+/Lz5pfme6O9&#10;qQZGzaQRToP8II8+qYwsP5nzbBa/WxWAKhYQAXJIr+weF6drPRinSaG/FR2rsQLW1y8fCblneXS2&#10;wEeVa6iMUww7z6p5UlQDoxzFi3GM8ZW/n4gO4cvVZVxHcwLHFCD5CJ2ljvZuiF52HaMhVAVNGR+t&#10;puWC/uPVxgpjZMxx7IFxgUPTsSz1inhVGxHd9jzGPKzVCA+EduAHjpiUzk5RVvX7cb4w6AC9RGcE&#10;Nvn5B5Xqln5EoLlDXQ+QrxHa3djFpOD04UGb+a4fBJYdsq3g7t1+0PC2JAHcKbwtx2cBfALga3l+&#10;YHryHS2+fZMFCt7AuWkJF4qlpJeJxu5e8BYIkwvtIYPNc1wPs7LdkzK/vf2gwWYrsJWR8p8993mo&#10;XzXGS/AwOIef1bnwfho+rZe1QmZLGDouC91NGHqYVQVDy3R9HEuPru0cBEM+ynJiJDKxzf0tC8i7&#10;ShMVzl6hqoOE0Ys5L2KMmsx2dMxc0zZtZlmty/r68tPmp+Zl84/LL8HJPzcvje4ZdFU1fwGeUmc7&#10;KMsHDxHN05K2LH+TshzXDFxJWF7oB557u6nsySQgpJyNWyV2enqiJNe6muKjNDOWoEvXcgUY1k1o&#10;ESY5bzxj4pm+lPPdnl39+CuajV6DizRtcqLEUX2RxsSzafZRPIUuAodbshPaUJ9r5burOZ/E8jK+&#10;iFSRNCTdQrxaGCTLUnIo28qAfnLdtoSwep6axiIGaDtmXtUx2bhtId6cZ3XbeJFkebnNQFpL3Yae&#10;yuf1JMmpoVka55MLqMayTk9yGYrwLJrnkGxRXQq40FNYIhKVr3+tMBawwLbhAaR2/Rj89F6+Mpjk&#10;K+oNVhYtDaNe4YbSpuKLb9d1XsAsJnVdEPpuqLhV854VBlgncpVYrm3fdpV0DqfrEx3Vq/FKqHPh&#10;bumKmvsloryjQfXXM07hQfcl6Dtn+bvwo9NEyMeujfqO9/hZ4LMdz8TctSHF5d+bny6/gAv7tPm+&#10;+S9+XhrND803zX+al5d/My4/w71fmn82P15+1vwLF1hroXNwJ5kU4tEqe1GIwIOgTsPEJ5Y36aTv&#10;/Iwp4oo/00en6VGcAoI2Q+kGXcQ9zoZyt23XapWN5V9DKNBcPJnN65M8y6Dg81K+aoeIl/6NuYG/&#10;zcGt+8h+/NnX/jVP0t9mE6O+KECcdZkg8koBBTjOajEw0hgZDBxIN0CeTrsPhBViFs7quHwxnyyN&#10;ipYDuS2jElEMHfF0hva0mo0yr/+S1HPBUpRkoMZrfpx62Dq9XJsVTk+6H/HG2zpaPRA4MOrBmhfd&#10;wxHu9qJ7uOAbeNF6tacX1eAVy5LUBn4fTs4ggIf1TLZd6gbtXQyShtalAR5S1kBE7IT5e1G6yBG4&#10;liPVmW8FwabSdZ2wU7oUS9xOnnXE88aULgBkOaaLkd4he/ueChdUTu+NEbdAT0fCxoMgbtthVuiG&#10;NgSQTgYSczc/Nt8hGdij72+3cHbXGMu+x8vqbI2YQS6UJBPJV+nF++yMdDsYyXawJkKCOShM5dW0&#10;9GIec4U02p1ySJOMois+upqMQxN6TnBbn2U3iM43T7QQ6AUlePeeocQVXCMEprB0IMPphrsZ7gp6&#10;1I3vjeEID68/HrBDE5lsnxKzN8Bv23gdvwSOQ0Tnbmwzx2JAsMC26dkbylNhm5iVCe9/W2zb4GEy&#10;ShFDmU0eUS4V5F7R8M103P2gPDBt37MceyO+2s9Ld43vEuUi0vrdRqTlI8fk+gLvTug6XrDuywPf&#10;RKJHVEi0c92Rtnt05f93rhwZSDsIbCR8D/fkXdt7gDgyCOijcOmIe4Qq7+RKCIULMUNFwEeIi8zA&#10;o1ppC+/MdXxU1li4oVYOyZN1Jm4FdZI4fQEu02PQIXborzttLVJCxw2vKWnfKDeGjNs2Ob6eKO/I&#10;uafG+egxNYY9DarAcAVhtAkqsQdCaKI2DJCVjyvCFd24bUHQUQUD2XhngaH7atcUGABlkTW8x4y1&#10;aaGK7aKWoOlGVxJQKaMFoMLZQyoJfuC6rkzoeNhpgLQE7HTUYIVhW2+zoYTMO0voUF9lsE1HbSVB&#10;2Kcre1QSqoIqCadvvpLgo2SJkjrrbeA4tJTQmei+401rCULhbq0qII1leRDkYHoXVSN/I7azbFPU&#10;sUkJsMeqwmNVgQqyr9t1PrSqAmqrpu3ZpJh19qa3FbG7i3V8QFWh255YlvlyHvMJ9m1IGlu3IvZ8&#10;vKktiipwuJ9ig4PMqyOdlQOvZW8E5lCkHiqUImyxXB/kRdS1Oxt13d7FX0GtwaV9Qp7dRpOa3m++&#10;UQAtVWrDxg5u9fl0mvretwmIfOGe5L7HNgHIr4j2aouvrjaW027w/rkQad329+P/AQAA//8DAFBL&#10;AwQUAAYACAAAACEAAhJx0QkQAACkWQAAFAAAAGRycy9tZWRpYS9pbWFnZTEuZW1m7FwNcFTVFb5v&#10;k919+SF5CQkkEkiWkhhDgBQBLUTz8k8gaAZiSZWaBEgw8hcJ1KTaYVumSKkYdHDKdNCmTqWpOi3O&#10;FMcfOqSolM70x/EXSjuljLYZx04ZRVukkn7f23ffvizZzSZLnFj2tF/ueffde+5955x73j3vrihC&#10;iA2AJD1WiFaHEJ8NDAwQAylCXBcvRE7lsiohFPGTrwnxlCKEU3Ywy+aJQtw1RYjXcX0d7ttp6bwY&#10;MW1XrIAAUQjkABA3U9EVkQVeAxxa32kUogFjE2zbAzn7ALYt0h1GO0wP5C2ZjokmGrwQBboQM8Bn&#10;GNfeErMahZ+fqwtFjmXdz9lVIfoyK8Lpn6v75ukbX4hsPcYaf5oeZ/Ee3W3xdrmHHIUL5bg+/u0y&#10;IfaWqbqI6cWNAwB1oMlGKJPeSa3qPnb46Vn376jcct+Oyodfnv/MTW+nVrF84/bHatg09rPHah5+&#10;+fDTXu/jNWzHkv1YFj90QzXLb765tJrtRMWqaqMfSsrhNeWy7D42/xm2Y8l+IiYmRvFjR5ouvBrH&#10;A06dOjXgQakCqwHaAWYybEA7QO83GUUAD7OKa4EMgO1JkGWUufgr5cCVLH4ReI4D1zLs3+sS4jQm&#10;0YDrfEASXZUUg4pe15Oxb7k6YxPcnbELcK0BOyGoc5h+RxZ1xvYvehI4bfXrR79WjBlqvP5FB1xH&#10;Fp1w7QTkeAluIU4M0+8t1wlXr+sA0OqiwvicxWZ5M8oM4G6gGjiKB9uI0q4bqTNUe6l3U/elYE3y&#10;Wjx1XwXwOWoBrilVVxw3gi8E5PrbD96gN9OqqEuQIUPeP3jw4EC67l8LtCMdm7ZTAds8gvpAI9px&#10;XM6JJUmWYroi1vqqBMYyOV8hn5f9JO/Es1+tPqJDDxkAA0EecAYGewil1A1c0Ct5VIflI/loSFtS&#10;x9Ku8eDpO50w9gaAvlOgDx9zw2mTBzkaZMcCpFx98HXkcfZsGd5m5aruCBpnT/4ptarwwuGnH96+&#10;o/JWYNeF+c/sQR3L9bt9cban8PEaXucceryG7ViyH8sle26oZpmE+Ml2jKdGP5SUw2vKZclx2I7P&#10;yn6Xx1nHoDgbznqSNuZatMeHwHWhwiEuZoeOZar71ez57v3Z64EFkKcBn0DQ/mH6FRbvz24ofhW4&#10;aPVrKEbc9YQer6H4iKewuN/zyaJ+jxxvPebZP0y/+e5+j+o+Auz0BIud7Zj7BSjlONZFNhzarhup&#10;MzQJa13Q/xuAWiCy2Onfx9Beco2p4MOx9VjHzqvFR3ToOwO4FTgJQ/wDPqLDR6RfwAWvaOychzHy&#10;gfEcO1N/dVM296bAi+RnilNl72+PQ+wMtU/YN+Q+QYiBAVWPiSmEfnMA7h/4TrGTVz1ePTCwvYSb&#10;wXTspzXc5HsAl1d8XZyATNKAr7D+SntzbpJ3wvYrcc31OBegjxwEXJgY2/W59qp9rhcSZfur3FcW&#10;wld+hJ18mfDWROArsSF9RcxqrBZHs6p9vhI7bn2lG/7xa4A5sOkria1qf1LUV/xxZfccd7nwro/A&#10;V5yhfaVrVbX3+BOmrzjHpa9Mgo88a/rKUtNX1quHkoRTSYn6iuErZlx5skzoD0TgK67hfeX2p0xf&#10;cY1LX+E+5U3gOLDJ9JUc5xntl+qXJ0Z9xR5XEstF3w8i8BX38L5ixRX3uPSVKfCRj01f6TZ95SX1&#10;XGqdszQ96iv2uPLTMtHXG4GvqMP7ihVX1HHpK5nwk8nwkd+gfNb0lSKnlv6K2jw56iv+uKKdSEBc&#10;eSECX4kL7SuN5dWibbr5Doobl76yAD7yFfgI30F/MH3lsFo0Wbhvzoz6it9XZoq/lX1c8tsIfCU+&#10;pK8Mzpnjx62vNMBHnoKvJCMJYh4k3DmZwl0zdax85V0McRIYz99XfOd+VIYQPv5smRDvl8frvm+Q&#10;3OeBBqA6ke28/9ilV/Tqqc5LZX2r2iryUcfv8rzH7xIEPlMEPWO5Fncpj+3tJPXPesmrEPRVXBcB&#10;7cBHuHkPyo9ROlGq7pJs1b04O84A+ZJs2Xc03z6qILMXOAAE2iuYjkJ+g2qvCvINSuAbVELI9cTv&#10;T96658zYmzCm6+m7eN6hSOqS60TyTts3qGrU88z9hygXmutJdd84VXUnemT70dhB+hTHld+h48HT&#10;Pl/M9cQz9efL4sNYT+GsIalbqN6yi32t3I36+4D1wLcA2Axnz0fdva4T7p8ZIH/ULeWMxkYjWyu+&#10;5x/9WkkcwVpJHJdrpRQ2mAvsA44B9O1e1/POXteDcZHYIdRa2RArRBMQGMuwhEswvEl+vkD3xe8M&#10;446/3t4+D2003IdYg3L1wdeRn4uegaq8JTMhl+8V0jTdZfEe3Wnx9t+32Od+eaz2ybT/BkbVJ8QU&#10;Q3YRwDMA+Ty49JHjM4Y33ES5ZsJig2epKN++Xp+gyLnN0If+vc/AwAP8qYRB35+9G7xvDqqe5Lwf&#10;xm8H5NkDfaEKf975/XGGUpCuNCl7DO7ISr4r44SI+RKWu0N4jVquaIfC9U9OceAHJgY3W2HuxLoE&#10;CjW4REcTftCUgKs8VzJ0t6x56131Xe0tfPZUs/YanIpAhGHZPnB57AzxOwFKi6M0B7k0h1BqjV9H&#10;XXR4L6ECtNeYCSan1bdtbOnIuaXl3pzlmzc2bxKH3jvt2JH54bb//OLf2+648cNt1PIsyMTziLkM&#10;6cY+oBNP5wXP+X0iStvbO5ZVlZcr4o+oIypaOtrWbcpZsaatZdOalsKcmk1rZuN7pHDFVaxYVr8A&#10;B6gr2zaVbthQ1tzRtqZ889qWuuZ1LR0ixRk4nZSYFV0bV2/egFvlm7dtaWvZwrmKlNhl9TmVnVu3&#10;NOfUt61r2QK1qJ45ld0Vc0rrzmvJ1Y2ldR9mTwOfnlwqzleezz3fXdYITksuZ9Fdeb6gcfH5bqNG&#10;R7l9MW6VFjRWNFae5/9LkxMVB/9nEDxIccTgwaGMeAVa24HnF1QGnz/esARUBMoCLjo04TaujtAG&#10;P4aQ6Su6Ora2bBTCI3ajLl64cKN5QuujvPZr2RhAnIMoHCEapOrJ6gxwGQB9j6PIe0YD/JmiJ+nz&#10;UOYDyQAH9VNPOXaI5bKPbkyzSfGggQqsBrguWC3rpoHneHwW1t8DNAG8Zp8UgH3IUwcaIIleogEc&#10;pwlgO15LWfRpXt8GNAIegHJyAbaF3rySx6V3klmPwpgT25C4ZshzCaSZ/ASUy4F2jEsdaIDPDmBA&#10;hjVgDzftIbpEh9gqWoxfQvnuR/+Gr4G13zDMZtmN+k4FaBOof5B9pA1ps+H8hX4nbTwFvAbUAhQq&#10;bUtf9l5i7PPTXtznuG5GNNEGq7bAvjniFpT3olwuNqOuWWzyd4lyQTQQaFvqu97ELJTUcztwp8nP&#10;+aC75LniR0pwaRDvGzYzr1nwXUWqA9+JdccgJu0ZizoNiK5VKGEMKNCe1Hc+wHVG28p4Gxh7i8w2&#10;eKdYMTkJ/FLUawDJCUhZlCtlgbX6UO50VHA8+oBsg3jtlX0duGdvY+ercK8TA20AuC8u1EPueb1o&#10;7i2wtQm2r7O3Cbb/nAE5nDdppu7ng+1vVV2L5TNlAXxfoyBpgNeA+TvxebpmyY1kT2x/BgxhrUE7&#10;H06bPN03SdqQlKsPvo48R4BQ74XycHQYvj58MgfnCCmhc4S/JyxGLyFYXp/r41kaOULKsDnC7Bd3&#10;3Wz0x5/vPWbwXj6XqqeGkSM0KT1mjrBqJeNoHBbg6HOEHmQc3E8F5gh1IXOEHITn4wAWU0COcKfh&#10;tVcuR+jC03nN+V2NOQKe39jvRJIjPDqh9aXhc4SJYeQIqVaOMBHzYrz106FyIV6zcoQmvsDxX8x4&#10;8FcFVgOMgayWddPAZwCkj3DjTpSrIZRxj31SAPYhH2zPx3F6ALbTABJl0ac1gDI3Ax6AcuR7g+8T&#10;yaM6miNACeORAvcd9LlUQPpSpsljSyDCyRGkv9DvKIM0BdAA+goddDmKdpR8j0VzBCplbCjQttR3&#10;vQkNJdfx11HeCqODFQue3VtSv2+vtT9hXS1gJ+4NSXWo7BJ3DMoRuE/VAKx9i6L5vKWKiJlAe1Lf&#10;+QDXGW0r421g7C0y24SbI1CulAXWiuOUO92URR+QbUaSI5xx4rdtwGhyhGD7ugLdn2tcniPwCS6U&#10;jzxHSAszR0iz4lwke2L7M2DC1hq08+G0yYMuNDwy/YGUqw++jjxH6Kig3JmQK+N7sDwrfH34ZA7O&#10;EdJD5wj2vCB93mLOSbA0coT0YXMEMy8wus2o4TmCMQevqk9yvot4eBKwnyP8HNf+c4Qepc/MEf67&#10;krEzDnFwJcKlQ3zHkAgHH8E5Qh8yjqFyhODnCMex+pow3lDnCE1jco7AJ0pzLFE+vSz/wA1+bdfM&#10;I4BtFz/4aJuOyqHPKPxfz6Ez21nFE9Agdcd9+Ke2s4o3UEf8f59VKDs6cdpAHY/ivGKb/bziTFzr&#10;nMG5iC8WnFMU4zsShhCqPjmMXGSSlYtMRh+4v41eKxfijJWL9HCjIPoUD/6qwGqAsYHVsm4a+Azg&#10;d3y5gBYhQHWhzALYJwVgH/LBchGO0wewnQZIWTIXYR5CmXLMXPBs60YQlTwuo7kIlDAeKXB/Q59L&#10;BWhDmH3E5xXSX+h3lEGSuUgt+CYIXY6yHSXdMpqLQAljRIG2pb7rTfwFF7T1QsSEe1HS1u89srfk&#10;zw0jOa9AJ8iR9v0Ul0ts9oXoIe2LagfPo3jWuBGRa/Ogfx0Fd6MUlgYC7Ut95wNcd3ZbJ/MGiLZm&#10;vB6NrZ84h44Qal+7GqoQ5y2K5p2WKiJmAm1Le0rb0pzy3Rr4ni3CPdr/i553BssVCvRQeacvpxl5&#10;3pkRZt6ZYb3TIsmz7M+ACDl+807v1grh/deVPZsyZQ7OOzPDzzvvWrIY7o1/CAulkXdmjijvNM48&#10;zTmo+jVh5Z3CsccYsriesTOyvFM4hs47g59NybxzqLOpJmUszqaYEzHvTDX+NS/7uRduXIm8s+vq&#10;zju7rlDeuXBC68vD551Twsg7r7HyTu7luC/0E/NOUcH3D6mHmwc08eCPCqwG+L5htayTeefr6PRX&#10;3CjFC2sdhGahDfukAOxDPlTeyYmwnQZIWfa8cxfq5ZjB3ofy/ARNo7+ToxLGCQXub+hzqYD0pUyT&#10;x0e3sM7ADL+EkAyzHworL+EZWBP8cDnKdpT05WjeCSWMEQXalvrGq9PAWVychQ10xITbYC+wRt55&#10;4J/d1j6IdbWAnXj2QapDJb830Ygy70xFh2jeSaV8PhRoX5jSyk3stp6CG4z/tHXtKG0dzTs/H5vK&#10;UQJtS3vmA4zLtHOw92yR2WY85J374XMPAqM577TnnfZcoUAPkXea+cTI886sMPPOLEP/ULEIO+8c&#10;Is+yPwPegFa8tfPhtMmDLjTMhf5AUvWpsRko6SPyt53wG22ePtWaN+P5WkCSjs78N5AlyT3idcZ/&#10;0Sxrh56jvBtYTkcF58D3RBXKLEAD6AcO3XcPlyIJSCMD0gDy/wMAAP//AAAA//8DAFBLAwQUAAYA&#10;CAAAACEAOCx5wGsFAAC8EwAAFAAAAGRycy9tZWRpYS9pbWFnZTIuZW1m7JdtaNV1FMfPvdu616f6&#10;u02ZuGwztZVCghLDZvvdmsrSavkQGkU21sOLRYJOC3q4QzG0N3thhL0zk0mBvQnyxYLRq14MH6IH&#10;cREDpRcVJET0Imh9vv/9z93f2y5JjgTpwPee8zvn/M7v/M7v4f+7GTPrBaIsqAV1aiS0I2P2LGha&#10;98h6s4wNYezGVuMOCS/mzFqrzbbj+3mZbbi9xs79ljUC2ArQBAi3PBMy1ogcgWw0PEpXeyWBfH8G&#10;Y0C+K0M29mMIqNh+R6i22bFstijUlOTbg1k9+jxQPM0nH6xqAH4AaJw5cNG+/JuF4+eXFcQ3nvwm&#10;HDzzaOHLF3vDjMfrCl/D5w9+HNR+4flF4WHsPfD38X8a3vxYd2Eu9kMdhwrV+Iv30/8wfDfxlmHf&#10;Cz+Jv1VN0n7E+mDFiPE1l5GRVePNcOWrumpOyntJAua6FjGhSTmL5i7QAOQvWjUyEvOl/HocraXL&#10;9yNrnG2gCziNJxTXJTNIwF47a212BGwHLeyQFhsEl2jXZY6As8Ayl/AdxGMi7gNw5aPcqkAEVP90&#10;Dp4b6mJqjgXaCRVLsuJoH+wEW4H2QT5ksgF5NdBawuyMfqD3jh5tV580pHc/xPF5YSKvahqqWyqH&#10;inV+Br9WoLjiIueKovlNRT5X9XO5hnlvo92VdJCtFijGv62/x84R22XCXVN9W3DU/lAeqvUXJDgE&#10;VOvmkIttqDlD2Zpe9DuB6in/KtBFW3XsBRfBRzQOgn0yJrSmHSFY6Q5Rn2ZUKZfY81rukAV4Kl+2&#10;bFw3z31pooeVakA9S7Jq0zDpY/NTsnLJg0VAPk5vkeAAmItC48hHPAJOsxAi4L7pMbSu8qccls7b&#10;x5bvTBABpxkIERgDTRR5M3wXARSjSZNO0YCULEc1V+MWe9Ve4gZ5uXSbpxxvYvHUnOZRgR01Ovzt&#10;Asu2Xug7xcIPIa86298XMXfVtGH/xdxYwp+ibl9htxMTdvXv2Rsvb+mcqrS6c4TyfR2Xfc/Ag+HH&#10;K4X7sI+hkG4TSJPfq10oP71ithzu68nSxuvMvizRkJRmxzLZ7GKt527bY8+xqv8FTWcd35k9c6PW&#10;o5haj9eS9dB50FrovKpmki8w7yPYD37Q3yf7RP+ZG5XTCPodx/v75C/9wh8++136c+g7fn29T7V3&#10;+vP773LeLF9PlbYF+Hn0+6L8zlyZ+NyWujt0jzAhC2AlqAFNQGMJEXDye6C87WMrj8VAeWh/3Aqv&#10;B6IISF4YsvFYq5Hloz5Olxd0d2xd39Ohu/OJdafD+Pgv7Z2z3i6Iq72r9clCM7Y86AY+X9c5353Y&#10;YPEbTP5eE8Sr7k3Xk2sxfY814Kj4ologWbnWJbJqo/lITw1tXiJL73cgYmyLJCS0Bq4+uhsXggg4&#10;3YnQBA68saHNdZ+8uw55ONAOS/gRKtmrsaXnrrwicAtQ7uuB1qoRbOjofEg6p/TaputQi4Pyla/X&#10;CrG4mZ9dTFZ61UH3kJOf9dwNOOuew83Cpzrrvg7X892fjr02nTHO/3Rvwdes8Q/Jw4F2ac9XsmvP&#10;T3VW2ZoV3yWed6WYOmNCJbvG9Bj9czrX0oxp9rETfzurleyK4WeoCrnS+yf3//tndLrfP6r31gS6&#10;t/ROmQV0z2nf2HW+f7S2EZjq/XMj7sSb/f2jeuu7pvXT2qbvR5dRl777+mb905vHv5lz8dV3tLzt&#10;42nsxUBj6z2jb2w9yAN9Y5VP2p6WPTfiFz2eckv7KN52sAnof+uKMHE3NdC+fHhzG6wonK7f0uZv&#10;pnvCpA8m/UNNaFJWvB6g8QTNszbVjhLd3fYhktNk/6vjuv1qXj6PRswR0DyyYaJmNG2qd+JfAAAA&#10;//8DAFBLAwQUAAYACAAAACEA7Gm8bOYBAADEAgAAFAAAAGRycy9tZWRpYS9pbWFnZTMud21mdFIx&#10;b9NAGH13bgJxI9kJMIAQGCQYKmirDsy4jkMZgiJiqRMyJlyDpcSJ4hjI1KrAwpIuSKgspX+BlaES&#10;EhsTQvwBfgACTyARvu+aAbXi7Lt73/vu3t29u6+fPu5Clz0BKUsM390TIGCsC0BiW2cL1EpBBBgJ&#10;OZ1ONVoUZ2fcvCSgubKE3BPzFF0tWiijEY0eBeOBAhxUZ+w5kMIUsCk+ILRP9T7J71PlFUqsJhmd&#10;lgeijvOEfsutP9RR2dE7oc3ZQdxTqXNHPXHu9ntRguVvX/Dh52aGnRfZm+pWNkejr5MmH2zF5LkU&#10;oE6nO9R+jN1j2noQaTcCx386GkZOEHfUEP/RFuA1vh9bgyYY25RhD37BHQzSRt3zBD4Tx7Wm0riT&#10;OK12rJK2uubcTtqLKAgUS7VWI7gBnFqPE7fbXY3SuO31H6pm1FEpKoWjR64YrXHvQb9LKa+fDWM1&#10;ZD9QmTuy/ypOXlryJ7Ult5nb1q3Qbf64eIHwGctF7udX8slqSMi2PO4mfr4QruUTzdykfnONUu5C&#10;WAv9nH/XKgvJny4QQkiDzCUzTHpJ4lkdRfAbYNPZA1PfOLuPmeM2TujoPd/1WxK63BqnI9VD9qrw&#10;kjiTFIDn5sZrjv+9zUPHBQw9/y8AAAD//wMAUEsDBBQABgAIAAAAIQBgBM7w0QEAAK4CAAAUAAAA&#10;ZHJzL21lZGlhL2ltYWdlNC53bWZ0UjFv00AYfXduQpNGshNgACEwSDBUpZUYmOs4LmUIioiljlYI&#10;R7CUOFEcAxFDoyIWGNKFiQX6OxgqsbMg/gcCTyAR3l0zoFac/el737u7d3fvTqAEWHsCkDiAbgWG&#10;FCQMEnKxWBi0KS4tuTVJYLiKhJyJNVa3ijYqaHYmT8PpSAEuakv2MqiwABzWx0RHjG3KHzH0WiWt&#10;JjW6II/FDq4Q/ZazP0xsh2Yn3JwTxgOVug/Uc/fhcNBJ8OHLN3z+uZ/h8HX2vjbLVjj6NjV5Htwp&#10;67ksUOfpTrSf4e0ZbTOI2s3QDV5Mxh03jHtqjP9oC+g1vp9ZgxOsA/ZoD37BG43S5o7vC3wlp6Oh&#10;0riXuO1urJKu2nDvJ91NFASKpUa7Gd4Fzu/Fidfv1ztp3PWHj1Wr01MpqoXTR65a7eng0bDPLn+Y&#10;jWM11n6gunJq/zWsXt8K5o0tr5U79r3Ia/24dpX4ou0hD/Kb+bweETm2r9M8yNej3XxumG3m/V12&#10;eetRIwpy/Xt2RUj9mQYhhLRoLs0oCz6VV3UUod+ANl17UDY3rt3H0nEH50z1STJ9pNCN9jSdqAGy&#10;d4U35MpU4K2vPnmp639v88RxAcvM/wsAAP//AwBQSwMEFAAGAAgAAAAhANna0C/6AQAAJAMAABQA&#10;AABkcnMvbWVkaWEvaW1hZ2U1LndtZpRSz4vTQBT+ZrKt9ockXRVcFY0VPSy6BQ/iTbNp6gpbKTbg&#10;wUM21rEG2rQ0jdqTC73poeLR0+o/4F32sP+A/4MH/wApARcE63tpYaGLBycZ5ps387733vdGIAdo&#10;HwQg8Q48MjSlIEOKhJzNZinaEGsLW0ESSG1FuSu/iwLtrmd1FFH3hy/cUV8BO1hdWM+DGGaAQfsD&#10;Qp9p7hF9mVg4Vo7ZJKMz8qo8Jy4S+i3L5MHjfZoJJWe4QVdF5kP1ynzU6/oh9r5VtPHaND788it+&#10;cmcar9Dtm8RL9eBWnn25hm3sizn3gahhzr37h0//n1uAY/w8FqNGCs5jvMTHYzHIRXD+ddd0Xg8H&#10;vukGbTXAP/OfxxBLdZCDxv1hnQvC6vejes22BX6QjWdVRUE7NJutQIUtdcN8ELY2kBHI5qrNunsb&#10;OP04CK1OZ9OPgpbde6YafltFKGWWZS1pzVH3aa9DR3YvHgRqwJqjtLKU/ypOXqk4k2rFaiSGft+z&#10;GtPLlwif1S0kTnItmWx6hAzd5mXiJOveVjJJLfdofbNFR9a6V/WchH9LLwrJXzoghJAa6UZi5Ek9&#10;Ma4hiwI0XACVT3KOt0lWbjC41axKPn1nqWnRAwMn+AL2+YV9IupycxQNVRfxV7xlZuIEDk89v8v7&#10;ozd01GeN3fEXAAD//wMAUEsDBBQABgAIAAAAIQCBVEjK3wAAAAoBAAAPAAAAZHJzL2Rvd25yZXYu&#10;eG1sTI/LTsMwEEX3SPyDNUjsqJOUGhoyqRASLEspSGzdeIgj4ge22wa+HncFy5k5unNus5rMyA4U&#10;4uAsQjkrgJHtnBpsj/D2+nh1CywmaZUcnSWEb4qwas/PGlkrd7QvdNimnuUQG2uJoFPyNeex02Rk&#10;nDlPNt8+XDAy5TH0XAV5zOFm5FVRCG7kYPMHLT09aOo+t3uDEJ43/metq6d338/XUym++DwJxMuL&#10;6f4OWKIp/cFw0s/q0GanndtbFdmIIMSyzCjCdbEAloHl4rTYIVRVeQO8bfj/Cu0vAAAA//8DAFBL&#10;AwQUAAYACAAAACEAOunxI90AAAAxAwAAGQAAAGRycy9fcmVscy9lMm9Eb2MueG1sLnJlbHO8ksuK&#10;wzAMRfeF+Qej/cRJ+qCUOt0MhW5L+wHCVhIz8QPbbad/P4YyMIU+dllKQucekNabHzOwM4WonRVQ&#10;FSUwstIpbTsBx8P2cwksJrQKB2dJwJUibJqPyXpPA6a8FHvtI8sUGwX0KfkV51H2ZDAWzpPNk9YF&#10;gymXoeMe5Td2xOuyXPDwnwHNHZPtlICwU1Ngh6vPye/Zrm21pC8nT4ZsehDBtcnZGYihoyTAkNJ4&#10;a06Li2mBP3aox3GoC3ruUI3jUL1ymI/jMH91i9k4DrM/B3736M0vAAAA//8DAFBLAQItABQABgAI&#10;AAAAIQCT7+2nFQEAAEkCAAATAAAAAAAAAAAAAAAAAAAAAABbQ29udGVudF9UeXBlc10ueG1sUEsB&#10;Ai0AFAAGAAgAAAAhADj9If/WAAAAlAEAAAsAAAAAAAAAAAAAAAAARgEAAF9yZWxzLy5yZWxzUEsB&#10;Ai0AFAAGAAgAAAAhAJXu83yvCAAARi8AAA4AAAAAAAAAAAAAAAAARQIAAGRycy9lMm9Eb2MueG1s&#10;UEsBAi0AFAAGAAgAAAAhAAIScdEJEAAApFkAABQAAAAAAAAAAAAAAAAAIAsAAGRycy9tZWRpYS9p&#10;bWFnZTEuZW1mUEsBAi0AFAAGAAgAAAAhADgsecBrBQAAvBMAABQAAAAAAAAAAAAAAAAAWxsAAGRy&#10;cy9tZWRpYS9pbWFnZTIuZW1mUEsBAi0AFAAGAAgAAAAhAOxpvGzmAQAAxAIAABQAAAAAAAAAAAAA&#10;AAAA+CAAAGRycy9tZWRpYS9pbWFnZTMud21mUEsBAi0AFAAGAAgAAAAhAGAEzvDRAQAArgIAABQA&#10;AAAAAAAAAAAAAAAAECMAAGRycy9tZWRpYS9pbWFnZTQud21mUEsBAi0AFAAGAAgAAAAhANna0C/6&#10;AQAAJAMAABQAAAAAAAAAAAAAAAAAEyUAAGRycy9tZWRpYS9pbWFnZTUud21mUEsBAi0AFAAGAAgA&#10;AAAhAIFUSMrfAAAACgEAAA8AAAAAAAAAAAAAAAAAPycAAGRycy9kb3ducmV2LnhtbFBLAQItABQA&#10;BgAIAAAAIQA66fEj3QAAADEDAAAZAAAAAAAAAAAAAAAAAEsoAABkcnMvX3JlbHMvZTJvRG9jLnht&#10;bC5yZWxzUEsFBgAAAAAKAAoAhAIAAF8pAAAAAA==&#10;">
                <v:shape id="_x0000_s1054" type="#_x0000_t75" style="position:absolute;width:18415;height:11506;visibility:visible;mso-wrap-style:square" filled="t" fillcolor="#e2efd9 [665]">
                  <v:fill o:detectmouseclick="t"/>
                  <v:path o:connecttype="none"/>
                </v:shape>
                <v:shape id="Εικόνα 84726059" o:spid="_x0000_s1055" type="#_x0000_t75" style="position:absolute;left:1114;top:1042;width:16612;height:9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csyQAAAOEAAAAPAAAAZHJzL2Rvd25yZXYueG1sRI9BawIx&#10;FITvBf9DeII3zSrV6tYoIhQ8KFpre37dvO4ubl6WTVzT/nojCD0OM/MNM18GU4mWGldaVjAcJCCI&#10;M6tLzhWcPt76UxDOI2usLJOCX3KwXHSe5phqe+V3ao8+FxHCLkUFhfd1KqXLCjLoBrYmjt6PbQz6&#10;KJtc6gavEW4qOUqSiTRYclwosKZ1Qdn5eDEKZru/cPh09ns4PnEbDl+783avlep1w+oVhKfg/8OP&#10;9kYrmD6/jCbJeAb3R/ENyMUNAAD//wMAUEsBAi0AFAAGAAgAAAAhANvh9svuAAAAhQEAABMAAAAA&#10;AAAAAAAAAAAAAAAAAFtDb250ZW50X1R5cGVzXS54bWxQSwECLQAUAAYACAAAACEAWvQsW78AAAAV&#10;AQAACwAAAAAAAAAAAAAAAAAfAQAAX3JlbHMvLnJlbHNQSwECLQAUAAYACAAAACEAi8fnLMkAAADh&#10;AAAADwAAAAAAAAAAAAAAAAAHAgAAZHJzL2Rvd25yZXYueG1sUEsFBgAAAAADAAMAtwAAAP0CAAAA&#10;AA==&#10;" filled="t" fillcolor="#e2efd9 [665]">
                  <v:imagedata r:id="rId27" o:title=""/>
                </v:shape>
                <v:shape id="Εικόνα 1757882391" o:spid="_x0000_s1056" type="#_x0000_t75" style="position:absolute;left:12471;top:2678;width:1702;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egygAAAOMAAAAPAAAAZHJzL2Rvd25yZXYueG1sRE/NasJA&#10;EL4X+g7LCN7qJtrWmLqKFgpS8NDUHrwN2Wk2NjsbsluNPr0rFHqc73/my9424kidrx0rSEcJCOLS&#10;6ZorBbvPt4cMhA/IGhvHpOBMHpaL+7s55tqd+IOORahEDGGfowITQptL6UtDFv3ItcSR+3adxRDP&#10;rpK6w1MMt40cJ8mztFhzbDDY0quh8qf4tQoupp2906rZpl/rbfGo6/1hvdsrNRz0qxcQgfrwL/5z&#10;b3ScP32aZtl4Mkvh9lMEQC6uAAAA//8DAFBLAQItABQABgAIAAAAIQDb4fbL7gAAAIUBAAATAAAA&#10;AAAAAAAAAAAAAAAAAABbQ29udGVudF9UeXBlc10ueG1sUEsBAi0AFAAGAAgAAAAhAFr0LFu/AAAA&#10;FQEAAAsAAAAAAAAAAAAAAAAAHwEAAF9yZWxzLy5yZWxzUEsBAi0AFAAGAAgAAAAhABFXp6DKAAAA&#10;4wAAAA8AAAAAAAAAAAAAAAAABwIAAGRycy9kb3ducmV2LnhtbFBLBQYAAAAAAwADALcAAAD+AgAA&#10;AAA=&#10;">
                  <v:imagedata r:id="rId18" o:title=""/>
                </v:shape>
                <v:shape id="Εικόνα 1764561809" o:spid="_x0000_s1057" type="#_x0000_t75" style="position:absolute;left:11291;top:4519;width:1676;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EB4yQAAAOMAAAAPAAAAZHJzL2Rvd25yZXYueG1sRE9LSwMx&#10;EL4L/Q9hhN5sUlnXujYtYik+0EOrF29DMt3dupksSeyu/94Igsf53rNcj64TJwqx9axhPlMgiI23&#10;Ldca3t+2FwsQMSFb7DyThm+KsF5NzpZYWT/wjk77VIscwrFCDU1KfSVlNA05jDPfE2fu4IPDlM9Q&#10;SxtwyOGuk5dKldJhy7mhwZ7uGzKf+y+nwTy9FqZ9eQ7qoSzG48dh2Gx2g9bT8/HuFkSiMf2L/9yP&#10;Ns+/Lourcr5QN/D7UwZArn4AAAD//wMAUEsBAi0AFAAGAAgAAAAhANvh9svuAAAAhQEAABMAAAAA&#10;AAAAAAAAAAAAAAAAAFtDb250ZW50X1R5cGVzXS54bWxQSwECLQAUAAYACAAAACEAWvQsW78AAAAV&#10;AQAACwAAAAAAAAAAAAAAAAAfAQAAX3JlbHMvLnJlbHNQSwECLQAUAAYACAAAACEALMRAeMkAAADj&#10;AAAADwAAAAAAAAAAAAAAAAAHAgAAZHJzL2Rvd25yZXYueG1sUEsFBgAAAAADAAMAtwAAAP0CAAAA&#10;AA==&#10;">
                  <v:imagedata r:id="rId19" o:title=""/>
                </v:shape>
                <v:rect id="Ορθογώνιο 150303122" o:spid="_x0000_s1058" style="position:absolute;left:7938;top:2227;width:451;height:6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mfLxgAAAOIAAAAPAAAAZHJzL2Rvd25yZXYueG1sRE/PS8Mw&#10;FL4L+x/CE7y5ZB2T0i0bsioKntx22PHRPJti8xKabK3+9UYQPH58vze7yfXiSkPsPGtYzBUI4sab&#10;jlsNp+PzfQkiJmSDvWfS8EURdtvZzQYr40d+p+shtSKHcKxQg00pVFLGxpLDOPeBOHMffnCYMhxa&#10;aQYcc7jrZaHUg3TYcW6wGGhvqfk8XJyGUu3Vk32pV3X5Hd587c9hHM9a391Oj2sQiab0L/5zv5o8&#10;f6WWarkoCvi9lDHI7Q8AAAD//wMAUEsBAi0AFAAGAAgAAAAhANvh9svuAAAAhQEAABMAAAAAAAAA&#10;AAAAAAAAAAAAAFtDb250ZW50X1R5cGVzXS54bWxQSwECLQAUAAYACAAAACEAWvQsW78AAAAVAQAA&#10;CwAAAAAAAAAAAAAAAAAfAQAAX3JlbHMvLnJlbHNQSwECLQAUAAYACAAAACEAOeZny8YAAADiAAAA&#10;DwAAAAAAAAAAAAAAAAAHAgAAZHJzL2Rvd25yZXYueG1sUEsFBgAAAAADAAMAtwAAAPoCAAAAAA==&#10;" fillcolor="#ffc000" strokecolor="#bfbfbf [2412]"/>
                <v:shape id="TextBox 106" o:spid="_x0000_s1059" type="#_x0000_t202" style="position:absolute;left:6812;top:8975;width:298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plxgAAAOIAAAAPAAAAZHJzL2Rvd25yZXYueG1sRE9NS8NA&#10;EL0X/A/LCN7a3dhWYuy2iCJ4slhtwduQnSbB7GzIrk36751DocfH+15tRt+qE/WxCWwhmxlQxGVw&#10;DVcWvr/epjmomJAdtoHJwpkibNY3kxUWLgz8SaddqpSEcCzQQp1SV2gdy5o8xlnoiIU7ht5jEthX&#10;2vU4SLhv9b0xD9pjw9JQY0cvNZW/uz9vYf9x/DkszLZ69ctuCKPR7B+1tXe34/MTqERjuoov7ncn&#10;87Msz/L5XE7IJcGg1/8AAAD//wMAUEsBAi0AFAAGAAgAAAAhANvh9svuAAAAhQEAABMAAAAAAAAA&#10;AAAAAAAAAAAAAFtDb250ZW50X1R5cGVzXS54bWxQSwECLQAUAAYACAAAACEAWvQsW78AAAAVAQAA&#10;CwAAAAAAAAAAAAAAAAAfAQAAX3JlbHMvLnJlbHNQSwECLQAUAAYACAAAACEAlixaZcYAAADiAAAA&#10;DwAAAAAAAAAAAAAAAAAHAgAAZHJzL2Rvd25yZXYueG1sUEsFBgAAAAADAAMAtwAAAPoCAAAAAA==&#10;" filled="f" stroked="f">
                  <v:textbox>
                    <w:txbxContent>
                      <w:p w14:paraId="4F606FA4" w14:textId="77777777" w:rsidR="0065524D" w:rsidRDefault="0065524D" w:rsidP="0065524D">
                        <w:pPr>
                          <w:rPr>
                            <w:rFonts w:cstheme="minorBidi"/>
                            <w:color w:val="000000"/>
                            <w:kern w:val="24"/>
                          </w:rPr>
                        </w:pPr>
                        <w:r>
                          <w:rPr>
                            <w:rFonts w:cstheme="minorBidi"/>
                            <w:color w:val="000000"/>
                            <w:kern w:val="24"/>
                          </w:rPr>
                          <w:t>Γ</w:t>
                        </w:r>
                      </w:p>
                    </w:txbxContent>
                  </v:textbox>
                </v:shape>
                <v:shape id="Ευθύγραμμο βέλος σύνδεσης 191346092" o:spid="_x0000_s1060" type="#_x0000_t32" style="position:absolute;left:8090;top:5605;width:3353;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xhPyAAAAOIAAAAPAAAAZHJzL2Rvd25yZXYueG1sRE/LasJA&#10;FN0X/IfhCu7qxPhAo6MUsdCCWEy7qLtL5uZhM3dCZqrx7zsFweXhvFebztTiQq2rLCsYDSMQxJnV&#10;FRcKvj5fn+cgnEfWWFsmBTdysFn3nlaYaHvlI11SX4gQwi5BBaX3TSKly0oy6Ia2IQ5cbluDPsC2&#10;kLrFawg3tYyjaCYNVhwaSmxoW1L2k/4aBdP3fRef8ttu/n38SCcHdqdz7pQa9LuXJQhPnX+I7+43&#10;HeYvRuPJLFrE8H8pYJDrPwAAAP//AwBQSwECLQAUAAYACAAAACEA2+H2y+4AAACFAQAAEwAAAAAA&#10;AAAAAAAAAAAAAAAAW0NvbnRlbnRfVHlwZXNdLnhtbFBLAQItABQABgAIAAAAIQBa9CxbvwAAABUB&#10;AAALAAAAAAAAAAAAAAAAAB8BAABfcmVscy8ucmVsc1BLAQItABQABgAIAAAAIQDM9xhPyAAAAOIA&#10;AAAPAAAAAAAAAAAAAAAAAAcCAABkcnMvZG93bnJldi54bWxQSwUGAAAAAAMAAwC3AAAA/AIAAAAA&#10;" strokecolor="red" strokeweight="1.25pt">
                  <v:stroke endarrow="block" endarrowwidth="narrow" endarrowlength="short" joinstyle="miter"/>
                  <v:shadow on="t" type="perspective" color="black" offset="0,0" matrix="655f,,,655f"/>
                  <o:lock v:ext="edit" shapetype="f"/>
                </v:shape>
                <v:shape id="Εικόνα 881066019" o:spid="_x0000_s1061" type="#_x0000_t75" style="position:absolute;left:13875;top:2728;width:1549;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VUyQAAAOIAAAAPAAAAZHJzL2Rvd25yZXYueG1sRI/RasJA&#10;FETfC/7DcoW+1d1UiWnqKlKwSsEHrR9wyd4mwezdkN3E9O+7gtDHYWbOMKvNaBsxUOdrxxqSmQJB&#10;XDhTc6nh8r17yUD4gGywcUwafsnDZj15WmFu3I1PNJxDKSKEfY4aqhDaXEpfVGTRz1xLHL0f11kM&#10;UXalNB3eItw28lWpVFqsOS5U2NJHRcX13FsNn/tGHtPhMv8y/fKg2tos+iFo/Twdt+8gAo3hP/xo&#10;H4yGLEtUmqrkDe6X4h2Q6z8AAAD//wMAUEsBAi0AFAAGAAgAAAAhANvh9svuAAAAhQEAABMAAAAA&#10;AAAAAAAAAAAAAAAAAFtDb250ZW50X1R5cGVzXS54bWxQSwECLQAUAAYACAAAACEAWvQsW78AAAAV&#10;AQAACwAAAAAAAAAAAAAAAAAfAQAAX3JlbHMvLnJlbHNQSwECLQAUAAYACAAAACEAXJFVVMkAAADi&#10;AAAADwAAAAAAAAAAAAAAAAAHAgAAZHJzL2Rvd25yZXYueG1sUEsFBgAAAAADAAMAtwAAAP0CAAAA&#10;AA==&#10;">
                  <v:imagedata r:id="rId24" o:title=""/>
                </v:shape>
                <v:shape id="TextBox 106" o:spid="_x0000_s1062" type="#_x0000_t202" style="position:absolute;left:6876;width:298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hWyQAAAOIAAAAPAAAAZHJzL2Rvd25yZXYueG1sRI9PawIx&#10;FMTvBb9DeIK3mii66NasiCJ4aqlthd4em7d/cPOybKK7fvumUOhxmJnfMJvtYBtxp87XjjXMpgoE&#10;ce5MzaWGz4/j8wqED8gGG8ek4UEettnoaYOpcT2/0/0cShEh7FPUUIXQplL6vCKLfupa4ugVrrMY&#10;ouxKaTrsI9w2cq5UIi3WHBcqbGlfUX4936yGr9fi+7JQb+XBLtveDUqyXUutJ+Nh9wIi0BD+w3/t&#10;k9GQJGq+UMtVAr+X4h2Q2Q8AAAD//wMAUEsBAi0AFAAGAAgAAAAhANvh9svuAAAAhQEAABMAAAAA&#10;AAAAAAAAAAAAAAAAAFtDb250ZW50X1R5cGVzXS54bWxQSwECLQAUAAYACAAAACEAWvQsW78AAAAV&#10;AQAACwAAAAAAAAAAAAAAAAAfAQAAX3JlbHMvLnJlbHNQSwECLQAUAAYACAAAACEAkii4VskAAADi&#10;AAAADwAAAAAAAAAAAAAAAAAHAgAAZHJzL2Rvd25yZXYueG1sUEsFBgAAAAADAAMAtwAAAP0CAAAA&#10;AA==&#10;" filled="f" stroked="f">
                  <v:textbox>
                    <w:txbxContent>
                      <w:p w14:paraId="5688D313" w14:textId="77777777" w:rsidR="0065524D" w:rsidRDefault="0065524D" w:rsidP="0065524D">
                        <w:pPr>
                          <w:rPr>
                            <w:rFonts w:cstheme="minorBidi"/>
                            <w:color w:val="000000"/>
                            <w:kern w:val="24"/>
                          </w:rPr>
                        </w:pPr>
                        <w:r>
                          <w:rPr>
                            <w:rFonts w:cstheme="minorBidi"/>
                            <w:color w:val="000000"/>
                            <w:kern w:val="24"/>
                          </w:rPr>
                          <w:t>Α</w:t>
                        </w:r>
                      </w:p>
                    </w:txbxContent>
                  </v:textbox>
                </v:shape>
                <v:line id="Ευθεία γραμμή σύνδεσης 1341295933" o:spid="_x0000_s1063" style="position:absolute;rotation:-90;visibility:visible;mso-wrap-style:square" from="8091,3438" to="8091,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CyQAAAOMAAAAPAAAAZHJzL2Rvd25yZXYueG1sRE9fS8Mw&#10;EH8f+B3CCb7ZdKuKq8uGjAnCYGD1Yb4dydkGm0tpsrXbp18EYY/3+3+L1ehacaQ+WM8KplkOglh7&#10;Y7lW8PX5dv8MIkRkg61nUnCiAKvlzWSBpfEDf9CxirVIIRxKVNDE2JVSBt2Qw5D5jjhxP753GNPZ&#10;19L0OKRw18pZnj9Jh5ZTQ4MdrRvSv9XBKdjojuzutNsP631l9Nafv+1wVurudnx9ARFpjFfxv/vd&#10;pPnFw3Q2f5wXBfz9lACQywsAAAD//wMAUEsBAi0AFAAGAAgAAAAhANvh9svuAAAAhQEAABMAAAAA&#10;AAAAAAAAAAAAAAAAAFtDb250ZW50X1R5cGVzXS54bWxQSwECLQAUAAYACAAAACEAWvQsW78AAAAV&#10;AQAACwAAAAAAAAAAAAAAAAAfAQAAX3JlbHMvLnJlbHNQSwECLQAUAAYACAAAACEAYlfgwskAAADj&#10;AAAADwAAAAAAAAAAAAAAAAAHAgAAZHJzL2Rvd25yZXYueG1sUEsFBgAAAAADAAMAtwAAAP0CAAAA&#10;AA==&#10;" strokecolor="#0070c0" strokeweight="1.5pt">
                  <v:stroke joinstyle="miter"/>
                </v:line>
                <v:line id="Ευθεία γραμμή σύνδεσης 1390059743" o:spid="_x0000_s1064" style="position:absolute;rotation:-90;visibility:visible;mso-wrap-style:square" from="8142,3406" to="8142,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MNyAAAAOMAAAAPAAAAZHJzL2Rvd25yZXYueG1sRE9LTwIx&#10;EL6b+B+aMeEmrbCgrBQCEvFxE028jttxu7KdbraFXf49NTHxON975sve1eJIbag8a7gZKhDEhTcV&#10;lxo+3h+v70CEiGyw9kwaThRgubi8mGNufMdvdNzFUqQQDjlqsDE2uZShsOQwDH1DnLhv3zqM6WxL&#10;aVrsUrir5UipqXRYcWqw2NCDpWK/OzgNh9esY15vsq76+tzYn6eRfZlutR5c9at7EJH6+C/+cz+b&#10;NH88U2oyu83G8PtTAkAuzgAAAP//AwBQSwECLQAUAAYACAAAACEA2+H2y+4AAACFAQAAEwAAAAAA&#10;AAAAAAAAAAAAAAAAW0NvbnRlbnRfVHlwZXNdLnhtbFBLAQItABQABgAIAAAAIQBa9CxbvwAAABUB&#10;AAALAAAAAAAAAAAAAAAAAB8BAABfcmVscy8ucmVsc1BLAQItABQABgAIAAAAIQCCVFMNyAAAAOMA&#10;AAAPAAAAAAAAAAAAAAAAAAcCAABkcnMvZG93bnJldi54bWxQSwUGAAAAAAMAAwC3AAAA/AIAAAAA&#10;" strokecolor="#0070c0" strokeweight="3pt">
                  <v:stroke joinstyle="miter" endcap="round"/>
                  <o:lock v:ext="edit" shapetype="f"/>
                </v:line>
                <v:line id="Ευθεία γραμμή σύνδεσης 1803762432" o:spid="_x0000_s1065" style="position:absolute;rotation:90;flip:x;visibility:visible;mso-wrap-style:square" from="7721,4954" to="85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LvUyAAAAOMAAAAPAAAAZHJzL2Rvd25yZXYueG1sRE9fS8Mw&#10;EH8X/A7hBN9cYjdrqcvG0AmCD8O5D3A01zbaXEqTdtVPbwTBx/v9v/V2dp2YaAjWs4bbhQJBXHlj&#10;udFwen++KUCEiGyw80wavijAdnN5scbS+DO/0XSMjUghHErU0MbYl1KGqiWHYeF74sTVfnAY0zk0&#10;0gx4TuGuk5lSuXRoOTW02NNjS9XncXQa6rtxVe/2r9/WToU6HcaPbp8/aX19Ne8eQESa47/4z/1i&#10;0vxCLe/zbLXM4PenBIDc/AAAAP//AwBQSwECLQAUAAYACAAAACEA2+H2y+4AAACFAQAAEwAAAAAA&#10;AAAAAAAAAAAAAAAAW0NvbnRlbnRfVHlwZXNdLnhtbFBLAQItABQABgAIAAAAIQBa9CxbvwAAABUB&#10;AAALAAAAAAAAAAAAAAAAAB8BAABfcmVscy8ucmVsc1BLAQItABQABgAIAAAAIQAwdLvUyAAAAOMA&#10;AAAPAAAAAAAAAAAAAAAAAAcCAABkcnMvZG93bnJldi54bWxQSwUGAAAAAAMAAwC3AAAA/AIAAAAA&#10;" strokecolor="#0070c0" strokeweight="1.5pt">
                  <v:stroke joinstyle="miter"/>
                  <o:lock v:ext="edit" shapetype="f"/>
                </v:line>
                <v:line id="Ευθεία γραμμή σύνδεσης 978388356" o:spid="_x0000_s1066" style="position:absolute;rotation:90;flip:x;visibility:visible;mso-wrap-style:square" from="7704,3488" to="8607,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ZywAAAOIAAAAPAAAAZHJzL2Rvd25yZXYueG1sRI9RS8Mw&#10;FIXfBf9DuIJvLtW5mtVlY+gEYQ/ith9waW7baHNTmrSr/nojCD4ezjnf4aw2k2vFSH2wnjXczjIQ&#10;xKU3lmsNp+PLjQIRIrLB1jNp+KIAm/XlxQoL48/8TuMh1iJBOBSooYmxK6QMZUMOw8x3xMmrfO8w&#10;JtnX0vR4TnDXyrssy6VDy2mhwY6eGio/D4PTUC2G+2q7239bO6rs9DZ8tLv8Wevrq2n7CCLSFP/D&#10;f+1Xo2H5oOZKzRc5/F5Kd0CufwAAAP//AwBQSwECLQAUAAYACAAAACEA2+H2y+4AAACFAQAAEwAA&#10;AAAAAAAAAAAAAAAAAAAAW0NvbnRlbnRfVHlwZXNdLnhtbFBLAQItABQABgAIAAAAIQBa9CxbvwAA&#10;ABUBAAALAAAAAAAAAAAAAAAAAB8BAABfcmVscy8ucmVsc1BLAQItABQABgAIAAAAIQAox/IZywAA&#10;AOIAAAAPAAAAAAAAAAAAAAAAAAcCAABkcnMvZG93bnJldi54bWxQSwUGAAAAAAMAAwC3AAAA/wIA&#10;AAAA&#10;" strokecolor="#0070c0" strokeweight="1.5pt">
                  <v:stroke joinstyle="miter"/>
                  <o:lock v:ext="edit" shapetype="f"/>
                </v:line>
                <v:shape id="Ευθύγραμμο βέλος σύνδεσης 1547780193" o:spid="_x0000_s1067" type="#_x0000_t32" style="position:absolute;left:8090;top:6613;width:0;height:1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7VywAAAOMAAAAPAAAAZHJzL2Rvd25yZXYueG1sRI/RasJA&#10;EEXfC/2HZQp9q7va1mh0ldLSIoiImg8YsmMSzc6G7Nakf+8KBR9n7j137syXva3FhVpfOdYwHCgQ&#10;xLkzFRcassP3ywSED8gGa8ek4Y88LBePD3NMjet4R5d9KEQMYZ+ihjKEJpXS5yVZ9APXEEft6FqL&#10;IY5tIU2LXQy3tRwpNZYWK44XSmzos6T8vP+1sUaXnTbJZpSdQr79Wk9rp84/K62fn/qPGYhAfbib&#10;/+mVidz7W5JM1HD6Cref4gLk4goAAP//AwBQSwECLQAUAAYACAAAACEA2+H2y+4AAACFAQAAEwAA&#10;AAAAAAAAAAAAAAAAAAAAW0NvbnRlbnRfVHlwZXNdLnhtbFBLAQItABQABgAIAAAAIQBa9CxbvwAA&#10;ABUBAAALAAAAAAAAAAAAAAAAAB8BAABfcmVscy8ucmVsc1BLAQItABQABgAIAAAAIQCYiW7V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TextBox 222" o:spid="_x0000_s1068" type="#_x0000_t202" style="position:absolute;left:7855;top:6175;width:299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DxQAAAOMAAAAPAAAAZHJzL2Rvd25yZXYueG1sRE/NSsNA&#10;EL4LvsMygje7m0pLid2Woi304KU13ofsmA1mZ0N2bNK3dwWhx/n+Z72dQqcuNKQ2soViZkAR19G1&#10;3FioPg5PK1BJkB12kcnClRJsN/d3ayxdHPlEl7M0KodwKtGCF+lLrVPtKWCaxZ44c19xCCj5HBrt&#10;BhxzeOj03JilDthybvDY06un+vv8EyyIuF1xrfYhHT+n97fRm3qBlbWPD9PuBZTQJDfxv/vo8nwz&#10;L5ZmUaye4e+nDIDe/AIAAP//AwBQSwECLQAUAAYACAAAACEA2+H2y+4AAACFAQAAEwAAAAAAAAAA&#10;AAAAAAAAAAAAW0NvbnRlbnRfVHlwZXNdLnhtbFBLAQItABQABgAIAAAAIQBa9CxbvwAAABUBAAAL&#10;AAAAAAAAAAAAAAAAAB8BAABfcmVscy8ucmVsc1BLAQItABQABgAIAAAAIQDUd/hDxQAAAOMAAAAP&#10;AAAAAAAAAAAAAAAAAAcCAABkcnMvZG93bnJldi54bWxQSwUGAAAAAAMAAwC3AAAA+QIAAAAA&#10;" filled="f" stroked="f">
                  <v:textbox style="mso-fit-shape-to-text:t">
                    <w:txbxContent>
                      <w:p w14:paraId="3C452BF2" w14:textId="77777777" w:rsidR="0065524D" w:rsidRDefault="0065524D" w:rsidP="0065524D">
                        <w:pPr>
                          <w:rPr>
                            <w:color w:val="000000" w:themeColor="text1"/>
                            <w:kern w:val="24"/>
                          </w:rPr>
                        </w:pPr>
                        <w:r>
                          <w:rPr>
                            <w:color w:val="000000" w:themeColor="text1"/>
                            <w:kern w:val="24"/>
                          </w:rPr>
                          <w:t>i</w:t>
                        </w:r>
                      </w:p>
                    </w:txbxContent>
                  </v:textbox>
                </v:shape>
                <v:shape id="Ευθύγραμμο βέλος σύνδεσης 1738518011" o:spid="_x0000_s1069" type="#_x0000_t32" style="position:absolute;left:5862;top:5592;width:2302;height: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6ocxwAAAOMAAAAPAAAAZHJzL2Rvd25yZXYueG1sRE9fS8Mw&#10;EH8X/A7hhL25tBtqqcvGcGwMFGSdvh/JrS02l5Jka+enN4Lg4/3+32I12k5cyIfWsYJ8moEg1s60&#10;XCv4OG7vCxAhIhvsHJOCKwVYLW9vFlgaN/CBLlWsRQrhUKKCJsa+lDLohiyGqeuJE3dy3mJMp6+l&#10;8TikcNvJWZY9Sostp4YGe3ppSH9VZ6uA3j9Pg347+m/9ej1siqretXat1ORuXD+DiDTGf/Gfe2/S&#10;/Kd58ZAXWZ7D708JALn8AQAA//8DAFBLAQItABQABgAIAAAAIQDb4fbL7gAAAIUBAAATAAAAAAAA&#10;AAAAAAAAAAAAAABbQ29udGVudF9UeXBlc10ueG1sUEsBAi0AFAAGAAgAAAAhAFr0LFu/AAAAFQEA&#10;AAsAAAAAAAAAAAAAAAAAHwEAAF9yZWxzLy5yZWxzUEsBAi0AFAAGAAgAAAAhAP2bqhzHAAAA4wAA&#10;AA8AAAAAAAAAAAAAAAAABwIAAGRycy9kb3ducmV2LnhtbFBLBQYAAAAAAwADALcAAAD7AgAAAAA=&#10;" strokecolor="red" strokeweight="1.25pt">
                  <v:stroke endarrow="block" endarrowwidth="narrow" endarrowlength="short" joinstyle="miter"/>
                  <v:shadow on="t" type="perspective" color="black" offset="0,0" matrix="655f,,,655f"/>
                  <o:lock v:ext="edit" shapetype="f"/>
                </v:shape>
                <v:shape id="Εικόνα 984036348" o:spid="_x0000_s1070" type="#_x0000_t75" style="position:absolute;left:4162;top:4262;width:1937;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GRxgAAAOIAAAAPAAAAZHJzL2Rvd25yZXYueG1sRE9NS8NA&#10;EL0L/odlBG92VxNCG7stUlA8eNAqPY/ZMRuanQ3ZaRP99e5B8Ph43+vtHHp1pjF1kS3cLgwo4ia6&#10;jlsLH++PN0tQSZAd9pHJwjcl2G4uL9ZYuzjxG5330qocwqlGC15kqLVOjaeAaREH4sx9xTGgZDi2&#10;2o045fDQ6ztjKh2w49zgcaCdp+a4PwULu5/idTo1/vOlL42Irp6O7XCw9vpqfrgHJTTLv/jP/ews&#10;rJalKaqizJvzpXwH9OYXAAD//wMAUEsBAi0AFAAGAAgAAAAhANvh9svuAAAAhQEAABMAAAAAAAAA&#10;AAAAAAAAAAAAAFtDb250ZW50X1R5cGVzXS54bWxQSwECLQAUAAYACAAAACEAWvQsW78AAAAVAQAA&#10;CwAAAAAAAAAAAAAAAAAfAQAAX3JlbHMvLnJlbHNQSwECLQAUAAYACAAAACEAvSBxkcYAAADiAAAA&#10;DwAAAAAAAAAAAAAAAAAHAgAAZHJzL2Rvd25yZXYueG1sUEsFBgAAAAADAAMAtwAAAPoCAAAAAA==&#10;">
                  <v:imagedata r:id="rId28" o:title=""/>
                </v:shape>
                <v:shape id="TextBox 106" o:spid="_x0000_s1071" type="#_x0000_t202" style="position:absolute;left:10;top:4300;width:298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5TyAAAAOEAAAAPAAAAZHJzL2Rvd25yZXYueG1sRI9Ba8JA&#10;FITvQv/D8gRvumurqUZXKRWhJ6VpLfT2yD6T0OzbkF1N+u+7BcHjMDPfMOttb2txpdZXjjVMJwoE&#10;ce5MxYWGz4/9eAHCB2SDtWPS8EsetpuHwRpT4zp+p2sWChEh7FPUUIbQpFL6vCSLfuIa4uidXWsx&#10;RNkW0rTYRbit5aNSibRYcVwosaHXkvKf7GI1nA7n76+ZOhY7O2861yvJdim1Hg37lxWIQH24h2/t&#10;N6Nh/pzMVPKUwP+j+Abk5g8AAP//AwBQSwECLQAUAAYACAAAACEA2+H2y+4AAACFAQAAEwAAAAAA&#10;AAAAAAAAAAAAAAAAW0NvbnRlbnRfVHlwZXNdLnhtbFBLAQItABQABgAIAAAAIQBa9CxbvwAAABUB&#10;AAALAAAAAAAAAAAAAAAAAB8BAABfcmVscy8ucmVsc1BLAQItABQABgAIAAAAIQCSxf5TyAAAAOEA&#10;AAAPAAAAAAAAAAAAAAAAAAcCAABkcnMvZG93bnJldi54bWxQSwUGAAAAAAMAAwC3AAAA/AIAAAAA&#10;" filled="f" stroked="f">
                  <v:textbox>
                    <w:txbxContent>
                      <w:p w14:paraId="69C50402" w14:textId="62EA5DAA" w:rsidR="00567FA2" w:rsidRDefault="00567FA2" w:rsidP="0065524D">
                        <w:pPr>
                          <w:rPr>
                            <w:rFonts w:cstheme="minorBidi"/>
                            <w:color w:val="000000"/>
                            <w:kern w:val="24"/>
                          </w:rPr>
                        </w:pPr>
                        <w:r>
                          <w:rPr>
                            <w:rFonts w:cstheme="minorBidi"/>
                            <w:color w:val="000000"/>
                            <w:kern w:val="24"/>
                          </w:rPr>
                          <w:t>R</w:t>
                        </w:r>
                      </w:p>
                    </w:txbxContent>
                  </v:textbox>
                </v:shape>
                <w10:wrap type="square" anchorx="margin"/>
              </v:group>
            </w:pict>
          </mc:Fallback>
        </mc:AlternateContent>
      </w:r>
      <w:r w:rsidR="007141CF">
        <w:t>Απάντηση:</w:t>
      </w:r>
    </w:p>
    <w:p w14:paraId="0ABB0CB2" w14:textId="20660E97" w:rsidR="007141CF" w:rsidRDefault="007F7F6C" w:rsidP="007F7F6C">
      <w:pPr>
        <w:pStyle w:val="i"/>
      </w:pPr>
      <w:r>
        <w:t xml:space="preserve">Μόλις ο αγωγός ΑΓ κινηθεί προς τα δεξιά, θα αναπτυχθεί πάνω του μια ΗΕΔ από επαγωγή με θετικό άκρο το άκρο Γ ίση με </w:t>
      </w:r>
      <w:r w:rsidRPr="007F7F6C">
        <w:rPr>
          <w:position w:val="-6"/>
        </w:rPr>
        <w:object w:dxaOrig="900" w:dyaOrig="279" w14:anchorId="016FC098">
          <v:shape id="_x0000_i1025" type="#_x0000_t75" style="width:45.1pt;height:13.75pt" o:ole="">
            <v:imagedata r:id="rId29" o:title=""/>
          </v:shape>
          <o:OLEObject Type="Embed" ProgID="Equation.DSMT4" ShapeID="_x0000_i1025" DrawAspect="Content" ObjectID="_1804410286" r:id="rId30"/>
        </w:object>
      </w:r>
      <w:r>
        <w:t>, όπως στο σχήμα.</w:t>
      </w:r>
      <w:r w:rsidR="00567FA2">
        <w:t xml:space="preserve"> Αλλά τότε ο αγωγός ΑΓ διαρρέεται από ρεύμα με φορά από το Α στο Γ με ένταση:</w:t>
      </w:r>
    </w:p>
    <w:p w14:paraId="0C605207" w14:textId="3C5268BE" w:rsidR="00386F6F" w:rsidRDefault="00567FA2" w:rsidP="003F69A6">
      <w:pPr>
        <w:jc w:val="center"/>
      </w:pPr>
      <w:r w:rsidRPr="00567FA2">
        <w:rPr>
          <w:position w:val="-30"/>
        </w:rPr>
        <w:object w:dxaOrig="1500" w:dyaOrig="680" w14:anchorId="6637849F">
          <v:shape id="_x0000_i1026" type="#_x0000_t75" style="width:74.9pt;height:33.9pt" o:ole="">
            <v:imagedata r:id="rId31" o:title=""/>
          </v:shape>
          <o:OLEObject Type="Embed" ProgID="Equation.DSMT4" ShapeID="_x0000_i1026" DrawAspect="Content" ObjectID="_1804410287" r:id="rId32"/>
        </w:object>
      </w:r>
      <w:r w:rsidR="00562308">
        <w:t xml:space="preserve"> (1)</w:t>
      </w:r>
    </w:p>
    <w:p w14:paraId="45920DE8" w14:textId="76C18CDC" w:rsidR="00567FA2" w:rsidRDefault="00567FA2" w:rsidP="00567FA2">
      <w:pPr>
        <w:ind w:left="340"/>
      </w:pPr>
      <w:r>
        <w:t xml:space="preserve">Αποτέλεσμα είναι στον αγωγό ΑΓ να ασκείται δύναμη Laplace από το μαγνητικό πεδίο αντίθετης κατεύθυνσης από την ασκούμενη δύναμη F, μέτρου </w:t>
      </w:r>
      <w:r w:rsidR="007744C6" w:rsidRPr="007744C6">
        <w:rPr>
          <w:position w:val="-12"/>
        </w:rPr>
        <w:object w:dxaOrig="859" w:dyaOrig="360" w14:anchorId="1B309213">
          <v:shape id="_x0000_i1027" type="#_x0000_t75" style="width:42.9pt;height:18.25pt" o:ole="">
            <v:imagedata r:id="rId33" o:title=""/>
          </v:shape>
          <o:OLEObject Type="Embed" ProgID="Equation.DSMT4" ShapeID="_x0000_i1027" DrawAspect="Content" ObjectID="_1804410288" r:id="rId34"/>
        </w:object>
      </w:r>
      <w:r w:rsidR="007744C6">
        <w:t>. Εφαρμόζοντας τώρα για τον αγωγό ΑΓ το θεμελιώδη νόμο της δυναμικής παίρνουμε:</w:t>
      </w:r>
    </w:p>
    <w:p w14:paraId="60164D57" w14:textId="11338FE9" w:rsidR="007744C6" w:rsidRDefault="007E2177" w:rsidP="00640FD6">
      <w:pPr>
        <w:ind w:left="340"/>
        <w:jc w:val="center"/>
      </w:pPr>
      <w:r w:rsidRPr="007E2177">
        <w:rPr>
          <w:position w:val="-12"/>
        </w:rPr>
        <w:object w:dxaOrig="4340" w:dyaOrig="360" w14:anchorId="0182E771">
          <v:shape id="_x0000_i1028" type="#_x0000_t75" style="width:217.3pt;height:18.25pt" o:ole="">
            <v:imagedata r:id="rId35" o:title=""/>
          </v:shape>
          <o:OLEObject Type="Embed" ProgID="Equation.DSMT4" ShapeID="_x0000_i1028" DrawAspect="Content" ObjectID="_1804410289" r:id="rId36"/>
        </w:object>
      </w:r>
    </w:p>
    <w:p w14:paraId="49176AF5" w14:textId="648B1C78" w:rsidR="00640FD6" w:rsidRDefault="007E2177" w:rsidP="00640FD6">
      <w:pPr>
        <w:ind w:left="340"/>
        <w:jc w:val="center"/>
      </w:pPr>
      <w:r w:rsidRPr="000C5AA4">
        <w:rPr>
          <w:position w:val="-24"/>
        </w:rPr>
        <w:object w:dxaOrig="1680" w:dyaOrig="660" w14:anchorId="796C39C0">
          <v:shape id="_x0000_i1029" type="#_x0000_t75" style="width:84.15pt;height:33.3pt" o:ole="" o:allowoverlap="f">
            <v:imagedata r:id="rId37" o:title=""/>
          </v:shape>
          <o:OLEObject Type="Embed" ProgID="Equation.DSMT4" ShapeID="_x0000_i1029" DrawAspect="Content" ObjectID="_1804410290" r:id="rId38"/>
        </w:object>
      </w:r>
      <w:r w:rsidR="00B3331D">
        <w:t xml:space="preserve"> (</w:t>
      </w:r>
      <w:r w:rsidR="00562308">
        <w:t>2</w:t>
      </w:r>
      <w:r w:rsidR="00B3331D">
        <w:t>)</w:t>
      </w:r>
    </w:p>
    <w:p w14:paraId="023EC30C" w14:textId="6D8E9DE4" w:rsidR="00B3331D" w:rsidRDefault="00B3331D" w:rsidP="00B3331D">
      <w:pPr>
        <w:ind w:left="340"/>
      </w:pPr>
      <w:r>
        <w:t>Από την εξίσωση (2) καταλαβαίνουμε ότι καθώς επιταχύνεται ο αγωγός και η ταχύτητά του αυξάνεται η  επιτάχυνσή του μειώνεται. Έτσι κάποια στιγμή η επιτάχυνση θα μηδενιστεί, ισοδύναμα η συνισταμένη δύναμη θα μηδενιστεί και ο αγωγός θα κινηθεί πια με σταθερή ταχύτητα, την οποία ονομάζουμε οριακή ταχύτητα. Για το μέτρο της από την σχέση (2) παίρνουμε:</w:t>
      </w:r>
    </w:p>
    <w:p w14:paraId="3274971D" w14:textId="246FF4D2" w:rsidR="00B3331D" w:rsidRDefault="00222181" w:rsidP="00222181">
      <w:pPr>
        <w:ind w:left="340"/>
        <w:jc w:val="center"/>
      </w:pPr>
      <w:r w:rsidRPr="00222181">
        <w:rPr>
          <w:position w:val="-58"/>
        </w:rPr>
        <w:object w:dxaOrig="4300" w:dyaOrig="1280" w14:anchorId="134C1A42">
          <v:shape id="_x0000_i1030" type="#_x0000_t75" style="width:215.35pt;height:64.3pt" o:ole="">
            <v:imagedata r:id="rId39" o:title=""/>
          </v:shape>
          <o:OLEObject Type="Embed" ProgID="Equation.DSMT4" ShapeID="_x0000_i1030" DrawAspect="Content" ObjectID="_1804410291" r:id="rId40"/>
        </w:object>
      </w:r>
    </w:p>
    <w:p w14:paraId="1C22DF66" w14:textId="2B72EB3E" w:rsidR="00E66E6C" w:rsidRDefault="00222181" w:rsidP="00222181">
      <w:pPr>
        <w:pStyle w:val="i"/>
      </w:pPr>
      <w:r>
        <w:t>Με αντικατάσταση στην (</w:t>
      </w:r>
      <w:r w:rsidR="00DD18D6">
        <w:t>2</w:t>
      </w:r>
      <w:r>
        <w:t>) υ=0, βρίσκουμε την μέγιστη επιτάχυνση</w:t>
      </w:r>
      <w:r w:rsidR="00E66E6C">
        <w:t>:</w:t>
      </w:r>
    </w:p>
    <w:p w14:paraId="441871F4" w14:textId="7FCCD76D" w:rsidR="00ED7527" w:rsidRDefault="0060247F" w:rsidP="00ED7527">
      <w:pPr>
        <w:jc w:val="center"/>
      </w:pPr>
      <w:r>
        <w:rPr>
          <w:noProof/>
        </w:rPr>
        <mc:AlternateContent>
          <mc:Choice Requires="wpc">
            <w:drawing>
              <wp:anchor distT="0" distB="0" distL="114300" distR="114300" simplePos="0" relativeHeight="251666432" behindDoc="0" locked="0" layoutInCell="1" allowOverlap="1" wp14:anchorId="23A7C83F" wp14:editId="2F38083F">
                <wp:simplePos x="0" y="0"/>
                <wp:positionH relativeFrom="margin">
                  <wp:align>right</wp:align>
                </wp:positionH>
                <wp:positionV relativeFrom="paragraph">
                  <wp:posOffset>287788</wp:posOffset>
                </wp:positionV>
                <wp:extent cx="1471295" cy="1137285"/>
                <wp:effectExtent l="0" t="0" r="14605" b="5715"/>
                <wp:wrapSquare wrapText="bothSides"/>
                <wp:docPr id="1782785500" name="Καμβάς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wpg:wgp>
                        <wpg:cNvPr id="1478588672" name="Ομάδα 1478588672">
                          <a:extLst>
                            <a:ext uri="{FF2B5EF4-FFF2-40B4-BE49-F238E27FC236}">
                              <a16:creationId xmlns:a16="http://schemas.microsoft.com/office/drawing/2014/main" id="{99F8A62B-3B72-7B64-B674-FEC3BB9E6504}"/>
                            </a:ext>
                          </a:extLst>
                        </wpg:cNvPr>
                        <wpg:cNvGrpSpPr/>
                        <wpg:grpSpPr>
                          <a:xfrm>
                            <a:off x="260996" y="66896"/>
                            <a:ext cx="1154627" cy="841878"/>
                            <a:chOff x="260996" y="89293"/>
                            <a:chExt cx="752027" cy="660801"/>
                          </a:xfrm>
                        </wpg:grpSpPr>
                        <wps:wsp>
                          <wps:cNvPr id="1761262101" name="Ευθύγραμμο βέλος σύνδεσης 1761262101">
                            <a:extLst>
                              <a:ext uri="{FF2B5EF4-FFF2-40B4-BE49-F238E27FC236}">
                                <a16:creationId xmlns:a16="http://schemas.microsoft.com/office/drawing/2014/main" id="{6F96D64A-A3B3-76CD-0319-6826B5ECE030}"/>
                              </a:ext>
                            </a:extLst>
                          </wps:cNvPr>
                          <wps:cNvCnPr>
                            <a:cxnSpLocks/>
                          </wps:cNvCnPr>
                          <wps:spPr>
                            <a:xfrm>
                              <a:off x="260996" y="697683"/>
                              <a:ext cx="752027" cy="0"/>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2103931487" name="Ευθύγραμμο βέλος σύνδεσης 2103931487">
                            <a:extLst>
                              <a:ext uri="{FF2B5EF4-FFF2-40B4-BE49-F238E27FC236}">
                                <a16:creationId xmlns:a16="http://schemas.microsoft.com/office/drawing/2014/main" id="{AA7A14C6-8E20-8F99-BC35-8B1F8D883130}"/>
                              </a:ext>
                            </a:extLst>
                          </wps:cNvPr>
                          <wps:cNvCnPr>
                            <a:cxnSpLocks/>
                          </wps:cNvCnPr>
                          <wps:spPr>
                            <a:xfrm flipV="1">
                              <a:off x="297921" y="89293"/>
                              <a:ext cx="0" cy="660801"/>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g:wgp>
                      <wps:wsp>
                        <wps:cNvPr id="997160102" name="TextBox 6">
                          <a:extLst>
                            <a:ext uri="{FF2B5EF4-FFF2-40B4-BE49-F238E27FC236}">
                              <a16:creationId xmlns:a16="http://schemas.microsoft.com/office/drawing/2014/main" id="{FC7976A9-CCE0-6AF5-E002-55F6D2D6DF0B}"/>
                            </a:ext>
                          </a:extLst>
                        </wps:cNvPr>
                        <wps:cNvSpPr txBox="1"/>
                        <wps:spPr>
                          <a:xfrm>
                            <a:off x="67260" y="0"/>
                            <a:ext cx="299720" cy="370205"/>
                          </a:xfrm>
                          <a:prstGeom prst="rect">
                            <a:avLst/>
                          </a:prstGeom>
                          <a:noFill/>
                        </wps:spPr>
                        <wps:txbx>
                          <w:txbxContent>
                            <w:p w14:paraId="108E0A4F" w14:textId="77777777" w:rsidR="00ED7527" w:rsidRDefault="00ED7527" w:rsidP="00ED7527">
                              <w:pPr>
                                <w:rPr>
                                  <w:color w:val="000000" w:themeColor="text1"/>
                                  <w:kern w:val="24"/>
                                </w:rPr>
                              </w:pPr>
                              <w:r>
                                <w:rPr>
                                  <w:color w:val="000000" w:themeColor="text1"/>
                                  <w:kern w:val="24"/>
                                </w:rPr>
                                <w:t>α</w:t>
                              </w:r>
                            </w:p>
                          </w:txbxContent>
                        </wps:txbx>
                        <wps:bodyPr wrap="square" rtlCol="0">
                          <a:spAutoFit/>
                        </wps:bodyPr>
                      </wps:wsp>
                      <wps:wsp>
                        <wps:cNvPr id="2140599494" name="Ευθύγραμμο βέλος σύνδεσης 2140599494">
                          <a:extLst>
                            <a:ext uri="{FF2B5EF4-FFF2-40B4-BE49-F238E27FC236}">
                              <a16:creationId xmlns:a16="http://schemas.microsoft.com/office/drawing/2014/main" id="{49930376-2468-D1C8-D1A9-9AFF81A3262E}"/>
                            </a:ext>
                          </a:extLst>
                        </wps:cNvPr>
                        <wps:cNvCnPr>
                          <a:cxnSpLocks/>
                        </wps:cNvCnPr>
                        <wps:spPr>
                          <a:xfrm>
                            <a:off x="316219" y="314477"/>
                            <a:ext cx="583852" cy="539901"/>
                          </a:xfrm>
                          <a:prstGeom prst="straightConnector1">
                            <a:avLst/>
                          </a:prstGeom>
                          <a:ln w="19050">
                            <a:solidFill>
                              <a:srgbClr val="FF0000"/>
                            </a:solidFill>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881964824" name="TextBox 17">
                          <a:extLst>
                            <a:ext uri="{FF2B5EF4-FFF2-40B4-BE49-F238E27FC236}">
                              <a16:creationId xmlns:a16="http://schemas.microsoft.com/office/drawing/2014/main" id="{168A89DC-3B91-E5EF-1E79-6B9B841FF884}"/>
                            </a:ext>
                          </a:extLst>
                        </wps:cNvPr>
                        <wps:cNvSpPr txBox="1"/>
                        <wps:spPr>
                          <a:xfrm>
                            <a:off x="111270" y="189965"/>
                            <a:ext cx="299085" cy="370205"/>
                          </a:xfrm>
                          <a:prstGeom prst="rect">
                            <a:avLst/>
                          </a:prstGeom>
                          <a:noFill/>
                        </wps:spPr>
                        <wps:txbx>
                          <w:txbxContent>
                            <w:p w14:paraId="0E119A75" w14:textId="77777777" w:rsidR="00ED7527" w:rsidRDefault="00ED7527" w:rsidP="00ED7527">
                              <w:pPr>
                                <w:rPr>
                                  <w:color w:val="000000" w:themeColor="text1"/>
                                  <w:kern w:val="24"/>
                                </w:rPr>
                              </w:pPr>
                              <w:r>
                                <w:rPr>
                                  <w:color w:val="000000" w:themeColor="text1"/>
                                  <w:kern w:val="24"/>
                                </w:rPr>
                                <w:t>4</w:t>
                              </w:r>
                            </w:p>
                          </w:txbxContent>
                        </wps:txbx>
                        <wps:bodyPr wrap="square" rtlCol="0">
                          <a:spAutoFit/>
                        </wps:bodyPr>
                      </wps:wsp>
                      <wps:wsp>
                        <wps:cNvPr id="1190997748" name="TextBox 27">
                          <a:extLst>
                            <a:ext uri="{FF2B5EF4-FFF2-40B4-BE49-F238E27FC236}">
                              <a16:creationId xmlns:a16="http://schemas.microsoft.com/office/drawing/2014/main" id="{8AC08C5B-AF60-759B-B9CC-A96FD303E95C}"/>
                            </a:ext>
                          </a:extLst>
                        </wps:cNvPr>
                        <wps:cNvSpPr txBox="1"/>
                        <wps:spPr>
                          <a:xfrm>
                            <a:off x="0" y="837902"/>
                            <a:ext cx="434340" cy="255125"/>
                          </a:xfrm>
                          <a:prstGeom prst="rect">
                            <a:avLst/>
                          </a:prstGeom>
                          <a:noFill/>
                        </wps:spPr>
                        <wps:txbx>
                          <w:txbxContent>
                            <w:p w14:paraId="74F55B27" w14:textId="77777777" w:rsidR="00ED7527" w:rsidRDefault="00ED7527" w:rsidP="00ED7527">
                              <w:pPr>
                                <w:rPr>
                                  <w:color w:val="000000" w:themeColor="text1"/>
                                  <w:kern w:val="24"/>
                                </w:rPr>
                              </w:pPr>
                              <w:r>
                                <w:rPr>
                                  <w:color w:val="000000" w:themeColor="text1"/>
                                  <w:kern w:val="24"/>
                                </w:rPr>
                                <w:t>0,0</w:t>
                              </w:r>
                            </w:p>
                          </w:txbxContent>
                        </wps:txbx>
                        <wps:bodyPr wrap="square" rtlCol="0">
                          <a:noAutofit/>
                        </wps:bodyPr>
                      </wps:wsp>
                      <wps:wsp>
                        <wps:cNvPr id="1992157626" name="TextBox 33">
                          <a:extLst>
                            <a:ext uri="{FF2B5EF4-FFF2-40B4-BE49-F238E27FC236}">
                              <a16:creationId xmlns:a16="http://schemas.microsoft.com/office/drawing/2014/main" id="{D0E02149-D752-7EBB-1C07-FDDBF8968539}"/>
                            </a:ext>
                          </a:extLst>
                        </wps:cNvPr>
                        <wps:cNvSpPr txBox="1"/>
                        <wps:spPr>
                          <a:xfrm>
                            <a:off x="758201" y="803879"/>
                            <a:ext cx="419885" cy="263992"/>
                          </a:xfrm>
                          <a:prstGeom prst="rect">
                            <a:avLst/>
                          </a:prstGeom>
                          <a:noFill/>
                        </wps:spPr>
                        <wps:txbx>
                          <w:txbxContent>
                            <w:p w14:paraId="71974E4C" w14:textId="36B70F33" w:rsidR="00ED7527" w:rsidRDefault="00ED7527" w:rsidP="00ED7527">
                              <w:pPr>
                                <w:rPr>
                                  <w:color w:val="000000" w:themeColor="text1"/>
                                  <w:kern w:val="24"/>
                                </w:rPr>
                              </w:pPr>
                              <w:r>
                                <w:rPr>
                                  <w:color w:val="000000" w:themeColor="text1"/>
                                  <w:kern w:val="24"/>
                                </w:rPr>
                                <w:t>2</w:t>
                              </w:r>
                              <w:r w:rsidR="0060247F">
                                <w:rPr>
                                  <w:color w:val="000000" w:themeColor="text1"/>
                                  <w:kern w:val="24"/>
                                </w:rPr>
                                <w:t xml:space="preserve">  υ</w:t>
                              </w:r>
                              <w:r>
                                <w:rPr>
                                  <w:color w:val="000000" w:themeColor="text1"/>
                                  <w:kern w:val="24"/>
                                </w:rPr>
                                <w:t xml:space="preserve">   </w:t>
                              </w:r>
                            </w:p>
                          </w:txbxContent>
                        </wps:txbx>
                        <wps:bodyPr wrap="square" rtlCol="0">
                          <a:noAutofit/>
                        </wps:bodyPr>
                      </wps:wsp>
                      <pic:pic xmlns:pic="http://schemas.openxmlformats.org/drawingml/2006/picture">
                        <pic:nvPicPr>
                          <pic:cNvPr id="635998331" name="Εικόνα 635998331"/>
                          <pic:cNvPicPr>
                            <a:picLocks noChangeAspect="1" noChangeArrowheads="1"/>
                          </pic:cNvPicPr>
                        </pic:nvPicPr>
                        <pic:blipFill>
                          <a:blip r:embed="rId41"/>
                          <a:srcRect/>
                          <a:stretch>
                            <a:fillRect/>
                          </a:stretch>
                        </pic:blipFill>
                        <pic:spPr bwMode="auto">
                          <a:xfrm>
                            <a:off x="376138" y="56728"/>
                            <a:ext cx="298289" cy="246413"/>
                          </a:xfrm>
                          <a:prstGeom prst="rect">
                            <a:avLst/>
                          </a:prstGeom>
                          <a:noFill/>
                        </pic:spPr>
                      </pic:pic>
                      <pic:pic xmlns:pic="http://schemas.openxmlformats.org/drawingml/2006/picture">
                        <pic:nvPicPr>
                          <pic:cNvPr id="1097997832" name="Εικόνα 1097997832"/>
                          <pic:cNvPicPr>
                            <a:picLocks noChangeAspect="1" noChangeArrowheads="1"/>
                          </pic:cNvPicPr>
                        </pic:nvPicPr>
                        <pic:blipFill>
                          <a:blip r:embed="rId42"/>
                          <a:srcRect/>
                          <a:stretch>
                            <a:fillRect/>
                          </a:stretch>
                        </pic:blipFill>
                        <pic:spPr bwMode="auto">
                          <a:xfrm>
                            <a:off x="1125121" y="871707"/>
                            <a:ext cx="263525" cy="230187"/>
                          </a:xfrm>
                          <a:prstGeom prst="rect">
                            <a:avLst/>
                          </a:prstGeom>
                          <a:noFill/>
                        </pic:spPr>
                      </pic:pic>
                    </wpc:wpc>
                  </a:graphicData>
                </a:graphic>
                <wp14:sizeRelH relativeFrom="margin">
                  <wp14:pctWidth>0</wp14:pctWidth>
                </wp14:sizeRelH>
                <wp14:sizeRelV relativeFrom="margin">
                  <wp14:pctHeight>0</wp14:pctHeight>
                </wp14:sizeRelV>
              </wp:anchor>
            </w:drawing>
          </mc:Choice>
          <mc:Fallback>
            <w:pict>
              <v:group w14:anchorId="23A7C83F" id="Καμβάς 42" o:spid="_x0000_s1072" editas="canvas" style="position:absolute;left:0;text-align:left;margin-left:64.65pt;margin-top:22.65pt;width:115.85pt;height:89.55pt;z-index:251666432;mso-position-horizontal:right;mso-position-horizontal-relative:margin;mso-width-relative:margin;mso-height-relative:margin" coordsize="14712,1137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3PHC40GAAAkGgAADgAAAGRycy9lMm9Eb2MueG1s7FnLbttGFN0X6D8M&#10;uE/Eh8SHYDlInTgokLZGnLZrihpJREgOOxxZ8rINumuXWfcH2kX6QF8p8gfUL/Xc4dOPJHacukgb&#10;GJaGM5zLy/s498zVzq1NmrAjLotYZBPDumkajGeRmMXZYmJ8+nD/hm+wQoXZLExExifGMS+MW7vv&#10;v7ezzsfcFkuRzLhkEJIV43U+MZZK5ePBoIiWPA2LmyLnGRbnQqahwqVcDGYyXEN6mgxs03QHayFn&#10;uRQRLwrM3qkWjV0tfz7nkfpkPi+4YsnEgG5Kf0r9OaXPwe5OOF7IMF/GUa1G+BpapGGc4aGtqDuh&#10;CtlKxmdEpXEkRSHm6mYk0oGYz+OI63fA21jmqbfZC7OjsNAvE8E6jYIYvUG50wXpXYgknu3HSaIv&#10;yPp8L5HsKITdwijimXL1+yWr9CMxq+Zhf7O2IKZh52rab6YHENtI2t2hq+4hA7zEmB5N32uEAYcn&#10;1vlivF7kbTgghE7Fw6XMd0+KVa6ttxhHHx8dSBbPEKNDzx/5vuvZBsvCFDFZflc+K78vfy6fst5i&#10;rQ823pP5YX4g64lFdUV22sxlSt9wI9tMDNs1g8A12PHEcF0fIx1cfKNYhFXLGg1d2zNYhHV/aPme&#10;X90QLcl0J/f7gR04zfLdWoI3ss1GgOuavmnRHbBrpQdMukAoa13JlkioorNlcTVbHi7DnGtbFn1b&#10;eq5lu7YFTRpbPtl+Xf62/bb8aftl+RR2fVY+Z+WP5Q/ln+Xz7Vds+xhrf8HWv2wfl79iwupEaANr&#10;8XvZgSTDRpvsML8vokcFvSi9EtxRLdJFAa+8wg+B5/q1IRtH9M2ow7e1YDjOZaHucZEyGkyMQskw&#10;XizVnsgyQImQFkwQjsOj+4WqTN9soOkkY2v42faQFXTdC/deJlRJojaN807cpcI4uZvNmDrOEZhK&#10;xmG2SLhBcovUYAkHyGJQPTvJ6ClcoxwUoguxUlweLmdrVlDIUX6yAvFWjcJkgf2RkgaTQn0eq6V2&#10;K+Gg1lcupm3SUxJX2Q3ztGJ1uPWeqH1SuUE7RB0nnEQl2QM+R7pRVFeyGyDoQ0pjAn03bZsDgNqN&#10;tVIv21jfT1srpdrNlaNa+Dnvqe0O/WSRqXZzGmdCnqd257V5dX8dlUX13mSCqZgda6zQpkEGXlMq&#10;IgmdwLGGPhCmhrXLpmJPxJVSkc2TOP8MQadN2IBj4AU2YILArwO3JicRpgSL56Dau5x8l5MEI284&#10;J3WxBNe4puwMAs9yQfBazvEQkf+B2DBNEurCRiSDqQ2mKXfqFHxBjQN9cZE0yJmagTWZZONRdp1O&#10;jmfa5ugESTiTThJ1TefpC4paJogVUsHpKi6N1Ga60XzKazStkI+tQaZRpL5YhRKFS6pkT2juTShb&#10;5LdXCgJ18ezQshZ+nWA5NEdBMAyGVwDLVsSVwJLMUkOkY4FKBdqpAPKhpy2LylbTv5Hv+CMEEAHl&#10;yAmCU/TvjGdfi7wE5ug88tJnBvv7PWbwEvaS4cCnmUvKZzV1oRGFEhGErmi/4y6awrX043/HXSzf&#10;twJ36NttOjbwaLXoAuJ/GXy0LOLhOpcsH6cyjYJdLgElTX9U5dK1oKQ+63WI91agpGUFONB63hA9&#10;nIpSNm7BKbQDvcu4pfKI73gBSiFEdB4ZOvir65Y9Gln2P123guYVLlC3MkF1a/6v1y0rAIceea6N&#10;LsNJjzj6kEsBdslE8UY+Ok8VLzcd39Nm6bnFCvwmUWwXVUe77cUn5ivTCUvzmQtmygX8ksfRGP91&#10;TwmjM32QV/cYsUutiM1Ufcr0QjLSUD5a5TfQ5stDFU/jJFbHumUJtkVKZUcHcUT9C7qA0+r2lOuA&#10;mPiO0+uolL+Xf2y/QdfkKetWkTzNxkoM6n8c6V4Jy8TeEo0DfrvIwe6ITHZTUor1kocz9IOq4/dJ&#10;KQO6PKHaFIe5pjFI49oI6KGe6s2dY0cQG/Q374holaKDWDVsJU9gD5EVyzgvQBDHPJ1y9OXkhzOt&#10;EFiijB5Abw0PIDFcRUtCiuqwr+cRf+2C1rhTkvQnzsymazQq0UQJkbma4J7q1jloPDlANmJTYNN1&#10;M64hW3bg2z64GJEte+gOLZ1fbyLuGwVBg2iI/8qTGLw1QWqZOM0Hnu+055nySS9Ke8v/xTCtK9f1&#10;hCl4DIphDdCe5ZmnTgUA5RFqZRWojom2cs2wm3BvOpR1S/PiAH1eoOIQqH+J0By+/tmEfuvoX2Pc&#10;/3Fn928AAAD//wMAUEsDBBQABgAIAAAAIQD+JfwAXwIAAFAEAAAUAAAAZHJzL21lZGlhL2ltYWdl&#10;MS53bWakU01rE1EUve9NEvMlSWy6qIqOFUssNYGA4jLTJFoXkWACLlyENI5xIF9kMmhWFrpQBEkX&#10;0o0b/QW6cVO66A9Qof+hSxcSRxQrxnNnhhaDbto3efPuve/lnXvPnCsoRKSkJJGPXhEPP6YUwrOE&#10;nEwmTiwt5rxYBKfdc1G5puR8EXgLgRhFqVQfPKwOezrROzrlRU8TbpgQxeHvwHrPno/oqkIUROwn&#10;bpvBiiERpiuA5hyS8iXtSrZm5BnFJ9gKMbITS8oXMk1n4e7LnV97WIk2OGlBkuKVYXu12yJr//NX&#10;K4dgcDejrM+NrR9vv1v3ro8tF0dw7ZQN44W/EaUwXeSnqOt4d0sukb6Ax78xLh9gGPKTdDHmwQ6P&#10;DYd1zr9qtHVTva0/Uu902/UOvf747/xdDDmFkR1uO2wl5Zb44HG09vtoGP+row3VuFzNKhe9Oo6K&#10;ITyupuswh6SwJllbS0Lr9czSjXxekJ8VglnQTaPZUSsNQ+809CX1VqeR5o1AqFApVa9BOHeNjtZq&#10;LddNo5Hv3tfL9aZuUsI/TW9C8QST8Oe7Vt/Q+8w9JXylqlp8POjX1arR1PuQdPBCpjgqZLSyHY/d&#10;rGnl8flzsGdjGtlF+5I9Wq7BisfyvIyK9mJtxR45kRzWJyvY0hZrhVrR5p8WiwrJjzNICCEVCBEf&#10;NSwIFjsKodtY0+tg3FlNxKCbCI4j/CzrftewpM0U/E0WGLGkmbWw03us7cNecxy83B6Qnj7idMLZ&#10;2OYOe4OU5itDc6ADdIuec0YUwMa3kw/22D/sIeVA52hnjD8AAAD//wMAUEsDBBQABgAIAAAAIQD6&#10;uGhgPAIAANoDAAAUAAAAZHJzL21lZGlhL2ltYWdlMi53bWakU71v00AUf3dOQpJGSkzL0AqBARWF&#10;ChKJATHGTQJlSBSRSAwMUUiPYClfimNBJip1Y0nVgYGpzAzsiKETUxn6NzACEkotgagg/N45UFHB&#10;As++ex8n3+99/CwoRmR8FEQh2iaWMJYUCGhLyOl0qq2MWJzF5iQMHUvInLFrzMG7GElSgkqN4YPa&#10;qK+IdujkLLpEuGFKlIK/C+sF1oZB9B63RBH7Cj0PDZEhbFcAzTksyCHtS7bm5Z5cFmzFGFnHFmRZ&#10;Zug03EOZ/vYOmmiLkxYkKVUdde712uQdfjjwcghG97PG5uLE+/Lys3f3+sQLcATXTlfj2PAZURor&#10;QC5LYfzf3RL9JPqEPv6OcekXxjOxN8t/4zuCkC3ddc6/5nSUa5XVQ+t2r9Po0s7bP+cfYMhjGB1M&#10;NKjjjbwggzr+FeNvdbjA2EbOPPclYff7bulGPi/oADFeBeU6ra5VbTqq21SXrVvdZobCgiKxQrVU&#10;u4ah3nG6dru92nCdZr63riqNlnLJDB8v3TRmwzTD+Z43cNSA+0JmqFSzio+Gg4ZVc1pqALpFz2WL&#10;40LWrvip5M26XZmcPQP7VNImv+gv++PVOqxUMs9qXPRX6mv+WEdy0I/XcGSv1Av1os+vnUwIyY8W&#10;EkJIAyRBw+OCYLFjEP4E5tsmOq41ugJ+0tM0bzxqYnJxj+L6L2CWHbFeO9h+sjGYVIpO6IPXzPXn&#10;SOB8deQOFSBe0RPGpwgO0tH7JvtHbDZmjJPIi+UHAAAA//8DAFBLAwQUAAYACAAAACEAvnJS1N4A&#10;AAAHAQAADwAAAGRycy9kb3ducmV2LnhtbEyPzU6EQBCE7ya+w6RNvLnDssgaZNigyXrwJv7FWy/T&#10;ApGZIczAok9v70lvXalK1df5bjG9mGn0nbMK1qsIBNna6c42Cl6e91c3IHxAq7F3lhR8k4ddcX6W&#10;Y6bd0T7RXIVGcIn1GSpoQxgyKX3dkkG/cgNZ9j7daDCwHBupRzxyuellHEWpNNhZXmhxoPuW6q9q&#10;Mgre47lKy9fmJ03fPsqH7dTj491eqcuLpbwFEWgJf2E44TM6FMx0cJPVXvQK+JGgILnegGA33qy3&#10;IA58xEkCssjlf/7iFwAA//8DAFBLAwQUAAYACAAAACEA9gopxcMAAAClAQAAGQAAAGRycy9fcmVs&#10;cy9lMm9Eb2MueG1sLnJlbHO8kMsKwjAQRfeC/xBmb9N2ISKmbkRwK/UDhmTaBpsHSXz07w2IoCC4&#10;czkz3HMPs9nezciuFKJ2VkBVlMDISqe07QWc2v1iBSwmtApHZ0nARBG2zXy2OdKIKYfioH1kmWKj&#10;gCElv+Y8yoEMxsJ5svnSuWAw5TH03KM8Y0+8LsslD+8MaD6Y7KAEhIOqgbWTz82/2a7rtKSdkxdD&#10;Nn2p4Nrk7gzE0FMSYEhpfC7r4mY64N8dqv84VC8H/vHc5gEAAP//AwBQSwECLQAUAAYACAAAACEA&#10;8ewh9AsBAAAVAgAAEwAAAAAAAAAAAAAAAAAAAAAAW0NvbnRlbnRfVHlwZXNdLnhtbFBLAQItABQA&#10;BgAIAAAAIQA4/SH/1gAAAJQBAAALAAAAAAAAAAAAAAAAADwBAABfcmVscy8ucmVsc1BLAQItABQA&#10;BgAIAAAAIQC/c8cLjQYAACQaAAAOAAAAAAAAAAAAAAAAADsCAABkcnMvZTJvRG9jLnhtbFBLAQIt&#10;ABQABgAIAAAAIQD+JfwAXwIAAFAEAAAUAAAAAAAAAAAAAAAAAPQIAABkcnMvbWVkaWEvaW1hZ2Ux&#10;LndtZlBLAQItABQABgAIAAAAIQD6uGhgPAIAANoDAAAUAAAAAAAAAAAAAAAAAIULAABkcnMvbWVk&#10;aWEvaW1hZ2UyLndtZlBLAQItABQABgAIAAAAIQC+clLU3gAAAAcBAAAPAAAAAAAAAAAAAAAAAPMN&#10;AABkcnMvZG93bnJldi54bWxQSwECLQAUAAYACAAAACEA9gopxcMAAAClAQAAGQAAAAAAAAAAAAAA&#10;AAD+DgAAZHJzL19yZWxzL2Uyb0RvYy54bWwucmVsc1BLBQYAAAAABwAHAL4BAAD4DwAAAAA=&#10;">
                <v:shape id="_x0000_s1073" type="#_x0000_t75" style="position:absolute;width:14712;height:11372;visibility:visible;mso-wrap-style:square" filled="t" fillcolor="#e2efd9 [665]">
                  <v:fill o:detectmouseclick="t"/>
                  <v:path o:connecttype="none"/>
                </v:shape>
                <v:group id="Ομάδα 1478588672" o:spid="_x0000_s1074" style="position:absolute;left:2609;top:668;width:11547;height:8419" coordorigin="2609,892" coordsize="7520,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q/yAAAAOMAAAAPAAAAZHJzL2Rvd25yZXYueG1sRE9La8JA&#10;EL4X+h+WKXirm/gMqauItNKDCNWCeBuyYxLMzobsNon/visIHud7z2LVm0q01LjSsoJ4GIEgzqwu&#10;OVfwe/x6T0A4j6yxskwKbuRgtXx9WWCqbcc/1B58LkIIuxQVFN7XqZQuK8igG9qaOHAX2xj04Wxy&#10;qRvsQrip5CiKZtJgyaGhwJo2BWXXw59RsO2wW4/jz3Z3vWxu5+N0f9rFpNTgrV9/gPDU+6f44f7W&#10;Yf5knkyTZDYfwf2nAIBc/gMAAP//AwBQSwECLQAUAAYACAAAACEA2+H2y+4AAACFAQAAEwAAAAAA&#10;AAAAAAAAAAAAAAAAW0NvbnRlbnRfVHlwZXNdLnhtbFBLAQItABQABgAIAAAAIQBa9CxbvwAAABUB&#10;AAALAAAAAAAAAAAAAAAAAB8BAABfcmVscy8ucmVsc1BLAQItABQABgAIAAAAIQAMLyq/yAAAAOMA&#10;AAAPAAAAAAAAAAAAAAAAAAcCAABkcnMvZG93bnJldi54bWxQSwUGAAAAAAMAAwC3AAAA/AIAAAAA&#10;">
                  <v:shape id="Ευθύγραμμο βέλος σύνδεσης 1761262101" o:spid="_x0000_s1075" type="#_x0000_t32" style="position:absolute;left:2609;top:6976;width:75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xyygAAAOMAAAAPAAAAZHJzL2Rvd25yZXYueG1sRI/RasJA&#10;EEXfC/7DMoJvdTd5iG10FVEqQpFSzQcM2TGJZmdDdmvSv+8WCn2cuffcubPajLYVD+p941hDMlcg&#10;iEtnGq40FJe35xcQPiAbbB2Thm/ysFlPnlaYGzfwJz3OoRIxhH2OGuoQulxKX9Zk0c9dRxy1q+st&#10;hjj2lTQ9DjHctjJVKpMWG44XauxoV1N5P3/ZWGMobqfFKS1uofzYv7+2Tt0PR61n03G7BBFoDP/m&#10;P/poIrfIkjRLE5XA709xAXL9AwAA//8DAFBLAQItABQABgAIAAAAIQDb4fbL7gAAAIUBAAATAAAA&#10;AAAAAAAAAAAAAAAAAABbQ29udGVudF9UeXBlc10ueG1sUEsBAi0AFAAGAAgAAAAhAFr0LFu/AAAA&#10;FQEAAAsAAAAAAAAAAAAAAAAAHwEAAF9yZWxzLy5yZWxzUEsBAi0AFAAGAAgAAAAhAKF6bHLKAAAA&#10;4w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Ευθύγραμμο βέλος σύνδεσης 2103931487" o:spid="_x0000_s1076" type="#_x0000_t32" style="position:absolute;left:2979;top:892;width:0;height:66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PE5ygAAAOMAAAAPAAAAZHJzL2Rvd25yZXYueG1sRI9Ba8JA&#10;FITvQv/D8gq9mU2MtCa6ShFKe7RWCr29ZJ9JMPs2ZLdJ/PduoeBxmJlvmM1uMq0YqHeNZQVJFIMg&#10;Lq1uuFJw+nqbr0A4j6yxtUwKruRgt32YbTDXduRPGo6+EgHCLkcFtfddLqUrazLoItsRB+9se4M+&#10;yL6SuscxwE0rF3H8LA02HBZq7GhfU3k5/hoFmfZ7nNLxsDz/0Lu9FsXpeyiUenqcXtcgPE3+Hv5v&#10;f2gFiyROszRZrl7g71P4A3J7AwAA//8DAFBLAQItABQABgAIAAAAIQDb4fbL7gAAAIUBAAATAAAA&#10;AAAAAAAAAAAAAAAAAABbQ29udGVudF9UeXBlc10ueG1sUEsBAi0AFAAGAAgAAAAhAFr0LFu/AAAA&#10;FQEAAAsAAAAAAAAAAAAAAAAAHwEAAF9yZWxzLy5yZWxzUEsBAi0AFAAGAAgAAAAhACPQ8TnKAAAA&#10;4w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group>
                <v:shape id="TextBox 6" o:spid="_x0000_s1077" type="#_x0000_t202" style="position:absolute;left:672;width:299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yyAAAAOIAAAAPAAAAZHJzL2Rvd25yZXYueG1sRI9BS8NA&#10;FITvgv9heYI3u5uC1cZuS6kKPfRijfdH9pkNZt+G7GuT/ntXEHocZuYbZrWZQqfONKQ2soViZkAR&#10;19G13FioPt8fnkElQXbYRSYLF0qwWd/erLB0ceQPOh+lURnCqUQLXqQvtU61p4BpFnvi7H3HIaBk&#10;OTTaDThmeOj03JiFDthyXvDY085T/XM8BQsibltcqreQ9l/T4XX0pn7Eytr7u2n7Akpokmv4v713&#10;FpbLp2JhCjOHv0v5Duj1LwAAAP//AwBQSwECLQAUAAYACAAAACEA2+H2y+4AAACFAQAAEwAAAAAA&#10;AAAAAAAAAAAAAAAAW0NvbnRlbnRfVHlwZXNdLnhtbFBLAQItABQABgAIAAAAIQBa9CxbvwAAABUB&#10;AAALAAAAAAAAAAAAAAAAAB8BAABfcmVscy8ucmVsc1BLAQItABQABgAIAAAAIQBIPn+yyAAAAOIA&#10;AAAPAAAAAAAAAAAAAAAAAAcCAABkcnMvZG93bnJldi54bWxQSwUGAAAAAAMAAwC3AAAA/AIAAAAA&#10;" filled="f" stroked="f">
                  <v:textbox style="mso-fit-shape-to-text:t">
                    <w:txbxContent>
                      <w:p w14:paraId="108E0A4F" w14:textId="77777777" w:rsidR="00ED7527" w:rsidRDefault="00ED7527" w:rsidP="00ED7527">
                        <w:pPr>
                          <w:rPr>
                            <w:color w:val="000000" w:themeColor="text1"/>
                            <w:kern w:val="24"/>
                          </w:rPr>
                        </w:pPr>
                        <w:r>
                          <w:rPr>
                            <w:color w:val="000000" w:themeColor="text1"/>
                            <w:kern w:val="24"/>
                          </w:rPr>
                          <w:t>α</w:t>
                        </w:r>
                      </w:p>
                    </w:txbxContent>
                  </v:textbox>
                </v:shape>
                <v:shape id="Ευθύγραμμο βέλος σύνδεσης 2140599494" o:spid="_x0000_s1078" type="#_x0000_t32" style="position:absolute;left:3162;top:3144;width:5838;height:5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zlygAAAOMAAAAPAAAAZHJzL2Rvd25yZXYueG1sRI9RS8Mw&#10;FIXfhf2HcAe+iEs2U7F12RjCQPTJuR9wSa5ttbnpmthVf70RBB8P55zvcNbbyXdipCG2gQ0sFwoE&#10;sQ2u5drA8XV/fQciJmSHXWAy8EURtpvZxRorF878QuMh1SJDOFZooEmpr6SMtiGPcRF64uy9hcFj&#10;ynKopRvwnOG+kyulbqXHlvNCgz09NGQ/Dp/egHr61jfFeFU842hP+/ejtlwHYy7n0+4eRKIp/Yf/&#10;2o/OwGqpVVGWutTw+yn/Abn5AQAA//8DAFBLAQItABQABgAIAAAAIQDb4fbL7gAAAIUBAAATAAAA&#10;AAAAAAAAAAAAAAAAAABbQ29udGVudF9UeXBlc10ueG1sUEsBAi0AFAAGAAgAAAAhAFr0LFu/AAAA&#10;FQEAAAsAAAAAAAAAAAAAAAAAHwEAAF9yZWxzLy5yZWxzUEsBAi0AFAAGAAgAAAAhACGe7OXKAAAA&#10;4wAAAA8AAAAAAAAAAAAAAAAABwIAAGRycy9kb3ducmV2LnhtbFBLBQYAAAAAAwADALcAAAD+AgAA&#10;AAA=&#10;" strokecolor="red" strokeweight="1.5pt">
                  <v:stroke joinstyle="miter"/>
                  <v:shadow on="t" type="perspective" color="black" offset="0,0" matrix="655f,,,655f"/>
                  <o:lock v:ext="edit" shapetype="f"/>
                </v:shape>
                <v:shape id="TextBox 17" o:spid="_x0000_s1079" type="#_x0000_t202" style="position:absolute;left:1112;top:1899;width:299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9vxgAAAOMAAAAPAAAAZHJzL2Rvd25yZXYueG1sRE/NSsNA&#10;EL4LfYdlBG92k1JLGrstpSr04MU2vQ/ZMRvMzobs2KRv7wqCx/n+Z7ObfKeuNMQ2sIF8noEiroNt&#10;uTFQnd8eC1BRkC12gcnAjSLstrO7DZY2jPxB15M0KoVwLNGAE+lLrWPtyGOch544cZ9h8CjpHBpt&#10;BxxTuO/0IstW2mPLqcFhTwdH9dfp2xsQsfv8Vr36eLxM7y+jy+onrIx5uJ/2z6CEJvkX/7mPNs0v&#10;iny9WhaLJfz+lADQ2x8AAAD//wMAUEsBAi0AFAAGAAgAAAAhANvh9svuAAAAhQEAABMAAAAAAAAA&#10;AAAAAAAAAAAAAFtDb250ZW50X1R5cGVzXS54bWxQSwECLQAUAAYACAAAACEAWvQsW78AAAAVAQAA&#10;CwAAAAAAAAAAAAAAAAAfAQAAX3JlbHMvLnJlbHNQSwECLQAUAAYACAAAACEAIktPb8YAAADjAAAA&#10;DwAAAAAAAAAAAAAAAAAHAgAAZHJzL2Rvd25yZXYueG1sUEsFBgAAAAADAAMAtwAAAPoCAAAAAA==&#10;" filled="f" stroked="f">
                  <v:textbox style="mso-fit-shape-to-text:t">
                    <w:txbxContent>
                      <w:p w14:paraId="0E119A75" w14:textId="77777777" w:rsidR="00ED7527" w:rsidRDefault="00ED7527" w:rsidP="00ED7527">
                        <w:pPr>
                          <w:rPr>
                            <w:color w:val="000000" w:themeColor="text1"/>
                            <w:kern w:val="24"/>
                          </w:rPr>
                        </w:pPr>
                        <w:r>
                          <w:rPr>
                            <w:color w:val="000000" w:themeColor="text1"/>
                            <w:kern w:val="24"/>
                          </w:rPr>
                          <w:t>4</w:t>
                        </w:r>
                      </w:p>
                    </w:txbxContent>
                  </v:textbox>
                </v:shape>
                <v:shape id="TextBox 27" o:spid="_x0000_s1080" type="#_x0000_t202" style="position:absolute;top:8379;width:4343;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YygAAAOMAAAAPAAAAZHJzL2Rvd25yZXYueG1sRI9Ba8JA&#10;EIXvhf6HZQq91V2LrSa6Smkp9GSpVcHbkB2T0OxsyG5N/PfOQfA48968981iNfhGnaiLdWAL45EB&#10;RVwEV3NpYfv7+TQDFROywyYwWThThNXy/m6BuQs9/9Bpk0olIRxztFCl1OZax6Iij3EUWmLRjqHz&#10;mGTsSu067CXcN/rZmFftsWZpqLCl94qKv82/t7BbHw/7ifkuP/xL24fBaPaZtvbxYXibg0o0pJv5&#10;ev3lBH+cmSybTicCLT/JAvTyAgAA//8DAFBLAQItABQABgAIAAAAIQDb4fbL7gAAAIUBAAATAAAA&#10;AAAAAAAAAAAAAAAAAABbQ29udGVudF9UeXBlc10ueG1sUEsBAi0AFAAGAAgAAAAhAFr0LFu/AAAA&#10;FQEAAAsAAAAAAAAAAAAAAAAAHwEAAF9yZWxzLy5yZWxzUEsBAi0AFAAGAAgAAAAhAHhv35jKAAAA&#10;4wAAAA8AAAAAAAAAAAAAAAAABwIAAGRycy9kb3ducmV2LnhtbFBLBQYAAAAAAwADALcAAAD+AgAA&#10;AAA=&#10;" filled="f" stroked="f">
                  <v:textbox>
                    <w:txbxContent>
                      <w:p w14:paraId="74F55B27" w14:textId="77777777" w:rsidR="00ED7527" w:rsidRDefault="00ED7527" w:rsidP="00ED7527">
                        <w:pPr>
                          <w:rPr>
                            <w:color w:val="000000" w:themeColor="text1"/>
                            <w:kern w:val="24"/>
                          </w:rPr>
                        </w:pPr>
                        <w:r>
                          <w:rPr>
                            <w:color w:val="000000" w:themeColor="text1"/>
                            <w:kern w:val="24"/>
                          </w:rPr>
                          <w:t>0,0</w:t>
                        </w:r>
                      </w:p>
                    </w:txbxContent>
                  </v:textbox>
                </v:shape>
                <v:shape id="TextBox 33" o:spid="_x0000_s1081" type="#_x0000_t202" style="position:absolute;left:7582;top:8038;width:4198;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mVxwAAAOMAAAAPAAAAZHJzL2Rvd25yZXYueG1sRE9La8JA&#10;EL4X/A/LFHrTXUNNm9RVRBE8WbQP6G3IjklodjZkVxP/vVsQepzvPfPlYBtxoc7XjjVMJwoEceFM&#10;zaWGz4/t+BWED8gGG8ek4UoelovRwxxz43o+0OUYShFD2OeooQqhzaX0RUUW/cS1xJE7uc5iiGdX&#10;StNhH8NtIxOlUmmx5thQYUvriorf49lq+Nqffr6f1Xu5sbO2d4OSbDOp9dPjsHoDEWgI/+K7e2fi&#10;/CxLprOXNEnh76cIgFzcAAAA//8DAFBLAQItABQABgAIAAAAIQDb4fbL7gAAAIUBAAATAAAAAAAA&#10;AAAAAAAAAAAAAABbQ29udGVudF9UeXBlc10ueG1sUEsBAi0AFAAGAAgAAAAhAFr0LFu/AAAAFQEA&#10;AAsAAAAAAAAAAAAAAAAAHwEAAF9yZWxzLy5yZWxzUEsBAi0AFAAGAAgAAAAhAKqjOZXHAAAA4wAA&#10;AA8AAAAAAAAAAAAAAAAABwIAAGRycy9kb3ducmV2LnhtbFBLBQYAAAAAAwADALcAAAD7AgAAAAA=&#10;" filled="f" stroked="f">
                  <v:textbox>
                    <w:txbxContent>
                      <w:p w14:paraId="71974E4C" w14:textId="36B70F33" w:rsidR="00ED7527" w:rsidRDefault="00ED7527" w:rsidP="00ED7527">
                        <w:pPr>
                          <w:rPr>
                            <w:color w:val="000000" w:themeColor="text1"/>
                            <w:kern w:val="24"/>
                          </w:rPr>
                        </w:pPr>
                        <w:r>
                          <w:rPr>
                            <w:color w:val="000000" w:themeColor="text1"/>
                            <w:kern w:val="24"/>
                          </w:rPr>
                          <w:t>2</w:t>
                        </w:r>
                        <w:r w:rsidR="0060247F">
                          <w:rPr>
                            <w:color w:val="000000" w:themeColor="text1"/>
                            <w:kern w:val="24"/>
                          </w:rPr>
                          <w:t xml:space="preserve">  υ</w:t>
                        </w:r>
                        <w:r>
                          <w:rPr>
                            <w:color w:val="000000" w:themeColor="text1"/>
                            <w:kern w:val="24"/>
                          </w:rPr>
                          <w:t xml:space="preserve">   </w:t>
                        </w:r>
                      </w:p>
                    </w:txbxContent>
                  </v:textbox>
                </v:shape>
                <v:shape id="Εικόνα 635998331" o:spid="_x0000_s1082" type="#_x0000_t75" style="position:absolute;left:3761;top:567;width:2983;height:2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bzAAAAOIAAAAPAAAAZHJzL2Rvd25yZXYueG1sRI9Pa8JA&#10;FMTvhX6H5RW8FN3YUP9EVymVSsFTjQreHtlnEpp9G7Jrkvrp3UKhx2FmfsMs172pREuNKy0rGI8i&#10;EMSZ1SXnCg7px3AGwnlkjZVlUvBDDtarx4clJtp2/EXt3uciQNglqKDwvk6kdFlBBt3I1sTBu9jG&#10;oA+yyaVusAtwU8mXKJpIgyWHhQJrei8o+95fjYL2Oc/S3W1z7o7pdHu7Mk5PZ1Rq8NS/LUB46v1/&#10;+K/9qRVM4tf5fBbHY/i9FO6AXN0BAAD//wMAUEsBAi0AFAAGAAgAAAAhANvh9svuAAAAhQEAABMA&#10;AAAAAAAAAAAAAAAAAAAAAFtDb250ZW50X1R5cGVzXS54bWxQSwECLQAUAAYACAAAACEAWvQsW78A&#10;AAAVAQAACwAAAAAAAAAAAAAAAAAfAQAAX3JlbHMvLnJlbHNQSwECLQAUAAYACAAAACEAK/5s28wA&#10;AADiAAAADwAAAAAAAAAAAAAAAAAHAgAAZHJzL2Rvd25yZXYueG1sUEsFBgAAAAADAAMAtwAAAAAD&#10;AAAAAA==&#10;">
                  <v:imagedata r:id="rId43" o:title=""/>
                </v:shape>
                <v:shape id="Εικόνα 1097997832" o:spid="_x0000_s1083" type="#_x0000_t75" style="position:absolute;left:11251;top:8717;width:2635;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x4yAAAAOMAAAAPAAAAZHJzL2Rvd25yZXYueG1sRE9fa8Iw&#10;EH8f+B3CCXuRmVjHajujiGMw9mY734/mbMuaS20y7fz0y2Cwx/v9v/V2tJ240OBbxxoWcwWCuHKm&#10;5VrDR/n6sALhA7LBzjFp+CYP283kbo25cVc+0KUItYgh7HPU0ITQ51L6qiGLfu564sid3GAxxHOo&#10;pRnwGsNtJxOlnqTFlmNDgz3tG6o+iy+roTyU+8VLclOPx9Qtx3Mxu8n3mdb303H3DCLQGP7Ff+43&#10;E+erLM2ydLVM4PenCIDc/AAAAP//AwBQSwECLQAUAAYACAAAACEA2+H2y+4AAACFAQAAEwAAAAAA&#10;AAAAAAAAAAAAAAAAW0NvbnRlbnRfVHlwZXNdLnhtbFBLAQItABQABgAIAAAAIQBa9CxbvwAAABUB&#10;AAALAAAAAAAAAAAAAAAAAB8BAABfcmVscy8ucmVsc1BLAQItABQABgAIAAAAIQDmghx4yAAAAOMA&#10;AAAPAAAAAAAAAAAAAAAAAAcCAABkcnMvZG93bnJldi54bWxQSwUGAAAAAAMAAwC3AAAA/AIAAAAA&#10;">
                  <v:imagedata r:id="rId44" o:title=""/>
                </v:shape>
                <w10:wrap type="square" anchorx="margin"/>
              </v:group>
            </w:pict>
          </mc:Fallback>
        </mc:AlternateContent>
      </w:r>
      <w:r w:rsidR="00ED7527" w:rsidRPr="00E66E6C">
        <w:rPr>
          <w:position w:val="-26"/>
        </w:rPr>
        <w:object w:dxaOrig="4459" w:dyaOrig="639" w14:anchorId="0B331B7A">
          <v:shape id="_x0000_i1031" type="#_x0000_t75" style="width:223.05pt;height:32pt" o:ole="">
            <v:imagedata r:id="rId45" o:title=""/>
          </v:shape>
          <o:OLEObject Type="Embed" ProgID="Equation.DSMT4" ShapeID="_x0000_i1031" DrawAspect="Content" ObjectID="_1804410292" r:id="rId46"/>
        </w:object>
      </w:r>
    </w:p>
    <w:p w14:paraId="59E709C0" w14:textId="3B556B57" w:rsidR="00222181" w:rsidRDefault="00222181" w:rsidP="00ED7527">
      <w:pPr>
        <w:ind w:left="340"/>
      </w:pPr>
      <w:r>
        <w:t>η οποία είναι η αρχική επιτάχυνση, ενώ, με βάση τα παραπάνω, η ελάχιστη</w:t>
      </w:r>
      <w:r w:rsidR="0060247F">
        <w:t xml:space="preserve"> επιτάχυνση</w:t>
      </w:r>
      <w:r>
        <w:t xml:space="preserve"> είναι η μηδενική. Εξάλλου η συνάρτηση (</w:t>
      </w:r>
      <w:r w:rsidR="00E66E6C">
        <w:t>1) περιγράφει μια ευθεία, οπότε η ζητούμενη γραφική παράσταση είναι αυτή του διπλανού σχήματος.</w:t>
      </w:r>
    </w:p>
    <w:p w14:paraId="67D9209F" w14:textId="3740D0FA" w:rsidR="00B26FBF" w:rsidRDefault="006B15AD" w:rsidP="006B15AD">
      <w:pPr>
        <w:pStyle w:val="i"/>
      </w:pPr>
      <w:r>
        <w:t>Για την μεταβολή της έντασης του ρεύματος μεταξύ δύο χρονικών στιγμών t</w:t>
      </w:r>
      <w:r>
        <w:rPr>
          <w:vertAlign w:val="subscript"/>
        </w:rPr>
        <w:t>1</w:t>
      </w:r>
      <w:r>
        <w:t xml:space="preserve"> και t</w:t>
      </w:r>
      <w:r>
        <w:rPr>
          <w:vertAlign w:val="subscript"/>
        </w:rPr>
        <w:t>2</w:t>
      </w:r>
      <w:r>
        <w:t xml:space="preserve"> </w:t>
      </w:r>
      <w:r w:rsidR="00BD5BDF">
        <w:t>έχουμε</w:t>
      </w:r>
      <w:r>
        <w:t>:</w:t>
      </w:r>
    </w:p>
    <w:p w14:paraId="3B03F76F" w14:textId="71CCC6CE" w:rsidR="006B15AD" w:rsidRDefault="00DD18D6" w:rsidP="00BD5BDF">
      <w:pPr>
        <w:jc w:val="center"/>
      </w:pPr>
      <w:r w:rsidRPr="004061C0">
        <w:rPr>
          <w:position w:val="-88"/>
        </w:rPr>
        <w:object w:dxaOrig="5600" w:dyaOrig="1900" w14:anchorId="3E213145">
          <v:shape id="_x0000_i1032" type="#_x0000_t75" style="width:280pt;height:94.4pt" o:ole="">
            <v:imagedata r:id="rId47" o:title=""/>
          </v:shape>
          <o:OLEObject Type="Embed" ProgID="Equation.DSMT4" ShapeID="_x0000_i1032" DrawAspect="Content" ObjectID="_1804410293" r:id="rId48"/>
        </w:object>
      </w:r>
    </w:p>
    <w:p w14:paraId="17790D87" w14:textId="74D52B51" w:rsidR="00DD18D6" w:rsidRDefault="00DD18D6" w:rsidP="004061C0">
      <w:pPr>
        <w:ind w:left="340"/>
      </w:pPr>
      <w:r>
        <w:t>Αλλά μόλις ασκηθεί στον αγωγό η δύναμη F, για t=0, ο αγωγός αποκτά μέγιστη επιτάχυνση, οπότε με βάση την εξίσωση (3) θα έχουμε και μέγιστο ρυθμό μεταβολής της έντασης του ρεύματος:</w:t>
      </w:r>
    </w:p>
    <w:p w14:paraId="5FDB6921" w14:textId="3DE046AC" w:rsidR="00DD18D6" w:rsidRDefault="00420281" w:rsidP="00420281">
      <w:pPr>
        <w:ind w:left="340"/>
        <w:jc w:val="center"/>
      </w:pPr>
      <w:r w:rsidRPr="0019773B">
        <w:rPr>
          <w:position w:val="-30"/>
        </w:rPr>
        <w:object w:dxaOrig="4220" w:dyaOrig="700" w14:anchorId="7F5D0787">
          <v:shape id="_x0000_i1033" type="#_x0000_t75" style="width:210.9pt;height:34.9pt" o:ole="">
            <v:imagedata r:id="rId49" o:title=""/>
          </v:shape>
          <o:OLEObject Type="Embed" ProgID="Equation.DSMT4" ShapeID="_x0000_i1033" DrawAspect="Content" ObjectID="_1804410294" r:id="rId50"/>
        </w:object>
      </w:r>
    </w:p>
    <w:p w14:paraId="01EA84A0" w14:textId="26E0C1D7" w:rsidR="004061C0" w:rsidRDefault="004061C0" w:rsidP="004061C0">
      <w:pPr>
        <w:ind w:left="340"/>
      </w:pPr>
      <w:r>
        <w:t>Εξάλλου τη στιγμή t</w:t>
      </w:r>
      <w:r>
        <w:rPr>
          <w:vertAlign w:val="subscript"/>
        </w:rPr>
        <w:t>1</w:t>
      </w:r>
      <w:r>
        <w:t xml:space="preserve"> ο αγωγός ΑΓ έχει επιτάχυνση (σχέση (</w:t>
      </w:r>
      <w:r w:rsidR="00DD18D6">
        <w:t>2</w:t>
      </w:r>
      <w:r>
        <w:t>)):</w:t>
      </w:r>
    </w:p>
    <w:p w14:paraId="11A75D42" w14:textId="1119AF89" w:rsidR="004061C0" w:rsidRDefault="000E4C5F" w:rsidP="0019773B">
      <w:pPr>
        <w:ind w:left="340"/>
        <w:jc w:val="center"/>
      </w:pPr>
      <w:r w:rsidRPr="000E4C5F">
        <w:rPr>
          <w:position w:val="-68"/>
        </w:rPr>
        <w:object w:dxaOrig="4680" w:dyaOrig="1480" w14:anchorId="37034CF5">
          <v:shape id="_x0000_i1034" type="#_x0000_t75" style="width:233.9pt;height:74.25pt" o:ole="">
            <v:imagedata r:id="rId51" o:title=""/>
          </v:shape>
          <o:OLEObject Type="Embed" ProgID="Equation.DSMT4" ShapeID="_x0000_i1034" DrawAspect="Content" ObjectID="_1804410295" r:id="rId52"/>
        </w:object>
      </w:r>
    </w:p>
    <w:p w14:paraId="6245E3C7" w14:textId="12CA3AFF" w:rsidR="0019773B" w:rsidRDefault="0019773B" w:rsidP="0019773B">
      <w:pPr>
        <w:ind w:left="340"/>
      </w:pPr>
      <w:r>
        <w:t>Οπότε με αντικατάσταση στην σχέση (</w:t>
      </w:r>
      <w:r w:rsidR="008706A2">
        <w:t>3</w:t>
      </w:r>
      <w:r>
        <w:t>) βρίσκουμε:</w:t>
      </w:r>
    </w:p>
    <w:p w14:paraId="7AB17810" w14:textId="6E870EFE" w:rsidR="0019773B" w:rsidRDefault="001659D2" w:rsidP="0019773B">
      <w:pPr>
        <w:ind w:left="340"/>
        <w:jc w:val="center"/>
      </w:pPr>
      <w:r w:rsidRPr="0019773B">
        <w:rPr>
          <w:position w:val="-30"/>
        </w:rPr>
        <w:object w:dxaOrig="4160" w:dyaOrig="700" w14:anchorId="312427A5">
          <v:shape id="_x0000_i1035" type="#_x0000_t75" style="width:208pt;height:34.9pt" o:ole="">
            <v:imagedata r:id="rId53" o:title=""/>
          </v:shape>
          <o:OLEObject Type="Embed" ProgID="Equation.DSMT4" ShapeID="_x0000_i1035" DrawAspect="Content" ObjectID="_1804410296" r:id="rId54"/>
        </w:object>
      </w:r>
    </w:p>
    <w:p w14:paraId="3D4F15BC" w14:textId="60F6A632" w:rsidR="00B85D63" w:rsidRDefault="00B85D63" w:rsidP="00577864">
      <w:pPr>
        <w:pStyle w:val="i"/>
      </w:pPr>
      <w:r>
        <w:t>Μόλις πάψει να ασκείται η δύναμη F, τη στιγμή t</w:t>
      </w:r>
      <w:r>
        <w:rPr>
          <w:vertAlign w:val="subscript"/>
        </w:rPr>
        <w:t>1</w:t>
      </w:r>
      <w:r>
        <w:rPr>
          <w:vertAlign w:val="superscript"/>
        </w:rPr>
        <w:t>+</w:t>
      </w:r>
      <w:r>
        <w:t>, η ταχύτητα του αγωγού δεν έχει αλλάξει (ακόμη!!!), οπότε δεν έχει αλλάξει ούτε η ΗΕΔ</w:t>
      </w:r>
      <w:r w:rsidR="005A02E4">
        <w:t xml:space="preserve"> </w:t>
      </w:r>
      <w:r>
        <w:t>από επαγωγή</w:t>
      </w:r>
      <w:r w:rsidR="005A02E4">
        <w:t xml:space="preserve"> E</w:t>
      </w:r>
      <w:r w:rsidR="005A02E4">
        <w:rPr>
          <w:vertAlign w:val="subscript"/>
        </w:rPr>
        <w:t>1</w:t>
      </w:r>
      <w:r w:rsidR="005A02E4">
        <w:t>=</w:t>
      </w:r>
      <w:r w:rsidR="00495A20">
        <w:t>1V</w:t>
      </w:r>
      <w:r>
        <w:t>, ούτε η ένταση του ρεύματος</w:t>
      </w:r>
      <w:r w:rsidR="0060247F">
        <w:t>. Έτσι:</w:t>
      </w:r>
    </w:p>
    <w:p w14:paraId="57F8DE0B" w14:textId="05422233" w:rsidR="00BB3E8F" w:rsidRPr="005A02E4" w:rsidRDefault="00BB3E8F" w:rsidP="00BB3E8F">
      <w:pPr>
        <w:pStyle w:val="abc"/>
      </w:pPr>
      <w:r>
        <w:t xml:space="preserve">α) </w:t>
      </w:r>
      <w:r w:rsidR="005A02E4">
        <w:t xml:space="preserve">Έτσι για την </w:t>
      </w:r>
      <w:r w:rsidR="0060247F">
        <w:t>ένταση του ρεύματος</w:t>
      </w:r>
      <w:r w:rsidR="000077E8">
        <w:t xml:space="preserve"> που  διαρρέει τον </w:t>
      </w:r>
      <w:r w:rsidR="005A02E4">
        <w:t>αγωγ</w:t>
      </w:r>
      <w:r w:rsidR="000077E8">
        <w:t>ό</w:t>
      </w:r>
      <w:r w:rsidR="005A02E4">
        <w:t>,</w:t>
      </w:r>
      <w:r w:rsidR="000077E8">
        <w:t xml:space="preserve"> έχουμε</w:t>
      </w:r>
      <w:r w:rsidR="005A02E4">
        <w:t>:</w:t>
      </w:r>
    </w:p>
    <w:p w14:paraId="6C21231F" w14:textId="355E2545" w:rsidR="000E4C5F" w:rsidRDefault="000077E8" w:rsidP="00495A20">
      <w:pPr>
        <w:jc w:val="center"/>
      </w:pPr>
      <w:r>
        <w:rPr>
          <w:noProof/>
        </w:rPr>
        <mc:AlternateContent>
          <mc:Choice Requires="wpc">
            <w:drawing>
              <wp:anchor distT="0" distB="0" distL="114300" distR="114300" simplePos="0" relativeHeight="251670528" behindDoc="0" locked="0" layoutInCell="1" allowOverlap="1" wp14:anchorId="77C896D0" wp14:editId="68009DD4">
                <wp:simplePos x="0" y="0"/>
                <wp:positionH relativeFrom="margin">
                  <wp:posOffset>4258310</wp:posOffset>
                </wp:positionH>
                <wp:positionV relativeFrom="paragraph">
                  <wp:posOffset>0</wp:posOffset>
                </wp:positionV>
                <wp:extent cx="1841500" cy="1150620"/>
                <wp:effectExtent l="0" t="0" r="6350" b="0"/>
                <wp:wrapSquare wrapText="bothSides"/>
                <wp:docPr id="724817326" name="Καμβάς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pic:pic xmlns:pic="http://schemas.openxmlformats.org/drawingml/2006/picture">
                        <pic:nvPicPr>
                          <pic:cNvPr id="2056333688" name="Εικόνα 2056333688"/>
                          <pic:cNvPicPr>
                            <a:picLocks noChangeAspect="1"/>
                          </pic:cNvPicPr>
                        </pic:nvPicPr>
                        <pic:blipFill>
                          <a:blip r:embed="rId25"/>
                          <a:stretch>
                            <a:fillRect/>
                          </a:stretch>
                        </pic:blipFill>
                        <pic:spPr>
                          <a:xfrm>
                            <a:off x="111443" y="104221"/>
                            <a:ext cx="1661160" cy="938784"/>
                          </a:xfrm>
                          <a:prstGeom prst="rect">
                            <a:avLst/>
                          </a:prstGeom>
                          <a:solidFill>
                            <a:schemeClr val="accent6">
                              <a:lumMod val="20000"/>
                              <a:lumOff val="80000"/>
                            </a:schemeClr>
                          </a:solidFill>
                        </pic:spPr>
                      </pic:pic>
                      <pic:pic xmlns:pic="http://schemas.openxmlformats.org/drawingml/2006/picture">
                        <pic:nvPicPr>
                          <pic:cNvPr id="1891797259" name="Εικόνα 1891797259"/>
                          <pic:cNvPicPr>
                            <a:picLocks noChangeAspect="1"/>
                          </pic:cNvPicPr>
                        </pic:nvPicPr>
                        <pic:blipFill>
                          <a:blip r:embed="rId11"/>
                          <a:stretch>
                            <a:fillRect/>
                          </a:stretch>
                        </pic:blipFill>
                        <pic:spPr>
                          <a:xfrm>
                            <a:off x="1247189" y="267806"/>
                            <a:ext cx="170180" cy="160020"/>
                          </a:xfrm>
                          <a:prstGeom prst="rect">
                            <a:avLst/>
                          </a:prstGeom>
                        </pic:spPr>
                      </pic:pic>
                      <wps:wsp>
                        <wps:cNvPr id="677982454" name="Ορθογώνιο 677982454"/>
                        <wps:cNvSpPr/>
                        <wps:spPr>
                          <a:xfrm>
                            <a:off x="793859" y="222721"/>
                            <a:ext cx="45085" cy="697865"/>
                          </a:xfrm>
                          <a:prstGeom prst="rect">
                            <a:avLst/>
                          </a:prstGeom>
                          <a:solidFill>
                            <a:srgbClr val="FFC000"/>
                          </a:solidFill>
                          <a:ln w="9525">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3306985" name="TextBox 106"/>
                        <wps:cNvSpPr txBox="1"/>
                        <wps:spPr>
                          <a:xfrm>
                            <a:off x="681213" y="897592"/>
                            <a:ext cx="298450" cy="253365"/>
                          </a:xfrm>
                          <a:prstGeom prst="rect">
                            <a:avLst/>
                          </a:prstGeom>
                          <a:noFill/>
                        </wps:spPr>
                        <wps:txbx>
                          <w:txbxContent>
                            <w:p w14:paraId="60DB58AD" w14:textId="77777777" w:rsidR="000077E8" w:rsidRDefault="000077E8" w:rsidP="000077E8">
                              <w:pPr>
                                <w:rPr>
                                  <w:rFonts w:cstheme="minorBidi"/>
                                  <w:color w:val="000000"/>
                                  <w:kern w:val="24"/>
                                </w:rPr>
                              </w:pPr>
                              <w:r>
                                <w:rPr>
                                  <w:rFonts w:cstheme="minorBidi"/>
                                  <w:color w:val="000000"/>
                                  <w:kern w:val="24"/>
                                </w:rPr>
                                <w:t>Γ</w:t>
                              </w:r>
                            </w:p>
                          </w:txbxContent>
                        </wps:txbx>
                        <wps:bodyPr wrap="square" rtlCol="0">
                          <a:noAutofit/>
                        </wps:bodyPr>
                      </wps:wsp>
                      <pic:pic xmlns:pic="http://schemas.openxmlformats.org/drawingml/2006/picture">
                        <pic:nvPicPr>
                          <pic:cNvPr id="254265212" name="Εικόνα 254265212"/>
                          <pic:cNvPicPr>
                            <a:picLocks noChangeAspect="1"/>
                          </pic:cNvPicPr>
                        </pic:nvPicPr>
                        <pic:blipFill>
                          <a:blip r:embed="rId17"/>
                          <a:srcRect/>
                          <a:stretch>
                            <a:fillRect/>
                          </a:stretch>
                        </pic:blipFill>
                        <pic:spPr bwMode="auto">
                          <a:xfrm>
                            <a:off x="1387524" y="272886"/>
                            <a:ext cx="154940" cy="207645"/>
                          </a:xfrm>
                          <a:prstGeom prst="rect">
                            <a:avLst/>
                          </a:prstGeom>
                          <a:noFill/>
                          <a:extLst>
                            <a:ext uri="{909E8E84-426E-40DD-AFC4-6F175D3DCCD1}">
                              <a14:hiddenFill xmlns:a14="http://schemas.microsoft.com/office/drawing/2010/main">
                                <a:solidFill>
                                  <a:srgbClr val="FFFFFF"/>
                                </a:solidFill>
                              </a14:hiddenFill>
                            </a:ext>
                          </a:extLst>
                        </pic:spPr>
                      </pic:pic>
                      <wps:wsp>
                        <wps:cNvPr id="888063248" name="TextBox 106"/>
                        <wps:cNvSpPr txBox="1"/>
                        <wps:spPr>
                          <a:xfrm>
                            <a:off x="687639" y="0"/>
                            <a:ext cx="298450" cy="253365"/>
                          </a:xfrm>
                          <a:prstGeom prst="rect">
                            <a:avLst/>
                          </a:prstGeom>
                          <a:noFill/>
                        </wps:spPr>
                        <wps:txbx>
                          <w:txbxContent>
                            <w:p w14:paraId="59E5CD39" w14:textId="77777777" w:rsidR="000077E8" w:rsidRDefault="000077E8" w:rsidP="000077E8">
                              <w:pPr>
                                <w:rPr>
                                  <w:rFonts w:cstheme="minorBidi"/>
                                  <w:color w:val="000000"/>
                                  <w:kern w:val="24"/>
                                </w:rPr>
                              </w:pPr>
                              <w:r>
                                <w:rPr>
                                  <w:rFonts w:cstheme="minorBidi"/>
                                  <w:color w:val="000000"/>
                                  <w:kern w:val="24"/>
                                </w:rPr>
                                <w:t>Α</w:t>
                              </w:r>
                            </w:p>
                          </w:txbxContent>
                        </wps:txbx>
                        <wps:bodyPr wrap="square" rtlCol="0">
                          <a:noAutofit/>
                        </wps:bodyPr>
                      </wps:wsp>
                      <wps:wsp>
                        <wps:cNvPr id="1193005778" name="Ευθεία γραμμή σύνδεσης 1193005778"/>
                        <wps:cNvCnPr/>
                        <wps:spPr>
                          <a:xfrm rot="16200000">
                            <a:off x="809098" y="343879"/>
                            <a:ext cx="0" cy="216153"/>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664445310" name="Ευθεία γραμμή σύνδεσης 1664445310"/>
                        <wps:cNvCnPr>
                          <a:cxnSpLocks/>
                        </wps:cNvCnPr>
                        <wps:spPr>
                          <a:xfrm rot="16200000">
                            <a:off x="814210" y="340631"/>
                            <a:ext cx="0" cy="106616"/>
                          </a:xfrm>
                          <a:prstGeom prst="line">
                            <a:avLst/>
                          </a:prstGeom>
                          <a:ln w="38100" cap="rnd">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134502668" name="Ευθεία γραμμή σύνδεσης 1134502668"/>
                        <wps:cNvCnPr>
                          <a:cxnSpLocks/>
                        </wps:cNvCnPr>
                        <wps:spPr>
                          <a:xfrm rot="16200000" flipH="1">
                            <a:off x="772157" y="495468"/>
                            <a:ext cx="87025" cy="0"/>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1853115506" name="Ευθεία γραμμή σύνδεσης 1853115506"/>
                        <wps:cNvCnPr>
                          <a:cxnSpLocks/>
                        </wps:cNvCnPr>
                        <wps:spPr>
                          <a:xfrm rot="16200000" flipH="1">
                            <a:off x="770546" y="348815"/>
                            <a:ext cx="90248" cy="0"/>
                          </a:xfrm>
                          <a:prstGeom prst="line">
                            <a:avLst/>
                          </a:prstGeom>
                          <a:ln w="19050">
                            <a:solidFill>
                              <a:srgbClr val="0070C0"/>
                            </a:solidFill>
                          </a:ln>
                        </wps:spPr>
                        <wps:style>
                          <a:lnRef idx="1">
                            <a:schemeClr val="accent2"/>
                          </a:lnRef>
                          <a:fillRef idx="0">
                            <a:schemeClr val="accent2"/>
                          </a:fillRef>
                          <a:effectRef idx="0">
                            <a:schemeClr val="accent2"/>
                          </a:effectRef>
                          <a:fontRef idx="minor">
                            <a:schemeClr val="tx1"/>
                          </a:fontRef>
                        </wps:style>
                        <wps:bodyPr/>
                      </wps:wsp>
                      <wps:wsp>
                        <wps:cNvPr id="2128188214" name="Ευθύγραμμο βέλος σύνδεσης 2128188214"/>
                        <wps:cNvCnPr>
                          <a:cxnSpLocks/>
                        </wps:cNvCnPr>
                        <wps:spPr>
                          <a:xfrm>
                            <a:off x="809099" y="661397"/>
                            <a:ext cx="0" cy="194594"/>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099900138" name="TextBox 222"/>
                        <wps:cNvSpPr txBox="1"/>
                        <wps:spPr>
                          <a:xfrm>
                            <a:off x="785554" y="617539"/>
                            <a:ext cx="299085" cy="370205"/>
                          </a:xfrm>
                          <a:prstGeom prst="rect">
                            <a:avLst/>
                          </a:prstGeom>
                          <a:noFill/>
                        </wps:spPr>
                        <wps:txbx>
                          <w:txbxContent>
                            <w:p w14:paraId="4FAB73D9" w14:textId="77777777" w:rsidR="000077E8" w:rsidRDefault="000077E8" w:rsidP="000077E8">
                              <w:pPr>
                                <w:rPr>
                                  <w:color w:val="000000" w:themeColor="text1"/>
                                  <w:kern w:val="24"/>
                                </w:rPr>
                              </w:pPr>
                              <w:r>
                                <w:rPr>
                                  <w:color w:val="000000" w:themeColor="text1"/>
                                  <w:kern w:val="24"/>
                                </w:rPr>
                                <w:t>i</w:t>
                              </w:r>
                            </w:p>
                          </w:txbxContent>
                        </wps:txbx>
                        <wps:bodyPr wrap="square" rtlCol="0">
                          <a:spAutoFit/>
                        </wps:bodyPr>
                      </wps:wsp>
                      <wps:wsp>
                        <wps:cNvPr id="1516807152" name="Ευθύγραμμο βέλος σύνδεσης 1516807152"/>
                        <wps:cNvCnPr>
                          <a:cxnSpLocks/>
                        </wps:cNvCnPr>
                        <wps:spPr>
                          <a:xfrm flipH="1" flipV="1">
                            <a:off x="586262" y="559271"/>
                            <a:ext cx="230139" cy="1270"/>
                          </a:xfrm>
                          <a:prstGeom prst="straightConnector1">
                            <a:avLst/>
                          </a:prstGeom>
                          <a:ln w="15875">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593651448" name="Εικόνα 1593651448"/>
                          <pic:cNvPicPr>
                            <a:picLocks noChangeAspect="1" noChangeArrowheads="1"/>
                          </pic:cNvPicPr>
                        </pic:nvPicPr>
                        <pic:blipFill>
                          <a:blip r:embed="rId26"/>
                          <a:srcRect/>
                          <a:stretch>
                            <a:fillRect/>
                          </a:stretch>
                        </pic:blipFill>
                        <pic:spPr bwMode="auto">
                          <a:xfrm>
                            <a:off x="416242" y="426238"/>
                            <a:ext cx="193675" cy="257175"/>
                          </a:xfrm>
                          <a:prstGeom prst="rect">
                            <a:avLst/>
                          </a:prstGeom>
                          <a:noFill/>
                          <a:extLst>
                            <a:ext uri="{909E8E84-426E-40DD-AFC4-6F175D3DCCD1}">
                              <a14:hiddenFill xmlns:a14="http://schemas.microsoft.com/office/drawing/2010/main">
                                <a:solidFill>
                                  <a:srgbClr val="FFFFFF"/>
                                </a:solidFill>
                              </a14:hiddenFill>
                            </a:ext>
                          </a:extLst>
                        </pic:spPr>
                      </pic:pic>
                      <wps:wsp>
                        <wps:cNvPr id="441289665" name="TextBox 106"/>
                        <wps:cNvSpPr txBox="1"/>
                        <wps:spPr>
                          <a:xfrm>
                            <a:off x="1067" y="430065"/>
                            <a:ext cx="298450" cy="253365"/>
                          </a:xfrm>
                          <a:prstGeom prst="rect">
                            <a:avLst/>
                          </a:prstGeom>
                          <a:noFill/>
                        </wps:spPr>
                        <wps:txbx>
                          <w:txbxContent>
                            <w:p w14:paraId="288101F9" w14:textId="77777777" w:rsidR="000077E8" w:rsidRDefault="000077E8" w:rsidP="000077E8">
                              <w:pPr>
                                <w:rPr>
                                  <w:rFonts w:cstheme="minorBidi"/>
                                  <w:color w:val="000000"/>
                                  <w:kern w:val="24"/>
                                </w:rPr>
                              </w:pPr>
                              <w:r>
                                <w:rPr>
                                  <w:rFonts w:cstheme="minorBidi"/>
                                  <w:color w:val="000000"/>
                                  <w:kern w:val="24"/>
                                </w:rPr>
                                <w:t>R</w:t>
                              </w:r>
                            </w:p>
                          </w:txbxContent>
                        </wps:txbx>
                        <wps:bodyPr wrap="square" rtlCol="0">
                          <a:noAutofit/>
                        </wps:bodyPr>
                      </wps:wsp>
                      <wps:wsp>
                        <wps:cNvPr id="1644252739" name="Ευθύγραμμο βέλος σύνδεσης 1644252739"/>
                        <wps:cNvCnPr>
                          <a:cxnSpLocks/>
                        </wps:cNvCnPr>
                        <wps:spPr>
                          <a:xfrm>
                            <a:off x="817481" y="549121"/>
                            <a:ext cx="262787" cy="0"/>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999789712" name="Εικόνα 999789712"/>
                          <pic:cNvPicPr>
                            <a:picLocks noChangeAspect="1" noChangeArrowheads="1"/>
                          </pic:cNvPicPr>
                        </pic:nvPicPr>
                        <pic:blipFill>
                          <a:blip r:embed="rId55"/>
                          <a:srcRect/>
                          <a:stretch>
                            <a:fillRect/>
                          </a:stretch>
                        </pic:blipFill>
                        <pic:spPr bwMode="auto">
                          <a:xfrm>
                            <a:off x="1091549" y="490086"/>
                            <a:ext cx="168275" cy="2317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margin">
                  <wp14:pctWidth>0</wp14:pctWidth>
                </wp14:sizeRelH>
                <wp14:sizeRelV relativeFrom="margin">
                  <wp14:pctHeight>0</wp14:pctHeight>
                </wp14:sizeRelV>
              </wp:anchor>
            </w:drawing>
          </mc:Choice>
          <mc:Fallback>
            <w:pict>
              <v:group w14:anchorId="77C896D0" id="_x0000_s1084" editas="canvas" style="position:absolute;left:0;text-align:left;margin-left:335.3pt;margin-top:0;width:145pt;height:90.6pt;z-index:251670528;mso-position-horizontal-relative:margin;mso-width-relative:margin;mso-height-relative:margin" coordsize="18415,11506"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CiIWjFCAAAXC8AAA4AAABkcnMvZTJvRG9jLnhtbOxa&#10;227j1hV9L9B/IPSeEc/hXRg7SD11WyBNB5m0faYoSiLCW0nakh/TIG9t3/LcL2iCtA3a9IL5A/qX&#10;uva5kJRs2fJ14tQYzAwp8uxzW3vttffhy/fXWWqcxlWdFPnBiL0wR0acR8UsyRcHo19/cvyePzLq&#10;JsxnYVrk8cHoLK5H7x/++EcvV+Uk5sWySGdxZcBIXk9W5cFo2TTlZDyuo2WchfWLooxzPJwXVRY2&#10;uK0W41kVrmA9S8fcNN3xqqhmZVVEcV3j11fy4ehQ2J/P46j51Xxex42RHowwtkb8W4l/p/Tv+PBl&#10;OFlUYblMIjWM8BajyMIkR6edqVdhExonVXLBVJZEVVEX8+ZFVGTjYj5PoljMAbNh5tZsjsL8NKzF&#10;ZCKsjh4gru7R7nRB466LNJkdJ2kqbmj146O0Mk5DrFsYRXHeuGJ+6Un2y2Imf8f6m2oF8TPWWf7s&#10;65/HMKstHb6ku76TMSYxoa7p/xVgEGMnyiSa4K/aB1xdmOb1eECr5qSKR8pItpeNLKw+PSnfw5aU&#10;YZNMkzRpzgS8MGcaVH76OoleV/Im+uj0dWUks4MRNx3XsizXB8jzMAO82y/b79p/nf+h/W/7jTF4&#10;rCZHTaWhkCb6YRF9Wht5cbQM80X8QV0CrnAiAuWYuu1fF7cbo5imSan3i67VfAHt611Iwu5VEZ1k&#10;2FjpR1WcYupFXi+Tsh4Z1STOpjHmWP1iJgaE3WuquImWBJA5gPIxBksDHTwQo+wHRlOoS1q2cLKe&#10;Vxn9j66NNebImG1bI+MMl6bNueoiXjdGRI9dlzEX/hrhhcDyPd8Wi9LbKau6+VlcZAZdYJQYjMBn&#10;ePphrYalXxGI7pE3AOUDwrufu1gU3D49eDM/YF7gcSe4FN6Dx08a3lwGgXuFN7c9LI/AN3c933Rl&#10;Hx2+PZP5Ct7AuckFjcKVtJto7O4Fb4Ew6Wg92FYlAmqtaQF3F4jhRqHozTIsY3gYme0J0PW8wOe2&#10;Y3cA+fP5Z+0/27ft387/BA78rn1r9O8AJar5G7CCuttBEB68nnAH/+ece9sEYTum70h6cAPPd537&#10;pIdqMe1i3/HxkQpym/ErnKS5sQI5OdwRxDOIbRcYZrpg4p1h8PScgd2dUZK6AcfSssmFElfNWRoT&#10;q6X5x/EckQiMyeUgtKEhs8m+62U4i+XPbGfXwiBZlgSvbCsDl9uWIUC9T01jobq6gZlXDUw27lqI&#10;nou86RpnSV5UlxlIGxklMVL5vl4kuTS0StNidoY4XTXpUSHFX5hHywIBMmoqARd6Cy4iUfngvhIw&#10;yzLdgGArtcInYIOfFGuDSXag0cCzyDWMZo0HSgmIHb88iro+40xGUT/wnEAxmWYZHvjwE+kl3IFO&#10;uaOX5AUJDtqzfkx01ayna6GHmNgU+kkt/grC+mBU/+4kJEXWbwVtdF58cNIU80RE676Nsi72hYIo&#10;/j4dPejY3HU443qLN+Vg9xRLSFPr5d1TUoOWDGV1FSkFOBCAmjj2VYbGdIVsAro5BBSEn+sAqHUi&#10;tJ/DEV4oDnjc97cDqWMHtoa46bn2vUGcNkhS7iPHVN+HXLC43eUU98ETnmvJYKrytXdHEYKjenc3&#10;7kgRZOnBqZuxwDJNx/O6PWm/PP8COufb9mvkeRA7n7XftP/Bn6+M88/P/wjl8/f22/PP23+c/94Y&#10;NIbf03jh90f5pQLIqApKAF2RWcvIqRzBNwMzQPfwA8uGUwTSC/U+ahdgLnOEg+7WkmmSk5ALJztS&#10;JalrWGAidNBrm8JmqI1M0zOPtHIdvIa+91QtVygLgRNhCWpACAORcypJcoWq0A1vJUl041tIkma9&#10;pyTRAVSEuMfBr+vatu1YDDDRdYr98ds33sQvbUq0zt+UooyhZ6XALZE+FPdXYJvZnIYmsA3u2yoG&#10;KGxDJrlM0P9dsW35DHUrIyJtUuWzZ5RL/9pLeH+fUc4syF3uurdj6a7xfaLcmKM093NS8uQtiss9&#10;pLOOJ/BuB46N8aJLJE6q+OV7JnJKUfrS5KpV0VZZ4JnK94gDPzAq90HjzHGQM96CyvvGjwByE9BW&#10;pO77TAjzHuSBKRQu1XefQY6cV2dOgoo7yMrazv8dyJFB+8z3OevrikJvQ1n3Uvut0f61/Uv77/Yt&#10;RPYF1T0wcSeoD2hbSHCZRUGJWIG3SdtapgS2E1xzWoFSc5gsls1Rkec4uCgqGR6uFuTcg2ih4QyU&#10;9oVKYx+eN95qwiT9aT4zmrMSyXZTJThvSlGRQQGzzkZGGuPsFhdYKaXddRkPhyliBU6auHqznK2M&#10;mspSVLk0ariuvArTBdpTVY003m+TZimqxeTZYrybOcPgdLDQZkW/EvWix60CU33TgqeeyA1Th07A&#10;y1SDBr/lilckLLpx14Kaq+qk9OOd1cx+166pZtK8VMbwSFVLZgZBYJrM6kSVLkegLE+AUQntTcqW&#10;nu84dGQAALnMc1CZgJ0+NHB0qIv7FrSQeW81HRqrTEnoqi9bioyZftqjbFmXVLY8vqpsSZYevibh&#10;MNc3PeYMio2U092AI1lvot9IqkzQbtwks+tErpC7v9mSu47vchejxHY7qFF7W+kdt4Au0CpJAQaS&#10;Uyy0Q/LeijodFBEvoc4hLx0fD3jpmTvl0ZJgsD3LLpr+dpddvk/c+dROFpgT4PgG30x0NLxxtDB4&#10;DE++wdlC//FJVRWrZRzOcE4st3LTiiiCv6sPUIScgtZ5lCMHG+VXW9IVTnM4At9GdEIp2AWbCLri&#10;jof4dTVhXfdlSn+o9s5OHGwbejtwcTx4byeTKNapAgcK5/LccRjgH/tcUgBozwC/x7nk4wR41Gy5&#10;wz2KjcOi7U0CfG/iTgGe4oA+h2Ce7TMZzO0Ax8+b3gGH8Xzs/B55/a0i+XMStP9XH9jy25yfPAfy&#10;h/xkFNmUh281dnwi0D/9IYZxVQJ8nDCOxJXh4wDBVDYy2AtfDrg+7+K4xbyHjePI2iP6glu4pPrc&#10;nL4RH96L3L7/KP7wfwAAAP//AwBQSwMEFAAGAAgAAAAhAAIScdEJEAAApFkAABQAAABkcnMvbWVk&#10;aWEvaW1hZ2UxLmVtZuxcDXBU1RW+b5PdffkheQkJJBJIlpIYQ4AUAS1E8/JPIGgGYkmVmgRIMPIX&#10;CdSk2mFbpkipGHRwynTQpk6lqTotzhTHHzqkqJTO9MfxF0o7pYy2GcdOGUVbpJJ+39t3374s2c0m&#10;S5xY9rRf7nn33Xvufeece949764oQogNgCQ9VohWhxCfDQwMEAMpQlwXL0RO5bIqIRTxk68J8ZQi&#10;hFN2MMvmiULcNUWI13F9He7baem8GDFtV6yAAFEI5AAQN1PRFZEFXgMcWt9pFKIBYxNs2wM5+wC2&#10;LdIdRjtMD+QtmY6JJhq8EAW6EDPAZxjX3hKzGoWfn6sLRY5l3c/ZVSH6MivC6Z+r++bpG1+IbD3G&#10;Gn+aHmfxHt1t8Xa5hxyFC+W4Pv7tMiH2lqm6iOnFjQMAdaDJRiiT3kmt6j52+OlZ9++o3HLfjsqH&#10;X57/zE1vp1axfOP2x2rYNPazx2oefvnw017v4zVsx5L9WBY/dEM1y2++ubSa7UTFqmqjH0rK4TXl&#10;suw+Nv8ZtmPJfiImJkbxY0eaLrwaxwNOnTo14EGpAqsB2gFmMmxAO0DvNxlFAA+zimuBDIDtSZBl&#10;lLn4K+XAlSx+EXiOA9cy7N/rEuI0JtGA63xAEl2VFIOKXteTsW+5OmMT3J2xC3CtATshqHOYfkcW&#10;dcb2L3oSOG3160e/VowZarz+RQdcRxadcO0E5HgJbiFODNPvLdcJV6/rANDqosL4nMVmeTPKDOBu&#10;oBo4igfbiNKuG6kzVHupd1P3pWBN8lo8dV8F8DlqAa4pVVccN4IvBOT62w/eoDfTqqhLkCFD3j94&#10;8OBAuu5fC7QjHZu2UwHbPIL6QCPacVzOiSVJlmK6Itb6qgTGMjlfIZ+X/STvxLNfrT6iQw8ZAANB&#10;HnAGBnsIpdQNXNAreVSH5SP5aEhbUsfSrvHg6TudMPYGgL5ToA8fc8Npkwc5GmTHAqRcffB15HH2&#10;bBneZuWq7ggaZ0/+KbWq8MLhpx/evqPyVmDXhfnP7EEdy/W7fXG2p/DxGl7nHHq8hu1Ysh/LJXtu&#10;qGaZhPjJdoynRj+UlMNrymXJcdiOz8p+l8dZx6A4G856kjbmWrTHh8B1ocIhLmaHjmWq+9Xs+e79&#10;2euBBZCnAZ9A0P5h+hUW789uKH4VuGj1ayhG3PWEHq+h+IinsLjf88mifo8cbz3m2T9Mv/nufo/q&#10;PgLs9ASLne2Y+wUo5TjWRTYc2q4bqTM0CWtd0P8bgFogstjp38fQXnKNqeDDsfVYx86rxUd06DsD&#10;uBU4CUP8Az6iw0ekX8AFr2jsnIcx8oHxHDtTf3VTNvemwIvkZ4pTZe9vj0PsDLVP2DfkPkGIgQFV&#10;j4kphH5zAO4f+E6xk1c9Xj0wsL2Em8F07Kc13OR7AJdXfF2cgEzSgK+w/kp7c26Sd8L2K3HN9TgX&#10;oI8cBFyYGNv1ufaqfa4XEmX7q9xXFsJXfoSdfJnw1kTgK7EhfUXMaqwWR7Oqfb4SO259pRv+8WuA&#10;ObDpK4mtan9S1Ff8cWX3HHe58K6PwFecoX2la1W19/gTpq84x6WvTIKPPGv6ylLTV9arh5KEU0mJ&#10;+orhK2ZcebJM6A9E4Cuu4X3l9qdMX3GNS1/hPuVN4DiwyfSVHOcZ7ZfqlydGfcUeVxLLRd8PIvAV&#10;9/C+YsUV97j0lSnwkY9NX+k2feUl9VxqnbM0Peor9rjy0zLR1xuBr6jD+4oVV9Rx6SuZ8JPJ8JHf&#10;oHzW9JUip5b+ito8Oeor/riinUhAXHkhAl+JC+0rjeXVom26+Q6KG5e+sgA+8hX4CN9BfzB95bBa&#10;NFm4b86M+orfV2aKv5V9XPLbCHwlPqSvDM6Z48etrzTAR56CryQjCWIeJNw5mcJdM3WsfOVdDHES&#10;GM/fV3znflSGED7+bJkQ75fH675vkNzngQagOpHtvP/YpVf06qnOS2V9q9oq8lHH7/K8x+8SBD5T&#10;BD1juRZ3KY/t7ST1z3rJqxD0VVwXAe3AR7h5D8qPUTpRqu6SbNW9ODvOAPmSbNl3NN8+qiCzFzgA&#10;BNormI5CfoNqrwryDUrgG1RCyPXE70/euufM2Jswpuvpu3jeoUjqkutE8k7bN6hq1PPM/YcoF5rr&#10;SXXfOFV1J3pk+9HYQfoUx5XfoePB0z5fzPXEM/Xny+LDWE/hrCGpW6jesot9rdyN+vuA9cC3ANgM&#10;Z89H3b2uE+6fGSB/1C3ljMZGI1srvucf/VpJHMFaSRyXa6UUNpgL7AOOAfTtXtfzzl7Xg3GR2CHU&#10;WtkQK0QTEBjLsIRLMLxJfr5A98XvDOOOv97ePg9tNNyHWINy9cHXkZ+LnoGqvCUzIZfvFdI03WXx&#10;Ht1p8fbft9jnfnms9sm0/wZG1SfEFEN2EcAzAPk8uPSR4zOGN9xEuWbCYoNnqSjfvl6foMi5zdCH&#10;/r3PwMAD/KmEQd+fvRu8bw6qnuS8H8ZvB+TZA32hCn/e+f1xhlKQrjQpewzuyEq+K+OEiPkSlrtD&#10;eI1armiHwvVPTnHgByYGN1th7sS6BAo1uERHE37QlICrPFcydLeseetd9V3tLXz2VLP2GpyKQIRh&#10;2T5weewM8TsBSoujNAe5NIdQao1fR110eC+hArTXmAkmp9W3bWzpyLml5d6c5Zs3Nm8Sh9477diR&#10;+eG2//zi39vuuPHDbdTyLMjE84i5DOnGPqATT+cFz/l9Ikrb2zuWVZWXK+KPqCMqWjra1m3KWbGm&#10;rWXTmpbCnJpNa2bje6RwxVWsWFa/AAeoK9s2lW7YUNbc0bamfPPalrrmdS0dIsUZOJ2UmBVdG1dv&#10;3oBb5Zu3bWlr2cK5ipTYZfU5lZ1btzTn1Leta9kCtaieOZXdFXNK685rydWNpXUfZk8Dn55cKs5X&#10;ns89313WCE5LLmfRXXm+oHHx+W6jRke5fTFulRY0VjRWnuf/S5MTFQf/ZxA8SHHE4MGhjHgFWtuB&#10;5xdUBp8/3rAEVATKAi46NOE2ro7QBj+GkOkrujq2tmwUwiN2oy5euHCjeULro7z2a9kYQJyDKBwh&#10;GqTqyeoMcBkAfY+jyHtGA/yZoifp81DmA8kAB/VTTzl2iOWyj25Ms0nxoIEKrAa4Llgt66aB53h8&#10;FtbfAzQBvGafFIB9yFMHGiCJXqIBHKcJYDteS1n0aV7fBjQCHoBycgG2hd68kseld5JZj8KYE9uQ&#10;uGbIcwmkmfwElMuBdoxLHWiAzw5gQIY1YA837SG6RIfYKlqMX0L57kf/hq+Btd8wzGbZjfpOBWgT&#10;qH+QfaQNabPh/IV+J208BbwG1AIUKm1LX/ZeYuzz017c57huRjTRBqu2wL454haU96JcLjajrlls&#10;8neJckE0EGhb6rvexCyU1HM7cKfJz/mgu+S54kdKcGkQ7xs2M69Z8F1FqgPfiXXHICbtGYs6DYiu&#10;VShhDCjQntR3PsB1RtvKeBsYe4vMNninWDE5CfxS1GsAyQlIWZQrZYG1+lDudFRwPPqAbIN47ZV9&#10;Hbhnb2Pnq3CvEwNtALgvLtRD7nm9aO4tsLUJtq+ztwm2/5wBOZw3aabu54Ptb1Vdi+UzZQF8X6Mg&#10;aYDXgPk78Xm6ZsmNZE9sfwYMYa1BOx9OmzzdN0nakJSrD76OPEeAUO+F8nB0GL4+fDIH5wgpoXOE&#10;vycsRi8hWF6f6+NZGjlCyrA5wuwXd91s9Mef7z1m8F4+l6qnhpEjNCk9Zo6waiXjaBwW4OhzhB5k&#10;HNxPBeYIdSFzhByE5+MAFlNAjnCn4bVXLkfowtN5zfldjTkCnt/Y70SSIzw6ofWl4XOEiWHkCKlW&#10;jjAR82K89dOhciFes3KEJr7A8V/MePBXBVYDjIGslnXTwGcApI9w406UqyGUcY99UgD2IR9sz8dx&#10;egC20wASZdGnNYAyNwMegHLke4PvE8mjOpojQAnjkQL3HfS5VED6UqbJY0sgwskRpL/Q7yiDNAXQ&#10;APoKHXQ5inaUfI9FcwQqZWwo0LbUd70JDSXX8ddR3gqjgxULnt1bUr9vr7U/YV0tYCfuDUl1qOwS&#10;dwzKEbhP1QCsfYui+bylioiZQHtS3/kA1xltK+NtYOwtMtuEmyNQrpQF1orjlDvdlEUfkG1GkiOc&#10;ceK3bcBocoRg+7oC3Z9rXJ4j8AkulI88R0gLM0dIs+JcJHti+zNgwtYatPPhtMmDLjQ8Mv2BlKsP&#10;vo48R+iooNyZkCvje7A8K3x9+GQOzhHSQ+cI9rwgfd5izkmwNHKE9GFzBDMvMLrNqOE5gjEHr6pP&#10;cr6LeHgSsJ8j/BzX/nOEHqXPzBH+u5KxMw5xcCXCpUN8x5AIBx/BOUIfMo6hcoTg5wjHsfqaMN5Q&#10;5whNY3KOwCdKcyxRPr0s/8ANfm3XzCOAbRc/+Gibjsqhzyj8X8+hM9tZxRPQIHXHffintrOKN1BH&#10;/H+fVSg7OnHaQB2P4rxim/284kxc65zBuYgvFpxTFOM7EoYQqj45jFxkkpWLTEYfuL+NXisX4oyV&#10;i/RwoyD6FA/+qsBqgLGB1bJuGvgM4Hd8uYAWIUB1ocwC2CcFYB/ywXIRjtMHsJ0GSFkyF2EeQply&#10;zFzwbOtGEJU8LqO5CJQwHilwf0OfSwVoQ5h9xOcV0l/od5RBkrlILfgmCF2Osh0l3TKai0AJY0SB&#10;tqW+6038BRe09ULEhHtR0tbvPbK35M8NIzmvQCfIkfb9FJdLbPaF6CHti2oHz6N41rgRkWvzoH8d&#10;BXejFJYGAu1LfecDXHd2WyfzBoi2Zrweja2fOIeOEGpfuxqqEOctiuadlioiZgJtS3tK29Kc8t0a&#10;+J4twj3a/4uedwbLFQr0UHmnL6cZed6ZEWbemWG90yLJs+zPgAg5fvNO79YK4f3XlT2bMmUOzjsz&#10;w88771qyGO6NfwgLpZF3Zo4o7zTOPM05qPo1YeWdwrHHGLK4nrEzsrxTOIbOO4OfTcm8c6izqSZl&#10;LM6mmBMx70w1/jUv+7kXblyJvLPr6s47u65Q3rlwQuvLw+edU8LIO6+x8k7u5bgv9BPzTlHB9w+p&#10;h5sHNPHgjwqsBvi+YbWsk3nn6+j0V9woxQtrHYRmoQ37pADsQz5U3smJsJ0GSFn2vHMX6uWYwd6H&#10;8vwETaO/k6MSxgkF7m/oc6mA9KVMk8dHt7DOwAy/hJAMsx8KKy/hGVgT/HA5ynaU9OVo3gkljBEF&#10;2pb6xqvTwFlcnIUNdMSE22AvsEbeeeCf3dY+iHW1gJ149kGqQyW/N9GIMu9MRYdo3kmlfD4UaF+Y&#10;0spN7LaeghuM/7R17ShtHc07Px+bylECbUt75gOMy7RzsPdskdlmPOSd++FzDwKjOe+05532XKFA&#10;D5F3mvnEyPPOrDDzzixD/1CxCDvvHCLPsj8D3oBWvLXz4bTJgy40zIX+QFL1qbEZKOkj8red8Btt&#10;nj7Vmjfj+VpAko7O/DeQJck94nXGf9Esa4eeo7wbWE5HBefA90QVyixAA+gHDt13D5ciCUgjA9IA&#10;8v8DAAD//wAAAP//AwBQSwMEFAAGAAgAAAAhADgsecBrBQAAvBMAABQAAABkcnMvbWVkaWEvaW1h&#10;Z2UyLmVtZuyXbWjVdRTHz73buten+rtNmbhsM7WVQoISw2b73ZrK0mr5EBpFNtbDi0WCTgt6uEMx&#10;tDd7YYS9M5NJgb0J8sWC0ateDB+iB3ERA6UXFSRE9CJofb7//c/d39suSY4E6cD3nvM75/zO7/zO&#10;7+H/uxkz6wWiLKgFdWoktCNj9ixoWvfIerOMDWHsxlbjDgkv5sxaq8224/t5mW24vcbO/ZY1AtgK&#10;0AQItzwTMtaIHIFsNDxKV3slgXx/BmNAvitDNvZjCKjYfkeottmxbLYo1JTk24NZPfo8UDzNJx+s&#10;agB+AGicOXDRvvybhePnlxXEN578Jhw882jhyxd7w4zH6wpfw+cPfhzUfuH5ReFh7D3w9/F/Gt78&#10;WHdhLvZDHYcK1fiL99P/MHw38ZZh3ws/ib9VTdJ+xPpgxYjxNZeRkVXjzXDlq7pqTsp7SQLmuhYx&#10;oUk5i+Yu0ADkL1o1MhLzpfx6HK2ly/cja5xtoAs4jScU1yUzSMBeO2ttdgRsBy3skBYbBJdo12WO&#10;gLPAMpfwHcRjIu4DcOWj3KpABFT/dA6eG+piao4F2gkVS7LiaB/sBFuB9kE+ZLIBeTXQWsLsjH6g&#10;944ebVefNKR3P8TxeWEir2oaqlsqh4p1fga/VqC44iLniqL5TUU+V/VzuYZ5b6PdlXSQrRYoxr+t&#10;v8fOEdtlwl1TfVtw1P5QHqr1FyQ4BFTr5pCLbag5Q9maXvQ7geop/yrQRVt17AUXwUc0DoJ9Mia0&#10;ph0hWOkOUZ9mVCmX2PNa7pAFeCpftmxcN899aaKHlWpAPUuyatMw6WPzU7JyyYNFQD5Ob5HgAJiL&#10;QuPIRzwCTrMQIuC+6TG0rvKnHJbO28eW70wQAacZCBEYA00UeTN8FwEUo0mTTtGAlCxHNVfjFnvV&#10;XuIGebl0m6ccb2Lx1JzmUYEdNTr87QLLtl7oO8XCDyGvOtvfFzF31bRh/8XcWMKfom5fYbcTE3b1&#10;79kbL2/pnKq0unOE8n0dl33PwIPhxyuF+7CPoZBuE0iT36tdKD+9YrYc7uvJ0sbrzL4s0ZCUZscy&#10;2exiredu22PPsar/BU1nHd+ZPXOj1qOYWo/XkvXQedBa6LyqZpIvMO8j2A9+0N8n+0T/mRuV0wj6&#10;Hcf7++Qv/cIfPvtd+nPoO359vU+1d/rz++9y3ixfT5W2Bfh59Pui/M5cmfjclro7dI8wIQtgJagB&#10;TUBjCRFw8nugvO1jK4/FQHlof9wKrweiCEheGLLxWKuR5aM+TpcXdHdsXd/TobvziXWnw/j4L+2d&#10;s94uiKu9q/XJQjO2POgGPl/XOd+d2GDxG0z+XhPEq+5N15NrMX2PNeCo+KJaIFm51iWyaqP5SE8N&#10;bV4iS+93IGJsiyQktAauProbF4IION2J0AQOvLGhzXWfvLsOeTjQDkv4ESrZq7Gl5668InALUO7r&#10;gdaqEWzo6HxIOqf02qbrUIuD8pWv1wqxuJmfXUxWetVB95CTn/XcDTjrnsPNwqc6674O1/Pdn469&#10;Np0xzv90b8HXrPEPycOBdmnPV7Jrz091VtmaFd8lnnelmDpjQiW7xvQY/XM619KMafaxE387q5Xs&#10;iuFnqAq50vsn9//7Z3S63z+q99YEurf0TpkFdM9p39h1vn+0thGY6v1zI+7Em/39o3rru6b109qm&#10;70eXUZe++/pm/dObx7+Zc/HVd7S87eNp7MVAY+s9o29sPcgDfWOVT9qelj034hc9nnJL+yjedrAJ&#10;6H/rijBxNzXQvnx4cxusKJyu39Lmb6Z7wqQPJv1DTWhSVrweoPEEzbM21Y4S3d32IZLTZP+r47r9&#10;al4+j0bMEdA8smGiZjRtqnfiXwAAAP//AwBQSwMEFAAGAAgAAAAhAGAEzvDRAQAArgIAABQAAABk&#10;cnMvbWVkaWEvaW1hZ2UzLndtZnRSMW/TQBh9d25Ck0ayE2AAITBIMFSllRiY6zguZQiKiKWOVghH&#10;sJQ4URwDEUOjIhYY0oWJBfo7GCqxsyD+BwJPIBHeXTOgVpz96Xvfu7t3d+9OoARYewKQOIBuBYYU&#10;JAwScrFYGLQpLi25NUlguIqEnIk1VreKNipodiZPw+lIAS5qS/YyqLAAHNbHREeMbcofMfRaJa0m&#10;Nbogj8UOrhD9lrM/TGyHZifcnBPGA5W6D9Rz9+Fw0Enw4cs3fP65n+Hwdfa+NstWOPo2NXke3Cnr&#10;uSxQ5+lOtJ/h7RltM4jazdANXkzGHTeMe2qM/2gL6DW+n1mDE6wD9mgPfsEbjdLmju8LfCWno6HS&#10;uJe47W6skq7acO8n3U0UBIqlRrsZ3gXO78WJ1+/XO2nc9YePVavTUymqhdNHrlrt6eDRsM8uf5iN&#10;YzXWfqC6cmr/Naxe3wrmjS2vlTv2vchr/bh2lfii7SEP8pv5vB4RObav0zzI16PdfG6Ybeb9XXZ5&#10;61EjCnL9e3ZFSP2ZBiGEtGguzSgLPpVXdRSh34A2XXtQNjeu3cfScQfnTPVJMn2k0I32NJ2oAbJ3&#10;hTfkylTgra8+eanrf2/zxHEBy8z/CwAA//8DAFBLAwQUAAYACAAAACEA2drQL/oBAAAkAwAAFAAA&#10;AGRycy9tZWRpYS9pbWFnZTQud21mlFLPi9NAFP5msq32hyRdFVwVjRU9LLoFD+JNs2nqClspNuDB&#10;QzbWsQbatDSN2pMLvemh4tHT6j/gXfaw/4D/gwf/ACkBFwTre2lhoYsHJxnmmzfzvvfe90YgB2gf&#10;BCDxDjwyNKUgQ4qEnM1mKdoQawtbQRJIbUW5K7+LAu2uZ3UUUfeHL9xRXwE7WF1Yz4MYZoBB+wNC&#10;n2nuEX2ZWDhWjtkkozPyqjwnLhL6LcvkweN9mgklZ7hBV0XmQ/XKfNTr+iH2vlW08do0PvzyK35y&#10;Zxqv0O2bxEv14FaefbmGbeyLOfeBqGHOvfuHT/+fW4Bj/DwWo0YKzmO8xMdjMchFcP5113ReDwe+&#10;6QZtNcA/85/HEEt1kIPG/WGdC8Lq96N6zbYFfpCNZ1VFQTs0m61AhS11w3wQtjaQEcjmqs26exs4&#10;/TgIrU5n04+Clt17php+W0UoZZZlLWnNUfdpr0NHdi8eBGrAmqO0spT/Kk5eqTiTasVqJIZ+37Ma&#10;08uXCJ/VLSROci2ZbHqEDN3mZeIk695WMkkt92h9s0VH1rpX9ZyEf0svCslfOiCEkBrpRmLkST0x&#10;riGLAjRcAJVPco63SVZuMLjVrEo+fWepadEDAyf4Avb5hX0i6nJzFA1VF/FXvGVm4gQOTz2/y/uj&#10;N3TUZ43d8RcAAP//AwBQSwMEFAAGAAgAAAAhAPe5q0cFAgAAJAMAABQAAABkcnMvbWVkaWEvaW1h&#10;Z2U1LndtZnRSTWsTURQ9700nNR+YSdVFVXQs6KLYhroQl5lORusiEkzAhYtpTJ9xIF9kMmhwYcEu&#10;RBcRf0HduHUvXbhx6a8QXSlIHKhQMN77OlBI9c1c5n7MPee9c59AGjDeCEDiFXiZZFJQQntCTqdT&#10;7a2KxSSXleToXE6W5K7IUnQllUcOlcbwUX3UV8AmFpLsWRDCFLAo/kjeO7JNgv9GxlxpRpPsnZZf&#10;xA+cJ+9ALlEHr9d6J7Q5qx50VGjfUY/tu71Oo4vdz0Xj+eIk+v1+P7p/YxLN0d8rhEnnwbUM9/IZ&#10;1rAnDrG3hZVgb//haoItGLs26jzotREdfP8Vlajyb2wB5vh5jCMiBQ85dtA/xkEtmqNSt70nw0HD&#10;rgctNfgfBxIOMXMOajB4Plpn4fT7YeWm6wp8pRxbWYVBq2vXmoHqNtVV+3a3uQpTIJUu1yr168Cp&#10;e0HXabfXG2HQdHtbqtpoqRAFc1bWgpGIUTDdXjQI1IA1R2FuZv8LOHGp6I3LRacaW/lbvlOdXLxA&#10;/pm8g9iLL8fjdZ88K+/yZ+zFy/5GPNaZEn2fbVDJWfbLvhfz6+RzQvKjF4QQ0iDdSPAMqWfufDKi&#10;FLIwcA7Isp4v1khXnjCPmlXJ6HvGGSQzsDCvoz2+YW8Jeqk2Coeqg+gDXjIyUlTYP/nwKcdHd+ho&#10;zobu/wsAAP//AwBQSwMEFAAGAAgAAAAhAAJqAArbAAAACAEAAA8AAABkcnMvZG93bnJldi54bWxM&#10;j8FOwzAQRO9I/IO1SNyok1QyJcSpEBIcCxQkrm68xBHx2sRuG/h6tic4jmY086ZZz34UB5zSEEhD&#10;uShAIHXBDtRreHt9uFqBSNmQNWMg1PCNCdbt+VljahuO9IKHbe4Fl1CqjQaXc6ylTJ1Db9IiRCT2&#10;PsLkTWY59dJO5sjlfpRVUSjpzUC84EzEe4fd53bvNUxPz/Fn46rH99gvN3OpvuQyK60vL+a7WxAZ&#10;5/wXhhM+o0PLTLuwJ5vEqEFdF4qjGvgR2zfqJHecW5UVyLaR/w+0vwAAAP//AwBQSwMEFAAGAAgA&#10;AAAhADrp8SPdAAAAMQMAABkAAABkcnMvX3JlbHMvZTJvRG9jLnhtbC5yZWxzvJLLisMwDEX3hfkH&#10;o/3ESfqglDrdDIVuS/sBwlYSM/ED222nfz+GMjCFPnZZSkLnHpDWmx8zsDOFqJ0VUBUlMLLSKW07&#10;AcfD9nMJLCa0CgdnScCVImyaj8l6TwOmvBR77SPLFBsF9Cn5FedR9mQwFs6TzZPWBYMpl6HjHuU3&#10;dsTrslzw8J8BzR2T7ZSAsFNTYIerz8nv2a5ttaQvJ0+GbHoQwbXJ2RmIoaMkwJDSeGtOi4tpgT92&#10;qMdxqAt67lCN41C9cpiP4zB/dYvZOA6zPwd+9+jNLwAAAP//AwBQSwECLQAUAAYACAAAACEAk+/t&#10;pxUBAABJAgAAEwAAAAAAAAAAAAAAAAAAAAAAW0NvbnRlbnRfVHlwZXNdLnhtbFBLAQItABQABgAI&#10;AAAAIQA4/SH/1gAAAJQBAAALAAAAAAAAAAAAAAAAAEYBAABfcmVscy8ucmVsc1BLAQItABQABgAI&#10;AAAAIQDgoiFoxQgAAFwvAAAOAAAAAAAAAAAAAAAAAEUCAABkcnMvZTJvRG9jLnhtbFBLAQItABQA&#10;BgAIAAAAIQACEnHRCRAAAKRZAAAUAAAAAAAAAAAAAAAAADYLAABkcnMvbWVkaWEvaW1hZ2UxLmVt&#10;ZlBLAQItABQABgAIAAAAIQA4LHnAawUAALwTAAAUAAAAAAAAAAAAAAAAAHEbAABkcnMvbWVkaWEv&#10;aW1hZ2UyLmVtZlBLAQItABQABgAIAAAAIQBgBM7w0QEAAK4CAAAUAAAAAAAAAAAAAAAAAA4hAABk&#10;cnMvbWVkaWEvaW1hZ2UzLndtZlBLAQItABQABgAIAAAAIQDZ2tAv+gEAACQDAAAUAAAAAAAAAAAA&#10;AAAAABEjAABkcnMvbWVkaWEvaW1hZ2U0LndtZlBLAQItABQABgAIAAAAIQD3uatHBQIAACQDAAAU&#10;AAAAAAAAAAAAAAAAAD0lAABkcnMvbWVkaWEvaW1hZ2U1LndtZlBLAQItABQABgAIAAAAIQACagAK&#10;2wAAAAgBAAAPAAAAAAAAAAAAAAAAAHQnAABkcnMvZG93bnJldi54bWxQSwECLQAUAAYACAAAACEA&#10;OunxI90AAAAxAwAAGQAAAAAAAAAAAAAAAAB8KAAAZHJzL19yZWxzL2Uyb0RvYy54bWwucmVsc1BL&#10;BQYAAAAACgAKAIQCAACQKQAAAAA=&#10;">
                <v:shape id="_x0000_s1085" type="#_x0000_t75" style="position:absolute;width:18415;height:11506;visibility:visible;mso-wrap-style:square" filled="t" fillcolor="#e2efd9 [665]">
                  <v:fill o:detectmouseclick="t"/>
                  <v:path o:connecttype="none"/>
                </v:shape>
                <v:shape id="Εικόνα 2056333688" o:spid="_x0000_s1086" type="#_x0000_t75" style="position:absolute;left:1114;top:1042;width:16612;height:9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YIyAAAAOMAAAAPAAAAZHJzL2Rvd25yZXYueG1sRE/Pa8Iw&#10;FL4P/B/CE7zNVItFO6OMgeBhMufU87N5a4vNS2lizfbXL4eBx4/v93IdTCN66lxtWcFknIAgLqyu&#10;uVRw/No8z0E4j6yxsUwKfsjBejV4WmKu7Z0/qT/4UsQQdjkqqLxvcyldUZFBN7YtceS+bWfQR9iV&#10;Und4j+GmkdMkyaTBmmNDhS29VVRcDzejYLH7DfuTs5fJ7Mh92J931/cPrdRoGF5fQHgK/iH+d2+1&#10;gmkyy9I0zeZxdPwU/4Bc/QEAAP//AwBQSwECLQAUAAYACAAAACEA2+H2y+4AAACFAQAAEwAAAAAA&#10;AAAAAAAAAAAAAAAAW0NvbnRlbnRfVHlwZXNdLnhtbFBLAQItABQABgAIAAAAIQBa9CxbvwAAABUB&#10;AAALAAAAAAAAAAAAAAAAAB8BAABfcmVscy8ucmVsc1BLAQItABQABgAIAAAAIQAl1GYIyAAAAOMA&#10;AAAPAAAAAAAAAAAAAAAAAAcCAABkcnMvZG93bnJldi54bWxQSwUGAAAAAAMAAwC3AAAA/AIAAAAA&#10;" filled="t" fillcolor="#e2efd9 [665]">
                  <v:imagedata r:id="rId27" o:title=""/>
                </v:shape>
                <v:shape id="Εικόνα 1891797259" o:spid="_x0000_s1087" type="#_x0000_t75" style="position:absolute;left:12471;top:2678;width:1702;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loyQAAAOMAAAAPAAAAZHJzL2Rvd25yZXYueG1sRE/NasJA&#10;EL4X+g7LFHqrm4hVE11FhUIpeGhqD96G7JiNZmdDdqtpn94VhB7n+5/5sreNOFPna8cK0kECgrh0&#10;uuZKwe7r7WUKwgdkjY1jUvBLHpaLx4c55tpd+JPORahEDGGfowITQptL6UtDFv3AtcSRO7jOYohn&#10;V0nd4SWG20YOk2QsLdYcGwy2tDFUnoofq+DPtNkHrZpt+r3eFiNd74/r3V6p56d+NQMRqA//4rv7&#10;Xcf50yydZJPhawa3nyIAcnEFAAD//wMAUEsBAi0AFAAGAAgAAAAhANvh9svuAAAAhQEAABMAAAAA&#10;AAAAAAAAAAAAAAAAAFtDb250ZW50X1R5cGVzXS54bWxQSwECLQAUAAYACAAAACEAWvQsW78AAAAV&#10;AQAACwAAAAAAAAAAAAAAAAAfAQAAX3JlbHMvLnJlbHNQSwECLQAUAAYACAAAACEAbrlZaMkAAADj&#10;AAAADwAAAAAAAAAAAAAAAAAHAgAAZHJzL2Rvd25yZXYueG1sUEsFBgAAAAADAAMAtwAAAP0CAAAA&#10;AA==&#10;">
                  <v:imagedata r:id="rId18" o:title=""/>
                </v:shape>
                <v:rect id="Ορθογώνιο 677982454" o:spid="_x0000_s1088" style="position:absolute;left:7938;top:2227;width:451;height:6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BRygAAAOIAAAAPAAAAZHJzL2Rvd25yZXYueG1sRI9PSwMx&#10;FMTvgt8hvII3m7T0z7o2LdJVFDzZ9tDjY/PcLG5ewiZ2Vz+9EQSPw8z8htnsRteJC/Wx9axhNlUg&#10;iGtvWm40nI5PtwWImJANdp5JwxdF2G2vrzZYGj/wG10OqREZwrFEDTalUEoZa0sO49QH4uy9+95h&#10;yrJvpOlxyHDXyblSK+mw5bxgMdDeUv1x+HQaCrVXj/a5WlbFd3j1lT+HYThrfTMZH+5BJBrTf/iv&#10;/WI0rNbru2K+WC7g91K+A3L7AwAA//8DAFBLAQItABQABgAIAAAAIQDb4fbL7gAAAIUBAAATAAAA&#10;AAAAAAAAAAAAAAAAAABbQ29udGVudF9UeXBlc10ueG1sUEsBAi0AFAAGAAgAAAAhAFr0LFu/AAAA&#10;FQEAAAsAAAAAAAAAAAAAAAAAHwEAAF9yZWxzLy5yZWxzUEsBAi0AFAAGAAgAAAAhABQakFHKAAAA&#10;4gAAAA8AAAAAAAAAAAAAAAAABwIAAGRycy9kb3ducmV2LnhtbFBLBQYAAAAAAwADALcAAAD+AgAA&#10;AAA=&#10;" fillcolor="#ffc000" strokecolor="#bfbfbf [2412]"/>
                <v:shape id="TextBox 106" o:spid="_x0000_s1089" type="#_x0000_t202" style="position:absolute;left:6812;top:8975;width:2984;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mmyQAAAOIAAAAPAAAAZHJzL2Rvd25yZXYueG1sRI/NasMw&#10;EITvhbyD2EBvjZRfYtdyCCmFnFqapIXeFmtjm1grY6mx8/ZRodDjMDPfMNlmsI24UudrxxqmEwWC&#10;uHCm5lLD6fj6tAbhA7LBxjFpuJGHTT56yDA1rucPuh5CKSKEfYoaqhDaVEpfVGTRT1xLHL2z6yyG&#10;KLtSmg77CLeNnCm1khZrjgsVtrSrqLgcfqyGz7fz99dCvZcvdtn2blCSbSK1fhwP22cQgYbwH/5r&#10;742GZDqfq1WyXsLvpXgHZH4HAAD//wMAUEsBAi0AFAAGAAgAAAAhANvh9svuAAAAhQEAABMAAAAA&#10;AAAAAAAAAAAAAAAAAFtDb250ZW50X1R5cGVzXS54bWxQSwECLQAUAAYACAAAACEAWvQsW78AAAAV&#10;AQAACwAAAAAAAAAAAAAAAAAfAQAAX3JlbHMvLnJlbHNQSwECLQAUAAYACAAAACEAcR6ZpskAAADi&#10;AAAADwAAAAAAAAAAAAAAAAAHAgAAZHJzL2Rvd25yZXYueG1sUEsFBgAAAAADAAMAtwAAAP0CAAAA&#10;AA==&#10;" filled="f" stroked="f">
                  <v:textbox>
                    <w:txbxContent>
                      <w:p w14:paraId="60DB58AD" w14:textId="77777777" w:rsidR="000077E8" w:rsidRDefault="000077E8" w:rsidP="000077E8">
                        <w:pPr>
                          <w:rPr>
                            <w:rFonts w:cstheme="minorBidi"/>
                            <w:color w:val="000000"/>
                            <w:kern w:val="24"/>
                          </w:rPr>
                        </w:pPr>
                        <w:r>
                          <w:rPr>
                            <w:rFonts w:cstheme="minorBidi"/>
                            <w:color w:val="000000"/>
                            <w:kern w:val="24"/>
                          </w:rPr>
                          <w:t>Γ</w:t>
                        </w:r>
                      </w:p>
                    </w:txbxContent>
                  </v:textbox>
                </v:shape>
                <v:shape id="Εικόνα 254265212" o:spid="_x0000_s1090" type="#_x0000_t75" style="position:absolute;left:13875;top:2728;width:1549;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yFyQAAAOIAAAAPAAAAZHJzL2Rvd25yZXYueG1sRI/RasJA&#10;FETfBf9huULfdONWo0RXkUJbEXyo9QMu2WsSzN4N2U1M/75bKPg4zMwZZrsfbC16an3lWMN8loAg&#10;zp2puNBw/X6frkH4gGywdkwafsjDfjcebTEz7sFf1F9CISKEfYYayhCaTEqfl2TRz1xDHL2bay2G&#10;KNtCmhYfEW5rqZIklRYrjgslNvRWUn6/dFbDx2ctz2l/fT2ZbnVMmsosuj5o/TIZDhsQgYbwDP+3&#10;j0aDWi5UulRzBX+X4h2Qu18AAAD//wMAUEsBAi0AFAAGAAgAAAAhANvh9svuAAAAhQEAABMAAAAA&#10;AAAAAAAAAAAAAAAAAFtDb250ZW50X1R5cGVzXS54bWxQSwECLQAUAAYACAAAACEAWvQsW78AAAAV&#10;AQAACwAAAAAAAAAAAAAAAAAfAQAAX3JlbHMvLnJlbHNQSwECLQAUAAYACAAAACEAp1oshckAAADi&#10;AAAADwAAAAAAAAAAAAAAAAAHAgAAZHJzL2Rvd25yZXYueG1sUEsFBgAAAAADAAMAtwAAAP0CAAAA&#10;AA==&#10;">
                  <v:imagedata r:id="rId24" o:title=""/>
                </v:shape>
                <v:shape id="TextBox 106" o:spid="_x0000_s1091" type="#_x0000_t202" style="position:absolute;left:6876;width:298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uYxgAAAOIAAAAPAAAAZHJzL2Rvd25yZXYueG1sRE/LisIw&#10;FN0L8w/hDrjTxMdI7RhlGBFcOYyjwuwuzbUtNjelibb+vVkILg/nvVh1thI3anzpWMNoqEAQZ86U&#10;nGs4/G0GCQgfkA1WjknDnTyslm+9BabGtfxLt33IRQxhn6KGIoQ6ldJnBVn0Q1cTR+7sGoshwiaX&#10;psE2httKjpWaSYslx4YCa/ouKLvsr1bDcXf+P03VT762H3XrOiXZzqXW/ffu6xNEoC68xE/31mhI&#10;kkTNJuNp3BwvxTsglw8AAAD//wMAUEsBAi0AFAAGAAgAAAAhANvh9svuAAAAhQEAABMAAAAAAAAA&#10;AAAAAAAAAAAAAFtDb250ZW50X1R5cGVzXS54bWxQSwECLQAUAAYACAAAACEAWvQsW78AAAAVAQAA&#10;CwAAAAAAAAAAAAAAAAAfAQAAX3JlbHMvLnJlbHNQSwECLQAUAAYACAAAACEAl8TLmMYAAADiAAAA&#10;DwAAAAAAAAAAAAAAAAAHAgAAZHJzL2Rvd25yZXYueG1sUEsFBgAAAAADAAMAtwAAAPoCAAAAAA==&#10;" filled="f" stroked="f">
                  <v:textbox>
                    <w:txbxContent>
                      <w:p w14:paraId="59E5CD39" w14:textId="77777777" w:rsidR="000077E8" w:rsidRDefault="000077E8" w:rsidP="000077E8">
                        <w:pPr>
                          <w:rPr>
                            <w:rFonts w:cstheme="minorBidi"/>
                            <w:color w:val="000000"/>
                            <w:kern w:val="24"/>
                          </w:rPr>
                        </w:pPr>
                        <w:r>
                          <w:rPr>
                            <w:rFonts w:cstheme="minorBidi"/>
                            <w:color w:val="000000"/>
                            <w:kern w:val="24"/>
                          </w:rPr>
                          <w:t>Α</w:t>
                        </w:r>
                      </w:p>
                    </w:txbxContent>
                  </v:textbox>
                </v:shape>
                <v:line id="Ευθεία γραμμή σύνδεσης 1193005778" o:spid="_x0000_s1092" style="position:absolute;rotation:-90;visibility:visible;mso-wrap-style:square" from="8091,3438" to="8091,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ZJywAAAOMAAAAPAAAAZHJzL2Rvd25yZXYueG1sRI9BSwMx&#10;EIXvgv8hjODNJlW0ujYtUhQEoeDqod6GZNwNbibLJna3/fXOQehx5r1575vleoqd2tOQQ2IL85kB&#10;ReySD9xY+Px4uboHlQuyxy4xWThQhvXq/GyJlU8jv9O+Lo2SEM4VWmhL6Suts2spYp6lnli07zRE&#10;LDIOjfYDjhIeO31tzJ2OGFgaWuxp05L7qX+jhWfXU9getrtxs6u9e0vHrzAerb28mJ4eQRWaysn8&#10;f/3qBX/+cGPM7WIh0PKTLECv/gAAAP//AwBQSwECLQAUAAYACAAAACEA2+H2y+4AAACFAQAAEwAA&#10;AAAAAAAAAAAAAAAAAAAAW0NvbnRlbnRfVHlwZXNdLnhtbFBLAQItABQABgAIAAAAIQBa9CxbvwAA&#10;ABUBAAALAAAAAAAAAAAAAAAAAB8BAABfcmVscy8ucmVsc1BLAQItABQABgAIAAAAIQBT3yZJywAA&#10;AOMAAAAPAAAAAAAAAAAAAAAAAAcCAABkcnMvZG93bnJldi54bWxQSwUGAAAAAAMAAwC3AAAA/wIA&#10;AAAA&#10;" strokecolor="#0070c0" strokeweight="1.5pt">
                  <v:stroke joinstyle="miter"/>
                </v:line>
                <v:line id="Ευθεία γραμμή σύνδεσης 1664445310" o:spid="_x0000_s1093" style="position:absolute;rotation:-90;visibility:visible;mso-wrap-style:square" from="8142,3406" to="8142,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aFygAAAOMAAAAPAAAAZHJzL2Rvd25yZXYueG1sRI9PT8Mw&#10;DMXvSHyHyEjcWLoRKlSWTcDE3xtj0q6mMU2hcaomW8u3xwckjraf33u/5XoKnTrSkNrIFuazAhRx&#10;HV3LjYXd+8PFNaiUkR12kcnCDyVYr05Plli5OPIbHbe5UWLCqUILPue+0jrVngKmWeyJ5fYZh4BZ&#10;xqHRbsBRzEOnF0VR6oAtS4LHnu491d/bQ7BweDUj893GjO3HfuO/nhb+pXy09vxsur0BlWnK/+K/&#10;72cn9cvSGHN1ORcKYZIF6NUvAAAA//8DAFBLAQItABQABgAIAAAAIQDb4fbL7gAAAIUBAAATAAAA&#10;AAAAAAAAAAAAAAAAAABbQ29udGVudF9UeXBlc10ueG1sUEsBAi0AFAAGAAgAAAAhAFr0LFu/AAAA&#10;FQEAAAsAAAAAAAAAAAAAAAAAHwEAAF9yZWxzLy5yZWxzUEsBAi0AFAAGAAgAAAAhABc0ZoXKAAAA&#10;4wAAAA8AAAAAAAAAAAAAAAAABwIAAGRycy9kb3ducmV2LnhtbFBLBQYAAAAAAwADALcAAAD+AgAA&#10;AAA=&#10;" strokecolor="#0070c0" strokeweight="3pt">
                  <v:stroke joinstyle="miter" endcap="round"/>
                  <o:lock v:ext="edit" shapetype="f"/>
                </v:line>
                <v:line id="Ευθεία γραμμή σύνδεσης 1134502668" o:spid="_x0000_s1094" style="position:absolute;rotation:90;flip:x;visibility:visible;mso-wrap-style:square" from="7721,4954" to="85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6T/zAAAAOMAAAAPAAAAZHJzL2Rvd25yZXYueG1sRI/BbsIw&#10;EETvlfoP1iJxKzYUIpRiEGpBqtRDVcoHrOJN4hLbUeyEwNd3D5V63J3Zmbeb3egaMVAXbfAa5jMF&#10;gnwRjPWVhvP38WkNIib0BpvgScONIuy2jw8bzE24+i8aTqkSHOJjjhrqlNpcyljU5DDOQkuetTJ0&#10;DhOPXSVNh1cOd41cKJVJh9ZzQ40tvdZUXE6901Cu+mW5P3zcrR3W6vzZ/zSH7E3r6WTcv4BINKZ/&#10;89/1u2H8+fNypRZZxtD8Ey9Abn8BAAD//wMAUEsBAi0AFAAGAAgAAAAhANvh9svuAAAAhQEAABMA&#10;AAAAAAAAAAAAAAAAAAAAAFtDb250ZW50X1R5cGVzXS54bWxQSwECLQAUAAYACAAAACEAWvQsW78A&#10;AAAVAQAACwAAAAAAAAAAAAAAAAAfAQAAX3JlbHMvLnJlbHNQSwECLQAUAAYACAAAACEA9XOk/8wA&#10;AADjAAAADwAAAAAAAAAAAAAAAAAHAgAAZHJzL2Rvd25yZXYueG1sUEsFBgAAAAADAAMAtwAAAAAD&#10;AAAAAA==&#10;" strokecolor="#0070c0" strokeweight="1.5pt">
                  <v:stroke joinstyle="miter"/>
                  <o:lock v:ext="edit" shapetype="f"/>
                </v:line>
                <v:line id="Ευθεία γραμμή σύνδεσης 1853115506" o:spid="_x0000_s1095" style="position:absolute;rotation:90;flip:x;visibility:visible;mso-wrap-style:square" from="7704,3488" to="8607,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4IxwAAAOMAAAAPAAAAZHJzL2Rvd25yZXYueG1sRE9fS8Mw&#10;EH8X/A7hBN9cUrWl1GVj6ATBB3HuAxzNtY02l9KkXfXTG0HY4/3+33q7uF7MNAbrWUO2UiCIa28s&#10;txqOH883JYgQkQ32nknDNwXYbi4v1lgZf+J3mg+xFSmEQ4UauhiHSspQd+QwrPxAnLjGjw5jOsdW&#10;mhFPKdz18lapQjq0nBo6HOixo/rrMDkNTT7dN7v964+1c6mOb9Nnvy+etL6+WnYPICIt8Sz+d7+Y&#10;NL/M77Isz1UBfz8lAOTmFwAA//8DAFBLAQItABQABgAIAAAAIQDb4fbL7gAAAIUBAAATAAAAAAAA&#10;AAAAAAAAAAAAAABbQ29udGVudF9UeXBlc10ueG1sUEsBAi0AFAAGAAgAAAAhAFr0LFu/AAAAFQEA&#10;AAsAAAAAAAAAAAAAAAAAHwEAAF9yZWxzLy5yZWxzUEsBAi0AFAAGAAgAAAAhACoPPgjHAAAA4wAA&#10;AA8AAAAAAAAAAAAAAAAABwIAAGRycy9kb3ducmV2LnhtbFBLBQYAAAAAAwADALcAAAD7AgAAAAA=&#10;" strokecolor="#0070c0" strokeweight="1.5pt">
                  <v:stroke joinstyle="miter"/>
                  <o:lock v:ext="edit" shapetype="f"/>
                </v:line>
                <v:shape id="Ευθύγραμμο βέλος σύνδεσης 2128188214" o:spid="_x0000_s1096" type="#_x0000_t32" style="position:absolute;left:8090;top:6613;width:0;height:19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mxywAAAOMAAAAPAAAAZHJzL2Rvd25yZXYueG1sRI9Ra8JA&#10;EITfC/0PxxZ8q5ccxabRU0qlIhQptfkBS25Norm9kDtN/Pc9QejjMDvf7CxWo23FhXrfONaQThMQ&#10;xKUzDVcait/P5wyED8gGW8ek4UoeVsvHhwXmxg38Q5d9qESEsM9RQx1Cl0vpy5os+qnriKN3cL3F&#10;EGVfSdPjEOG2lSpJZtJiw7Ghxo4+aipP+7ONbwzFcfe6U8UxlN/rr7fWJafNVuvJ0/g+BxFoDP/H&#10;9/TWaFCpytIsU+kL3DZFEMjlHwAAAP//AwBQSwECLQAUAAYACAAAACEA2+H2y+4AAACFAQAAEwAA&#10;AAAAAAAAAAAAAAAAAAAAW0NvbnRlbnRfVHlwZXNdLnhtbFBLAQItABQABgAIAAAAIQBa9CxbvwAA&#10;ABUBAAALAAAAAAAAAAAAAAAAAB8BAABfcmVscy8ucmVsc1BLAQItABQABgAIAAAAIQDvK3mx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TextBox 222" o:spid="_x0000_s1097" type="#_x0000_t202" style="position:absolute;left:7855;top:6175;width:299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ACdyAAAAOMAAAAPAAAAZHJzL2Rvd25yZXYueG1sRI9BT8Mw&#10;DIXvSPsPkZG4saQg0FqWTdMAaQcubN3dakxT0ThVE9bu3+MDEkf7Pb/3eb2dQ68uNKYusoViaUAR&#10;N9F13FqoT+/3K1ApIzvsI5OFKyXYbhY3a6xcnPiTLsfcKgnhVKEFn/NQaZ0aTwHTMg7Eon3FMWCW&#10;cWy1G3GS8NDrB2OedcCOpcHjQHtPzffxJ1jI2e2Ka/0W0uE8f7xO3jRPWFt7dzvvXkBlmvO/+e/6&#10;4ATflGVpTPEo0PKTLEBvfgEAAP//AwBQSwECLQAUAAYACAAAACEA2+H2y+4AAACFAQAAEwAAAAAA&#10;AAAAAAAAAAAAAAAAW0NvbnRlbnRfVHlwZXNdLnhtbFBLAQItABQABgAIAAAAIQBa9CxbvwAAABUB&#10;AAALAAAAAAAAAAAAAAAAAB8BAABfcmVscy8ucmVsc1BLAQItABQABgAIAAAAIQAH1ACdyAAAAOMA&#10;AAAPAAAAAAAAAAAAAAAAAAcCAABkcnMvZG93bnJldi54bWxQSwUGAAAAAAMAAwC3AAAA/AIAAAAA&#10;" filled="f" stroked="f">
                  <v:textbox style="mso-fit-shape-to-text:t">
                    <w:txbxContent>
                      <w:p w14:paraId="4FAB73D9" w14:textId="77777777" w:rsidR="000077E8" w:rsidRDefault="000077E8" w:rsidP="000077E8">
                        <w:pPr>
                          <w:rPr>
                            <w:color w:val="000000" w:themeColor="text1"/>
                            <w:kern w:val="24"/>
                          </w:rPr>
                        </w:pPr>
                        <w:r>
                          <w:rPr>
                            <w:color w:val="000000" w:themeColor="text1"/>
                            <w:kern w:val="24"/>
                          </w:rPr>
                          <w:t>i</w:t>
                        </w:r>
                      </w:p>
                    </w:txbxContent>
                  </v:textbox>
                </v:shape>
                <v:shape id="Ευθύγραμμο βέλος σύνδεσης 1516807152" o:spid="_x0000_s1098" type="#_x0000_t32" style="position:absolute;left:5862;top:5592;width:2302;height: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Yt5xwAAAOMAAAAPAAAAZHJzL2Rvd25yZXYueG1sRE9fa8Iw&#10;EH8f+B3CCXubaQVd6Ywijo3BhGHd3o/kbIvNpSSZrfv0ZjDY4/3+32oz2k5cyIfWsYJ8loEg1s60&#10;XCv4PL48FCBCRDbYOSYFVwqwWU/uVlgaN/CBLlWsRQrhUKKCJsa+lDLohiyGmeuJE3dy3mJMp6+l&#10;8TikcNvJeZYtpcWWU0ODPe0a0ufq2yqgj6/ToPdH/6Pfr4fnoqpfW7tV6n46bp9ARBrjv/jP/WbS&#10;/EW+LLLHfDGH358SAHJ9AwAA//8DAFBLAQItABQABgAIAAAAIQDb4fbL7gAAAIUBAAATAAAAAAAA&#10;AAAAAAAAAAAAAABbQ29udGVudF9UeXBlc10ueG1sUEsBAi0AFAAGAAgAAAAhAFr0LFu/AAAAFQEA&#10;AAsAAAAAAAAAAAAAAAAAHwEAAF9yZWxzLy5yZWxzUEsBAi0AFAAGAAgAAAAhAAdRi3nHAAAA4wAA&#10;AA8AAAAAAAAAAAAAAAAABwIAAGRycy9kb3ducmV2LnhtbFBLBQYAAAAAAwADALcAAAD7AgAAAAA=&#10;" strokecolor="red" strokeweight="1.25pt">
                  <v:stroke endarrow="block" endarrowwidth="narrow" endarrowlength="short" joinstyle="miter"/>
                  <v:shadow on="t" type="perspective" color="black" offset="0,0" matrix="655f,,,655f"/>
                  <o:lock v:ext="edit" shapetype="f"/>
                </v:shape>
                <v:shape id="Εικόνα 1593651448" o:spid="_x0000_s1099" type="#_x0000_t75" style="position:absolute;left:4162;top:4262;width:1937;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KQywAAAOMAAAAPAAAAZHJzL2Rvd25yZXYueG1sRI9BT8Mw&#10;DIXvSPsPkSdxY+lYV42ybEKTmDhwgIF2No1pqjVO1WRrx6/HBySO9nt+7/N6O/pWXaiPTWAD81kG&#10;irgKtuHawOfH890KVEzIFtvAZOBKEbabyc0aSxsGfqfLIdVKQjiWaMCl1JVax8qRxzgLHbFo36H3&#10;mGTsa217HCTct/o+ywrtsWFpcNjRzlF1Opy9gd3P4m04V+7rtc2zlHSxP9Xd0Zjb6fj0CCrRmP7N&#10;f9cvVvCXD4tiOc9zgZafZAF68wsAAP//AwBQSwECLQAUAAYACAAAACEA2+H2y+4AAACFAQAAEwAA&#10;AAAAAAAAAAAAAAAAAAAAW0NvbnRlbnRfVHlwZXNdLnhtbFBLAQItABQABgAIAAAAIQBa9CxbvwAA&#10;ABUBAAALAAAAAAAAAAAAAAAAAB8BAABfcmVscy8ucmVsc1BLAQItABQABgAIAAAAIQDOQiKQywAA&#10;AOMAAAAPAAAAAAAAAAAAAAAAAAcCAABkcnMvZG93bnJldi54bWxQSwUGAAAAAAMAAwC3AAAA/wIA&#10;AAAA&#10;">
                  <v:imagedata r:id="rId28" o:title=""/>
                </v:shape>
                <v:shape id="TextBox 106" o:spid="_x0000_s1100" type="#_x0000_t202" style="position:absolute;left:10;top:4300;width:298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dknyQAAAOIAAAAPAAAAZHJzL2Rvd25yZXYueG1sRI9Pa8JA&#10;FMTvgt9heUJvuqvEoNFVxFLoqaX+A2+P7DMJZt+G7Nak375bKHgcZuY3zHrb21o8qPWVYw3TiQJB&#10;nDtTcaHhdHwbL0D4gGywdkwafsjDdjMcrDEzruMvehxCISKEfYYayhCaTEqfl2TRT1xDHL2bay2G&#10;KNtCmha7CLe1nCmVSosVx4USG9qXlN8P31bD+eN2vSTqs3i186ZzvZJsl1Lrl1G/W4EI1Idn+L/9&#10;bjQkyXS2WKbpHP4uxTsgN78AAAD//wMAUEsBAi0AFAAGAAgAAAAhANvh9svuAAAAhQEAABMAAAAA&#10;AAAAAAAAAAAAAAAAAFtDb250ZW50X1R5cGVzXS54bWxQSwECLQAUAAYACAAAACEAWvQsW78AAAAV&#10;AQAACwAAAAAAAAAAAAAAAAAfAQAAX3JlbHMvLnJlbHNQSwECLQAUAAYACAAAACEAMtHZJ8kAAADi&#10;AAAADwAAAAAAAAAAAAAAAAAHAgAAZHJzL2Rvd25yZXYueG1sUEsFBgAAAAADAAMAtwAAAP0CAAAA&#10;AA==&#10;" filled="f" stroked="f">
                  <v:textbox>
                    <w:txbxContent>
                      <w:p w14:paraId="288101F9" w14:textId="77777777" w:rsidR="000077E8" w:rsidRDefault="000077E8" w:rsidP="000077E8">
                        <w:pPr>
                          <w:rPr>
                            <w:rFonts w:cstheme="minorBidi"/>
                            <w:color w:val="000000"/>
                            <w:kern w:val="24"/>
                          </w:rPr>
                        </w:pPr>
                        <w:r>
                          <w:rPr>
                            <w:rFonts w:cstheme="minorBidi"/>
                            <w:color w:val="000000"/>
                            <w:kern w:val="24"/>
                          </w:rPr>
                          <w:t>R</w:t>
                        </w:r>
                      </w:p>
                    </w:txbxContent>
                  </v:textbox>
                </v:shape>
                <v:shape id="Ευθύγραμμο βέλος σύνδεσης 1644252739" o:spid="_x0000_s1101" type="#_x0000_t32" style="position:absolute;left:8174;top:5491;width:2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ntywAAAOMAAAAPAAAAZHJzL2Rvd25yZXYueG1sRI/dasJA&#10;EIXvC77DMkLv6sbU+hNdRSqKUETUPMCQHZNodjZktya+fbdQ6OXMOd+ZM4tVZyrxoMaVlhUMBxEI&#10;4szqknMF6WX7NgXhPLLGyjIpeJKD1bL3ssBE25ZP9Dj7XIQQdgkqKLyvEyldVpBBN7A1cdCutjHo&#10;w9jkUjfYhnBTyTiKxtJgyeFCgTV9FpTdz98m1GjT22FyiNObz46br1llo/tur9Rrv1vPQXjq/L/5&#10;j97rwI1Ho/gjnrzP4PensAC5/AEAAP//AwBQSwECLQAUAAYACAAAACEA2+H2y+4AAACFAQAAEwAA&#10;AAAAAAAAAAAAAAAAAAAAW0NvbnRlbnRfVHlwZXNdLnhtbFBLAQItABQABgAIAAAAIQBa9CxbvwAA&#10;ABUBAAALAAAAAAAAAAAAAAAAAB8BAABfcmVscy8ucmVsc1BLAQItABQABgAIAAAAIQCFw4ntywAA&#10;AOM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Εικόνα 999789712" o:spid="_x0000_s1102" type="#_x0000_t75" style="position:absolute;left:10915;top:4900;width:1683;height:2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5Z0yQAAAOIAAAAPAAAAZHJzL2Rvd25yZXYueG1sRI/NasMw&#10;EITvhb6D2EBvjZwcGsuNEkIhYHooTVrodbHWP8RaGWsTu29fFQo9DjPzDbPdz75XNxpjF9jCapmB&#10;Iq6C67ix8PlxfMxBRUF22AcmC98UYb+7v9ti4cLEJ7qdpVEJwrFAC63IUGgdq5Y8xmUYiJNXh9Gj&#10;JDk22o04Jbjv9TrLnrTHjtNCiwO9tFRdzldv4Wi+TtN7iPVVfP32WuamOZRi7cNiPjyDEprlP/zX&#10;Lp0FY8wmN5vVGn4vpTugdz8AAAD//wMAUEsBAi0AFAAGAAgAAAAhANvh9svuAAAAhQEAABMAAAAA&#10;AAAAAAAAAAAAAAAAAFtDb250ZW50X1R5cGVzXS54bWxQSwECLQAUAAYACAAAACEAWvQsW78AAAAV&#10;AQAACwAAAAAAAAAAAAAAAAAfAQAAX3JlbHMvLnJlbHNQSwECLQAUAAYACAAAACEAN9+WdMkAAADi&#10;AAAADwAAAAAAAAAAAAAAAAAHAgAAZHJzL2Rvd25yZXYueG1sUEsFBgAAAAADAAMAtwAAAP0CAAAA&#10;AA==&#10;">
                  <v:imagedata r:id="rId56" o:title=""/>
                </v:shape>
                <w10:wrap type="square" anchorx="margin"/>
              </v:group>
            </w:pict>
          </mc:Fallback>
        </mc:AlternateContent>
      </w:r>
      <w:r w:rsidRPr="000077E8">
        <w:rPr>
          <w:position w:val="-26"/>
        </w:rPr>
        <w:object w:dxaOrig="3220" w:dyaOrig="639" w14:anchorId="61EEFE10">
          <v:shape id="_x0000_i1036" type="#_x0000_t75" style="width:161.3pt;height:31.7pt" o:ole="">
            <v:imagedata r:id="rId57" o:title=""/>
          </v:shape>
          <o:OLEObject Type="Embed" ProgID="Equation.DSMT4" ShapeID="_x0000_i1036" DrawAspect="Content" ObjectID="_1804410297" r:id="rId58"/>
        </w:object>
      </w:r>
    </w:p>
    <w:p w14:paraId="51CC28AC" w14:textId="7C68D316" w:rsidR="000077E8" w:rsidRDefault="000077E8" w:rsidP="000077E8">
      <w:pPr>
        <w:ind w:left="568"/>
      </w:pPr>
      <w:r>
        <w:t>Εξάλλου ο αγωγός έχει επιτάχυνση με φορά προς τα αριστερά, λόγω της δύναμης Laplace:</w:t>
      </w:r>
    </w:p>
    <w:p w14:paraId="2041210F" w14:textId="4E1D8289" w:rsidR="000077E8" w:rsidRDefault="00A02EE5" w:rsidP="000077E8">
      <w:pPr>
        <w:ind w:left="568"/>
        <w:jc w:val="center"/>
      </w:pPr>
      <w:r w:rsidRPr="00A02EE5">
        <w:rPr>
          <w:position w:val="-26"/>
        </w:rPr>
        <w:object w:dxaOrig="4300" w:dyaOrig="639" w14:anchorId="0A509E0E">
          <v:shape id="_x0000_i1037" type="#_x0000_t75" style="width:215.35pt;height:32pt" o:ole="">
            <v:imagedata r:id="rId59" o:title=""/>
          </v:shape>
          <o:OLEObject Type="Embed" ProgID="Equation.DSMT4" ShapeID="_x0000_i1037" DrawAspect="Content" ObjectID="_1804410298" r:id="rId60"/>
        </w:object>
      </w:r>
    </w:p>
    <w:p w14:paraId="7D9DF65E" w14:textId="5E72BB61" w:rsidR="000077E8" w:rsidRDefault="000077E8" w:rsidP="000077E8">
      <w:pPr>
        <w:ind w:left="568"/>
      </w:pPr>
      <w:r>
        <w:t>Με αποτέλεσμα να έχουμε</w:t>
      </w:r>
      <w:r w:rsidR="00A02EE5">
        <w:t xml:space="preserve"> για τον ζητούμενο ρυθμό, με βάση την εξίσωση (</w:t>
      </w:r>
      <w:r w:rsidR="008706A2">
        <w:t>3</w:t>
      </w:r>
      <w:r w:rsidR="00A02EE5">
        <w:t>)</w:t>
      </w:r>
      <w:r>
        <w:t>:</w:t>
      </w:r>
    </w:p>
    <w:p w14:paraId="34F9A3B3" w14:textId="64D1297B" w:rsidR="00051F30" w:rsidRDefault="00A02EE5" w:rsidP="00494ED7">
      <w:pPr>
        <w:ind w:left="568"/>
        <w:jc w:val="center"/>
      </w:pPr>
      <w:r w:rsidRPr="00A02EE5">
        <w:rPr>
          <w:position w:val="-30"/>
        </w:rPr>
        <w:object w:dxaOrig="4900" w:dyaOrig="700" w14:anchorId="226B1316">
          <v:shape id="_x0000_i1038" type="#_x0000_t75" style="width:245.1pt;height:34.9pt" o:ole="">
            <v:imagedata r:id="rId61" o:title=""/>
          </v:shape>
          <o:OLEObject Type="Embed" ProgID="Equation.DSMT4" ShapeID="_x0000_i1038" DrawAspect="Content" ObjectID="_1804410299" r:id="rId62"/>
        </w:object>
      </w:r>
    </w:p>
    <w:p w14:paraId="35570CD0" w14:textId="455A2573" w:rsidR="00F80E1B" w:rsidRDefault="006B2954" w:rsidP="00F80E1B">
      <w:pPr>
        <w:pStyle w:val="abc"/>
      </w:pPr>
      <w:r>
        <w:t>β</w:t>
      </w:r>
      <w:r w:rsidR="00495A20">
        <w:t xml:space="preserve">) </w:t>
      </w:r>
      <w:r w:rsidR="00F80E1B">
        <w:t>Εξαιτίας της δύναμης Laplace ο αγωγός ΑΓ επιβραδύνεται, οπότε η κινητική του ενέργεια μετατρέπεται σε ηλεκτρική στο κύκλωμα και τελικά σε θερμότητας στις αντιστάσεις.</w:t>
      </w:r>
      <w:r w:rsidR="000B4638">
        <w:t xml:space="preserve"> Από την διατήρηση της ενέργειας έχουμε ότι η συνολική ηλεκτρική ενέργεια στο κύκλωμα, μετά την στιγμή t</w:t>
      </w:r>
      <w:r w:rsidR="000B4638">
        <w:rPr>
          <w:vertAlign w:val="subscript"/>
        </w:rPr>
        <w:t>1</w:t>
      </w:r>
      <w:r w:rsidR="000B4638">
        <w:t xml:space="preserve"> θα είναι ίση με την κινητική ενέργεια του αγωγού τη στιγμή t</w:t>
      </w:r>
      <w:r w:rsidR="000B4638">
        <w:rPr>
          <w:vertAlign w:val="subscript"/>
        </w:rPr>
        <w:t>1</w:t>
      </w:r>
      <w:r w:rsidR="000B4638">
        <w:t>:</w:t>
      </w:r>
    </w:p>
    <w:p w14:paraId="7B510266" w14:textId="64B7B2E4" w:rsidR="000B4638" w:rsidRDefault="000B4638" w:rsidP="000B4638">
      <w:pPr>
        <w:jc w:val="center"/>
      </w:pPr>
      <w:r w:rsidRPr="000B4638">
        <w:rPr>
          <w:position w:val="-24"/>
        </w:rPr>
        <w:object w:dxaOrig="4060" w:dyaOrig="620" w14:anchorId="7CE962D8">
          <v:shape id="_x0000_i1039" type="#_x0000_t75" style="width:203.2pt;height:31.05pt" o:ole="">
            <v:imagedata r:id="rId63" o:title=""/>
          </v:shape>
          <o:OLEObject Type="Embed" ProgID="Equation.DSMT4" ShapeID="_x0000_i1039" DrawAspect="Content" ObjectID="_1804410300" r:id="rId64"/>
        </w:object>
      </w:r>
    </w:p>
    <w:p w14:paraId="482654EE" w14:textId="39E79E69" w:rsidR="00C82938" w:rsidRDefault="00C82938" w:rsidP="00C82938">
      <w:pPr>
        <w:pStyle w:val="abc"/>
      </w:pPr>
      <w:r>
        <w:t xml:space="preserve">γ) Με βάση την παραπάνω ανάλυση, ο αγωγός θα κινηθεί προς τα δεξιά με επιτάχυνση που θα μειώνεται με την πάροδο του χρόνου, πράγμα που σημαίνει ότι θα μειώνεται και η κλίση στο διάγραμμα της ταχύτητας σε συνάρτηση με το χρόνο, για τον αγωγό ΑΓ. Εξάλλου μόλις σταματήσει να ασκείται η δύναμη F, ο αγωγός επιβραδύνεται από την δύναμη Laplace, όπου το μέτρο της μειώνεται, συνεπώς μειώνεται και </w:t>
      </w:r>
      <w:r w:rsidR="00025F81">
        <w:t>το μέτρο της επιτάχυνσης, μέχρι να σταματήσει ο ΑΓ. Έτσι ένα ποιοτικό διάγραμμα για την μεταβολή της ταχύτητας του αγωγού ΑΓ, σε συνάρτηση με το χρόνο, έχει τη μορφή του πρώτου από τα παρακάτω διαγράμματα. Αλλά με βάση την εξίσωση (1) και η ένταση του ρεύματος που διαρρέει το κύκλωμα, θα έχει την ίδια μορφή, όπως φαίνεται στο δεξιό διάγραμμα.</w:t>
      </w:r>
    </w:p>
    <w:p w14:paraId="127F1D82" w14:textId="3CE65172" w:rsidR="0007235A" w:rsidRDefault="0007235A" w:rsidP="0007235A">
      <w:pPr>
        <w:pStyle w:val="abc"/>
        <w:jc w:val="center"/>
      </w:pPr>
      <w:r>
        <w:rPr>
          <w:noProof/>
        </w:rPr>
        <mc:AlternateContent>
          <mc:Choice Requires="wpc">
            <w:drawing>
              <wp:inline distT="0" distB="0" distL="0" distR="0" wp14:anchorId="6ACF46D2" wp14:editId="6D90D4AB">
                <wp:extent cx="4946015" cy="1339215"/>
                <wp:effectExtent l="0" t="0" r="6985" b="0"/>
                <wp:docPr id="602341292" name="Καμβάς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6">
                            <a:lumMod val="20000"/>
                            <a:lumOff val="80000"/>
                          </a:schemeClr>
                        </a:solidFill>
                      </wpc:bg>
                      <wpc:whole/>
                      <wps:wsp>
                        <wps:cNvPr id="406584038" name="Ευθύγραμμο βέλος σύνδεσης 406584038">
                          <a:extLst>
                            <a:ext uri="{FF2B5EF4-FFF2-40B4-BE49-F238E27FC236}">
                              <a16:creationId xmlns:a16="http://schemas.microsoft.com/office/drawing/2014/main" id="{B49DF3BE-9B05-3693-3B7B-33E378CBA5AF}"/>
                            </a:ext>
                          </a:extLst>
                        </wps:cNvPr>
                        <wps:cNvCnPr>
                          <a:cxnSpLocks/>
                        </wps:cNvCnPr>
                        <wps:spPr>
                          <a:xfrm>
                            <a:off x="380182" y="977156"/>
                            <a:ext cx="1915158" cy="0"/>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479496307" name="Ευθύγραμμο βέλος σύνδεσης 479496307">
                          <a:extLst>
                            <a:ext uri="{FF2B5EF4-FFF2-40B4-BE49-F238E27FC236}">
                              <a16:creationId xmlns:a16="http://schemas.microsoft.com/office/drawing/2014/main" id="{7F7627CD-DEBD-EEC0-C514-10FB96C518F6}"/>
                            </a:ext>
                          </a:extLst>
                        </wps:cNvPr>
                        <wps:cNvCnPr>
                          <a:cxnSpLocks/>
                        </wps:cNvCnPr>
                        <wps:spPr>
                          <a:xfrm flipV="1">
                            <a:off x="474217" y="95181"/>
                            <a:ext cx="0" cy="957955"/>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363239928" name="Ευθύγραμμο βέλος σύνδεσης 1363239928">
                          <a:extLst>
                            <a:ext uri="{FF2B5EF4-FFF2-40B4-BE49-F238E27FC236}">
                              <a16:creationId xmlns:a16="http://schemas.microsoft.com/office/drawing/2014/main" id="{7900F5C2-5075-DCF0-D7FB-510FE78DDDB6}"/>
                            </a:ext>
                          </a:extLst>
                        </wps:cNvPr>
                        <wps:cNvCnPr>
                          <a:cxnSpLocks/>
                        </wps:cNvCnPr>
                        <wps:spPr>
                          <a:xfrm rot="5400000">
                            <a:off x="823231" y="644159"/>
                            <a:ext cx="676069" cy="0"/>
                          </a:xfrm>
                          <a:prstGeom prst="straightConnector1">
                            <a:avLst/>
                          </a:prstGeom>
                          <a:ln w="9525">
                            <a:solidFill>
                              <a:schemeClr val="bg1">
                                <a:lumMod val="50000"/>
                              </a:schemeClr>
                            </a:solidFill>
                            <a:prstDash val="sysDash"/>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165827937" name="Ελεύθερη σχεδίαση: Σχήμα 1165827937">
                          <a:extLst>
                            <a:ext uri="{FF2B5EF4-FFF2-40B4-BE49-F238E27FC236}">
                              <a16:creationId xmlns:a16="http://schemas.microsoft.com/office/drawing/2014/main" id="{7B0E5C68-6E59-3EEC-B968-4CD2D08ADA8C}"/>
                            </a:ext>
                          </a:extLst>
                        </wps:cNvPr>
                        <wps:cNvSpPr/>
                        <wps:spPr>
                          <a:xfrm>
                            <a:off x="480707" y="317983"/>
                            <a:ext cx="680830" cy="655982"/>
                          </a:xfrm>
                          <a:custGeom>
                            <a:avLst/>
                            <a:gdLst>
                              <a:gd name="connsiteX0" fmla="*/ 0 w 680830"/>
                              <a:gd name="connsiteY0" fmla="*/ 680830 h 680830"/>
                              <a:gd name="connsiteX1" fmla="*/ 198783 w 680830"/>
                              <a:gd name="connsiteY1" fmla="*/ 258417 h 680830"/>
                              <a:gd name="connsiteX2" fmla="*/ 680830 w 680830"/>
                              <a:gd name="connsiteY2" fmla="*/ 0 h 680830"/>
                              <a:gd name="connsiteX0" fmla="*/ 0 w 636104"/>
                              <a:gd name="connsiteY0" fmla="*/ 462169 h 462169"/>
                              <a:gd name="connsiteX1" fmla="*/ 154057 w 636104"/>
                              <a:gd name="connsiteY1" fmla="*/ 258417 h 462169"/>
                              <a:gd name="connsiteX2" fmla="*/ 636104 w 636104"/>
                              <a:gd name="connsiteY2" fmla="*/ 0 h 462169"/>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Lst>
                            <a:ahLst/>
                            <a:cxnLst>
                              <a:cxn ang="0">
                                <a:pos x="connsiteX0" y="connsiteY0"/>
                              </a:cxn>
                              <a:cxn ang="0">
                                <a:pos x="connsiteX1" y="connsiteY1"/>
                              </a:cxn>
                              <a:cxn ang="0">
                                <a:pos x="connsiteX2" y="connsiteY2"/>
                              </a:cxn>
                            </a:cxnLst>
                            <a:rect l="l" t="t" r="r" b="b"/>
                            <a:pathLst>
                              <a:path w="680830" h="655982">
                                <a:moveTo>
                                  <a:pt x="0" y="655982"/>
                                </a:moveTo>
                                <a:cubicBezTo>
                                  <a:pt x="119380" y="439308"/>
                                  <a:pt x="101435" y="473379"/>
                                  <a:pt x="236883" y="306677"/>
                                </a:cubicBezTo>
                                <a:cubicBezTo>
                                  <a:pt x="360321" y="174735"/>
                                  <a:pt x="489889" y="59082"/>
                                  <a:pt x="680830" y="0"/>
                                </a:cubicBez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0970897" name="Ελεύθερη σχεδίαση: Σχήμα 1270970897">
                          <a:extLst>
                            <a:ext uri="{FF2B5EF4-FFF2-40B4-BE49-F238E27FC236}">
                              <a16:creationId xmlns:a16="http://schemas.microsoft.com/office/drawing/2014/main" id="{EBF25373-5827-A0AF-4D16-E913C6817637}"/>
                            </a:ext>
                          </a:extLst>
                        </wps:cNvPr>
                        <wps:cNvSpPr/>
                        <wps:spPr>
                          <a:xfrm flipV="1">
                            <a:off x="1164006" y="311527"/>
                            <a:ext cx="807322" cy="670666"/>
                          </a:xfrm>
                          <a:custGeom>
                            <a:avLst/>
                            <a:gdLst>
                              <a:gd name="connsiteX0" fmla="*/ 0 w 680830"/>
                              <a:gd name="connsiteY0" fmla="*/ 680830 h 680830"/>
                              <a:gd name="connsiteX1" fmla="*/ 198783 w 680830"/>
                              <a:gd name="connsiteY1" fmla="*/ 258417 h 680830"/>
                              <a:gd name="connsiteX2" fmla="*/ 680830 w 680830"/>
                              <a:gd name="connsiteY2" fmla="*/ 0 h 680830"/>
                              <a:gd name="connsiteX0" fmla="*/ 0 w 636104"/>
                              <a:gd name="connsiteY0" fmla="*/ 462169 h 462169"/>
                              <a:gd name="connsiteX1" fmla="*/ 154057 w 636104"/>
                              <a:gd name="connsiteY1" fmla="*/ 258417 h 462169"/>
                              <a:gd name="connsiteX2" fmla="*/ 636104 w 636104"/>
                              <a:gd name="connsiteY2" fmla="*/ 0 h 462169"/>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Lst>
                            <a:ahLst/>
                            <a:cxnLst>
                              <a:cxn ang="0">
                                <a:pos x="connsiteX0" y="connsiteY0"/>
                              </a:cxn>
                              <a:cxn ang="0">
                                <a:pos x="connsiteX1" y="connsiteY1"/>
                              </a:cxn>
                              <a:cxn ang="0">
                                <a:pos x="connsiteX2" y="connsiteY2"/>
                              </a:cxn>
                            </a:cxnLst>
                            <a:rect l="l" t="t" r="r" b="b"/>
                            <a:pathLst>
                              <a:path w="680830" h="655982">
                                <a:moveTo>
                                  <a:pt x="0" y="655982"/>
                                </a:moveTo>
                                <a:cubicBezTo>
                                  <a:pt x="76200" y="424068"/>
                                  <a:pt x="91275" y="384479"/>
                                  <a:pt x="198783" y="258417"/>
                                </a:cubicBezTo>
                                <a:cubicBezTo>
                                  <a:pt x="431441" y="50275"/>
                                  <a:pt x="510209" y="46382"/>
                                  <a:pt x="680830" y="0"/>
                                </a:cubicBez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0871676" name="Ευθύγραμμο βέλος σύνδεσης 880871676">
                          <a:extLst>
                            <a:ext uri="{FF2B5EF4-FFF2-40B4-BE49-F238E27FC236}">
                              <a16:creationId xmlns:a16="http://schemas.microsoft.com/office/drawing/2014/main" id="{00193A61-1792-B28E-62F0-AF9996B399D3}"/>
                            </a:ext>
                          </a:extLst>
                        </wps:cNvPr>
                        <wps:cNvCnPr>
                          <a:cxnSpLocks/>
                        </wps:cNvCnPr>
                        <wps:spPr>
                          <a:xfrm>
                            <a:off x="1971328" y="982193"/>
                            <a:ext cx="193787" cy="0"/>
                          </a:xfrm>
                          <a:prstGeom prst="straightConnector1">
                            <a:avLst/>
                          </a:prstGeom>
                          <a:ln w="19050">
                            <a:solidFill>
                              <a:srgbClr val="FF0000"/>
                            </a:solidFill>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545972015" name="Ευθύγραμμο βέλος σύνδεσης 1545972015">
                          <a:extLst>
                            <a:ext uri="{FF2B5EF4-FFF2-40B4-BE49-F238E27FC236}">
                              <a16:creationId xmlns:a16="http://schemas.microsoft.com/office/drawing/2014/main" id="{C880F417-949D-B156-B78D-6FBB95AC3D59}"/>
                            </a:ext>
                          </a:extLst>
                        </wps:cNvPr>
                        <wps:cNvCnPr>
                          <a:cxnSpLocks/>
                        </wps:cNvCnPr>
                        <wps:spPr>
                          <a:xfrm rot="10800000">
                            <a:off x="480707" y="322448"/>
                            <a:ext cx="676069" cy="0"/>
                          </a:xfrm>
                          <a:prstGeom prst="straightConnector1">
                            <a:avLst/>
                          </a:prstGeom>
                          <a:ln w="9525">
                            <a:solidFill>
                              <a:schemeClr val="bg1">
                                <a:lumMod val="50000"/>
                              </a:schemeClr>
                            </a:solidFill>
                            <a:prstDash val="sysDash"/>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35013891" name="Ευθύγραμμο βέλος σύνδεσης 535013891">
                          <a:extLst>
                            <a:ext uri="{FF2B5EF4-FFF2-40B4-BE49-F238E27FC236}">
                              <a16:creationId xmlns:a16="http://schemas.microsoft.com/office/drawing/2014/main" id="{81DA4731-04E2-BB9F-FB81-266041CBD3FD}"/>
                            </a:ext>
                          </a:extLst>
                        </wps:cNvPr>
                        <wps:cNvCnPr>
                          <a:cxnSpLocks/>
                        </wps:cNvCnPr>
                        <wps:spPr>
                          <a:xfrm>
                            <a:off x="2776310" y="983612"/>
                            <a:ext cx="1915158" cy="0"/>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475258308" name="Ευθύγραμμο βέλος σύνδεσης 475258308">
                          <a:extLst>
                            <a:ext uri="{FF2B5EF4-FFF2-40B4-BE49-F238E27FC236}">
                              <a16:creationId xmlns:a16="http://schemas.microsoft.com/office/drawing/2014/main" id="{32079A55-6BAB-FA0F-0A85-DD9ECC363CF0}"/>
                            </a:ext>
                          </a:extLst>
                        </wps:cNvPr>
                        <wps:cNvCnPr>
                          <a:cxnSpLocks/>
                        </wps:cNvCnPr>
                        <wps:spPr>
                          <a:xfrm flipV="1">
                            <a:off x="2870345" y="101637"/>
                            <a:ext cx="0" cy="957955"/>
                          </a:xfrm>
                          <a:prstGeom prst="straightConnector1">
                            <a:avLst/>
                          </a:prstGeom>
                          <a:ln w="12700">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648669507" name="Ευθύγραμμο βέλος σύνδεσης 648669507">
                          <a:extLst>
                            <a:ext uri="{FF2B5EF4-FFF2-40B4-BE49-F238E27FC236}">
                              <a16:creationId xmlns:a16="http://schemas.microsoft.com/office/drawing/2014/main" id="{584FDA04-4484-AF27-F9B1-A87F153CD8C4}"/>
                            </a:ext>
                          </a:extLst>
                        </wps:cNvPr>
                        <wps:cNvCnPr>
                          <a:cxnSpLocks/>
                          <a:stCxn id="1888343107" idx="0"/>
                        </wps:cNvCnPr>
                        <wps:spPr>
                          <a:xfrm>
                            <a:off x="3560134" y="437539"/>
                            <a:ext cx="2340" cy="551110"/>
                          </a:xfrm>
                          <a:prstGeom prst="straightConnector1">
                            <a:avLst/>
                          </a:prstGeom>
                          <a:ln w="9525">
                            <a:solidFill>
                              <a:schemeClr val="bg1">
                                <a:lumMod val="50000"/>
                              </a:schemeClr>
                            </a:solidFill>
                            <a:prstDash val="sysDash"/>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888343107" name="Ελεύθερη σχεδίαση: Σχήμα 1888343107">
                          <a:extLst>
                            <a:ext uri="{FF2B5EF4-FFF2-40B4-BE49-F238E27FC236}">
                              <a16:creationId xmlns:a16="http://schemas.microsoft.com/office/drawing/2014/main" id="{9EFDD3BC-8D2C-31E1-AFEA-D9B8FB9AE1A0}"/>
                            </a:ext>
                          </a:extLst>
                        </wps:cNvPr>
                        <wps:cNvSpPr/>
                        <wps:spPr>
                          <a:xfrm flipV="1">
                            <a:off x="3560134" y="437539"/>
                            <a:ext cx="807322" cy="551109"/>
                          </a:xfrm>
                          <a:custGeom>
                            <a:avLst/>
                            <a:gdLst>
                              <a:gd name="connsiteX0" fmla="*/ 0 w 680830"/>
                              <a:gd name="connsiteY0" fmla="*/ 680830 h 680830"/>
                              <a:gd name="connsiteX1" fmla="*/ 198783 w 680830"/>
                              <a:gd name="connsiteY1" fmla="*/ 258417 h 680830"/>
                              <a:gd name="connsiteX2" fmla="*/ 680830 w 680830"/>
                              <a:gd name="connsiteY2" fmla="*/ 0 h 680830"/>
                              <a:gd name="connsiteX0" fmla="*/ 0 w 636104"/>
                              <a:gd name="connsiteY0" fmla="*/ 462169 h 462169"/>
                              <a:gd name="connsiteX1" fmla="*/ 154057 w 636104"/>
                              <a:gd name="connsiteY1" fmla="*/ 258417 h 462169"/>
                              <a:gd name="connsiteX2" fmla="*/ 636104 w 636104"/>
                              <a:gd name="connsiteY2" fmla="*/ 0 h 462169"/>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Lst>
                            <a:ahLst/>
                            <a:cxnLst>
                              <a:cxn ang="0">
                                <a:pos x="connsiteX0" y="connsiteY0"/>
                              </a:cxn>
                              <a:cxn ang="0">
                                <a:pos x="connsiteX1" y="connsiteY1"/>
                              </a:cxn>
                              <a:cxn ang="0">
                                <a:pos x="connsiteX2" y="connsiteY2"/>
                              </a:cxn>
                            </a:cxnLst>
                            <a:rect l="l" t="t" r="r" b="b"/>
                            <a:pathLst>
                              <a:path w="680830" h="655982">
                                <a:moveTo>
                                  <a:pt x="0" y="655982"/>
                                </a:moveTo>
                                <a:cubicBezTo>
                                  <a:pt x="76200" y="424068"/>
                                  <a:pt x="91275" y="384479"/>
                                  <a:pt x="198783" y="258417"/>
                                </a:cubicBezTo>
                                <a:cubicBezTo>
                                  <a:pt x="431441" y="50275"/>
                                  <a:pt x="510209" y="46382"/>
                                  <a:pt x="680830" y="0"/>
                                </a:cubicBezTo>
                              </a:path>
                            </a:pathLst>
                          </a:cu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7173025" name="Ευθύγραμμο βέλος σύνδεσης 737173025">
                          <a:extLst>
                            <a:ext uri="{FF2B5EF4-FFF2-40B4-BE49-F238E27FC236}">
                              <a16:creationId xmlns:a16="http://schemas.microsoft.com/office/drawing/2014/main" id="{3739FE1E-4E1C-D599-DB77-C6B1054220F7}"/>
                            </a:ext>
                          </a:extLst>
                        </wps:cNvPr>
                        <wps:cNvCnPr>
                          <a:cxnSpLocks/>
                        </wps:cNvCnPr>
                        <wps:spPr>
                          <a:xfrm>
                            <a:off x="4367456" y="984839"/>
                            <a:ext cx="193787" cy="0"/>
                          </a:xfrm>
                          <a:prstGeom prst="straightConnector1">
                            <a:avLst/>
                          </a:prstGeom>
                          <a:ln w="19050">
                            <a:solidFill>
                              <a:srgbClr val="0070C0"/>
                            </a:solidFill>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712504337" name="Ευθύγραμμο βέλος σύνδεσης 1712504337">
                          <a:extLst>
                            <a:ext uri="{FF2B5EF4-FFF2-40B4-BE49-F238E27FC236}">
                              <a16:creationId xmlns:a16="http://schemas.microsoft.com/office/drawing/2014/main" id="{2A40E670-9189-4971-D3DE-1FAA91847D3A}"/>
                            </a:ext>
                          </a:extLst>
                        </wps:cNvPr>
                        <wps:cNvCnPr>
                          <a:cxnSpLocks/>
                        </wps:cNvCnPr>
                        <wps:spPr>
                          <a:xfrm rot="10800000">
                            <a:off x="2876835" y="440012"/>
                            <a:ext cx="676069" cy="0"/>
                          </a:xfrm>
                          <a:prstGeom prst="straightConnector1">
                            <a:avLst/>
                          </a:prstGeom>
                          <a:ln w="9525">
                            <a:solidFill>
                              <a:schemeClr val="bg1">
                                <a:lumMod val="50000"/>
                              </a:schemeClr>
                            </a:solidFill>
                            <a:prstDash val="sysDash"/>
                            <a:tailEnd type="none" w="med" len="med"/>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574018776" name="TextBox 52">
                          <a:extLst>
                            <a:ext uri="{FF2B5EF4-FFF2-40B4-BE49-F238E27FC236}">
                              <a16:creationId xmlns:a16="http://schemas.microsoft.com/office/drawing/2014/main" id="{CCD93C64-8E99-A4BF-3D7E-847A8849103F}"/>
                            </a:ext>
                          </a:extLst>
                        </wps:cNvPr>
                        <wps:cNvSpPr txBox="1"/>
                        <wps:spPr>
                          <a:xfrm>
                            <a:off x="234799" y="0"/>
                            <a:ext cx="299085" cy="370205"/>
                          </a:xfrm>
                          <a:prstGeom prst="rect">
                            <a:avLst/>
                          </a:prstGeom>
                          <a:noFill/>
                        </wps:spPr>
                        <wps:txbx>
                          <w:txbxContent>
                            <w:p w14:paraId="0C7BE05C" w14:textId="77777777" w:rsidR="00201DAB" w:rsidRDefault="00201DAB" w:rsidP="00201DAB">
                              <w:pPr>
                                <w:rPr>
                                  <w:color w:val="000000" w:themeColor="text1"/>
                                  <w:kern w:val="24"/>
                                </w:rPr>
                              </w:pPr>
                              <w:r>
                                <w:rPr>
                                  <w:color w:val="000000" w:themeColor="text1"/>
                                  <w:kern w:val="24"/>
                                </w:rPr>
                                <w:t>υ</w:t>
                              </w:r>
                            </w:p>
                          </w:txbxContent>
                        </wps:txbx>
                        <wps:bodyPr wrap="square" rtlCol="0">
                          <a:spAutoFit/>
                        </wps:bodyPr>
                      </wps:wsp>
                      <wps:wsp>
                        <wps:cNvPr id="1484965683" name="TextBox 53">
                          <a:extLst>
                            <a:ext uri="{FF2B5EF4-FFF2-40B4-BE49-F238E27FC236}">
                              <a16:creationId xmlns:a16="http://schemas.microsoft.com/office/drawing/2014/main" id="{82AB1D8E-42EF-F8B2-A9E6-C54B776C4A2B}"/>
                            </a:ext>
                          </a:extLst>
                        </wps:cNvPr>
                        <wps:cNvSpPr txBox="1"/>
                        <wps:spPr>
                          <a:xfrm>
                            <a:off x="467698" y="17346"/>
                            <a:ext cx="514350" cy="370205"/>
                          </a:xfrm>
                          <a:prstGeom prst="rect">
                            <a:avLst/>
                          </a:prstGeom>
                          <a:noFill/>
                        </wps:spPr>
                        <wps:txbx>
                          <w:txbxContent>
                            <w:p w14:paraId="31861831" w14:textId="77777777" w:rsidR="00201DAB" w:rsidRDefault="00201DAB" w:rsidP="00201DAB">
                              <w:pPr>
                                <w:rPr>
                                  <w:color w:val="000000" w:themeColor="text1"/>
                                  <w:kern w:val="24"/>
                                </w:rPr>
                              </w:pPr>
                              <w:r>
                                <w:rPr>
                                  <w:color w:val="000000" w:themeColor="text1"/>
                                  <w:kern w:val="24"/>
                                </w:rPr>
                                <w:t>m/s</w:t>
                              </w:r>
                            </w:p>
                          </w:txbxContent>
                        </wps:txbx>
                        <wps:bodyPr wrap="square" rtlCol="0">
                          <a:spAutoFit/>
                        </wps:bodyPr>
                      </wps:wsp>
                      <wps:wsp>
                        <wps:cNvPr id="165281204" name="TextBox 54">
                          <a:extLst>
                            <a:ext uri="{FF2B5EF4-FFF2-40B4-BE49-F238E27FC236}">
                              <a16:creationId xmlns:a16="http://schemas.microsoft.com/office/drawing/2014/main" id="{49A41A21-523E-7B1E-2E69-1CE2B99D3345}"/>
                            </a:ext>
                          </a:extLst>
                        </wps:cNvPr>
                        <wps:cNvSpPr txBox="1"/>
                        <wps:spPr>
                          <a:xfrm>
                            <a:off x="265317" y="182141"/>
                            <a:ext cx="299085" cy="370205"/>
                          </a:xfrm>
                          <a:prstGeom prst="rect">
                            <a:avLst/>
                          </a:prstGeom>
                          <a:noFill/>
                        </wps:spPr>
                        <wps:txbx>
                          <w:txbxContent>
                            <w:p w14:paraId="53461D2D" w14:textId="77777777" w:rsidR="00201DAB" w:rsidRDefault="00201DAB" w:rsidP="00201DAB">
                              <w:pPr>
                                <w:rPr>
                                  <w:color w:val="000000" w:themeColor="text1"/>
                                  <w:kern w:val="24"/>
                                </w:rPr>
                              </w:pPr>
                              <w:r>
                                <w:rPr>
                                  <w:color w:val="000000" w:themeColor="text1"/>
                                  <w:kern w:val="24"/>
                                </w:rPr>
                                <w:t>1</w:t>
                              </w:r>
                            </w:p>
                          </w:txbxContent>
                        </wps:txbx>
                        <wps:bodyPr wrap="square" rtlCol="0">
                          <a:spAutoFit/>
                        </wps:bodyPr>
                      </wps:wsp>
                      <wps:wsp>
                        <wps:cNvPr id="2028571974" name="TextBox 55">
                          <a:extLst>
                            <a:ext uri="{FF2B5EF4-FFF2-40B4-BE49-F238E27FC236}">
                              <a16:creationId xmlns:a16="http://schemas.microsoft.com/office/drawing/2014/main" id="{15AA9058-9F10-FDC7-DEB7-A09F3C3C9C06}"/>
                            </a:ext>
                          </a:extLst>
                        </wps:cNvPr>
                        <wps:cNvSpPr txBox="1"/>
                        <wps:spPr>
                          <a:xfrm>
                            <a:off x="1824846" y="944898"/>
                            <a:ext cx="299085" cy="284226"/>
                          </a:xfrm>
                          <a:prstGeom prst="rect">
                            <a:avLst/>
                          </a:prstGeom>
                          <a:noFill/>
                        </wps:spPr>
                        <wps:txbx>
                          <w:txbxContent>
                            <w:p w14:paraId="4B1FE642" w14:textId="77777777" w:rsidR="00201DAB" w:rsidRDefault="00201DAB" w:rsidP="00201DAB">
                              <w:pPr>
                                <w:rPr>
                                  <w:color w:val="000000" w:themeColor="text1"/>
                                  <w:kern w:val="24"/>
                                </w:rPr>
                              </w:pPr>
                              <w:r>
                                <w:rPr>
                                  <w:color w:val="000000" w:themeColor="text1"/>
                                  <w:kern w:val="24"/>
                                </w:rPr>
                                <w:t>t</w:t>
                              </w:r>
                            </w:p>
                          </w:txbxContent>
                        </wps:txbx>
                        <wps:bodyPr wrap="square" rtlCol="0">
                          <a:noAutofit/>
                        </wps:bodyPr>
                      </wps:wsp>
                      <wps:wsp>
                        <wps:cNvPr id="1269507050" name="TextBox 56">
                          <a:extLst>
                            <a:ext uri="{FF2B5EF4-FFF2-40B4-BE49-F238E27FC236}">
                              <a16:creationId xmlns:a16="http://schemas.microsoft.com/office/drawing/2014/main" id="{2A414EE3-0FEF-8F31-277B-EE6C9383DB03}"/>
                            </a:ext>
                          </a:extLst>
                        </wps:cNvPr>
                        <wps:cNvSpPr txBox="1"/>
                        <wps:spPr>
                          <a:xfrm>
                            <a:off x="4313555" y="922015"/>
                            <a:ext cx="384810" cy="234808"/>
                          </a:xfrm>
                          <a:prstGeom prst="rect">
                            <a:avLst/>
                          </a:prstGeom>
                          <a:noFill/>
                        </wps:spPr>
                        <wps:txbx>
                          <w:txbxContent>
                            <w:p w14:paraId="6859F95E" w14:textId="77777777" w:rsidR="00201DAB" w:rsidRDefault="00201DAB" w:rsidP="00201DAB">
                              <w:pPr>
                                <w:rPr>
                                  <w:color w:val="000000" w:themeColor="text1"/>
                                  <w:kern w:val="24"/>
                                </w:rPr>
                              </w:pPr>
                              <w:r>
                                <w:rPr>
                                  <w:color w:val="000000" w:themeColor="text1"/>
                                  <w:kern w:val="24"/>
                                </w:rPr>
                                <w:t>(s)</w:t>
                              </w:r>
                            </w:p>
                          </w:txbxContent>
                        </wps:txbx>
                        <wps:bodyPr wrap="square" rtlCol="0">
                          <a:noAutofit/>
                        </wps:bodyPr>
                      </wps:wsp>
                      <wps:wsp>
                        <wps:cNvPr id="100244476" name="TextBox 57">
                          <a:extLst>
                            <a:ext uri="{FF2B5EF4-FFF2-40B4-BE49-F238E27FC236}">
                              <a16:creationId xmlns:a16="http://schemas.microsoft.com/office/drawing/2014/main" id="{13A26E1C-D991-9BC3-03B5-402B688AA487}"/>
                            </a:ext>
                          </a:extLst>
                        </wps:cNvPr>
                        <wps:cNvSpPr txBox="1"/>
                        <wps:spPr>
                          <a:xfrm>
                            <a:off x="179986" y="922300"/>
                            <a:ext cx="384810" cy="272800"/>
                          </a:xfrm>
                          <a:prstGeom prst="rect">
                            <a:avLst/>
                          </a:prstGeom>
                          <a:noFill/>
                        </wps:spPr>
                        <wps:txbx>
                          <w:txbxContent>
                            <w:p w14:paraId="5DB78936" w14:textId="77777777" w:rsidR="00201DAB" w:rsidRDefault="00201DAB" w:rsidP="00201DAB">
                              <w:pPr>
                                <w:rPr>
                                  <w:color w:val="000000" w:themeColor="text1"/>
                                  <w:kern w:val="24"/>
                                </w:rPr>
                              </w:pPr>
                              <w:r>
                                <w:rPr>
                                  <w:color w:val="000000" w:themeColor="text1"/>
                                  <w:kern w:val="24"/>
                                </w:rPr>
                                <w:t>0,0</w:t>
                              </w:r>
                            </w:p>
                          </w:txbxContent>
                        </wps:txbx>
                        <wps:bodyPr wrap="square" rtlCol="0">
                          <a:noAutofit/>
                        </wps:bodyPr>
                      </wps:wsp>
                      <wps:wsp>
                        <wps:cNvPr id="1494601367" name="TextBox 58">
                          <a:extLst>
                            <a:ext uri="{FF2B5EF4-FFF2-40B4-BE49-F238E27FC236}">
                              <a16:creationId xmlns:a16="http://schemas.microsoft.com/office/drawing/2014/main" id="{F8D6FF39-E782-408B-2F61-BFC40A0438B4}"/>
                            </a:ext>
                          </a:extLst>
                        </wps:cNvPr>
                        <wps:cNvSpPr txBox="1"/>
                        <wps:spPr>
                          <a:xfrm>
                            <a:off x="2568976" y="928787"/>
                            <a:ext cx="384810" cy="370205"/>
                          </a:xfrm>
                          <a:prstGeom prst="rect">
                            <a:avLst/>
                          </a:prstGeom>
                          <a:noFill/>
                        </wps:spPr>
                        <wps:txbx>
                          <w:txbxContent>
                            <w:p w14:paraId="5885D621" w14:textId="77777777" w:rsidR="00201DAB" w:rsidRDefault="00201DAB" w:rsidP="00201DAB">
                              <w:pPr>
                                <w:rPr>
                                  <w:color w:val="000000" w:themeColor="text1"/>
                                  <w:kern w:val="24"/>
                                </w:rPr>
                              </w:pPr>
                              <w:r>
                                <w:rPr>
                                  <w:color w:val="000000" w:themeColor="text1"/>
                                  <w:kern w:val="24"/>
                                </w:rPr>
                                <w:t>0,0</w:t>
                              </w:r>
                            </w:p>
                          </w:txbxContent>
                        </wps:txbx>
                        <wps:bodyPr wrap="square" rtlCol="0">
                          <a:spAutoFit/>
                        </wps:bodyPr>
                      </wps:wsp>
                      <wps:wsp>
                        <wps:cNvPr id="1162716164" name="TextBox 59">
                          <a:extLst>
                            <a:ext uri="{FF2B5EF4-FFF2-40B4-BE49-F238E27FC236}">
                              <a16:creationId xmlns:a16="http://schemas.microsoft.com/office/drawing/2014/main" id="{B98BEAF9-A65B-921A-7719-27FE8B9E0CD7}"/>
                            </a:ext>
                          </a:extLst>
                        </wps:cNvPr>
                        <wps:cNvSpPr txBox="1"/>
                        <wps:spPr>
                          <a:xfrm>
                            <a:off x="1926943" y="953498"/>
                            <a:ext cx="384175" cy="254361"/>
                          </a:xfrm>
                          <a:prstGeom prst="rect">
                            <a:avLst/>
                          </a:prstGeom>
                          <a:noFill/>
                        </wps:spPr>
                        <wps:txbx>
                          <w:txbxContent>
                            <w:p w14:paraId="6C026B3B" w14:textId="77777777" w:rsidR="00201DAB" w:rsidRDefault="00201DAB" w:rsidP="00201DAB">
                              <w:pPr>
                                <w:rPr>
                                  <w:color w:val="000000" w:themeColor="text1"/>
                                  <w:kern w:val="24"/>
                                </w:rPr>
                              </w:pPr>
                              <w:r>
                                <w:rPr>
                                  <w:color w:val="000000" w:themeColor="text1"/>
                                  <w:kern w:val="24"/>
                                </w:rPr>
                                <w:t>(s)</w:t>
                              </w:r>
                            </w:p>
                          </w:txbxContent>
                        </wps:txbx>
                        <wps:bodyPr wrap="square" rtlCol="0">
                          <a:noAutofit/>
                        </wps:bodyPr>
                      </wps:wsp>
                      <wps:wsp>
                        <wps:cNvPr id="774160166" name="TextBox 60">
                          <a:extLst>
                            <a:ext uri="{FF2B5EF4-FFF2-40B4-BE49-F238E27FC236}">
                              <a16:creationId xmlns:a16="http://schemas.microsoft.com/office/drawing/2014/main" id="{D4CC1CB3-4EEE-31C8-2E3D-BCCFF7E46167}"/>
                            </a:ext>
                          </a:extLst>
                        </wps:cNvPr>
                        <wps:cNvSpPr txBox="1"/>
                        <wps:spPr>
                          <a:xfrm>
                            <a:off x="4190765" y="928715"/>
                            <a:ext cx="299085" cy="249373"/>
                          </a:xfrm>
                          <a:prstGeom prst="rect">
                            <a:avLst/>
                          </a:prstGeom>
                          <a:noFill/>
                        </wps:spPr>
                        <wps:txbx>
                          <w:txbxContent>
                            <w:p w14:paraId="41939B14" w14:textId="77777777" w:rsidR="00201DAB" w:rsidRDefault="00201DAB" w:rsidP="00201DAB">
                              <w:pPr>
                                <w:rPr>
                                  <w:color w:val="000000" w:themeColor="text1"/>
                                  <w:kern w:val="24"/>
                                </w:rPr>
                              </w:pPr>
                              <w:r>
                                <w:rPr>
                                  <w:color w:val="000000" w:themeColor="text1"/>
                                  <w:kern w:val="24"/>
                                </w:rPr>
                                <w:t>t</w:t>
                              </w:r>
                            </w:p>
                          </w:txbxContent>
                        </wps:txbx>
                        <wps:bodyPr wrap="square" rtlCol="0">
                          <a:noAutofit/>
                        </wps:bodyPr>
                      </wps:wsp>
                      <pic:pic xmlns:pic="http://schemas.openxmlformats.org/drawingml/2006/picture">
                        <pic:nvPicPr>
                          <pic:cNvPr id="1999884898" name="Εικόνα 1999884898"/>
                          <pic:cNvPicPr>
                            <a:picLocks noChangeAspect="1" noChangeArrowheads="1"/>
                          </pic:cNvPicPr>
                        </pic:nvPicPr>
                        <pic:blipFill>
                          <a:blip r:embed="rId65"/>
                          <a:srcRect/>
                          <a:stretch>
                            <a:fillRect/>
                          </a:stretch>
                        </pic:blipFill>
                        <pic:spPr bwMode="auto">
                          <a:xfrm>
                            <a:off x="1108721" y="969241"/>
                            <a:ext cx="128587" cy="230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7654784" name="Εικόνα 657654784"/>
                          <pic:cNvPicPr>
                            <a:picLocks noChangeAspect="1" noChangeArrowheads="1"/>
                          </pic:cNvPicPr>
                        </pic:nvPicPr>
                        <pic:blipFill>
                          <a:blip r:embed="rId65"/>
                          <a:srcRect/>
                          <a:stretch>
                            <a:fillRect/>
                          </a:stretch>
                        </pic:blipFill>
                        <pic:spPr bwMode="auto">
                          <a:xfrm>
                            <a:off x="3502254" y="969241"/>
                            <a:ext cx="128587" cy="230188"/>
                          </a:xfrm>
                          <a:prstGeom prst="rect">
                            <a:avLst/>
                          </a:prstGeom>
                          <a:noFill/>
                          <a:extLst>
                            <a:ext uri="{909E8E84-426E-40DD-AFC4-6F175D3DCCD1}">
                              <a14:hiddenFill xmlns:a14="http://schemas.microsoft.com/office/drawing/2010/main">
                                <a:solidFill>
                                  <a:srgbClr val="FFFFFF"/>
                                </a:solidFill>
                              </a14:hiddenFill>
                            </a:ext>
                          </a:extLst>
                        </pic:spPr>
                      </pic:pic>
                      <wps:wsp>
                        <wps:cNvPr id="2030204189" name="TextBox 64">
                          <a:extLst>
                            <a:ext uri="{FF2B5EF4-FFF2-40B4-BE49-F238E27FC236}">
                              <a16:creationId xmlns:a16="http://schemas.microsoft.com/office/drawing/2014/main" id="{6FE91107-4F15-1433-36AD-8957C80FFE3A}"/>
                            </a:ext>
                          </a:extLst>
                        </wps:cNvPr>
                        <wps:cNvSpPr txBox="1"/>
                        <wps:spPr>
                          <a:xfrm>
                            <a:off x="2570563" y="309549"/>
                            <a:ext cx="384810" cy="370205"/>
                          </a:xfrm>
                          <a:prstGeom prst="rect">
                            <a:avLst/>
                          </a:prstGeom>
                          <a:noFill/>
                        </wps:spPr>
                        <wps:txbx>
                          <w:txbxContent>
                            <w:p w14:paraId="6436FB78" w14:textId="77777777" w:rsidR="00201DAB" w:rsidRDefault="00201DAB" w:rsidP="00201DAB">
                              <w:pPr>
                                <w:rPr>
                                  <w:color w:val="000000" w:themeColor="text1"/>
                                  <w:kern w:val="24"/>
                                </w:rPr>
                              </w:pPr>
                              <w:r>
                                <w:rPr>
                                  <w:color w:val="000000" w:themeColor="text1"/>
                                  <w:kern w:val="24"/>
                                </w:rPr>
                                <w:t>0,5</w:t>
                              </w:r>
                            </w:p>
                          </w:txbxContent>
                        </wps:txbx>
                        <wps:bodyPr wrap="square" rtlCol="0">
                          <a:spAutoFit/>
                        </wps:bodyPr>
                      </wps:wsp>
                      <wps:wsp>
                        <wps:cNvPr id="1095442032" name="TextBox 65">
                          <a:extLst>
                            <a:ext uri="{FF2B5EF4-FFF2-40B4-BE49-F238E27FC236}">
                              <a16:creationId xmlns:a16="http://schemas.microsoft.com/office/drawing/2014/main" id="{009E3F65-0816-49CE-9C5F-BD491819AE8E}"/>
                            </a:ext>
                          </a:extLst>
                        </wps:cNvPr>
                        <wps:cNvSpPr txBox="1"/>
                        <wps:spPr>
                          <a:xfrm>
                            <a:off x="2870845" y="69130"/>
                            <a:ext cx="433705" cy="370205"/>
                          </a:xfrm>
                          <a:prstGeom prst="rect">
                            <a:avLst/>
                          </a:prstGeom>
                          <a:noFill/>
                        </wps:spPr>
                        <wps:txbx>
                          <w:txbxContent>
                            <w:p w14:paraId="371F4203" w14:textId="77777777" w:rsidR="00201DAB" w:rsidRDefault="00201DAB" w:rsidP="00201DAB">
                              <w:pPr>
                                <w:rPr>
                                  <w:color w:val="000000" w:themeColor="text1"/>
                                  <w:kern w:val="24"/>
                                </w:rPr>
                              </w:pPr>
                              <w:r>
                                <w:rPr>
                                  <w:color w:val="000000" w:themeColor="text1"/>
                                  <w:kern w:val="24"/>
                                </w:rPr>
                                <w:t>(A)</w:t>
                              </w:r>
                            </w:p>
                          </w:txbxContent>
                        </wps:txbx>
                        <wps:bodyPr wrap="square" rtlCol="0">
                          <a:spAutoFit/>
                        </wps:bodyPr>
                      </wps:wsp>
                      <wps:wsp>
                        <wps:cNvPr id="1898998340" name="TextBox 66">
                          <a:extLst>
                            <a:ext uri="{FF2B5EF4-FFF2-40B4-BE49-F238E27FC236}">
                              <a16:creationId xmlns:a16="http://schemas.microsoft.com/office/drawing/2014/main" id="{230A62C6-6A89-0A77-D762-40B3DA5546AA}"/>
                            </a:ext>
                          </a:extLst>
                        </wps:cNvPr>
                        <wps:cNvSpPr txBox="1"/>
                        <wps:spPr>
                          <a:xfrm>
                            <a:off x="2654496" y="43523"/>
                            <a:ext cx="299720" cy="370205"/>
                          </a:xfrm>
                          <a:prstGeom prst="rect">
                            <a:avLst/>
                          </a:prstGeom>
                          <a:noFill/>
                        </wps:spPr>
                        <wps:txbx>
                          <w:txbxContent>
                            <w:p w14:paraId="2ECD399C" w14:textId="77777777" w:rsidR="00201DAB" w:rsidRDefault="00201DAB" w:rsidP="00201DAB">
                              <w:pPr>
                                <w:rPr>
                                  <w:color w:val="000000" w:themeColor="text1"/>
                                  <w:kern w:val="24"/>
                                </w:rPr>
                              </w:pPr>
                              <w:r>
                                <w:rPr>
                                  <w:color w:val="000000" w:themeColor="text1"/>
                                  <w:kern w:val="24"/>
                                </w:rPr>
                                <w:t>i</w:t>
                              </w:r>
                            </w:p>
                          </w:txbxContent>
                        </wps:txbx>
                        <wps:bodyPr wrap="square" rtlCol="0">
                          <a:spAutoFit/>
                        </wps:bodyPr>
                      </wps:wsp>
                      <wps:wsp>
                        <wps:cNvPr id="985659636" name="Ελεύθερη σχεδίαση: Σχήμα 985659636">
                          <a:extLst>
                            <a:ext uri="{FF2B5EF4-FFF2-40B4-BE49-F238E27FC236}">
                              <a16:creationId xmlns:a16="http://schemas.microsoft.com/office/drawing/2014/main" id="{3F0117BB-426E-1EF6-4239-7202EB343346}"/>
                            </a:ext>
                          </a:extLst>
                        </wps:cNvPr>
                        <wps:cNvSpPr/>
                        <wps:spPr>
                          <a:xfrm>
                            <a:off x="2868762" y="443750"/>
                            <a:ext cx="691372" cy="535435"/>
                          </a:xfrm>
                          <a:custGeom>
                            <a:avLst/>
                            <a:gdLst>
                              <a:gd name="connsiteX0" fmla="*/ 0 w 680830"/>
                              <a:gd name="connsiteY0" fmla="*/ 680830 h 680830"/>
                              <a:gd name="connsiteX1" fmla="*/ 198783 w 680830"/>
                              <a:gd name="connsiteY1" fmla="*/ 258417 h 680830"/>
                              <a:gd name="connsiteX2" fmla="*/ 680830 w 680830"/>
                              <a:gd name="connsiteY2" fmla="*/ 0 h 680830"/>
                              <a:gd name="connsiteX0" fmla="*/ 0 w 636104"/>
                              <a:gd name="connsiteY0" fmla="*/ 462169 h 462169"/>
                              <a:gd name="connsiteX1" fmla="*/ 154057 w 636104"/>
                              <a:gd name="connsiteY1" fmla="*/ 258417 h 462169"/>
                              <a:gd name="connsiteX2" fmla="*/ 636104 w 636104"/>
                              <a:gd name="connsiteY2" fmla="*/ 0 h 462169"/>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198783 w 680830"/>
                              <a:gd name="connsiteY1" fmla="*/ 25841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 name="connsiteX0" fmla="*/ 0 w 680830"/>
                              <a:gd name="connsiteY0" fmla="*/ 655982 h 655982"/>
                              <a:gd name="connsiteX1" fmla="*/ 236883 w 680830"/>
                              <a:gd name="connsiteY1" fmla="*/ 306677 h 655982"/>
                              <a:gd name="connsiteX2" fmla="*/ 680830 w 680830"/>
                              <a:gd name="connsiteY2" fmla="*/ 0 h 655982"/>
                            </a:gdLst>
                            <a:ahLst/>
                            <a:cxnLst>
                              <a:cxn ang="0">
                                <a:pos x="connsiteX0" y="connsiteY0"/>
                              </a:cxn>
                              <a:cxn ang="0">
                                <a:pos x="connsiteX1" y="connsiteY1"/>
                              </a:cxn>
                              <a:cxn ang="0">
                                <a:pos x="connsiteX2" y="connsiteY2"/>
                              </a:cxn>
                            </a:cxnLst>
                            <a:rect l="l" t="t" r="r" b="b"/>
                            <a:pathLst>
                              <a:path w="680830" h="655982">
                                <a:moveTo>
                                  <a:pt x="0" y="655982"/>
                                </a:moveTo>
                                <a:cubicBezTo>
                                  <a:pt x="119380" y="439308"/>
                                  <a:pt x="101435" y="473379"/>
                                  <a:pt x="236883" y="306677"/>
                                </a:cubicBezTo>
                                <a:cubicBezTo>
                                  <a:pt x="360321" y="174735"/>
                                  <a:pt x="489889" y="59082"/>
                                  <a:pt x="680830" y="0"/>
                                </a:cubicBezTo>
                              </a:path>
                            </a:pathLst>
                          </a:cu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c:wpc>
                  </a:graphicData>
                </a:graphic>
              </wp:inline>
            </w:drawing>
          </mc:Choice>
          <mc:Fallback>
            <w:pict>
              <v:group w14:anchorId="6ACF46D2" id="Καμβάς 50" o:spid="_x0000_s1103" editas="canvas" style="width:389.45pt;height:105.45pt;mso-position-horizontal-relative:char;mso-position-vertical-relative:line" coordsize="49460,1339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BXuTIAOAAAXmgAADgAAAGRycy9lMm9Eb2MueG1s7F3JbuTGGb4HyDsQ&#10;fQzgEYssbo3RGLYmEwSwk4HHSZwjxWarCbPJDkmppdwcI8glOfoJck4CJzHsbPAbtF4p319VXHrf&#10;NJppu2CMTDZZC/+9/qXq6bu349S4iYsyybPzHnti9ow4i/JBkl2d937x8Yt3/J5RVmE2CNM8i897&#10;d3HZe/fZD3/wdDrpx1Y+ytNBXBjoJCv708l5b1RVk/7ZWRmN4nFYPskncYaHw7wYhxVui6uzQRFO&#10;0fs4PbNM0z2b5sVgUuRRXJb49bl82Hsm+h8O46j6+XBYxpWRnvcwt0r8LcTfS/p79uxp2L8qwsko&#10;idQ0wgNmMQ6TDIM2XT0Pq9C4LpKlrsZJVORlPqyeRPn4LB8OkygW34CvYebC11yE2U1Yio+JAJ16&#10;grh6wH4vr2jeZZ4mgxdJmoobgn58kRbGTQi4hVEUZ5Urvi+9Hn+YD+TvgL+pIIifAWf5s1//fIZu&#10;656ePaW7dpAzfESfhqb/T0EGMTAxnYAIyklDDuVxn/lqFE5iAb2yH/3s5mVhJIPzHjddx+emDcLM&#10;wjFIcvbF/e9n39z/afaP+89mX87+i/++NWZ/n/1l9p/Zt/e/M+4/x7P/zf45++r+89nX+KHtQc0Z&#10;nV9kLwsCXXSbvZp8kEeflniGjxQjy4d0U07ka7fDYkyvgwCM2/Oe7ZvMt3rG3Xkv8DzmuJIu49vK&#10;iPCYBcxhDiYc4QUBcQCz7mJSlNVP4nxs0MV5r6yKMLkaVRd5loH684IJvIU3H5QVTSns1w1o/DQz&#10;pujf8oBIgfkWQx3kSbxWt4ymNY/HsF+FSfrjbGBUdxMAsyqSMLtK4x71W457RhpDLuBCtkwzGiUW&#10;jIkJCRBcV3HxajSYGiV9KpGUUeI75VWYXqF9VBU9o8irXyXVSGCVwCDmW1xdNnRKdCcJEnPM627F&#10;jDsjCqRIPAiMVHdpTF2l2UfxEBSCSViy75p2u1xQg0C8Tc2G4JmmoZrUpobqfWoqJ9U0lohqOGbV&#10;qE0LMXKeVU3jcZLlxappt1gbyvcVWZbyuwkEl/ng7mVR0ysY8LE40Qt44NqmdzgnNj1g9nPMthcn&#10;GsM0mfwSJCcAqHiSe9ximBrxpMN8gXjgTLEkiJSYMXC8wHEUcWuOBFGXmiOlEDlFjmS2a1t2EFiH&#10;K8dOF8fxJMT9ec/hUqaTvFN86VuYIhN86XLOnIC4r2VM13NNN3htqjJwLEeK2Q2a8vJKSpKuseR0&#10;dFMj45e1KSnn52E5ktK/vCvpRn7hvKLNYE4LJTuOB0rL0hVJcdJlrX7RalZYG42m/N6pWcZg8Fpe&#10;YHf0LEzbr2DVfoO/n82+JhP3D7OvYOL+bfYlGbl9Y/Zn/PJXmMJfGp32LUe/giGr7tbYtNw3PVLt&#10;0JI28wLfXuBT3/RtpUVdxwlg/krarbVodC3tWqLk2nrF+mqg6PlqoMz3CIZumVTxJ+hsOE6xevvR&#10;mWEaU8OVI6BXarbw9q+7b8s3jdHmJp9A6DQDsMD3fHvrKN0mFpYdzNs6CpYBzShqYtu+pdvE3DpA&#10;98sFnGyXmVxiZzOcuGsxN8AA8mJNk3k4QYI7HsFp4ygr4bR5lO5Hy863jtJtQnDaPMASnHanJ0HP&#10;hIiGsFeQ4DycjqGnjaN0P/pQeto4gIaTlDjb0K3hpOG0WSd1WVXIcc13K3W3hpNQRVutDw0nDSdh&#10;Vq+yPrrEcfp2gWW7/p72uG26rifs8Y1iVsNJw6mOEy6tIrvrFk1PWM+vWW1rOGn5tFYTdYlDy3Hp&#10;CFulsTWchKLey6+i6UnTEyV51F7ieb/vd5aeEANqPOXhSKZ+iJC48p4jTcVAnkadRjHJS0pDqYFE&#10;rnS47etbwEy65tGKnOlbGkNMdRvXGRO7NYa13W1cBwVEY3wU/q++oEByCyV1pSKpq0J6yHmv6BlI&#10;6rqURsgkrOjDacJ0SfkoyvtijHApbX56Os5v4o9z8V5FUJAf37puMWz7SnR9mUTvx7/tNmAsQAKP&#10;mDi3A9v01QREb8xk3HbkQ8+2PRWunIiHUjqJh9J6rAE9N8qqMW3XtC0JaeZxDyMIy0t2y/3A9xED&#10;BSSdwKwFgHxWwwDPGrR2RsPHErREFLGBIAG+E43JckoUE+PJQGMnr2shAeDFi27Ysw2Zokdqemwu&#10;DiGtHIWDWIZLGQVZFQjnY6yr03V2CAWuT9fZIdfngHSdtKr5ZUu6jlFU6UUusxrDLBrloH9KkyJO&#10;pUyYx0vjoeyxwDP94ND4Ytsek1dZPGviiyszdRCgRJqAK9mIMcfyJDPUuToIRNoWBAsl7LgeVrMi&#10;vQ4kqEONOtQoQ7KbI4FzLiARx9ShxlULlDk4adfr2gWvhlOTCvE9cr0elTKi4bSYwDPnDdH0tJPr&#10;tU1B0vSk6Qk5c10mOhH5BLtduzYey7XhuSjyks4LC2VPc56NAAs/6diwfc7nHRuSlkRDKXPUqnze&#10;lTF/p3wXNkNWt/RdmDRAx6/hMNMypV+Du7b2a6iiJfKCzJUhab/Gk73qLFcXCvpYwXgM9QQHlye1&#10;PbSOjeMKBVngMZuqM+DKQMo0HI/zrg784Pnww7yuQsHAdFYVCnZrfta5/BYrBXUBQ+OiXFXqt97x&#10;uAN3H+B4fIvrBJnDncBDfTS0zYElu50ujmJFKkKl0lRR4yw5oS4X7JQ7WBbnSlXWPkhdlqRc/nXZ&#10;qwrNNGW6uvpXBDM2lQ5/t7jasR2T2X4AW+9Apm57OIqnCe6KiS3Pc20mDV5ULLlMufBqLtaF+LoQ&#10;X4RGv1usyD1UtaIa7/Cq37aHo1hxZXjP8j3T5nKliWi6izpGDNJW/IJddSm+3hyj3U5DrIdPfXMM&#10;l/uuGzhHbI7R9rCFJ5FDUV0gIYh2x2E+0ug5dCAWkWIvFJlPMbe3Bt2sKfq1HRdKnUuPke059kJ1&#10;vmVzxa6Owxg0LabWCcTXW9McsZeNLtDviS0TatA2BnZHbwnb+9jcG4m51Yk1O+TG6PVtsyNVl+dq&#10;U3ivAv2WZ1tO3yeBZhvXdhNoiG/hg53n2252mK7VF5kP0kZZrqfvxv51rf76fQcW4bQ5QwdKpdk0&#10;Yc+9H0QkdK+c8hMJlK3K0NFw0jXougZ9sYzvk66wOf1aWC2f6tDwkvo9xYQHLce79TtdVtV7ZKyv&#10;uF0PJ51AI0pcHqc2SCfQtLtKd7METGwOd1H7KDr1QypKeKxzQsTSdGHQmy0M8myPebaJDTMPjfC1&#10;PbSOjeMSaLjtehz7a8sEGu4vOijfggSadayhE2j0RtvbTgxYncnGPGY5Jkf16cGc2OniKFZcn0CD&#10;MJ/r15WyqOdbjL3rDBqdQQMI6LhBEzdwPI5jI5CyUnP1x8hTeT+/NRyRttKppDWqW/xOG9wr5l0T&#10;vkN4zgtkgrWwzdoguxWgkByKnCLttoc07C2b3lN5vtgnuw4HAHV1dI+Ms6aGfMHSq24vb2UgUgxA&#10;3yCPJzCmOKQFJ0n85josYlT7N9XPwtSbvHddoSpdnHDRtnn8Umju40QDB3JsCSUiUfcAlHDIvUAm&#10;/MKY4gsngzi0uYCKqD4OWsQEWhCfBlpcx/KZhWCDMkQbRhHbHh+AFct1sKm1sCJxcAtDwQIY601y&#10;i8iJOTG0WKblOx5S2pfx0jA/jtahSOauAgzIAAsq8x5JuOCctYixfG5Zi1sB1DJKZSAcL8bEBHZE&#10;TJaTGBu+eTFmicwTyvVfZJiG/fdEDFJKbAcnpYh1lyVyuecQgxIinxIvSb9ACyGESoiD0qj3aHhw&#10;xIgY9qkhxjSRWs5XaPyG//fEC3bmD3zFL5Zly+1TWkE2hxbPQtr7a0aLJQY4NbTwgFPek9usrxoF&#10;07D/nnixYEQEhGcq9MHSCEU9a/nlURQ/NhvCBHZETPm22GPMtVDChf1hlgRZw/57IoYFEI4c9h0h&#10;xrH5ooYBxzAqixSCzIG7qd7P53UJMuxsszti3hYN43mcgWOwE8+CgnEb/t8TL5wFpufWCgaFe6py&#10;tE7d7y5gLI4yOWGQv0YFYzUW/w4LmB3wMkmiPv6pwxFxtXQ44vbDMtGquqblkzxwc7xTH+Ow+PR6&#10;8g7Oq8SGYMllkibVnTh7E+s7mlR28zKJ6FhDugHW1DmLLIBmgVanxUuT1fav2b/v/4jDFHGqTPsY&#10;5Fs3lR1hqZhE4hBFI8svRtioLn6vnGBFSSvY9qeiyKejOBzgmEjJZPO9nNHt3OQucczbC3XGJV0r&#10;MGDnrO3HjqJCBEd1Ps+j6zEOw5RnjxZxCojkWTlKJiXWpP14fBkjibb46UAtCMoi+gjzFqIbJzPG&#10;VYSt1WonhvgdFNg8EDNuJ0nzp4W6cTnFmZsIgoawDsWiupYlqmwFGXm+BwEtZJIbWIvLEQY7u64K&#10;hY5HvuFDafF6ijDV6BL/JC5xcTKE6jqQG9zzGx0x+2LW0mn7VJOpot9DyRSeCstyAGZSnW+cTMmU&#10;wSZ5ikxxtyQFHqCG3DIR/zI5o90YpRCsLUOYJEpt76noLMczHVcaILYZOHwhxb5rsj+OZdh8yQ6K&#10;7q2xDAlyHOhBnsQCYg71PVCdkq/qlNyA1akZtQFC4Rd4TR/Pg4q4q6KwU8IL7AXYDaJMZAEvh7oe&#10;4Kvj8MoKsQNvqbTL2iUuDEPUlj8mXpoPOSG8BL7jOjistzHYoST3OEOwbT4v9NTdunCE7yIoCA6F&#10;wuAc5UQLQQniMg+Paa2FYmDaZxcddmx6XZdwps403P+soE1VDMtnLW483Q/c1WTnyzz+rYfvwZht&#10;mmDzBn2GIAh7VSLoHJz0GYJrt9zUcNJ1Lkp7LCWFH3smgM631/n2D3nGhKYnTU+ano4903t/fafP&#10;CtqN7zScNJweUj5petL0pOlJ67vG4fOW1XVq+aTl0/dQPsGPrjfaf6yN9vUZgu3hgAtnCK6rhwR9&#10;6jMERTrQwkbiD3uGIAp0oj7+icDaFYpwRkn0PKzC7j2up5N+bOWjPB3ExbP/AwAA//8DAFBLAwQU&#10;AAYACAAAACEANlcc/NsBAAC8AgAAFAAAAGRycy9tZWRpYS9pbWFnZTEud21mlFFNi9NQFD33Zdqx&#10;H5B01MWoaBzQxaAdxoWIq2ba6LioFBtwIRgz9dkJtGlpErQrB2ajbupG927c+gdm4W/wFwiCaykB&#10;BcF6b6YL0ZU3ebxzz33vvPfOJZQA4yEBCi8hUeChiIkckVosFjmq0/qSqygGOVdVDdWgCmeXiyaq&#10;aAfJvjcda+AR1pbsGbDCArA4/8jovWQs/5WHnFUSNSXolPpCb3GO0U+1wTskXuc34ctZXjjUsX1X&#10;P7XvjYZBBHwyjcP1efrjw/f0wY15usKrr7ImvwfXyrJX3rCNIzrWPqD6Uvvgl1T/X5sgZ3z754yE&#10;HRTvxINVcsbjuH2r2SR8Zk5GS8dhP7K7vVBHPX3FvhP16igQiqVWt+1dB07eDyNnMNgJ4rDXHD3W&#10;naCvY9QKfz+5ZnSnw73RgEvNUToJ9UT8QG2l7dnus2QS2F7Y1xO2/sTFLXfW2nI6mWXe9p3O/MJ5&#10;xqdNB5mbXcpmOz4jy2zKNHOzTX83m+VMg+fnu1xyNv2W72byO2aVlHx5gIiUweayGWXizhwmMHAW&#10;qEjyYpt9F+MhLRBHynn/c2rpv4VVWYAj6fw7lt3oTuNED5G+KbxirowiF0J6clPyP3t77D/xeRK/&#10;AQAA//8DAFBLAwQUAAYACAAAACEA08xSMNoAAAAFAQAADwAAAGRycy9kb3ducmV2LnhtbEyOQUvD&#10;QBCF74L/YRnBm91tDjaJ2RQVBPFkY9HrJjtNQrOzIbtp47939GIvA4/3+OYrtosbxAmn0HvSsF4p&#10;EEiNtz21GvYfL3cpiBANWTN4Qg3fGGBbXl8VJrf+TDs8VbEVDKGQGw1djGMuZWg6dCas/IjE3cFP&#10;zkSOUyvtZM4Md4NMlLqXzvTEHzoz4nOHzbGanQb1Nb+9hmo/pqb5zPCpr9+TXa317c3y+AAi4hL/&#10;x/Crz+pQslPtZ7JBDMzg3d/lbrNJMxC1hmStMpBlIS/tyx8AAAD//wMAUEsDBBQABgAIAAAAIQBP&#10;oa7FugAAACEBAAAZAAAAZHJzL19yZWxzL2Uyb0RvYy54bWwucmVsc4SPywrCMBBF94L/EGZv07oQ&#10;kabdiNCt1A8YkmkbbB4k8dG/N+BGQXA593LPYer2aWZ2pxC1swKqogRGVjql7Sjg0p82e2AxoVU4&#10;O0sCForQNutVfaYZUx7FSfvIMsVGAVNK/sB5lBMZjIXzZHMzuGAw5TOM3KO84kh8W5Y7Hj4Z0Hwx&#10;WacEhE5VwPrFZ/N/thsGLeno5M2QTT8UXJvszkAMIyUBhpTGd1gVDzMAb2r+9VjzAgAA//8DAFBL&#10;AQItABQABgAIAAAAIQDx7CH0CwEAABUCAAATAAAAAAAAAAAAAAAAAAAAAABbQ29udGVudF9UeXBl&#10;c10ueG1sUEsBAi0AFAAGAAgAAAAhADj9If/WAAAAlAEAAAsAAAAAAAAAAAAAAAAAPAEAAF9yZWxz&#10;Ly5yZWxzUEsBAi0AFAAGAAgAAAAhAEQV7kyADgAAF5oAAA4AAAAAAAAAAAAAAAAAOwIAAGRycy9l&#10;Mm9Eb2MueG1sUEsBAi0AFAAGAAgAAAAhADZXHPzbAQAAvAIAABQAAAAAAAAAAAAAAAAA5xAAAGRy&#10;cy9tZWRpYS9pbWFnZTEud21mUEsBAi0AFAAGAAgAAAAhANPMUjDaAAAABQEAAA8AAAAAAAAAAAAA&#10;AAAA9BIAAGRycy9kb3ducmV2LnhtbFBLAQItABQABgAIAAAAIQBPoa7FugAAACEBAAAZAAAAAAAA&#10;AAAAAAAAAPsTAABkcnMvX3JlbHMvZTJvRG9jLnhtbC5yZWxzUEsFBgAAAAAGAAYAfAEAAOwUAAAA&#10;AA==&#10;">
                <v:shape id="_x0000_s1104" type="#_x0000_t75" style="position:absolute;width:49460;height:13392;visibility:visible;mso-wrap-style:square" filled="t" fillcolor="#e2efd9 [665]">
                  <v:fill o:detectmouseclick="t"/>
                  <v:path o:connecttype="none"/>
                </v:shape>
                <v:shape id="Ευθύγραμμο βέλος σύνδεσης 406584038" o:spid="_x0000_s1105" type="#_x0000_t32" style="position:absolute;left:3801;top:9771;width:191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QywAAAOIAAAAPAAAAZHJzL2Rvd25yZXYueG1sRI/RTsJA&#10;EEXfTfiHzZD4JrsiAlYWYjQaEkMI0A+YdMe20J1tuiutf+88mPg4uXPPnFltBt+oK3WxDmzhfmJA&#10;ERfB1VxayE/vd0tQMSE7bAKThR+KsFmPblaYudDzga7HVCqBcMzQQpVSm2kdi4o8xkloiSX7Cp3H&#10;JGNXatdhL3Df6Kkxc+2xZrlQYUuvFRWX47cXjT4/7xa7aX5Oxf7t86kJ5vKxtfZ2PLw8g0o0pP/l&#10;v/bWWZiZ+eNyZh7EWV4SDuj1LwAAAP//AwBQSwECLQAUAAYACAAAACEA2+H2y+4AAACFAQAAEwAA&#10;AAAAAAAAAAAAAAAAAAAAW0NvbnRlbnRfVHlwZXNdLnhtbFBLAQItABQABgAIAAAAIQBa9CxbvwAA&#10;ABUBAAALAAAAAAAAAAAAAAAAAB8BAABfcmVscy8ucmVsc1BLAQItABQABgAIAAAAIQBu+UhQywAA&#10;AOIAAAAPAAAAAAAAAAAAAAAAAAcCAABkcnMvZG93bnJldi54bWxQSwUGAAAAAAMAAwC3AAAA/wIA&#10;AAAA&#10;" strokecolor="black [3213]" strokeweight="1pt">
                  <v:stroke endarrow="block" endarrowwidth="narrow" endarrowlength="short" joinstyle="miter"/>
                  <v:shadow on="t" type="perspective" color="black" offset="0,0" matrix="655f,,,655f"/>
                  <o:lock v:ext="edit" shapetype="f"/>
                </v:shape>
                <v:shape id="Ευθύγραμμο βέλος σύνδεσης 479496307" o:spid="_x0000_s1106" type="#_x0000_t32" style="position:absolute;left:4742;top:951;width:0;height:95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5JyQAAAOIAAAAPAAAAZHJzL2Rvd25yZXYueG1sRI9Ba8JA&#10;FITvBf/D8gRvdaMGNdFVRCj22FoRvL1kn0kw+zZkt0n8991CocdhZr5htvvB1KKj1lWWFcymEQji&#10;3OqKCwWXr7fXNQjnkTXWlknBkxzsd6OXLaba9vxJ3dkXIkDYpaig9L5JpXR5SQbd1DbEwbvb1qAP&#10;si2kbrEPcFPLeRQtpcGKw0KJDR1Lyh/nb6Mg0f6Iw6L/iO83Otlnll2uXabUZDwcNiA8Df4//Nd+&#10;1wriVRIny0W0gt9L4Q7I3Q8AAAD//wMAUEsBAi0AFAAGAAgAAAAhANvh9svuAAAAhQEAABMAAAAA&#10;AAAAAAAAAAAAAAAAAFtDb250ZW50X1R5cGVzXS54bWxQSwECLQAUAAYACAAAACEAWvQsW78AAAAV&#10;AQAACwAAAAAAAAAAAAAAAAAfAQAAX3JlbHMvLnJlbHNQSwECLQAUAAYACAAAACEAl/ueSckAAADi&#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shape id="Ευθύγραμμο βέλος σύνδεσης 1363239928" o:spid="_x0000_s1107" type="#_x0000_t32" style="position:absolute;left:8232;top:6441;width:676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D0ywAAAOMAAAAPAAAAZHJzL2Rvd25yZXYueG1sRI9BT8Mw&#10;DIXvSPyHyEjcWEorpq0smyYQEogL63bY0TReU61xqias3b/HBySO9nt+7/NqM/lOXWiIbWADj7MM&#10;FHEdbMuNgcP+7WEBKiZki11gMnClCJv17c0KSxtG3tGlSo2SEI4lGnAp9aXWsXbkMc5CTyzaKQwe&#10;k4xDo+2Ao4T7TudZNtceW5YGhz29OKrP1Y83cPSL7Zej6vtzZ69PRXV4HT94b8z93bR9BpVoSv/m&#10;v+t3K/jFvMiL5TIXaPlJFqDXvwAAAP//AwBQSwECLQAUAAYACAAAACEA2+H2y+4AAACFAQAAEwAA&#10;AAAAAAAAAAAAAAAAAAAAW0NvbnRlbnRfVHlwZXNdLnhtbFBLAQItABQABgAIAAAAIQBa9CxbvwAA&#10;ABUBAAALAAAAAAAAAAAAAAAAAB8BAABfcmVscy8ucmVsc1BLAQItABQABgAIAAAAIQD3hKD0ywAA&#10;AOMAAAAPAAAAAAAAAAAAAAAAAAcCAABkcnMvZG93bnJldi54bWxQSwUGAAAAAAMAAwC3AAAA/wIA&#10;AAAA&#10;" strokecolor="#7f7f7f [1612]">
                  <v:stroke dashstyle="3 1" joinstyle="miter"/>
                  <v:shadow on="t" type="perspective" color="black" offset="0,0" matrix="655f,,,655f"/>
                  <o:lock v:ext="edit" shapetype="f"/>
                </v:shape>
                <v:shape id="Ελεύθερη σχεδίαση: Σχήμα 1165827937" o:spid="_x0000_s1108" style="position:absolute;left:4807;top:3179;width:6808;height:6560;visibility:visible;mso-wrap-style:square;v-text-anchor:middle" coordsize="680830,65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6cDxwAAAOMAAAAPAAAAZHJzL2Rvd25yZXYueG1sRE9fa8Iw&#10;EH8X9h3CCb5pqmNaO6MMYSgIY9Ph89GcbbG5lCTazk9vhIGP9/t/i1VnanEl5yvLCsajBARxbnXF&#10;hYLfw+cwBeEDssbaMin4Iw+r5UtvgZm2Lf/QdR8KEUPYZ6igDKHJpPR5SQb9yDbEkTtZZzDE0xVS&#10;O2xjuKnlJEmm0mDFsaHEhtYl5ef9xShow7Gaf7vj1wXX5802wVu6MwelBv3u4x1EoC48xf/urY7z&#10;x9O3dDKbv87g8VMEQC7vAAAA//8DAFBLAQItABQABgAIAAAAIQDb4fbL7gAAAIUBAAATAAAAAAAA&#10;AAAAAAAAAAAAAABbQ29udGVudF9UeXBlc10ueG1sUEsBAi0AFAAGAAgAAAAhAFr0LFu/AAAAFQEA&#10;AAsAAAAAAAAAAAAAAAAAHwEAAF9yZWxzLy5yZWxzUEsBAi0AFAAGAAgAAAAhAOa/pwPHAAAA4wAA&#10;AA8AAAAAAAAAAAAAAAAABwIAAGRycy9kb3ducmV2LnhtbFBLBQYAAAAAAwADALcAAAD7AgAAAAA=&#10;" path="m,655982c119380,439308,101435,473379,236883,306677,360321,174735,489889,59082,680830,e" filled="f" strokecolor="red" strokeweight="1pt">
                  <v:stroke joinstyle="miter"/>
                  <v:path arrowok="t" o:connecttype="custom" o:connectlocs="0,655982;236883,306677;680830,0" o:connectangles="0,0,0"/>
                </v:shape>
                <v:shape id="Ελεύθερη σχεδίαση: Σχήμα 1270970897" o:spid="_x0000_s1109" style="position:absolute;left:11640;top:3115;width:8073;height:6706;flip:y;visibility:visible;mso-wrap-style:square;v-text-anchor:middle" coordsize="680830,65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YKxwAAAOMAAAAPAAAAZHJzL2Rvd25yZXYueG1sRE9fa8Iw&#10;EH8X9h3CDfamyWRY7YziFMEXB3Vjz0dztt2aS9fEtn57MxD2eL//t1wPthYdtb5yrOF5okAQ585U&#10;XGj4/NiP5yB8QDZYOyYNV/KwXj2Mlpga13NG3SkUIoawT1FDGUKTSunzkiz6iWuII3d2rcUQz7aQ&#10;psU+httaTpWaSYsVx4YSG9qWlP+cLlbDftf/+u6Il8y9Fy/f7pwdN19vWj89DptXEIGG8C++uw8m&#10;zp8mapGo+SKBv58iAHJ1AwAA//8DAFBLAQItABQABgAIAAAAIQDb4fbL7gAAAIUBAAATAAAAAAAA&#10;AAAAAAAAAAAAAABbQ29udGVudF9UeXBlc10ueG1sUEsBAi0AFAAGAAgAAAAhAFr0LFu/AAAAFQEA&#10;AAsAAAAAAAAAAAAAAAAAHwEAAF9yZWxzLy5yZWxzUEsBAi0AFAAGAAgAAAAhAAdM9grHAAAA4wAA&#10;AA8AAAAAAAAAAAAAAAAABwIAAGRycy9kb3ducmV2LnhtbFBLBQYAAAAAAwADALcAAAD7AgAAAAA=&#10;" path="m,655982c76200,424068,91275,384479,198783,258417,431441,50275,510209,46382,680830,e" filled="f" strokecolor="red" strokeweight="1pt">
                  <v:stroke joinstyle="miter"/>
                  <v:path arrowok="t" o:connecttype="custom" o:connectlocs="0,670666;235715,264202;807322,0" o:connectangles="0,0,0"/>
                </v:shape>
                <v:shape id="Ευθύγραμμο βέλος σύνδεσης 880871676" o:spid="_x0000_s1110" type="#_x0000_t32" style="position:absolute;left:19713;top:9821;width:19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gPygAAAOIAAAAPAAAAZHJzL2Rvd25yZXYueG1sRI/NasMw&#10;EITvgb6D2EIuoZHy5xg3SiiBQGhPTfMAi7S13Vor11Idp09fFQo5DjPzDbPZDa4RPXWh9qxhNlUg&#10;iI23NZcazm+HhxxEiMgWG8+k4UoBdtu70QYL6y/8Sv0pliJBOBSooYqxLaQMpiKHYepb4uS9+85h&#10;TLIrpe3wkuCukXOlMumw5rRQYUv7iszn6dtpUM8/y8Wqn6xesDdfh4/z0nDptR7fD0+PICIN8Rb+&#10;bx+thjxX+XqWrTP4u5TugNz+AgAA//8DAFBLAQItABQABgAIAAAAIQDb4fbL7gAAAIUBAAATAAAA&#10;AAAAAAAAAAAAAAAAAABbQ29udGVudF9UeXBlc10ueG1sUEsBAi0AFAAGAAgAAAAhAFr0LFu/AAAA&#10;FQEAAAsAAAAAAAAAAAAAAAAAHwEAAF9yZWxzLy5yZWxzUEsBAi0AFAAGAAgAAAAhAM8mmA/KAAAA&#10;4gAAAA8AAAAAAAAAAAAAAAAABwIAAGRycy9kb3ducmV2LnhtbFBLBQYAAAAAAwADALcAAAD+AgAA&#10;AAA=&#10;" strokecolor="red" strokeweight="1.5pt">
                  <v:stroke joinstyle="miter"/>
                  <v:shadow on="t" type="perspective" color="black" offset="0,0" matrix="655f,,,655f"/>
                  <o:lock v:ext="edit" shapetype="f"/>
                </v:shape>
                <v:shape id="Ευθύγραμμο βέλος σύνδεσης 1545972015" o:spid="_x0000_s1111" type="#_x0000_t32" style="position:absolute;left:4807;top:3224;width:676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PdryAAAAOMAAAAPAAAAZHJzL2Rvd25yZXYueG1sRE9fa8Iw&#10;EH8f+B3CCb7NVF2dVqMUQSZ72NT5AY7mbIvNJTSZ7fbpl8Fgj/f7f+ttbxpxp9bXlhVMxgkI4sLq&#10;mksFl4/94wKED8gaG8uk4Is8bDeDhzVm2nZ8ovs5lCKGsM9QQRWCy6T0RUUG/dg64shdbWswxLMt&#10;pW6xi+GmkdMkmUuDNceGCh3tKipu50+joFu+vhzN++HkHM/2+fdbncvFTqnRsM9XIAL14V/85z7o&#10;OD99SpfP02SSwu9PEQC5+QEAAP//AwBQSwECLQAUAAYACAAAACEA2+H2y+4AAACFAQAAEwAAAAAA&#10;AAAAAAAAAAAAAAAAW0NvbnRlbnRfVHlwZXNdLnhtbFBLAQItABQABgAIAAAAIQBa9CxbvwAAABUB&#10;AAALAAAAAAAAAAAAAAAAAB8BAABfcmVscy8ucmVsc1BLAQItABQABgAIAAAAIQB95PdryAAAAOMA&#10;AAAPAAAAAAAAAAAAAAAAAAcCAABkcnMvZG93bnJldi54bWxQSwUGAAAAAAMAAwC3AAAA/AIAAAAA&#10;" strokecolor="#7f7f7f [1612]">
                  <v:stroke dashstyle="3 1" joinstyle="miter"/>
                  <v:shadow on="t" type="perspective" color="black" offset="0,0" matrix="655f,,,655f"/>
                  <o:lock v:ext="edit" shapetype="f"/>
                </v:shape>
                <v:shape id="Ευθύγραμμο βέλος σύνδεσης 535013891" o:spid="_x0000_s1112" type="#_x0000_t32" style="position:absolute;left:27763;top:9836;width:19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RaygAAAOIAAAAPAAAAZHJzL2Rvd25yZXYueG1sRI9Ra8JA&#10;EITfC/6HYwu+1bsoVk09RVoUQaRo8wOW3DaJ5vZC7jTpv+8JhT4Os/PNznLd21rcqfWVYw3JSIEg&#10;zp2puNCQfW1f5iB8QDZYOyYNP+RhvRo8LTE1ruMT3c+hEBHCPkUNZQhNKqXPS7LoR64hjt63ay2G&#10;KNtCmha7CLe1HCv1Ki1WHBtKbOi9pPx6vtn4RpddjrPjOLuE/PPjsKiduu72Wg+f+80biEB9+D/+&#10;S++NhulkqpLJfJHAY1LkgFz9AgAA//8DAFBLAQItABQABgAIAAAAIQDb4fbL7gAAAIUBAAATAAAA&#10;AAAAAAAAAAAAAAAAAABbQ29udGVudF9UeXBlc10ueG1sUEsBAi0AFAAGAAgAAAAhAFr0LFu/AAAA&#10;FQEAAAsAAAAAAAAAAAAAAAAAHwEAAF9yZWxzLy5yZWxzUEsBAi0AFAAGAAgAAAAhACo2hFrKAAAA&#10;4gAAAA8AAAAAAAAAAAAAAAAABwIAAGRycy9kb3ducmV2LnhtbFBLBQYAAAAAAwADALcAAAD+AgAA&#10;AAA=&#10;" strokecolor="black [3213]" strokeweight="1pt">
                  <v:stroke endarrow="block" endarrowwidth="narrow" endarrowlength="short" joinstyle="miter"/>
                  <v:shadow on="t" type="perspective" color="black" offset="0,0" matrix="655f,,,655f"/>
                  <o:lock v:ext="edit" shapetype="f"/>
                </v:shape>
                <v:shape id="Ευθύγραμμο βέλος σύνδεσης 475258308" o:spid="_x0000_s1113" type="#_x0000_t32" style="position:absolute;left:28703;top:1016;width:0;height:95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bKxQAAAOIAAAAPAAAAZHJzL2Rvd25yZXYueG1sRE/LisIw&#10;FN0L8w/hDsxO0/E1Wo0yCKJLdURwd9tc2zLNTWliW//eLASXh/NerjtTioZqV1hW8D2IQBCnVhec&#10;KTj/bfszEM4jaywtk4IHOVivPnpLjLVt+UjNyWcihLCLUUHufRVL6dKcDLqBrYgDd7O1QR9gnUld&#10;YxvCTSmHUTSVBgsODTlWtMkp/T/djYK59hvsRu1hfLvSzj6S5HxpEqW+PrvfBQhPnX+LX+69VjD+&#10;mQwns1EUNodL4Q7I1RMAAP//AwBQSwECLQAUAAYACAAAACEA2+H2y+4AAACFAQAAEwAAAAAAAAAA&#10;AAAAAAAAAAAAW0NvbnRlbnRfVHlwZXNdLnhtbFBLAQItABQABgAIAAAAIQBa9CxbvwAAABUBAAAL&#10;AAAAAAAAAAAAAAAAAB8BAABfcmVscy8ucmVsc1BLAQItABQABgAIAAAAIQBZYZbKxQAAAOIAAAAP&#10;AAAAAAAAAAAAAAAAAAcCAABkcnMvZG93bnJldi54bWxQSwUGAAAAAAMAAwC3AAAA+QIAAAAA&#10;" strokecolor="black [3213]" strokeweight="1pt">
                  <v:stroke endarrow="block" endarrowwidth="narrow" endarrowlength="short" joinstyle="miter"/>
                  <v:shadow on="t" type="perspective" color="black" offset="0,0" matrix="655f,,,655f"/>
                  <o:lock v:ext="edit" shapetype="f"/>
                </v:shape>
                <v:shape id="Ευθύγραμμο βέλος σύνδεσης 648669507" o:spid="_x0000_s1114" type="#_x0000_t32" style="position:absolute;left:35601;top:4375;width:23;height:5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3GyQAAAOIAAAAPAAAAZHJzL2Rvd25yZXYueG1sRI/RSgMx&#10;FETfhf5DuIJvNrtV13ZtWtqCsNAHsfUDbjfXTXBzsyRpu/69EQQfh5k5wyzXo+vFhUK0nhWU0wIE&#10;ceu15U7Bx/H1fg4iJmSNvWdS8E0R1qvJzRJr7a/8TpdD6kSGcKxRgUlpqKWMrSGHceoH4ux9+uAw&#10;ZRk6qQNeM9z1clYUlXRoOS8YHGhnqP06nJ0CG45l3JuwfZs1u/Khk6fGhr1Sd7fj5gVEojH9h//a&#10;jVZQPc6ravFUPMPvpXwH5OoHAAD//wMAUEsBAi0AFAAGAAgAAAAhANvh9svuAAAAhQEAABMAAAAA&#10;AAAAAAAAAAAAAAAAAFtDb250ZW50X1R5cGVzXS54bWxQSwECLQAUAAYACAAAACEAWvQsW78AAAAV&#10;AQAACwAAAAAAAAAAAAAAAAAfAQAAX3JlbHMvLnJlbHNQSwECLQAUAAYACAAAACEA79gdxskAAADi&#10;AAAADwAAAAAAAAAAAAAAAAAHAgAAZHJzL2Rvd25yZXYueG1sUEsFBgAAAAADAAMAtwAAAP0CAAAA&#10;AA==&#10;" strokecolor="#7f7f7f [1612]">
                  <v:stroke dashstyle="3 1" joinstyle="miter"/>
                  <v:shadow on="t" type="perspective" color="black" offset="0,0" matrix="655f,,,655f"/>
                  <o:lock v:ext="edit" shapetype="f"/>
                </v:shape>
                <v:shape id="Ελεύθερη σχεδίαση: Σχήμα 1888343107" o:spid="_x0000_s1115" style="position:absolute;left:35601;top:4375;width:8073;height:5511;flip:y;visibility:visible;mso-wrap-style:square;v-text-anchor:middle" coordsize="680830,65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lYygAAAOMAAAAPAAAAZHJzL2Rvd25yZXYueG1sRE9fa8Iw&#10;EH8f7DuEG/gyZuoq2nVGGQNl4l6mwtjb0dyabs2lbTKt394Iwh7v9/9mi97W4kCdrxwrGA0TEMSF&#10;0xWXCva75UMGwgdkjbVjUnAiD4v57c0Mc+2O/EGHbShFDGGfowITQpNL6QtDFv3QNcSR+3adxRDP&#10;rpS6w2MMt7V8TJKJtFhxbDDY0Kuh4nf7ZxWkG7P+Wk4+26f3sm3vzc9qalZWqcFd//IMIlAf/sVX&#10;95uO87MsS8fpKJnC5acIgJyfAQAA//8DAFBLAQItABQABgAIAAAAIQDb4fbL7gAAAIUBAAATAAAA&#10;AAAAAAAAAAAAAAAAAABbQ29udGVudF9UeXBlc10ueG1sUEsBAi0AFAAGAAgAAAAhAFr0LFu/AAAA&#10;FQEAAAsAAAAAAAAAAAAAAAAAHwEAAF9yZWxzLy5yZWxzUEsBAi0AFAAGAAgAAAAhAJYOKVjKAAAA&#10;4wAAAA8AAAAAAAAAAAAAAAAABwIAAGRycy9kb3ducmV2LnhtbFBLBQYAAAAAAwADALcAAAD+AgAA&#10;AAA=&#10;" path="m,655982c76200,424068,91275,384479,198783,258417,431441,50275,510209,46382,680830,e" filled="f" strokecolor="#0070c0" strokeweight="1pt">
                  <v:stroke joinstyle="miter"/>
                  <v:path arrowok="t" o:connecttype="custom" o:connectlocs="0,551109;235715,217103;807322,0" o:connectangles="0,0,0"/>
                </v:shape>
                <v:shape id="Ευθύγραμμο βέλος σύνδεσης 737173025" o:spid="_x0000_s1116" type="#_x0000_t32" style="position:absolute;left:43674;top:9848;width:19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GezAAAAOIAAAAPAAAAZHJzL2Rvd25yZXYueG1sRI9PawIx&#10;FMTvQr9DeIIXqVm1dtutUUQQevBQt7309ti8/YObl20S1/XbN0Khx2FmfsOst4NpRU/ON5YVzGcJ&#10;COLC6oYrBV+fh8cXED4ga2wtk4IbedhuHkZrzLS98on6PFQiQthnqKAOocuk9EVNBv3MdsTRK60z&#10;GKJ0ldQOrxFuWrlIkmdpsOG4UGNH+5qKc34xCuinOORPl+rkvvNbvz9Oy9XrR6nUZDzs3kAEGsJ/&#10;+K/9rhWky3SeLpPFCu6X4h2Qm18AAAD//wMAUEsBAi0AFAAGAAgAAAAhANvh9svuAAAAhQEAABMA&#10;AAAAAAAAAAAAAAAAAAAAAFtDb250ZW50X1R5cGVzXS54bWxQSwECLQAUAAYACAAAACEAWvQsW78A&#10;AAAVAQAACwAAAAAAAAAAAAAAAAAfAQAAX3JlbHMvLnJlbHNQSwECLQAUAAYACAAAACEAQh4xnswA&#10;AADiAAAADwAAAAAAAAAAAAAAAAAHAgAAZHJzL2Rvd25yZXYueG1sUEsFBgAAAAADAAMAtwAAAAAD&#10;AAAAAA==&#10;" strokecolor="#0070c0" strokeweight="1.5pt">
                  <v:stroke joinstyle="miter"/>
                  <v:shadow on="t" type="perspective" color="black" offset="0,0" matrix="655f,,,655f"/>
                  <o:lock v:ext="edit" shapetype="f"/>
                </v:shape>
                <v:shape id="Ευθύγραμμο βέλος σύνδεσης 1712504337" o:spid="_x0000_s1117" type="#_x0000_t32" style="position:absolute;left:28768;top:4400;width:6761;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4DEyQAAAOMAAAAPAAAAZHJzL2Rvd25yZXYueG1sRE/NasJA&#10;EL4X+g7LFHrTjcZWTV0lCKL00NafBxiyYxKanV2yWxN9+m5B6HG+/1msetOIC7W+tqxgNExAEBdW&#10;11wqOB03gxkIH5A1NpZJwZU8rJaPDwvMtO14T5dDKEUMYZ+hgioEl0npi4oM+qF1xJE729ZgiGdb&#10;St1iF8NNI8dJ8ioN1hwbKnS0rqj4PvwYBd38fftlPnd75zjd5LePOpeztVLPT33+BiJQH/7Fd/dO&#10;x/nT0fglmaTpFP5+igDI5S8AAAD//wMAUEsBAi0AFAAGAAgAAAAhANvh9svuAAAAhQEAABMAAAAA&#10;AAAAAAAAAAAAAAAAAFtDb250ZW50X1R5cGVzXS54bWxQSwECLQAUAAYACAAAACEAWvQsW78AAAAV&#10;AQAACwAAAAAAAAAAAAAAAAAfAQAAX3JlbHMvLnJlbHNQSwECLQAUAAYACAAAACEA9l+AxMkAAADj&#10;AAAADwAAAAAAAAAAAAAAAAAHAgAAZHJzL2Rvd25yZXYueG1sUEsFBgAAAAADAAMAtwAAAP0CAAAA&#10;AA==&#10;" strokecolor="#7f7f7f [1612]">
                  <v:stroke dashstyle="3 1" joinstyle="miter"/>
                  <v:shadow on="t" type="perspective" color="black" offset="0,0" matrix="655f,,,655f"/>
                  <o:lock v:ext="edit" shapetype="f"/>
                </v:shape>
                <v:shape id="TextBox 52" o:spid="_x0000_s1118" type="#_x0000_t202" style="position:absolute;left:2347;width:299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MsyAAAAOIAAAAPAAAAZHJzL2Rvd25yZXYueG1sRI/NasMw&#10;EITvhb6D2EJvjeTSxMGNEkJ/IIdemrj3xdpaptbKWNvYefuqUOhxmJlvmM1uDr0605i6yBaKhQFF&#10;3ETXcWuhPr3erUElQXbYRyYLF0qw215fbbByceJ3Oh+lVRnCqUILXmSotE6Np4BpEQfi7H3GMaBk&#10;ObbajThleOj1vTErHbDjvOBxoCdPzdfxO1gQcfviUr+EdPiY354nb5ol1tbe3sz7R1BCs/yH/9oH&#10;Z2FZPphiXZYr+L2U74De/gAAAP//AwBQSwECLQAUAAYACAAAACEA2+H2y+4AAACFAQAAEwAAAAAA&#10;AAAAAAAAAAAAAAAAW0NvbnRlbnRfVHlwZXNdLnhtbFBLAQItABQABgAIAAAAIQBa9CxbvwAAABUB&#10;AAALAAAAAAAAAAAAAAAAAB8BAABfcmVscy8ucmVsc1BLAQItABQABgAIAAAAIQB3QdMsyAAAAOIA&#10;AAAPAAAAAAAAAAAAAAAAAAcCAABkcnMvZG93bnJldi54bWxQSwUGAAAAAAMAAwC3AAAA/AIAAAAA&#10;" filled="f" stroked="f">
                  <v:textbox style="mso-fit-shape-to-text:t">
                    <w:txbxContent>
                      <w:p w14:paraId="0C7BE05C" w14:textId="77777777" w:rsidR="00201DAB" w:rsidRDefault="00201DAB" w:rsidP="00201DAB">
                        <w:pPr>
                          <w:rPr>
                            <w:color w:val="000000" w:themeColor="text1"/>
                            <w:kern w:val="24"/>
                          </w:rPr>
                        </w:pPr>
                        <w:r>
                          <w:rPr>
                            <w:color w:val="000000" w:themeColor="text1"/>
                            <w:kern w:val="24"/>
                          </w:rPr>
                          <w:t>υ</w:t>
                        </w:r>
                      </w:p>
                    </w:txbxContent>
                  </v:textbox>
                </v:shape>
                <v:shape id="TextBox 53" o:spid="_x0000_s1119" type="#_x0000_t202" style="position:absolute;left:4676;top:173;width:514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RkxgAAAOMAAAAPAAAAZHJzL2Rvd25yZXYueG1sRE/NSsNA&#10;EL4LvsMyBW92U9uGGLstxSr04MUa70N2zIZmZ0N2bNK3dwXB43z/s9lNvlMXGmIb2MBinoEiroNt&#10;uTFQfbzeF6CiIFvsApOBK0XYbW9vNljaMPI7XU7SqBTCsUQDTqQvtY61I49xHnrixH2FwaOkc2i0&#10;HXBM4b7TD1mWa48tpwaHPT07qs+nb29AxO4X1+rFx+Pn9HYYXVavsTLmbjbtn0AJTfIv/nMfbZq/&#10;KlaP+TovlvD7UwJAb38AAAD//wMAUEsBAi0AFAAGAAgAAAAhANvh9svuAAAAhQEAABMAAAAAAAAA&#10;AAAAAAAAAAAAAFtDb250ZW50X1R5cGVzXS54bWxQSwECLQAUAAYACAAAACEAWvQsW78AAAAVAQAA&#10;CwAAAAAAAAAAAAAAAAAfAQAAX3JlbHMvLnJlbHNQSwECLQAUAAYACAAAACEA7xYkZMYAAADjAAAA&#10;DwAAAAAAAAAAAAAAAAAHAgAAZHJzL2Rvd25yZXYueG1sUEsFBgAAAAADAAMAtwAAAPoCAAAAAA==&#10;" filled="f" stroked="f">
                  <v:textbox style="mso-fit-shape-to-text:t">
                    <w:txbxContent>
                      <w:p w14:paraId="31861831" w14:textId="77777777" w:rsidR="00201DAB" w:rsidRDefault="00201DAB" w:rsidP="00201DAB">
                        <w:pPr>
                          <w:rPr>
                            <w:color w:val="000000" w:themeColor="text1"/>
                            <w:kern w:val="24"/>
                          </w:rPr>
                        </w:pPr>
                        <w:r>
                          <w:rPr>
                            <w:color w:val="000000" w:themeColor="text1"/>
                            <w:kern w:val="24"/>
                          </w:rPr>
                          <w:t>m/s</w:t>
                        </w:r>
                      </w:p>
                    </w:txbxContent>
                  </v:textbox>
                </v:shape>
                <v:shape id="TextBox 54" o:spid="_x0000_s1120" type="#_x0000_t202" style="position:absolute;left:2653;top:1821;width:299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1AwxAAAAOIAAAAPAAAAZHJzL2Rvd25yZXYueG1sRE9LS8NA&#10;EL4L/odlCt7sboItJXZbig/owYs13ofsmA3Nzobs2KT/3hUEjx/fe7ufQ68uNKYusoViaUARN9F1&#10;3FqoP17vN6CSIDvsI5OFKyXY725vtli5OPE7XU7SqhzCqUILXmSotE6Np4BpGQfizH3FMaBkOLba&#10;jTjl8NDr0pi1DthxbvA40JOn5nz6DhZE3KG41i8hHT/nt+fJm2aFtbV3i/nwCEpoln/xn/vo8vz1&#10;qtwUpXmA30sZg979AAAA//8DAFBLAQItABQABgAIAAAAIQDb4fbL7gAAAIUBAAATAAAAAAAAAAAA&#10;AAAAAAAAAABbQ29udGVudF9UeXBlc10ueG1sUEsBAi0AFAAGAAgAAAAhAFr0LFu/AAAAFQEAAAsA&#10;AAAAAAAAAAAAAAAAHwEAAF9yZWxzLy5yZWxzUEsBAi0AFAAGAAgAAAAhAEvjUDDEAAAA4gAAAA8A&#10;AAAAAAAAAAAAAAAABwIAAGRycy9kb3ducmV2LnhtbFBLBQYAAAAAAwADALcAAAD4AgAAAAA=&#10;" filled="f" stroked="f">
                  <v:textbox style="mso-fit-shape-to-text:t">
                    <w:txbxContent>
                      <w:p w14:paraId="53461D2D" w14:textId="77777777" w:rsidR="00201DAB" w:rsidRDefault="00201DAB" w:rsidP="00201DAB">
                        <w:pPr>
                          <w:rPr>
                            <w:color w:val="000000" w:themeColor="text1"/>
                            <w:kern w:val="24"/>
                          </w:rPr>
                        </w:pPr>
                        <w:r>
                          <w:rPr>
                            <w:color w:val="000000" w:themeColor="text1"/>
                            <w:kern w:val="24"/>
                          </w:rPr>
                          <w:t>1</w:t>
                        </w:r>
                      </w:p>
                    </w:txbxContent>
                  </v:textbox>
                </v:shape>
                <v:shape id="TextBox 55" o:spid="_x0000_s1121" type="#_x0000_t202" style="position:absolute;left:18248;top:9448;width:2991;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TvfyQAAAOMAAAAPAAAAZHJzL2Rvd25yZXYueG1sRI9Ba8JA&#10;FITvgv9heUJvumvQqqmriKXgSaltBW+P7DMJzb4N2a2J/94VCh6HmfmGWa47W4krNb50rGE8UiCI&#10;M2dKzjV8f30M5yB8QDZYOSYNN/KwXvV7S0yNa/mTrseQiwhhn6KGIoQ6ldJnBVn0I1cTR+/iGosh&#10;yiaXpsE2wm0lE6VepcWS40KBNW0Lyn6Pf1bDz/5yPk3UIX+307p1nZJsF1Lrl0G3eQMRqAvP8H97&#10;ZzQkKplPZ+PFbAKPT/EPyNUdAAD//wMAUEsBAi0AFAAGAAgAAAAhANvh9svuAAAAhQEAABMAAAAA&#10;AAAAAAAAAAAAAAAAAFtDb250ZW50X1R5cGVzXS54bWxQSwECLQAUAAYACAAAACEAWvQsW78AAAAV&#10;AQAACwAAAAAAAAAAAAAAAAAfAQAAX3JlbHMvLnJlbHNQSwECLQAUAAYACAAAACEAOt0738kAAADj&#10;AAAADwAAAAAAAAAAAAAAAAAHAgAAZHJzL2Rvd25yZXYueG1sUEsFBgAAAAADAAMAtwAAAP0CAAAA&#10;AA==&#10;" filled="f" stroked="f">
                  <v:textbox>
                    <w:txbxContent>
                      <w:p w14:paraId="4B1FE642" w14:textId="77777777" w:rsidR="00201DAB" w:rsidRDefault="00201DAB" w:rsidP="00201DAB">
                        <w:pPr>
                          <w:rPr>
                            <w:color w:val="000000" w:themeColor="text1"/>
                            <w:kern w:val="24"/>
                          </w:rPr>
                        </w:pPr>
                        <w:r>
                          <w:rPr>
                            <w:color w:val="000000" w:themeColor="text1"/>
                            <w:kern w:val="24"/>
                          </w:rPr>
                          <w:t>t</w:t>
                        </w:r>
                      </w:p>
                    </w:txbxContent>
                  </v:textbox>
                </v:shape>
                <v:shape id="TextBox 56" o:spid="_x0000_s1122" type="#_x0000_t202" style="position:absolute;left:43135;top:9220;width:3848;height:2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56ygAAAOMAAAAPAAAAZHJzL2Rvd25yZXYueG1sRI9Ba8JA&#10;EIXvhf6HZQq91d2KsRpdpVQKPVm0KngbsmMSmp0N2a1J/33nIPQ4M2/ee99yPfhGXamLdWALzyMD&#10;irgIrubSwuHr/WkGKiZkh01gsvBLEdar+7sl5i70vKPrPpVKTDjmaKFKqc21jkVFHuMotMRyu4TO&#10;Y5KxK7XrsBdz3+ixMVPtsWZJqLClt4qK7/2Pt3DcXs6nifksNz5r+zAYzX6urX18GF4XoBIN6V98&#10;+/5wUn88nWfmxWRCIUyyAL36AwAA//8DAFBLAQItABQABgAIAAAAIQDb4fbL7gAAAIUBAAATAAAA&#10;AAAAAAAAAAAAAAAAAABbQ29udGVudF9UeXBlc10ueG1sUEsBAi0AFAAGAAgAAAAhAFr0LFu/AAAA&#10;FQEAAAsAAAAAAAAAAAAAAAAAHwEAAF9yZWxzLy5yZWxzUEsBAi0AFAAGAAgAAAAhAKXP3nrKAAAA&#10;4wAAAA8AAAAAAAAAAAAAAAAABwIAAGRycy9kb3ducmV2LnhtbFBLBQYAAAAAAwADALcAAAD+AgAA&#10;AAA=&#10;" filled="f" stroked="f">
                  <v:textbox>
                    <w:txbxContent>
                      <w:p w14:paraId="6859F95E" w14:textId="77777777" w:rsidR="00201DAB" w:rsidRDefault="00201DAB" w:rsidP="00201DAB">
                        <w:pPr>
                          <w:rPr>
                            <w:color w:val="000000" w:themeColor="text1"/>
                            <w:kern w:val="24"/>
                          </w:rPr>
                        </w:pPr>
                        <w:r>
                          <w:rPr>
                            <w:color w:val="000000" w:themeColor="text1"/>
                            <w:kern w:val="24"/>
                          </w:rPr>
                          <w:t>(s)</w:t>
                        </w:r>
                      </w:p>
                    </w:txbxContent>
                  </v:textbox>
                </v:shape>
                <v:shape id="TextBox 57" o:spid="_x0000_s1123" type="#_x0000_t202" style="position:absolute;left:1799;top:9223;width:3848;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MaxQAAAOIAAAAPAAAAZHJzL2Rvd25yZXYueG1sRE9ba8Iw&#10;FH4X9h/CGextJpPqtGuUoQg+behU8O3QnF5Yc1KazNZ/vwwGPn5892w12EZcqfO1Yw0vYwWCOHem&#10;5lLD8Wv7PAfhA7LBxjFpuJGH1fJhlGFqXM97uh5CKWII+xQ1VCG0qZQ+r8iiH7uWOHKF6yyGCLtS&#10;mg77GG4bOVFqJi3WHBsqbGldUf59+LEaTh/F5Zyoz3Jjp23vBiXZLqTWT4/D+xuIQEO4i//dOxPn&#10;KzVJkuR1Bn+XIga5/AUAAP//AwBQSwECLQAUAAYACAAAACEA2+H2y+4AAACFAQAAEwAAAAAAAAAA&#10;AAAAAAAAAAAAW0NvbnRlbnRfVHlwZXNdLnhtbFBLAQItABQABgAIAAAAIQBa9CxbvwAAABUBAAAL&#10;AAAAAAAAAAAAAAAAAB8BAABfcmVscy8ucmVsc1BLAQItABQABgAIAAAAIQAy1CMaxQAAAOIAAAAP&#10;AAAAAAAAAAAAAAAAAAcCAABkcnMvZG93bnJldi54bWxQSwUGAAAAAAMAAwC3AAAA+QIAAAAA&#10;" filled="f" stroked="f">
                  <v:textbox>
                    <w:txbxContent>
                      <w:p w14:paraId="5DB78936" w14:textId="77777777" w:rsidR="00201DAB" w:rsidRDefault="00201DAB" w:rsidP="00201DAB">
                        <w:pPr>
                          <w:rPr>
                            <w:color w:val="000000" w:themeColor="text1"/>
                            <w:kern w:val="24"/>
                          </w:rPr>
                        </w:pPr>
                        <w:r>
                          <w:rPr>
                            <w:color w:val="000000" w:themeColor="text1"/>
                            <w:kern w:val="24"/>
                          </w:rPr>
                          <w:t>0,0</w:t>
                        </w:r>
                      </w:p>
                    </w:txbxContent>
                  </v:textbox>
                </v:shape>
                <v:shape id="TextBox 58" o:spid="_x0000_s1124" type="#_x0000_t202" style="position:absolute;left:25689;top:9287;width:38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rRxgAAAOMAAAAPAAAAZHJzL2Rvd25yZXYueG1sRE9LT8Mw&#10;DL4j8R8iI3FjSWEUKMumiYe0wy6Mcrca01Q0TtWYtfv3BAmJo7+3V5s59OpIY+oiWygWBhRxE13H&#10;rYX6/fXqHlQSZId9ZLJwogSb9fnZCisXJ36j40FalUM4VWjBiwyV1qnxFDAt4kCcuc84BpR8jq12&#10;I045PPT62phSB+w4N3gc6MlT83X4DhZE3LY41S8h7T7m/fPkTXOLtbWXF/P2EZTQLP/iP/fO5fnL&#10;h2VpipvyDn5/ygDo9Q8AAAD//wMAUEsBAi0AFAAGAAgAAAAhANvh9svuAAAAhQEAABMAAAAAAAAA&#10;AAAAAAAAAAAAAFtDb250ZW50X1R5cGVzXS54bWxQSwECLQAUAAYACAAAACEAWvQsW78AAAAVAQAA&#10;CwAAAAAAAAAAAAAAAAAfAQAAX3JlbHMvLnJlbHNQSwECLQAUAAYACAAAACEAR/Dq0cYAAADjAAAA&#10;DwAAAAAAAAAAAAAAAAAHAgAAZHJzL2Rvd25yZXYueG1sUEsFBgAAAAADAAMAtwAAAPoCAAAAAA==&#10;" filled="f" stroked="f">
                  <v:textbox style="mso-fit-shape-to-text:t">
                    <w:txbxContent>
                      <w:p w14:paraId="5885D621" w14:textId="77777777" w:rsidR="00201DAB" w:rsidRDefault="00201DAB" w:rsidP="00201DAB">
                        <w:pPr>
                          <w:rPr>
                            <w:color w:val="000000" w:themeColor="text1"/>
                            <w:kern w:val="24"/>
                          </w:rPr>
                        </w:pPr>
                        <w:r>
                          <w:rPr>
                            <w:color w:val="000000" w:themeColor="text1"/>
                            <w:kern w:val="24"/>
                          </w:rPr>
                          <w:t>0,0</w:t>
                        </w:r>
                      </w:p>
                    </w:txbxContent>
                  </v:textbox>
                </v:shape>
                <v:shape id="TextBox 59" o:spid="_x0000_s1125" type="#_x0000_t202" style="position:absolute;left:19269;top:9534;width:3842;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zIxwAAAOMAAAAPAAAAZHJzL2Rvd25yZXYueG1sRE9La8JA&#10;EL4L/Q/LFHrT3YjGNnWVohR6Ukwf0NuQHZPQ7GzIbk38964geJzvPcv1YBtxos7XjjUkEwWCuHCm&#10;5lLD1+f7+BmED8gGG8ek4Uwe1quH0RIz43o+0CkPpYgh7DPUUIXQZlL6oiKLfuJa4sgdXWcxxLMr&#10;pemwj+G2kVOlUmmx5thQYUubioq//N9q+N4df39mal9u7bzt3aAk2xep9dPj8PYKItAQ7uKb+8PE&#10;+Uk6XSRpks7g+lMEQK4uAAAA//8DAFBLAQItABQABgAIAAAAIQDb4fbL7gAAAIUBAAATAAAAAAAA&#10;AAAAAAAAAAAAAABbQ29udGVudF9UeXBlc10ueG1sUEsBAi0AFAAGAAgAAAAhAFr0LFu/AAAAFQEA&#10;AAsAAAAAAAAAAAAAAAAAHwEAAF9yZWxzLy5yZWxzUEsBAi0AFAAGAAgAAAAhAHidzMjHAAAA4wAA&#10;AA8AAAAAAAAAAAAAAAAABwIAAGRycy9kb3ducmV2LnhtbFBLBQYAAAAAAwADALcAAAD7AgAAAAA=&#10;" filled="f" stroked="f">
                  <v:textbox>
                    <w:txbxContent>
                      <w:p w14:paraId="6C026B3B" w14:textId="77777777" w:rsidR="00201DAB" w:rsidRDefault="00201DAB" w:rsidP="00201DAB">
                        <w:pPr>
                          <w:rPr>
                            <w:color w:val="000000" w:themeColor="text1"/>
                            <w:kern w:val="24"/>
                          </w:rPr>
                        </w:pPr>
                        <w:r>
                          <w:rPr>
                            <w:color w:val="000000" w:themeColor="text1"/>
                            <w:kern w:val="24"/>
                          </w:rPr>
                          <w:t>(s)</w:t>
                        </w:r>
                      </w:p>
                    </w:txbxContent>
                  </v:textbox>
                </v:shape>
                <v:shape id="TextBox 60" o:spid="_x0000_s1126" type="#_x0000_t202" style="position:absolute;left:41907;top:9287;width:2991;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XYyQAAAOIAAAAPAAAAZHJzL2Rvd25yZXYueG1sRI9Pa8JA&#10;FMTvgt9heQVvuhuxsY2uIorQk6X2D3h7ZJ9JaPZtyK4mfntXKPQ4zMxvmOW6t7W4UusrxxqSiQJB&#10;nDtTcaHh63M/fgHhA7LB2jFpuJGH9Wo4WGJmXMcfdD2GQkQI+ww1lCE0mZQ+L8min7iGOHpn11oM&#10;UbaFNC12EW5rOVUqlRYrjgslNrQtKf89XqyG78P59DNT78XOPjed65Vk+yq1Hj31mwWIQH34D/+1&#10;34yG+XyWpCpJU3hcindAru4AAAD//wMAUEsBAi0AFAAGAAgAAAAhANvh9svuAAAAhQEAABMAAAAA&#10;AAAAAAAAAAAAAAAAAFtDb250ZW50X1R5cGVzXS54bWxQSwECLQAUAAYACAAAACEAWvQsW78AAAAV&#10;AQAACwAAAAAAAAAAAAAAAAAfAQAAX3JlbHMvLnJlbHNQSwECLQAUAAYACAAAACEAxrnl2MkAAADi&#10;AAAADwAAAAAAAAAAAAAAAAAHAgAAZHJzL2Rvd25yZXYueG1sUEsFBgAAAAADAAMAtwAAAP0CAAAA&#10;AA==&#10;" filled="f" stroked="f">
                  <v:textbox>
                    <w:txbxContent>
                      <w:p w14:paraId="41939B14" w14:textId="77777777" w:rsidR="00201DAB" w:rsidRDefault="00201DAB" w:rsidP="00201DAB">
                        <w:pPr>
                          <w:rPr>
                            <w:color w:val="000000" w:themeColor="text1"/>
                            <w:kern w:val="24"/>
                          </w:rPr>
                        </w:pPr>
                        <w:r>
                          <w:rPr>
                            <w:color w:val="000000" w:themeColor="text1"/>
                            <w:kern w:val="24"/>
                          </w:rPr>
                          <w:t>t</w:t>
                        </w:r>
                      </w:p>
                    </w:txbxContent>
                  </v:textbox>
                </v:shape>
                <v:shape id="Εικόνα 1999884898" o:spid="_x0000_s1127" type="#_x0000_t75" style="position:absolute;left:11087;top:9692;width:128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fTEywAAAOMAAAAPAAAAZHJzL2Rvd25yZXYueG1sRI/NTsNA&#10;DITvSH2HlStxQe0GhKIkdFshaIEb6s8DWFmTBLLedHdpwtvjAxJHe8Yzn1ebyfXqQiF2ng3cLjNQ&#10;xLW3HTcGTsfdogAVE7LF3jMZ+KEIm/XsaoWV9SPv6XJIjZIQjhUaaFMaKq1j3ZLDuPQDsWgfPjhM&#10;MoZG24CjhLte32VZrh12LA0tDvTUUv11+HYGwnl78/nCQ3bMm932/Drun9/zyZjr+fT4ACrRlP7N&#10;f9dvVvDLsiyK+6IUaPlJFqDXvwAAAP//AwBQSwECLQAUAAYACAAAACEA2+H2y+4AAACFAQAAEwAA&#10;AAAAAAAAAAAAAAAAAAAAW0NvbnRlbnRfVHlwZXNdLnhtbFBLAQItABQABgAIAAAAIQBa9CxbvwAA&#10;ABUBAAALAAAAAAAAAAAAAAAAAB8BAABfcmVscy8ucmVsc1BLAQItABQABgAIAAAAIQB77fTEywAA&#10;AOMAAAAPAAAAAAAAAAAAAAAAAAcCAABkcnMvZG93bnJldi54bWxQSwUGAAAAAAMAAwC3AAAA/wIA&#10;AAAA&#10;">
                  <v:imagedata r:id="rId66" o:title=""/>
                </v:shape>
                <v:shape id="Εικόνα 657654784" o:spid="_x0000_s1128" type="#_x0000_t75" style="position:absolute;left:35022;top:9692;width:128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tsygAAAOIAAAAPAAAAZHJzL2Rvd25yZXYueG1sRI/BbsIw&#10;EETvlfgHa5F6qcBpBQalGIRaaHtDQD9gFW+TlHgdbJekf4+RKvU4mpk3msWqt424kA+1Yw2P4wwE&#10;ceFMzaWGz+N2NAcRIrLBxjFp+KUAq+XgboG5cR3v6XKIpUgQDjlqqGJscylDUZHFMHYtcfK+nLcY&#10;k/SlNB67BLeNfMoyJS3WnBYqbOmlouJ0+LEa/Hnz8P3GbXZU5XZzfu/2rzvVa30/7NfPICL18T/8&#10;1/4wGtR0pqaT2XwCt0vpDsjlFQAA//8DAFBLAQItABQABgAIAAAAIQDb4fbL7gAAAIUBAAATAAAA&#10;AAAAAAAAAAAAAAAAAABbQ29udGVudF9UeXBlc10ueG1sUEsBAi0AFAAGAAgAAAAhAFr0LFu/AAAA&#10;FQEAAAsAAAAAAAAAAAAAAAAAHwEAAF9yZWxzLy5yZWxzUEsBAi0AFAAGAAgAAAAhAMoIW2zKAAAA&#10;4gAAAA8AAAAAAAAAAAAAAAAABwIAAGRycy9kb3ducmV2LnhtbFBLBQYAAAAAAwADALcAAAD+AgAA&#10;AAA=&#10;">
                  <v:imagedata r:id="rId66" o:title=""/>
                </v:shape>
                <v:shape id="TextBox 64" o:spid="_x0000_s1129" type="#_x0000_t202" style="position:absolute;left:25705;top:3095;width:384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5IgyQAAAOMAAAAPAAAAZHJzL2Rvd25yZXYueG1sRI9La8Mw&#10;EITvhf4HsYXeGsnug8SNEkIfkEMvTd37Ym0sU2tlrG3s/PuqUOhxmJlvmPV2Dr060Zi6yBaKhQFF&#10;3ETXcWuh/ni9WYJKguywj0wWzpRgu7m8WGPl4sTvdDpIqzKEU4UWvMhQaZ0aTwHTIg7E2TvGMaBk&#10;ObbajThleOh1acyDDthxXvA40JOn5uvwHSyIuF1xrl9C2n/Ob8+TN8091tZeX827R1BCs/yH/9p7&#10;Z6E0t6Y0d8VyBb+f8h/Qmx8AAAD//wMAUEsBAi0AFAAGAAgAAAAhANvh9svuAAAAhQEAABMAAAAA&#10;AAAAAAAAAAAAAAAAAFtDb250ZW50X1R5cGVzXS54bWxQSwECLQAUAAYACAAAACEAWvQsW78AAAAV&#10;AQAACwAAAAAAAAAAAAAAAAAfAQAAX3JlbHMvLnJlbHNQSwECLQAUAAYACAAAACEAyNeSIMkAAADj&#10;AAAADwAAAAAAAAAAAAAAAAAHAgAAZHJzL2Rvd25yZXYueG1sUEsFBgAAAAADAAMAtwAAAP0CAAAA&#10;AA==&#10;" filled="f" stroked="f">
                  <v:textbox style="mso-fit-shape-to-text:t">
                    <w:txbxContent>
                      <w:p w14:paraId="6436FB78" w14:textId="77777777" w:rsidR="00201DAB" w:rsidRDefault="00201DAB" w:rsidP="00201DAB">
                        <w:pPr>
                          <w:rPr>
                            <w:color w:val="000000" w:themeColor="text1"/>
                            <w:kern w:val="24"/>
                          </w:rPr>
                        </w:pPr>
                        <w:r>
                          <w:rPr>
                            <w:color w:val="000000" w:themeColor="text1"/>
                            <w:kern w:val="24"/>
                          </w:rPr>
                          <w:t>0,5</w:t>
                        </w:r>
                      </w:p>
                    </w:txbxContent>
                  </v:textbox>
                </v:shape>
                <v:shape id="TextBox 65" o:spid="_x0000_s1130" type="#_x0000_t202" style="position:absolute;left:28708;top:691;width:433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YxgAAAOMAAAAPAAAAZHJzL2Rvd25yZXYueG1sRE9LT8Mw&#10;DL4j8R8iI3FjycqGWFk2TTykHbhslLvVeE1F41SNWbt/T5CQOPp7e72dQqfONKQ2soX5zIAirqNr&#10;ubFQfbzdPYJKguywi0wWLpRgu7m+WmPp4sgHOh+lUTmEU4kWvEhfap1qTwHTLPbEmTvFIaDkc2i0&#10;G3DM4aHThTEPOmDLucFjT8+e6q/jd7Ag4nbzS/Ua0v5zen8ZvamXWFl7ezPtnkAJTfIv/nPvXZ5v&#10;VsvFojD3Bfz+lAHQmx8AAAD//wMAUEsBAi0AFAAGAAgAAAAhANvh9svuAAAAhQEAABMAAAAAAAAA&#10;AAAAAAAAAAAAAFtDb250ZW50X1R5cGVzXS54bWxQSwECLQAUAAYACAAAACEAWvQsW78AAAAVAQAA&#10;CwAAAAAAAAAAAAAAAAAfAQAAX3JlbHMvLnJlbHNQSwECLQAUAAYACAAAACEAHvrImMYAAADjAAAA&#10;DwAAAAAAAAAAAAAAAAAHAgAAZHJzL2Rvd25yZXYueG1sUEsFBgAAAAADAAMAtwAAAPoCAAAAAA==&#10;" filled="f" stroked="f">
                  <v:textbox style="mso-fit-shape-to-text:t">
                    <w:txbxContent>
                      <w:p w14:paraId="371F4203" w14:textId="77777777" w:rsidR="00201DAB" w:rsidRDefault="00201DAB" w:rsidP="00201DAB">
                        <w:pPr>
                          <w:rPr>
                            <w:color w:val="000000" w:themeColor="text1"/>
                            <w:kern w:val="24"/>
                          </w:rPr>
                        </w:pPr>
                        <w:r>
                          <w:rPr>
                            <w:color w:val="000000" w:themeColor="text1"/>
                            <w:kern w:val="24"/>
                          </w:rPr>
                          <w:t>(A)</w:t>
                        </w:r>
                      </w:p>
                    </w:txbxContent>
                  </v:textbox>
                </v:shape>
                <v:shape id="TextBox 66" o:spid="_x0000_s1131" type="#_x0000_t202" style="position:absolute;left:26544;top:435;width:2998;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pnyQAAAOMAAAAPAAAAZHJzL2Rvd25yZXYueG1sRI9BT8Mw&#10;DIXvSPyHyEjcWLoBU9stm6YB0g5ctpW71ZimWpNUjVm7f48PSBxtP7/3vvV28p260pDaGAzMZxko&#10;CnW0bWgMVOePpxxUYgwWuxjIwI0SbDf3d2ssbRzDka4nbpSYhFSiAcfcl1qn2pHHNIs9Bbl9x8Ej&#10;yzg02g44irnv9CLLltpjGyTBYU97R/Xl9OMNMNvd/Fa9+3T4mj7fRpfVr1gZ8/gw7VagmCb+F/99&#10;H6zUz4u8KPLnF6EQJlmA3vwCAAD//wMAUEsBAi0AFAAGAAgAAAAhANvh9svuAAAAhQEAABMAAAAA&#10;AAAAAAAAAAAAAAAAAFtDb250ZW50X1R5cGVzXS54bWxQSwECLQAUAAYACAAAACEAWvQsW78AAAAV&#10;AQAACwAAAAAAAAAAAAAAAAAfAQAAX3JlbHMvLnJlbHNQSwECLQAUAAYACAAAACEABsJqZ8kAAADj&#10;AAAADwAAAAAAAAAAAAAAAAAHAgAAZHJzL2Rvd25yZXYueG1sUEsFBgAAAAADAAMAtwAAAP0CAAAA&#10;AA==&#10;" filled="f" stroked="f">
                  <v:textbox style="mso-fit-shape-to-text:t">
                    <w:txbxContent>
                      <w:p w14:paraId="2ECD399C" w14:textId="77777777" w:rsidR="00201DAB" w:rsidRDefault="00201DAB" w:rsidP="00201DAB">
                        <w:pPr>
                          <w:rPr>
                            <w:color w:val="000000" w:themeColor="text1"/>
                            <w:kern w:val="24"/>
                          </w:rPr>
                        </w:pPr>
                        <w:r>
                          <w:rPr>
                            <w:color w:val="000000" w:themeColor="text1"/>
                            <w:kern w:val="24"/>
                          </w:rPr>
                          <w:t>i</w:t>
                        </w:r>
                      </w:p>
                    </w:txbxContent>
                  </v:textbox>
                </v:shape>
                <v:shape id="Ελεύθερη σχεδίαση: Σχήμα 985659636" o:spid="_x0000_s1132" style="position:absolute;left:28687;top:4437;width:6914;height:5354;visibility:visible;mso-wrap-style:square;v-text-anchor:middle" coordsize="680830,65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dIyQAAAOIAAAAPAAAAZHJzL2Rvd25yZXYueG1sRI9Ba8JA&#10;FITvBf/D8oTe6kZLQhJdJRSEHqsWxNsj+5oEs2/T7DYm/74rCB6HmfmG2exG04qBetdYVrBcRCCI&#10;S6sbrhR8n/ZvKQjnkTW2lknBRA5229nLBnNtb3yg4egrESDsclRQe9/lUrqyJoNuYTvi4P3Y3qAP&#10;sq+k7vEW4KaVqyhKpMGGw0KNHX3UVF6Pf0bBhdJpiKev/XlVFNfz7ym9YFYq9TofizUIT6N/hh/t&#10;T60gS+MkzpL3BO6Xwh2Q238AAAD//wMAUEsBAi0AFAAGAAgAAAAhANvh9svuAAAAhQEAABMAAAAA&#10;AAAAAAAAAAAAAAAAAFtDb250ZW50X1R5cGVzXS54bWxQSwECLQAUAAYACAAAACEAWvQsW78AAAAV&#10;AQAACwAAAAAAAAAAAAAAAAAfAQAAX3JlbHMvLnJlbHNQSwECLQAUAAYACAAAACEA8lrHSMkAAADi&#10;AAAADwAAAAAAAAAAAAAAAAAHAgAAZHJzL2Rvd25yZXYueG1sUEsFBgAAAAADAAMAtwAAAP0CAAAA&#10;AA==&#10;" path="m,655982c119380,439308,101435,473379,236883,306677,360321,174735,489889,59082,680830,e" filled="f" strokecolor="#0070c0" strokeweight="1pt">
                  <v:stroke joinstyle="miter"/>
                  <v:path arrowok="t" o:connecttype="custom" o:connectlocs="0,535435;240551,250320;691372,0" o:connectangles="0,0,0"/>
                </v:shape>
                <w10:anchorlock/>
              </v:group>
            </w:pict>
          </mc:Fallback>
        </mc:AlternateContent>
      </w:r>
    </w:p>
    <w:p w14:paraId="0A30A777" w14:textId="203F6E5E" w:rsidR="00CD19D3" w:rsidRPr="000B4638" w:rsidRDefault="00CD19D3" w:rsidP="00CD19D3">
      <w:pPr>
        <w:pStyle w:val="a8"/>
        <w:jc w:val="right"/>
      </w:pPr>
      <w:r>
        <w:t>dmargaris@gmail.com</w:t>
      </w:r>
    </w:p>
    <w:sectPr w:rsidR="00CD19D3" w:rsidRPr="000B4638">
      <w:headerReference w:type="default" r:id="rId67"/>
      <w:footerReference w:type="default" r:id="rId6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E627" w14:textId="77777777" w:rsidR="007F5317" w:rsidRDefault="007F5317">
      <w:pPr>
        <w:spacing w:line="240" w:lineRule="auto"/>
      </w:pPr>
      <w:r>
        <w:separator/>
      </w:r>
    </w:p>
  </w:endnote>
  <w:endnote w:type="continuationSeparator" w:id="0">
    <w:p w14:paraId="69C01927" w14:textId="77777777" w:rsidR="007F5317" w:rsidRDefault="007F5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D36C"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2C8380CC"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BF0CC2E"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DD09" w14:textId="77777777" w:rsidR="007F5317" w:rsidRDefault="007F5317">
      <w:pPr>
        <w:spacing w:after="0"/>
      </w:pPr>
      <w:r>
        <w:separator/>
      </w:r>
    </w:p>
  </w:footnote>
  <w:footnote w:type="continuationSeparator" w:id="0">
    <w:p w14:paraId="53157CB4" w14:textId="77777777" w:rsidR="007F5317" w:rsidRDefault="007F53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6054" w14:textId="7B18D9E4" w:rsidR="00D533FC"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93217D">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3"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3"/>
  </w:num>
  <w:num w:numId="2" w16cid:durableId="1975021802">
    <w:abstractNumId w:val="4"/>
  </w:num>
  <w:num w:numId="3" w16cid:durableId="264309753">
    <w:abstractNumId w:val="0"/>
  </w:num>
  <w:num w:numId="4" w16cid:durableId="90930425">
    <w:abstractNumId w:val="1"/>
  </w:num>
  <w:num w:numId="5" w16cid:durableId="201965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3C"/>
    <w:rsid w:val="000065D5"/>
    <w:rsid w:val="000077E8"/>
    <w:rsid w:val="00015164"/>
    <w:rsid w:val="00017794"/>
    <w:rsid w:val="00025F81"/>
    <w:rsid w:val="00027956"/>
    <w:rsid w:val="00051F30"/>
    <w:rsid w:val="00053396"/>
    <w:rsid w:val="000679A2"/>
    <w:rsid w:val="000702DB"/>
    <w:rsid w:val="0007235A"/>
    <w:rsid w:val="00086899"/>
    <w:rsid w:val="000912E3"/>
    <w:rsid w:val="00091E43"/>
    <w:rsid w:val="000A5A2D"/>
    <w:rsid w:val="000B4638"/>
    <w:rsid w:val="000B48D3"/>
    <w:rsid w:val="000C1E3A"/>
    <w:rsid w:val="000C397A"/>
    <w:rsid w:val="000D1B85"/>
    <w:rsid w:val="000D78E0"/>
    <w:rsid w:val="000E4C5F"/>
    <w:rsid w:val="000E58F8"/>
    <w:rsid w:val="0010533A"/>
    <w:rsid w:val="001502FE"/>
    <w:rsid w:val="001570C4"/>
    <w:rsid w:val="00157DCF"/>
    <w:rsid w:val="001659D2"/>
    <w:rsid w:val="001664A5"/>
    <w:rsid w:val="001764F7"/>
    <w:rsid w:val="00180754"/>
    <w:rsid w:val="00187BE4"/>
    <w:rsid w:val="00191C12"/>
    <w:rsid w:val="0019773B"/>
    <w:rsid w:val="001A6E45"/>
    <w:rsid w:val="001B25B2"/>
    <w:rsid w:val="001C5136"/>
    <w:rsid w:val="001E3FC3"/>
    <w:rsid w:val="001F1511"/>
    <w:rsid w:val="001F5945"/>
    <w:rsid w:val="00201DAB"/>
    <w:rsid w:val="002076B9"/>
    <w:rsid w:val="00222181"/>
    <w:rsid w:val="00264069"/>
    <w:rsid w:val="002C4684"/>
    <w:rsid w:val="002D0DEE"/>
    <w:rsid w:val="003005D7"/>
    <w:rsid w:val="00300EB7"/>
    <w:rsid w:val="003034D4"/>
    <w:rsid w:val="00316CFB"/>
    <w:rsid w:val="003272C2"/>
    <w:rsid w:val="00332DB7"/>
    <w:rsid w:val="00334BD8"/>
    <w:rsid w:val="00342B66"/>
    <w:rsid w:val="00382985"/>
    <w:rsid w:val="00385960"/>
    <w:rsid w:val="00386F6F"/>
    <w:rsid w:val="0039013D"/>
    <w:rsid w:val="003959A8"/>
    <w:rsid w:val="00397DB7"/>
    <w:rsid w:val="003A47ED"/>
    <w:rsid w:val="003A6C4E"/>
    <w:rsid w:val="003B4900"/>
    <w:rsid w:val="003C3134"/>
    <w:rsid w:val="003D2058"/>
    <w:rsid w:val="003E0F06"/>
    <w:rsid w:val="003E6839"/>
    <w:rsid w:val="003F18D5"/>
    <w:rsid w:val="003F69A6"/>
    <w:rsid w:val="004061C0"/>
    <w:rsid w:val="0041752B"/>
    <w:rsid w:val="00420281"/>
    <w:rsid w:val="004213FB"/>
    <w:rsid w:val="004324A7"/>
    <w:rsid w:val="0044454D"/>
    <w:rsid w:val="00463E05"/>
    <w:rsid w:val="00465544"/>
    <w:rsid w:val="00465D8E"/>
    <w:rsid w:val="00470A0F"/>
    <w:rsid w:val="0047288B"/>
    <w:rsid w:val="00480ADE"/>
    <w:rsid w:val="004842BE"/>
    <w:rsid w:val="00485825"/>
    <w:rsid w:val="00494ED7"/>
    <w:rsid w:val="00495A20"/>
    <w:rsid w:val="004B1BA7"/>
    <w:rsid w:val="004F374A"/>
    <w:rsid w:val="004F7518"/>
    <w:rsid w:val="005002D0"/>
    <w:rsid w:val="005030C3"/>
    <w:rsid w:val="00503A3E"/>
    <w:rsid w:val="0050788A"/>
    <w:rsid w:val="005221BC"/>
    <w:rsid w:val="00530149"/>
    <w:rsid w:val="005336EC"/>
    <w:rsid w:val="00552508"/>
    <w:rsid w:val="0055699C"/>
    <w:rsid w:val="00560646"/>
    <w:rsid w:val="00562308"/>
    <w:rsid w:val="00567FA2"/>
    <w:rsid w:val="00572886"/>
    <w:rsid w:val="00577864"/>
    <w:rsid w:val="00581AA4"/>
    <w:rsid w:val="005827A3"/>
    <w:rsid w:val="005A02E4"/>
    <w:rsid w:val="005C059F"/>
    <w:rsid w:val="005E6011"/>
    <w:rsid w:val="0060247F"/>
    <w:rsid w:val="00611883"/>
    <w:rsid w:val="00635206"/>
    <w:rsid w:val="00637FE8"/>
    <w:rsid w:val="00640FD6"/>
    <w:rsid w:val="0064469F"/>
    <w:rsid w:val="0065524D"/>
    <w:rsid w:val="00666090"/>
    <w:rsid w:val="00667E23"/>
    <w:rsid w:val="0067161D"/>
    <w:rsid w:val="006726EA"/>
    <w:rsid w:val="00677FDE"/>
    <w:rsid w:val="0068409F"/>
    <w:rsid w:val="006B15AD"/>
    <w:rsid w:val="006B2954"/>
    <w:rsid w:val="006C3491"/>
    <w:rsid w:val="006F5F92"/>
    <w:rsid w:val="007141CF"/>
    <w:rsid w:val="00717932"/>
    <w:rsid w:val="00735451"/>
    <w:rsid w:val="00736498"/>
    <w:rsid w:val="00744C3F"/>
    <w:rsid w:val="007468A6"/>
    <w:rsid w:val="00757BF7"/>
    <w:rsid w:val="007744C6"/>
    <w:rsid w:val="00774F6B"/>
    <w:rsid w:val="007B35C2"/>
    <w:rsid w:val="007B36AF"/>
    <w:rsid w:val="007C0B6E"/>
    <w:rsid w:val="007D112E"/>
    <w:rsid w:val="007D1AED"/>
    <w:rsid w:val="007D7637"/>
    <w:rsid w:val="007E115B"/>
    <w:rsid w:val="007E1B60"/>
    <w:rsid w:val="007E2177"/>
    <w:rsid w:val="007E318B"/>
    <w:rsid w:val="007F4EE5"/>
    <w:rsid w:val="007F5317"/>
    <w:rsid w:val="007F7F6C"/>
    <w:rsid w:val="00814FD8"/>
    <w:rsid w:val="0081576D"/>
    <w:rsid w:val="008441B8"/>
    <w:rsid w:val="00844E46"/>
    <w:rsid w:val="00854545"/>
    <w:rsid w:val="008706A2"/>
    <w:rsid w:val="0087491C"/>
    <w:rsid w:val="008945AD"/>
    <w:rsid w:val="008A050A"/>
    <w:rsid w:val="008F1310"/>
    <w:rsid w:val="008F3C3C"/>
    <w:rsid w:val="009153C1"/>
    <w:rsid w:val="0093217D"/>
    <w:rsid w:val="00944BE0"/>
    <w:rsid w:val="009471DB"/>
    <w:rsid w:val="009675D3"/>
    <w:rsid w:val="0097796B"/>
    <w:rsid w:val="009A1C4D"/>
    <w:rsid w:val="009C1894"/>
    <w:rsid w:val="009F18D8"/>
    <w:rsid w:val="009F636C"/>
    <w:rsid w:val="009F7D19"/>
    <w:rsid w:val="00A02EE5"/>
    <w:rsid w:val="00A15C87"/>
    <w:rsid w:val="00A21A89"/>
    <w:rsid w:val="00A432D6"/>
    <w:rsid w:val="00A551A7"/>
    <w:rsid w:val="00AA662C"/>
    <w:rsid w:val="00AB088D"/>
    <w:rsid w:val="00AC5AC3"/>
    <w:rsid w:val="00AE04D4"/>
    <w:rsid w:val="00AF423C"/>
    <w:rsid w:val="00AF748E"/>
    <w:rsid w:val="00B11C3D"/>
    <w:rsid w:val="00B24115"/>
    <w:rsid w:val="00B24865"/>
    <w:rsid w:val="00B258D9"/>
    <w:rsid w:val="00B26FBF"/>
    <w:rsid w:val="00B3331D"/>
    <w:rsid w:val="00B344E9"/>
    <w:rsid w:val="00B3768A"/>
    <w:rsid w:val="00B65D70"/>
    <w:rsid w:val="00B820C2"/>
    <w:rsid w:val="00B8382A"/>
    <w:rsid w:val="00B8411D"/>
    <w:rsid w:val="00B85D63"/>
    <w:rsid w:val="00B94C2C"/>
    <w:rsid w:val="00B95860"/>
    <w:rsid w:val="00BA13EC"/>
    <w:rsid w:val="00BB3001"/>
    <w:rsid w:val="00BB3E8F"/>
    <w:rsid w:val="00BD3EC7"/>
    <w:rsid w:val="00BD5BDF"/>
    <w:rsid w:val="00C27F94"/>
    <w:rsid w:val="00C513EC"/>
    <w:rsid w:val="00C625BE"/>
    <w:rsid w:val="00C73ABF"/>
    <w:rsid w:val="00C75AFA"/>
    <w:rsid w:val="00C82938"/>
    <w:rsid w:val="00C830AA"/>
    <w:rsid w:val="00CA5139"/>
    <w:rsid w:val="00CA7A43"/>
    <w:rsid w:val="00CD19D3"/>
    <w:rsid w:val="00CF063D"/>
    <w:rsid w:val="00D045EF"/>
    <w:rsid w:val="00D057E8"/>
    <w:rsid w:val="00D13A91"/>
    <w:rsid w:val="00D304CD"/>
    <w:rsid w:val="00D45C6B"/>
    <w:rsid w:val="00D533FC"/>
    <w:rsid w:val="00D82210"/>
    <w:rsid w:val="00D92597"/>
    <w:rsid w:val="00D97305"/>
    <w:rsid w:val="00DA0155"/>
    <w:rsid w:val="00DC0808"/>
    <w:rsid w:val="00DD18D6"/>
    <w:rsid w:val="00DE1D3D"/>
    <w:rsid w:val="00DE49E1"/>
    <w:rsid w:val="00DF4F17"/>
    <w:rsid w:val="00DF546A"/>
    <w:rsid w:val="00E210D0"/>
    <w:rsid w:val="00E331B4"/>
    <w:rsid w:val="00E37CC9"/>
    <w:rsid w:val="00E66E6C"/>
    <w:rsid w:val="00EA64C4"/>
    <w:rsid w:val="00EB2362"/>
    <w:rsid w:val="00EB6640"/>
    <w:rsid w:val="00EC288D"/>
    <w:rsid w:val="00EC647B"/>
    <w:rsid w:val="00ED7527"/>
    <w:rsid w:val="00EE1786"/>
    <w:rsid w:val="00EE2570"/>
    <w:rsid w:val="00EE528C"/>
    <w:rsid w:val="00EE7957"/>
    <w:rsid w:val="00F26466"/>
    <w:rsid w:val="00F6515A"/>
    <w:rsid w:val="00F71F26"/>
    <w:rsid w:val="00F80E1B"/>
    <w:rsid w:val="00FA0CD8"/>
    <w:rsid w:val="00FB6B94"/>
    <w:rsid w:val="00FC158C"/>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E093"/>
  <w15:docId w15:val="{A8D95971-A103-46D2-9CC0-AC025DA1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pPr>
      <w:ind w:left="568"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26.wmf"/><Relationship Id="rId47" Type="http://schemas.openxmlformats.org/officeDocument/2006/relationships/image" Target="media/image30.wmf"/><Relationship Id="rId63" Type="http://schemas.openxmlformats.org/officeDocument/2006/relationships/image" Target="media/image39.wmf"/><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emf"/><Relationship Id="rId24" Type="http://schemas.openxmlformats.org/officeDocument/2006/relationships/image" Target="media/image14.wmf"/><Relationship Id="rId32" Type="http://schemas.openxmlformats.org/officeDocument/2006/relationships/oleObject" Target="embeddings/oleObject2.bin"/><Relationship Id="rId37" Type="http://schemas.openxmlformats.org/officeDocument/2006/relationships/image" Target="media/image23.wmf"/><Relationship Id="rId40" Type="http://schemas.openxmlformats.org/officeDocument/2006/relationships/oleObject" Target="embeddings/oleObject6.bin"/><Relationship Id="rId45" Type="http://schemas.openxmlformats.org/officeDocument/2006/relationships/image" Target="media/image29.wmf"/><Relationship Id="rId53" Type="http://schemas.openxmlformats.org/officeDocument/2006/relationships/image" Target="media/image33.wmf"/><Relationship Id="rId58" Type="http://schemas.openxmlformats.org/officeDocument/2006/relationships/oleObject" Target="embeddings/oleObject12.bin"/><Relationship Id="rId66" Type="http://schemas.openxmlformats.org/officeDocument/2006/relationships/image" Target="media/image41.wmf"/><Relationship Id="rId5" Type="http://schemas.openxmlformats.org/officeDocument/2006/relationships/numbering" Target="numbering.xml"/><Relationship Id="rId61" Type="http://schemas.openxmlformats.org/officeDocument/2006/relationships/image" Target="media/image38.wmf"/><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emf"/><Relationship Id="rId30" Type="http://schemas.openxmlformats.org/officeDocument/2006/relationships/oleObject" Target="embeddings/oleObject1.bin"/><Relationship Id="rId35" Type="http://schemas.openxmlformats.org/officeDocument/2006/relationships/image" Target="media/image22.wmf"/><Relationship Id="rId43" Type="http://schemas.openxmlformats.org/officeDocument/2006/relationships/image" Target="media/image27.wmf"/><Relationship Id="rId48" Type="http://schemas.openxmlformats.org/officeDocument/2006/relationships/oleObject" Target="embeddings/oleObject8.bin"/><Relationship Id="rId56" Type="http://schemas.openxmlformats.org/officeDocument/2006/relationships/image" Target="media/image35.wmf"/><Relationship Id="rId64" Type="http://schemas.openxmlformats.org/officeDocument/2006/relationships/oleObject" Target="embeddings/oleObject15.bin"/><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2.wmf"/><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emf"/><Relationship Id="rId33" Type="http://schemas.openxmlformats.org/officeDocument/2006/relationships/image" Target="media/image21.wmf"/><Relationship Id="rId38" Type="http://schemas.openxmlformats.org/officeDocument/2006/relationships/oleObject" Target="embeddings/oleObject5.bin"/><Relationship Id="rId46" Type="http://schemas.openxmlformats.org/officeDocument/2006/relationships/oleObject" Target="embeddings/oleObject7.bin"/><Relationship Id="rId59" Type="http://schemas.openxmlformats.org/officeDocument/2006/relationships/image" Target="media/image37.wmf"/><Relationship Id="rId67" Type="http://schemas.openxmlformats.org/officeDocument/2006/relationships/header" Target="header1.xml"/><Relationship Id="rId20" Type="http://schemas.openxmlformats.org/officeDocument/2006/relationships/image" Target="media/image10.wmf"/><Relationship Id="rId41" Type="http://schemas.openxmlformats.org/officeDocument/2006/relationships/image" Target="media/image25.wmf"/><Relationship Id="rId54" Type="http://schemas.openxmlformats.org/officeDocument/2006/relationships/oleObject" Target="embeddings/oleObject11.bin"/><Relationship Id="rId62" Type="http://schemas.openxmlformats.org/officeDocument/2006/relationships/oleObject" Target="embeddings/oleObject14.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oleObject" Target="embeddings/oleObject4.bin"/><Relationship Id="rId49" Type="http://schemas.openxmlformats.org/officeDocument/2006/relationships/image" Target="media/image31.wmf"/><Relationship Id="rId57" Type="http://schemas.openxmlformats.org/officeDocument/2006/relationships/image" Target="media/image36.wmf"/><Relationship Id="rId10" Type="http://schemas.openxmlformats.org/officeDocument/2006/relationships/endnotes" Target="endnotes.xml"/><Relationship Id="rId31" Type="http://schemas.openxmlformats.org/officeDocument/2006/relationships/image" Target="media/image20.wmf"/><Relationship Id="rId44" Type="http://schemas.openxmlformats.org/officeDocument/2006/relationships/image" Target="media/image28.wmf"/><Relationship Id="rId52" Type="http://schemas.openxmlformats.org/officeDocument/2006/relationships/oleObject" Target="embeddings/oleObject10.bin"/><Relationship Id="rId60" Type="http://schemas.openxmlformats.org/officeDocument/2006/relationships/oleObject" Target="embeddings/oleObject13.bin"/><Relationship Id="rId65" Type="http://schemas.openxmlformats.org/officeDocument/2006/relationships/image" Target="media/image40.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emf"/><Relationship Id="rId39" Type="http://schemas.openxmlformats.org/officeDocument/2006/relationships/image" Target="media/image24.wmf"/><Relationship Id="rId34" Type="http://schemas.openxmlformats.org/officeDocument/2006/relationships/oleObject" Target="embeddings/oleObject3.bin"/><Relationship Id="rId50" Type="http://schemas.openxmlformats.org/officeDocument/2006/relationships/oleObject" Target="embeddings/oleObject9.bin"/><Relationship Id="rId55"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b879259-8893-4a1d-8d06-eef5c7ce83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5996B51C018D9046B225B4FFE7BED507" ma:contentTypeVersion="15" ma:contentTypeDescription="Δημιουργία νέου εγγράφου" ma:contentTypeScope="" ma:versionID="eb215d51e568f3c92b2951a4394cf2e1">
  <xsd:schema xmlns:xsd="http://www.w3.org/2001/XMLSchema" xmlns:xs="http://www.w3.org/2001/XMLSchema" xmlns:p="http://schemas.microsoft.com/office/2006/metadata/properties" xmlns:ns3="3b879259-8893-4a1d-8d06-eef5c7ce83e8" targetNamespace="http://schemas.microsoft.com/office/2006/metadata/properties" ma:root="true" ma:fieldsID="ba10f898bb21bdcf55f2c3874a630908" ns3:_="">
    <xsd:import namespace="3b879259-8893-4a1d-8d06-eef5c7ce83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79259-8893-4a1d-8d06-eef5c7ce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customXml/itemProps2.xml><?xml version="1.0" encoding="utf-8"?>
<ds:datastoreItem xmlns:ds="http://schemas.openxmlformats.org/officeDocument/2006/customXml" ds:itemID="{DB9C77B6-D0C7-4592-9945-B9A33909B4E8}">
  <ds:schemaRefs>
    <ds:schemaRef ds:uri="http://schemas.microsoft.com/office/2006/metadata/properties"/>
    <ds:schemaRef ds:uri="http://schemas.microsoft.com/office/infopath/2007/PartnerControls"/>
    <ds:schemaRef ds:uri="3b879259-8893-4a1d-8d06-eef5c7ce83e8"/>
  </ds:schemaRefs>
</ds:datastoreItem>
</file>

<file path=customXml/itemProps3.xml><?xml version="1.0" encoding="utf-8"?>
<ds:datastoreItem xmlns:ds="http://schemas.openxmlformats.org/officeDocument/2006/customXml" ds:itemID="{5866128D-D0A2-460A-B8A3-AA03B8238BE1}">
  <ds:schemaRefs>
    <ds:schemaRef ds:uri="http://schemas.microsoft.com/sharepoint/v3/contenttype/forms"/>
  </ds:schemaRefs>
</ds:datastoreItem>
</file>

<file path=customXml/itemProps4.xml><?xml version="1.0" encoding="utf-8"?>
<ds:datastoreItem xmlns:ds="http://schemas.openxmlformats.org/officeDocument/2006/customXml" ds:itemID="{AC7B217B-7CC3-4787-9C22-F57C688FD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79259-8893-4a1d-8d06-eef5c7ce8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Κανονικό</Template>
  <TotalTime>6</TotalTime>
  <Pages>3</Pages>
  <Words>769</Words>
  <Characters>4153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3</cp:revision>
  <cp:lastPrinted>2025-03-12T18:17:00Z</cp:lastPrinted>
  <dcterms:created xsi:type="dcterms:W3CDTF">2025-03-25T10:12:00Z</dcterms:created>
  <dcterms:modified xsi:type="dcterms:W3CDTF">2025-03-25T10:18:00Z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y fmtid="{D5CDD505-2E9C-101B-9397-08002B2CF9AE}" pid="4" name="ContentTypeId">
    <vt:lpwstr>0x0101005996B51C018D9046B225B4FFE7BED507</vt:lpwstr>
  </property>
</Properties>
</file>