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16AC" w14:textId="6AA0F505" w:rsidR="009F7D19" w:rsidRDefault="00B92194" w:rsidP="00B92194">
      <w:pPr>
        <w:pStyle w:val="11"/>
        <w:ind w:left="1134" w:right="1133"/>
      </w:pPr>
      <w:r>
        <w:t>Μετρώντας την τάση και το ρυθμό μεταβολής της</w:t>
      </w:r>
    </w:p>
    <w:p w14:paraId="67ABAEBF" w14:textId="00F00F21" w:rsidR="005E6011" w:rsidRPr="00A47B4B" w:rsidRDefault="00810B36" w:rsidP="005E6011">
      <w:r>
        <w:rPr>
          <w:noProof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7911C762" wp14:editId="0891805E">
                <wp:simplePos x="0" y="0"/>
                <wp:positionH relativeFrom="margin">
                  <wp:posOffset>4565183</wp:posOffset>
                </wp:positionH>
                <wp:positionV relativeFrom="paragraph">
                  <wp:posOffset>1407683</wp:posOffset>
                </wp:positionV>
                <wp:extent cx="1456690" cy="1130300"/>
                <wp:effectExtent l="0" t="0" r="0" b="0"/>
                <wp:wrapSquare wrapText="bothSides"/>
                <wp:docPr id="1060124065" name="Καμβάς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582520987" name="Ευθύγραμμο βέλος σύνδεσης 582520987">
                          <a:extLst>
                            <a:ext uri="{FF2B5EF4-FFF2-40B4-BE49-F238E27FC236}">
                              <a16:creationId xmlns:a16="http://schemas.microsoft.com/office/drawing/2014/main" id="{49670BA9-1F90-CDDC-1515-50809942F71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66323" y="873384"/>
                            <a:ext cx="1048249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626692" name="Ευθύγραμμο βέλος σύνδεσης 399626692">
                          <a:extLst>
                            <a:ext uri="{FF2B5EF4-FFF2-40B4-BE49-F238E27FC236}">
                              <a16:creationId xmlns:a16="http://schemas.microsoft.com/office/drawing/2014/main" id="{B1DC69D4-A2DA-A1EC-D1AE-C69FFCBE3E8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296667" y="79634"/>
                            <a:ext cx="6087" cy="84256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004140" name="Ελεύθερη σχεδίαση: Σχήμα 962004140">
                          <a:extLst>
                            <a:ext uri="{FF2B5EF4-FFF2-40B4-BE49-F238E27FC236}">
                              <a16:creationId xmlns:a16="http://schemas.microsoft.com/office/drawing/2014/main" id="{7B0E5C68-6E59-3EEC-B968-4CD2D08ADA8C}"/>
                            </a:ext>
                          </a:extLst>
                        </wps:cNvPr>
                        <wps:cNvSpPr/>
                        <wps:spPr>
                          <a:xfrm>
                            <a:off x="300907" y="413310"/>
                            <a:ext cx="370568" cy="460074"/>
                          </a:xfrm>
                          <a:custGeom>
                            <a:avLst/>
                            <a:gdLst>
                              <a:gd name="connsiteX0" fmla="*/ 0 w 680830"/>
                              <a:gd name="connsiteY0" fmla="*/ 680830 h 680830"/>
                              <a:gd name="connsiteX1" fmla="*/ 198783 w 680830"/>
                              <a:gd name="connsiteY1" fmla="*/ 258417 h 680830"/>
                              <a:gd name="connsiteX2" fmla="*/ 680830 w 680830"/>
                              <a:gd name="connsiteY2" fmla="*/ 0 h 680830"/>
                              <a:gd name="connsiteX0" fmla="*/ 0 w 636104"/>
                              <a:gd name="connsiteY0" fmla="*/ 462169 h 462169"/>
                              <a:gd name="connsiteX1" fmla="*/ 154057 w 636104"/>
                              <a:gd name="connsiteY1" fmla="*/ 258417 h 462169"/>
                              <a:gd name="connsiteX2" fmla="*/ 636104 w 636104"/>
                              <a:gd name="connsiteY2" fmla="*/ 0 h 462169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0830" h="655982">
                                <a:moveTo>
                                  <a:pt x="0" y="655982"/>
                                </a:moveTo>
                                <a:cubicBezTo>
                                  <a:pt x="119380" y="439308"/>
                                  <a:pt x="101435" y="473379"/>
                                  <a:pt x="236883" y="306677"/>
                                </a:cubicBezTo>
                                <a:cubicBezTo>
                                  <a:pt x="360321" y="174735"/>
                                  <a:pt x="489889" y="59082"/>
                                  <a:pt x="68083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0306528" name="Ελεύθερη σχεδίαση: Σχήμα 1060306528">
                          <a:extLst>
                            <a:ext uri="{FF2B5EF4-FFF2-40B4-BE49-F238E27FC236}">
                              <a16:creationId xmlns:a16="http://schemas.microsoft.com/office/drawing/2014/main" id="{EBF25373-5827-A0AF-4D16-E913C6817637}"/>
                            </a:ext>
                          </a:extLst>
                        </wps:cNvPr>
                        <wps:cNvSpPr/>
                        <wps:spPr>
                          <a:xfrm rot="8111499" flipV="1">
                            <a:off x="678881" y="207675"/>
                            <a:ext cx="493482" cy="315609"/>
                          </a:xfrm>
                          <a:custGeom>
                            <a:avLst/>
                            <a:gdLst>
                              <a:gd name="connsiteX0" fmla="*/ 0 w 680830"/>
                              <a:gd name="connsiteY0" fmla="*/ 680830 h 680830"/>
                              <a:gd name="connsiteX1" fmla="*/ 198783 w 680830"/>
                              <a:gd name="connsiteY1" fmla="*/ 258417 h 680830"/>
                              <a:gd name="connsiteX2" fmla="*/ 680830 w 680830"/>
                              <a:gd name="connsiteY2" fmla="*/ 0 h 680830"/>
                              <a:gd name="connsiteX0" fmla="*/ 0 w 636104"/>
                              <a:gd name="connsiteY0" fmla="*/ 462169 h 462169"/>
                              <a:gd name="connsiteX1" fmla="*/ 154057 w 636104"/>
                              <a:gd name="connsiteY1" fmla="*/ 258417 h 462169"/>
                              <a:gd name="connsiteX2" fmla="*/ 636104 w 636104"/>
                              <a:gd name="connsiteY2" fmla="*/ 0 h 462169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482047"/>
                              <a:gd name="connsiteY0" fmla="*/ 258417 h 258417"/>
                              <a:gd name="connsiteX1" fmla="*/ 482047 w 482047"/>
                              <a:gd name="connsiteY1" fmla="*/ 0 h 258417"/>
                              <a:gd name="connsiteX0" fmla="*/ 0 w 416285"/>
                              <a:gd name="connsiteY0" fmla="*/ 308747 h 308747"/>
                              <a:gd name="connsiteX1" fmla="*/ 416285 w 416285"/>
                              <a:gd name="connsiteY1" fmla="*/ 0 h 308747"/>
                              <a:gd name="connsiteX0" fmla="*/ 0 w 416285"/>
                              <a:gd name="connsiteY0" fmla="*/ 308747 h 308747"/>
                              <a:gd name="connsiteX1" fmla="*/ 416285 w 416285"/>
                              <a:gd name="connsiteY1" fmla="*/ 0 h 308747"/>
                              <a:gd name="connsiteX0" fmla="*/ 0 w 416285"/>
                              <a:gd name="connsiteY0" fmla="*/ 308747 h 308747"/>
                              <a:gd name="connsiteX1" fmla="*/ 416285 w 416285"/>
                              <a:gd name="connsiteY1" fmla="*/ 0 h 308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16285" h="308747">
                                <a:moveTo>
                                  <a:pt x="0" y="308747"/>
                                </a:moveTo>
                                <a:cubicBezTo>
                                  <a:pt x="214568" y="68910"/>
                                  <a:pt x="245624" y="60439"/>
                                  <a:pt x="41628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77141856" name="TextBox 55">
                          <a:extLst>
                            <a:ext uri="{FF2B5EF4-FFF2-40B4-BE49-F238E27FC236}">
                              <a16:creationId xmlns:a16="http://schemas.microsoft.com/office/drawing/2014/main" id="{15AA9058-9F10-FDC7-DEB7-A09F3C3C9C06}"/>
                            </a:ext>
                          </a:extLst>
                        </wps:cNvPr>
                        <wps:cNvSpPr txBox="1"/>
                        <wps:spPr>
                          <a:xfrm>
                            <a:off x="957300" y="842188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A2641" w14:textId="77777777" w:rsidR="00810B36" w:rsidRDefault="00810B36" w:rsidP="00810B36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2948638" name="Εικόνα 832948638">
                            <a:extLst>
                              <a:ext uri="{FF2B5EF4-FFF2-40B4-BE49-F238E27FC236}">
                                <a16:creationId xmlns:a16="http://schemas.microsoft.com/office/drawing/2014/main" id="{EC01376E-1355-B481-7131-24FE9F4DE0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356" y="845903"/>
                            <a:ext cx="128270" cy="229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4449161" name="Ευθεία γραμμή σύνδεσης 874449161">
                          <a:extLst>
                            <a:ext uri="{FF2B5EF4-FFF2-40B4-BE49-F238E27FC236}">
                              <a16:creationId xmlns:a16="http://schemas.microsoft.com/office/drawing/2014/main" id="{16B1F5DB-9147-A0BF-38D8-44E8141D952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96667" y="392076"/>
                            <a:ext cx="39430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662496" name="Ευθεία γραμμή σύνδεσης 1337662496">
                          <a:extLst>
                            <a:ext uri="{FF2B5EF4-FFF2-40B4-BE49-F238E27FC236}">
                              <a16:creationId xmlns:a16="http://schemas.microsoft.com/office/drawing/2014/main" id="{95BC34DE-8D6A-C4E0-64BB-D15792046B2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90976" y="392076"/>
                            <a:ext cx="0" cy="4813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0153198" name="TextBox 54">
                          <a:extLst>
                            <a:ext uri="{FF2B5EF4-FFF2-40B4-BE49-F238E27FC236}">
                              <a16:creationId xmlns:a16="http://schemas.microsoft.com/office/drawing/2014/main" id="{2794E630-AF16-37FA-DD6E-868409177AE5}"/>
                            </a:ext>
                          </a:extLst>
                        </wps:cNvPr>
                        <wps:cNvSpPr txBox="1"/>
                        <wps:spPr>
                          <a:xfrm>
                            <a:off x="95200" y="270299"/>
                            <a:ext cx="29908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0C57D5" w14:textId="77777777" w:rsidR="00810B36" w:rsidRDefault="00810B36" w:rsidP="00810B36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7196013" name="TextBox 54">
                          <a:extLst>
                            <a:ext uri="{FF2B5EF4-FFF2-40B4-BE49-F238E27FC236}">
                              <a16:creationId xmlns:a16="http://schemas.microsoft.com/office/drawing/2014/main" id="{6A051F04-017A-B0BB-2EB1-BC41CE177F56}"/>
                            </a:ext>
                          </a:extLst>
                        </wps:cNvPr>
                        <wps:cNvSpPr txBox="1"/>
                        <wps:spPr>
                          <a:xfrm>
                            <a:off x="58978" y="19487"/>
                            <a:ext cx="29908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07B599" w14:textId="77777777" w:rsidR="00810B36" w:rsidRDefault="00810B36" w:rsidP="00810B36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42381936" name="TextBox 54">
                          <a:extLst>
                            <a:ext uri="{FF2B5EF4-FFF2-40B4-BE49-F238E27FC236}">
                              <a16:creationId xmlns:a16="http://schemas.microsoft.com/office/drawing/2014/main" id="{AE64C5C2-214A-992C-FDEC-2AEB2C2CB30A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760605"/>
                            <a:ext cx="40195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80F81" w14:textId="77777777" w:rsidR="00810B36" w:rsidRDefault="00810B36" w:rsidP="00810B36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9226822" name="TextBox 54">
                          <a:extLst>
                            <a:ext uri="{FF2B5EF4-FFF2-40B4-BE49-F238E27FC236}">
                              <a16:creationId xmlns:a16="http://schemas.microsoft.com/office/drawing/2014/main" id="{F4745011-F1E5-17A0-3043-5D85B0EB9D26}"/>
                            </a:ext>
                          </a:extLst>
                        </wps:cNvPr>
                        <wps:cNvSpPr txBox="1"/>
                        <wps:spPr>
                          <a:xfrm>
                            <a:off x="259802" y="0"/>
                            <a:ext cx="47752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B3CAE2" w14:textId="77777777" w:rsidR="00810B36" w:rsidRDefault="00810B36" w:rsidP="00810B36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1C762" id="Καμβάς 51" o:spid="_x0000_s1026" editas="canvas" style="position:absolute;left:0;text-align:left;margin-left:359.45pt;margin-top:110.85pt;width:114.7pt;height:89pt;z-index:251671552;mso-position-horizontal-relative:margin;mso-width-relative:margin;mso-height-relative:margin" coordsize="14566,1130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66;height:11303;visibility:visible;mso-wrap-style:square" filled="t" fillcolor="#ffff80">
                  <v:fill color2="#ffffda" rotate="t" o:detectmouseclick="t" angle="180" colors="0 #ffff80;.5 #ffffb3;1 #ffffda" focus="100%" type="gradien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582520987" o:spid="_x0000_s1028" type="#_x0000_t32" style="position:absolute;left:2663;top:8733;width:104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399626692" o:spid="_x0000_s1029" type="#_x0000_t32" style="position:absolute;left:2966;top:796;width:61;height:84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λεύθερη σχεδίαση: Σχήμα 962004140" o:spid="_x0000_s1030" style="position:absolute;left:3009;top:4133;width:3705;height:4600;visibility:visible;mso-wrap-style:square;v-text-anchor:middle" coordsize="680830,65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" path="m,655982c119380,439308,101435,473379,236883,306677,360321,174735,489889,59082,680830,e" filled="f" strokecolor="red" strokeweight="1pt">
                  <v:stroke joinstyle="miter"/>
                  <v:path arrowok="t" o:connecttype="custom" o:connectlocs="0,460074;128933,215088;370568,0" o:connectangles="0,0,0"/>
                </v:shape>
                <v:shape id="Ελεύθερη σχεδίαση: Σχήμα 1060306528" o:spid="_x0000_s1031" style="position:absolute;left:6788;top:2076;width:4935;height:3156;rotation:-8859920fd;flip:y;visibility:visible;mso-wrap-style:square;v-text-anchor:middle" coordsize="416285,30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" path="m,308747c214568,68910,245624,60439,416285,e" filled="f" strokecolor="red" strokeweight="1pt">
                  <v:stroke joinstyle="miter"/>
                  <v:path arrowok="t" o:connecttype="custom" o:connectlocs="0,315609;493482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32" type="#_x0000_t202" style="position:absolute;left:9573;top:8421;width:2990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" filled="f" stroked="f">
                  <v:textbox>
                    <w:txbxContent>
                      <w:p w14:paraId="640A2641" w14:textId="77777777" w:rsidR="00810B36" w:rsidRDefault="00810B36" w:rsidP="00810B36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Εικόνα 832948638" o:spid="_x0000_s1033" type="#_x0000_t75" style="position:absolute;left:6393;top:8459;width:1283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">
                  <v:imagedata r:id="rId12" o:title=""/>
                </v:shape>
                <v:line id="Ευθεία γραμμή σύνδεσης 874449161" o:spid="_x0000_s1034" style="position:absolute;visibility:visible;mso-wrap-style:square" from="2966,3920" to="6909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" strokecolor="#5a5a5a [2109]" strokeweight="1pt">
                  <v:stroke dashstyle="3 1" joinstyle="miter"/>
                  <o:lock v:ext="edit" shapetype="f"/>
                </v:line>
                <v:line id="Ευθεία γραμμή σύνδεσης 1337662496" o:spid="_x0000_s1035" style="position:absolute;visibility:visible;mso-wrap-style:square" from="6909,3920" to="6909,8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" strokecolor="#5a5a5a [2109]" strokeweight="1pt">
                  <v:stroke dashstyle="3 1" joinstyle="miter"/>
                  <o:lock v:ext="edit" shapetype="f"/>
                </v:line>
                <v:shape id="TextBox 54" o:spid="_x0000_s1036" type="#_x0000_t202" style="position:absolute;left:952;top:2702;width:2990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" filled="f" stroked="f">
                  <v:textbox style="mso-fit-shape-to-text:t">
                    <w:txbxContent>
                      <w:p w14:paraId="200C57D5" w14:textId="77777777" w:rsidR="00810B36" w:rsidRDefault="00810B36" w:rsidP="00810B36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54" o:spid="_x0000_s1037" type="#_x0000_t202" style="position:absolute;left:589;top:194;width:299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" filled="f" stroked="f">
                  <v:textbox style="mso-fit-shape-to-text:t">
                    <w:txbxContent>
                      <w:p w14:paraId="0207B599" w14:textId="77777777" w:rsidR="00810B36" w:rsidRDefault="00810B36" w:rsidP="00810B36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54" o:spid="_x0000_s1038" type="#_x0000_t202" style="position:absolute;top:7606;width:401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" filled="f" stroked="f">
                  <v:textbox style="mso-fit-shape-to-text:t">
                    <w:txbxContent>
                      <w:p w14:paraId="71680F81" w14:textId="77777777" w:rsidR="00810B36" w:rsidRDefault="00810B36" w:rsidP="00810B36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0,0</w:t>
                        </w:r>
                      </w:p>
                    </w:txbxContent>
                  </v:textbox>
                </v:shape>
                <v:shape id="TextBox 54" o:spid="_x0000_s1039" type="#_x0000_t202" style="position:absolute;left:2598;width:4775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" filled="f" stroked="f">
                  <v:textbox style="mso-fit-shape-to-text:t">
                    <w:txbxContent>
                      <w:p w14:paraId="5CB3CAE2" w14:textId="77777777" w:rsidR="00810B36" w:rsidRDefault="00810B36" w:rsidP="00810B36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(V)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471DEE" w:rsidRPr="00471DEE">
        <w:rPr>
          <w:noProof/>
        </w:rPr>
        <w:drawing>
          <wp:anchor distT="0" distB="0" distL="114300" distR="114300" simplePos="0" relativeHeight="251670528" behindDoc="0" locked="0" layoutInCell="1" allowOverlap="1" wp14:anchorId="7862BBF7" wp14:editId="149B0D51">
            <wp:simplePos x="0" y="0"/>
            <wp:positionH relativeFrom="column">
              <wp:posOffset>4257675</wp:posOffset>
            </wp:positionH>
            <wp:positionV relativeFrom="paragraph">
              <wp:posOffset>40005</wp:posOffset>
            </wp:positionV>
            <wp:extent cx="1769110" cy="1261745"/>
            <wp:effectExtent l="0" t="0" r="2540" b="0"/>
            <wp:wrapSquare wrapText="bothSides"/>
            <wp:docPr id="580038869" name="Εικόνα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261745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23C">
        <w:t xml:space="preserve">Ο αγωγός ΑΓ </w:t>
      </w:r>
      <w:r w:rsidR="00BE7ED8">
        <w:t>έχει,</w:t>
      </w:r>
      <w:r w:rsidR="00264069">
        <w:t xml:space="preserve"> αντίσταση r</w:t>
      </w:r>
      <w:r w:rsidR="00BE7ED8">
        <w:t xml:space="preserve"> και</w:t>
      </w:r>
      <w:r w:rsidR="00AF423C">
        <w:t xml:space="preserve"> </w:t>
      </w:r>
      <w:r w:rsidR="009F7D19">
        <w:t xml:space="preserve">ηρεμεί σε επαφή με </w:t>
      </w:r>
      <w:r w:rsidR="00AF423C">
        <w:t>δύο παράλληλους οριζόντιους στύλους,</w:t>
      </w:r>
      <w:r w:rsidR="0093217D">
        <w:t xml:space="preserve"> χωρίς </w:t>
      </w:r>
      <w:r w:rsidR="00A21A89" w:rsidRPr="00A21A89">
        <w:t xml:space="preserve"> </w:t>
      </w:r>
      <w:r w:rsidR="0093217D">
        <w:t>αντίσταση,</w:t>
      </w:r>
      <w:r w:rsidR="00382985">
        <w:t xml:space="preserve"> </w:t>
      </w:r>
      <w:r w:rsidR="00AF423C">
        <w:t>ενώ στο χώρο υπάρχει ένα κατακόρυφο ομογενές μαγνητικό πεδίο, έντασης Β</w:t>
      </w:r>
      <w:r w:rsidR="00382985">
        <w:t>, όπως στο σχήμα</w:t>
      </w:r>
      <w:r w:rsidR="00A21A89">
        <w:t xml:space="preserve"> (κάτοψη)</w:t>
      </w:r>
      <w:r w:rsidR="00AF423C">
        <w:t>.</w:t>
      </w:r>
      <w:r w:rsidR="0093217D">
        <w:t xml:space="preserve"> Τα άκρα x και y των δύο στύλων συνδέονται μ</w:t>
      </w:r>
      <w:r w:rsidR="009F7D19">
        <w:t>έσω ενός αντιστάτη R=</w:t>
      </w:r>
      <w:r w:rsidR="00BE7ED8">
        <w:t>r</w:t>
      </w:r>
      <w:r w:rsidR="0093217D">
        <w:t>.</w:t>
      </w:r>
      <w:r w:rsidR="00382985">
        <w:t xml:space="preserve"> </w:t>
      </w:r>
      <w:r w:rsidR="005E6011">
        <w:t xml:space="preserve">Σε μια στιγμή t=0 ασκείται στο μέσον του αγωγού ΑΓ μια σταθερή οριζόντια δύναμη </w:t>
      </w:r>
      <w:r w:rsidR="007141CF">
        <w:t xml:space="preserve"> F</w:t>
      </w:r>
      <w:r w:rsidR="00D45125">
        <w:t>=6Ν</w:t>
      </w:r>
      <w:r w:rsidR="005E6011">
        <w:t>, κάθετη σε αυτόν, με αποτέλεσμα ο αγωγός να</w:t>
      </w:r>
      <w:r w:rsidR="00A47B4B">
        <w:t xml:space="preserve"> επιταχυνθεί προς τα δεξιά</w:t>
      </w:r>
      <w:r w:rsidR="00BE7ED8">
        <w:t xml:space="preserve">. </w:t>
      </w:r>
      <w:r w:rsidR="00AB17D7">
        <w:t>Με την βοήθεια ενός αισθητήρα τάσης, πήραμε το διπλανό διάγραμμα της</w:t>
      </w:r>
      <w:r w:rsidR="00BE7ED8">
        <w:t xml:space="preserve"> τάση</w:t>
      </w:r>
      <w:r w:rsidR="00AB17D7">
        <w:t>ς</w:t>
      </w:r>
      <w:r w:rsidR="00E352CF">
        <w:t xml:space="preserve"> στα άκρα</w:t>
      </w:r>
      <w:r w:rsidR="00BE7ED8">
        <w:t xml:space="preserve"> του</w:t>
      </w:r>
      <w:r w:rsidR="00E352CF">
        <w:t xml:space="preserve"> αγωγού</w:t>
      </w:r>
      <w:r w:rsidR="00BE7ED8">
        <w:t xml:space="preserve"> ΑΓ σε συνάρτηση με το χρόνο</w:t>
      </w:r>
      <w:r w:rsidR="00AB17D7">
        <w:t xml:space="preserve"> και υπολογίσαμε την αρχική κλίση της καμπύλης </w:t>
      </w:r>
      <w:r w:rsidR="00A47B4B">
        <w:t xml:space="preserve">3V/s, </w:t>
      </w:r>
      <w:r w:rsidR="00AB17D7">
        <w:t xml:space="preserve">καθώς και την κλίση </w:t>
      </w:r>
      <w:r w:rsidR="00A47B4B">
        <w:t>τη στιγμή t</w:t>
      </w:r>
      <w:r w:rsidR="00A47B4B">
        <w:rPr>
          <w:vertAlign w:val="subscript"/>
        </w:rPr>
        <w:t>1</w:t>
      </w:r>
      <w:r w:rsidR="00A47B4B">
        <w:t xml:space="preserve"> η</w:t>
      </w:r>
      <w:r w:rsidR="00AB17D7">
        <w:t xml:space="preserve"> οποία έχει μ</w:t>
      </w:r>
      <w:r w:rsidR="00A47B4B">
        <w:t>ειωθεί στην τιμή 1V/s.</w:t>
      </w:r>
    </w:p>
    <w:p w14:paraId="05431D1A" w14:textId="17E4F2B4" w:rsidR="007D1AED" w:rsidRPr="00A47B4B" w:rsidRDefault="00382985" w:rsidP="00382985">
      <w:pPr>
        <w:ind w:left="453" w:hanging="340"/>
      </w:pPr>
      <w:r>
        <w:t xml:space="preserve">i)  </w:t>
      </w:r>
      <w:r w:rsidR="00A47B4B">
        <w:t>Να βρεθεί η ΗΕΔ από επαγωγή στον αγωγό ΑΓ, τη στιγμή t</w:t>
      </w:r>
      <w:r w:rsidR="00A47B4B">
        <w:rPr>
          <w:vertAlign w:val="subscript"/>
        </w:rPr>
        <w:t>1</w:t>
      </w:r>
      <w:r w:rsidR="00A47B4B">
        <w:t>.</w:t>
      </w:r>
    </w:p>
    <w:p w14:paraId="46493BF1" w14:textId="01C6F889" w:rsidR="00382985" w:rsidRDefault="00382985" w:rsidP="00382985">
      <w:pPr>
        <w:ind w:left="453" w:hanging="340"/>
      </w:pPr>
      <w:r>
        <w:t xml:space="preserve">ii) </w:t>
      </w:r>
      <w:r w:rsidR="007141CF">
        <w:t>Ν</w:t>
      </w:r>
      <w:r w:rsidR="00264069">
        <w:t xml:space="preserve">α </w:t>
      </w:r>
      <w:r w:rsidR="00A47B4B">
        <w:t xml:space="preserve">αποδειχθεί ότι η κλίση της καμπύλης </w:t>
      </w:r>
      <w:r w:rsidR="00A47B4B" w:rsidRPr="00810B36">
        <w:rPr>
          <w:i/>
          <w:iCs/>
        </w:rPr>
        <w:t>V=f(t)</w:t>
      </w:r>
      <w:r w:rsidR="00A47B4B">
        <w:t xml:space="preserve"> είναι ανάλογη της επιτάχυνσης του αγωγού ΑΓ.</w:t>
      </w:r>
    </w:p>
    <w:p w14:paraId="58D3CA76" w14:textId="283680CB" w:rsidR="00382985" w:rsidRPr="00B92194" w:rsidRDefault="00382985" w:rsidP="00382985">
      <w:pPr>
        <w:ind w:left="453" w:hanging="340"/>
      </w:pPr>
      <w:r>
        <w:t xml:space="preserve">iii) </w:t>
      </w:r>
      <w:r w:rsidR="00B92194">
        <w:t>Να υπολογιστεί το μέτρο της δύναμης Laplace</w:t>
      </w:r>
      <w:r w:rsidR="00D45125">
        <w:t xml:space="preserve">, </w:t>
      </w:r>
      <w:r w:rsidR="00B92194">
        <w:t xml:space="preserve"> που το μαγνητικό πεδίο ασκεί στον ΑΓ τη στιγμή t</w:t>
      </w:r>
      <w:r w:rsidR="00B92194">
        <w:rPr>
          <w:vertAlign w:val="subscript"/>
        </w:rPr>
        <w:t>1</w:t>
      </w:r>
      <w:r w:rsidR="00B92194">
        <w:t>.</w:t>
      </w:r>
    </w:p>
    <w:p w14:paraId="71C66074" w14:textId="2E888ED4" w:rsidR="007E318B" w:rsidRDefault="00B94C2C" w:rsidP="00B92194">
      <w:pPr>
        <w:ind w:left="453" w:hanging="340"/>
      </w:pPr>
      <w:r>
        <w:t>iv) Αν τη στιγμή t</w:t>
      </w:r>
      <w:r>
        <w:rPr>
          <w:vertAlign w:val="subscript"/>
        </w:rPr>
        <w:t>1</w:t>
      </w:r>
      <w:r>
        <w:t xml:space="preserve"> πάψει να ασκείται στον αγωγό</w:t>
      </w:r>
      <w:r w:rsidR="00E352CF">
        <w:t xml:space="preserve"> η δύναμη F</w:t>
      </w:r>
      <w:r w:rsidR="00B92194">
        <w:t>, να βρεθεί ο ρυθμός μεταβολής της τάσης στα άκρα του ΑΓ, αμέσως μετά (για t=t</w:t>
      </w:r>
      <w:r w:rsidR="00B92194">
        <w:rPr>
          <w:vertAlign w:val="subscript"/>
        </w:rPr>
        <w:t>1</w:t>
      </w:r>
      <w:r w:rsidR="00B92194">
        <w:rPr>
          <w:vertAlign w:val="superscript"/>
        </w:rPr>
        <w:t>+</w:t>
      </w:r>
      <w:r w:rsidR="00B92194">
        <w:t>).</w:t>
      </w:r>
    </w:p>
    <w:p w14:paraId="14E080D2" w14:textId="7B7933F8" w:rsidR="007141CF" w:rsidRDefault="00CC6AFE" w:rsidP="007E318B">
      <w:pPr>
        <w:pStyle w:val="a8"/>
      </w:pPr>
      <w:r w:rsidRPr="00CC6AFE">
        <w:rPr>
          <w:noProof/>
        </w:rPr>
        <w:drawing>
          <wp:anchor distT="0" distB="0" distL="114300" distR="114300" simplePos="0" relativeHeight="251673600" behindDoc="0" locked="0" layoutInCell="1" allowOverlap="1" wp14:anchorId="017A1442" wp14:editId="78AC7F19">
            <wp:simplePos x="0" y="0"/>
            <wp:positionH relativeFrom="column">
              <wp:posOffset>4329430</wp:posOffset>
            </wp:positionH>
            <wp:positionV relativeFrom="paragraph">
              <wp:posOffset>325755</wp:posOffset>
            </wp:positionV>
            <wp:extent cx="1769110" cy="1157605"/>
            <wp:effectExtent l="0" t="0" r="2540" b="4445"/>
            <wp:wrapSquare wrapText="bothSides"/>
            <wp:docPr id="1531875702" name="Εικόνα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157605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1CF">
        <w:t>Απάντηση:</w:t>
      </w:r>
    </w:p>
    <w:p w14:paraId="0ABB0CB2" w14:textId="6C1C3F6F" w:rsidR="007141CF" w:rsidRDefault="007F7F6C" w:rsidP="00B63F34">
      <w:r>
        <w:t xml:space="preserve">Μόλις ο αγωγός ΑΓ κινηθεί προς τα δεξιά, θα αναπτυχθεί πάνω του μια ΗΕΔ από επαγωγή με θετικό άκρο το άκρο </w:t>
      </w:r>
      <w:r w:rsidR="00810B36">
        <w:t>A</w:t>
      </w:r>
      <w:r>
        <w:t xml:space="preserve"> ίση με </w:t>
      </w:r>
      <w:r w:rsidRPr="007F7F6C">
        <w:rPr>
          <w:position w:val="-6"/>
        </w:rPr>
        <w:object w:dxaOrig="900" w:dyaOrig="279" w14:anchorId="016FC098">
          <v:shape id="_x0000_i1025" type="#_x0000_t75" style="width:45pt;height:13.9pt" o:ole="">
            <v:imagedata r:id="rId15" o:title=""/>
          </v:shape>
          <o:OLEObject Type="Embed" ProgID="Equation.DSMT4" ShapeID="_x0000_i1025" DrawAspect="Content" ObjectID="_1803402140" r:id="rId16"/>
        </w:object>
      </w:r>
      <w:r>
        <w:t>, όπως στο σχήμα.</w:t>
      </w:r>
      <w:r w:rsidR="00567FA2">
        <w:t xml:space="preserve"> Αλλά τότε ο αγωγός ΑΓ διαρρέεται από ρεύμα με φορά από το </w:t>
      </w:r>
      <w:r w:rsidR="00BC2F37">
        <w:t>Γ</w:t>
      </w:r>
      <w:r w:rsidR="00567FA2">
        <w:t xml:space="preserve"> στο </w:t>
      </w:r>
      <w:r w:rsidR="00BC2F37">
        <w:t>Α</w:t>
      </w:r>
      <w:r w:rsidR="00567FA2">
        <w:t xml:space="preserve"> με ένταση:</w:t>
      </w:r>
    </w:p>
    <w:p w14:paraId="0C605207" w14:textId="3FF10FB5" w:rsidR="00386F6F" w:rsidRDefault="00567FA2" w:rsidP="003F69A6">
      <w:pPr>
        <w:jc w:val="center"/>
      </w:pPr>
      <w:r w:rsidRPr="00567FA2">
        <w:rPr>
          <w:position w:val="-30"/>
        </w:rPr>
        <w:object w:dxaOrig="1500" w:dyaOrig="680" w14:anchorId="6637849F">
          <v:shape id="_x0000_i1026" type="#_x0000_t75" style="width:75pt;height:33.75pt" o:ole="">
            <v:imagedata r:id="rId17" o:title=""/>
          </v:shape>
          <o:OLEObject Type="Embed" ProgID="Equation.DSMT4" ShapeID="_x0000_i1026" DrawAspect="Content" ObjectID="_1803402141" r:id="rId18"/>
        </w:object>
      </w:r>
    </w:p>
    <w:p w14:paraId="154024CB" w14:textId="77777777" w:rsidR="00BC2F37" w:rsidRDefault="00567FA2" w:rsidP="00B63F34">
      <w:r>
        <w:t xml:space="preserve">Αποτέλεσμα είναι στον αγωγό ΑΓ να ασκείται δύναμη Laplace από το μαγνητικό πεδίο αντίθετης κατεύθυνσης από την ασκούμενη δύναμη F, μέτρου </w:t>
      </w:r>
      <w:r w:rsidR="007744C6" w:rsidRPr="007744C6">
        <w:rPr>
          <w:position w:val="-12"/>
        </w:rPr>
        <w:object w:dxaOrig="859" w:dyaOrig="360" w14:anchorId="1B309213">
          <v:shape id="_x0000_i1027" type="#_x0000_t75" style="width:42.75pt;height:18pt" o:ole="">
            <v:imagedata r:id="rId19" o:title=""/>
          </v:shape>
          <o:OLEObject Type="Embed" ProgID="Equation.DSMT4" ShapeID="_x0000_i1027" DrawAspect="Content" ObjectID="_1803402142" r:id="rId20"/>
        </w:object>
      </w:r>
      <w:r w:rsidR="007744C6">
        <w:t xml:space="preserve">. </w:t>
      </w:r>
    </w:p>
    <w:p w14:paraId="7B510266" w14:textId="0571C976" w:rsidR="000B4638" w:rsidRDefault="00B63F34" w:rsidP="00B63F34">
      <w:pPr>
        <w:pStyle w:val="i"/>
      </w:pPr>
      <w:r>
        <w:t>Για την τάση στα άκρα του αγωγού ΑΓ, την τάση V</w:t>
      </w:r>
      <w:r>
        <w:rPr>
          <w:vertAlign w:val="subscript"/>
        </w:rPr>
        <w:t>ΑΓ</w:t>
      </w:r>
      <w:r w:rsidR="006C715F">
        <w:t>, τη στιγμή t</w:t>
      </w:r>
      <w:r w:rsidR="006C715F">
        <w:rPr>
          <w:vertAlign w:val="subscript"/>
        </w:rPr>
        <w:t>1</w:t>
      </w:r>
      <w:r w:rsidR="006C715F">
        <w:t xml:space="preserve">, </w:t>
      </w:r>
      <w:r>
        <w:t xml:space="preserve"> ισχύει:</w:t>
      </w:r>
    </w:p>
    <w:p w14:paraId="4102CDF0" w14:textId="0D821B60" w:rsidR="00B63F34" w:rsidRDefault="006C715F" w:rsidP="006C715F">
      <w:pPr>
        <w:jc w:val="center"/>
      </w:pPr>
      <w:r w:rsidRPr="006C715F">
        <w:rPr>
          <w:position w:val="-44"/>
        </w:rPr>
        <w:object w:dxaOrig="4800" w:dyaOrig="999" w14:anchorId="74BE79CA">
          <v:shape id="_x0000_i1028" type="#_x0000_t75" style="width:240pt;height:49.5pt" o:ole="">
            <v:imagedata r:id="rId21" o:title=""/>
          </v:shape>
          <o:OLEObject Type="Embed" ProgID="Equation.DSMT4" ShapeID="_x0000_i1028" DrawAspect="Content" ObjectID="_1803402143" r:id="rId22"/>
        </w:object>
      </w:r>
    </w:p>
    <w:p w14:paraId="3676EC20" w14:textId="177BD974" w:rsidR="006C715F" w:rsidRDefault="006C715F" w:rsidP="006C715F">
      <w:pPr>
        <w:ind w:left="340"/>
      </w:pPr>
      <w:r>
        <w:t>Όπου Ε</w:t>
      </w:r>
      <w:r>
        <w:rPr>
          <w:vertAlign w:val="subscript"/>
        </w:rPr>
        <w:t>1</w:t>
      </w:r>
      <w:r>
        <w:t xml:space="preserve"> η ΗΕΔ λόγω επαγωγής που αναπτύσσεται στον αγωγό τη στιγμή t</w:t>
      </w:r>
      <w:r>
        <w:rPr>
          <w:vertAlign w:val="subscript"/>
        </w:rPr>
        <w:t>1</w:t>
      </w:r>
      <w:r>
        <w:t>.</w:t>
      </w:r>
    </w:p>
    <w:p w14:paraId="46A186FF" w14:textId="0ED2E541" w:rsidR="002B50B1" w:rsidRDefault="002B50B1" w:rsidP="002B50B1">
      <w:pPr>
        <w:pStyle w:val="i"/>
      </w:pPr>
      <w:r>
        <w:t>Για τ</w:t>
      </w:r>
      <w:r w:rsidR="00EF4599">
        <w:t>ην παραπάνω τάση, θα έχουμε</w:t>
      </w:r>
      <w:r>
        <w:t>:</w:t>
      </w:r>
    </w:p>
    <w:p w14:paraId="5F7601DA" w14:textId="36CEF9FC" w:rsidR="00EF4599" w:rsidRDefault="00EF4599" w:rsidP="00EF4599">
      <w:pPr>
        <w:jc w:val="center"/>
      </w:pPr>
      <w:r w:rsidRPr="00EF4599">
        <w:rPr>
          <w:position w:val="-24"/>
        </w:rPr>
        <w:object w:dxaOrig="4720" w:dyaOrig="620" w14:anchorId="4D31FCC9">
          <v:shape id="_x0000_i1029" type="#_x0000_t75" style="width:235.9pt;height:30.75pt" o:ole="">
            <v:imagedata r:id="rId23" o:title=""/>
          </v:shape>
          <o:OLEObject Type="Embed" ProgID="Equation.DSMT4" ShapeID="_x0000_i1029" DrawAspect="Content" ObjectID="_1803402144" r:id="rId24"/>
        </w:object>
      </w:r>
    </w:p>
    <w:p w14:paraId="77484DAC" w14:textId="1D4D9FF9" w:rsidR="00EF4599" w:rsidRDefault="004F2C64" w:rsidP="00EF4599">
      <w:pPr>
        <w:ind w:left="284"/>
      </w:pPr>
      <w:r>
        <w:lastRenderedPageBreak/>
        <w:t xml:space="preserve">Η κλίση της καμπύλης </w:t>
      </w:r>
      <w:r w:rsidRPr="00810B36">
        <w:rPr>
          <w:i/>
          <w:iCs/>
        </w:rPr>
        <w:t>V=f(t)</w:t>
      </w:r>
      <w:r>
        <w:t xml:space="preserve"> που μας δίνεται είναι ίση με το ρυθμό μεταβολής της παραπάνω τάσης, ο</w:t>
      </w:r>
      <w:r w:rsidR="00EF4599">
        <w:t>πότε</w:t>
      </w:r>
      <w:r>
        <w:t xml:space="preserve"> </w:t>
      </w:r>
      <w:r w:rsidR="00EF4599">
        <w:t>θα έχουμε:</w:t>
      </w:r>
    </w:p>
    <w:p w14:paraId="3DC4C48C" w14:textId="5D074F4C" w:rsidR="002B50B1" w:rsidRDefault="00C77CF5" w:rsidP="002B50B1">
      <w:pPr>
        <w:pStyle w:val="abc"/>
        <w:jc w:val="center"/>
      </w:pPr>
      <w:r w:rsidRPr="004061C0">
        <w:rPr>
          <w:position w:val="-88"/>
        </w:rPr>
        <w:object w:dxaOrig="6320" w:dyaOrig="1980" w14:anchorId="295AE780">
          <v:shape id="_x0000_i1035" type="#_x0000_t75" style="width:316.15pt;height:98.25pt" o:ole="">
            <v:imagedata r:id="rId25" o:title=""/>
          </v:shape>
          <o:OLEObject Type="Embed" ProgID="Equation.DSMT4" ShapeID="_x0000_i1035" DrawAspect="Content" ObjectID="_1803402145" r:id="rId26"/>
        </w:object>
      </w:r>
    </w:p>
    <w:p w14:paraId="7DDEBDD3" w14:textId="77777777" w:rsidR="00C56619" w:rsidRDefault="00C77CF5" w:rsidP="00C77CF5">
      <w:pPr>
        <w:pStyle w:val="i"/>
      </w:pPr>
      <w:r>
        <w:t>Από την παραπάνω εξίσωση, για τις χρονικές στιγμές t=0 και t</w:t>
      </w:r>
      <w:r>
        <w:rPr>
          <w:vertAlign w:val="subscript"/>
        </w:rPr>
        <w:t>1</w:t>
      </w:r>
      <w:r w:rsidR="00CA4723">
        <w:t xml:space="preserve">, αφού λάβουμε υπόψη ότι </w:t>
      </w:r>
    </w:p>
    <w:p w14:paraId="495614CF" w14:textId="77777777" w:rsidR="00C56619" w:rsidRDefault="00C56619" w:rsidP="00C56619">
      <w:pPr>
        <w:jc w:val="center"/>
      </w:pPr>
      <w:r w:rsidRPr="00CA4723">
        <w:rPr>
          <w:position w:val="-12"/>
        </w:rPr>
        <w:object w:dxaOrig="2620" w:dyaOrig="360" w14:anchorId="5925580A">
          <v:shape id="_x0000_i1056" type="#_x0000_t75" style="width:131.25pt;height:18pt" o:ole="">
            <v:imagedata r:id="rId27" o:title=""/>
          </v:shape>
          <o:OLEObject Type="Embed" ProgID="Equation.DSMT4" ShapeID="_x0000_i1056" DrawAspect="Content" ObjectID="_1803402146" r:id="rId28"/>
        </w:object>
      </w:r>
      <w:r w:rsidR="00CA4723">
        <w:t xml:space="preserve"> </w:t>
      </w:r>
    </w:p>
    <w:p w14:paraId="33027895" w14:textId="78C64117" w:rsidR="00C77CF5" w:rsidRDefault="00EF5B02" w:rsidP="00C56619">
      <w:pPr>
        <w:ind w:left="340"/>
      </w:pPr>
      <w:r>
        <w:t>Μιας και</w:t>
      </w:r>
      <w:r w:rsidR="00C56619">
        <w:t xml:space="preserve"> ο αγωγός αρχικά είναι ακίνητος και επιταχύνεται μόνο με την επίδραση της δύναμης F</w:t>
      </w:r>
      <w:r w:rsidR="00C56619">
        <w:t>,</w:t>
      </w:r>
      <w:r w:rsidR="00CA4723">
        <w:t xml:space="preserve"> </w:t>
      </w:r>
      <w:r w:rsidR="00C77CF5">
        <w:t>παίρνουμε:</w:t>
      </w:r>
    </w:p>
    <w:p w14:paraId="33C0B5CA" w14:textId="0D7B0A35" w:rsidR="00C77CF5" w:rsidRDefault="00F735B6" w:rsidP="00F735B6">
      <w:pPr>
        <w:jc w:val="center"/>
      </w:pPr>
      <w:r w:rsidRPr="00C77CF5">
        <w:rPr>
          <w:position w:val="-24"/>
        </w:rPr>
        <w:object w:dxaOrig="6200" w:dyaOrig="620" w14:anchorId="1C8C021B">
          <v:shape id="_x0000_i1040" type="#_x0000_t75" style="width:310.15pt;height:30.75pt" o:ole="">
            <v:imagedata r:id="rId29" o:title=""/>
          </v:shape>
          <o:OLEObject Type="Embed" ProgID="Equation.DSMT4" ShapeID="_x0000_i1040" DrawAspect="Content" ObjectID="_1803402147" r:id="rId30"/>
        </w:object>
      </w:r>
    </w:p>
    <w:p w14:paraId="7BCCC411" w14:textId="681FAA7F" w:rsidR="00F735B6" w:rsidRDefault="00F735B6" w:rsidP="00511419">
      <w:pPr>
        <w:ind w:left="340"/>
      </w:pPr>
      <w:r>
        <w:t>Με διαίρεση των δύο παραπάνω σχέσεων κατά μέλη, παίρνουμε:</w:t>
      </w:r>
    </w:p>
    <w:p w14:paraId="5CDD6592" w14:textId="3861C52C" w:rsidR="00F735B6" w:rsidRDefault="00511419" w:rsidP="00511419">
      <w:pPr>
        <w:ind w:left="340"/>
        <w:jc w:val="center"/>
      </w:pPr>
      <w:r w:rsidRPr="00511419">
        <w:rPr>
          <w:position w:val="-54"/>
        </w:rPr>
        <w:object w:dxaOrig="6800" w:dyaOrig="1200" w14:anchorId="773B6053">
          <v:shape id="_x0000_i1051" type="#_x0000_t75" style="width:340.15pt;height:59.65pt" o:ole="">
            <v:imagedata r:id="rId31" o:title=""/>
          </v:shape>
          <o:OLEObject Type="Embed" ProgID="Equation.DSMT4" ShapeID="_x0000_i1051" DrawAspect="Content" ObjectID="_1803402148" r:id="rId32"/>
        </w:object>
      </w:r>
    </w:p>
    <w:p w14:paraId="66F69830" w14:textId="27DFD378" w:rsidR="009266CD" w:rsidRDefault="009A7E6F" w:rsidP="009A7E6F">
      <w:pPr>
        <w:pStyle w:val="i"/>
      </w:pPr>
      <w:r>
        <w:t>Μόλις καταργηθεί η δύναμη F, ο αγωγός έχει την ίδια ταχύτητα, διαρρέεται από την ίδια ένταση ρεύματος, απλά επιβραδύνεται πια λόγω της δύναμης Laplace, η οποία τη στιγμή t</w:t>
      </w:r>
      <w:r>
        <w:rPr>
          <w:vertAlign w:val="subscript"/>
        </w:rPr>
        <w:t>ο</w:t>
      </w:r>
      <w:r>
        <w:rPr>
          <w:vertAlign w:val="superscript"/>
        </w:rPr>
        <w:t>+</w:t>
      </w:r>
      <w:r>
        <w:t xml:space="preserve"> έχει μέτρο 4Ν. Έτσι από τον θεμελιώδη νόμο της δυναμικής, θα πάρουμε:</w:t>
      </w:r>
    </w:p>
    <w:p w14:paraId="0036A53F" w14:textId="58BBDD71" w:rsidR="009A7E6F" w:rsidRDefault="003F64A1" w:rsidP="003F64A1">
      <w:pPr>
        <w:jc w:val="center"/>
      </w:pPr>
      <w:r w:rsidRPr="003F64A1">
        <w:rPr>
          <w:position w:val="-46"/>
        </w:rPr>
        <w:object w:dxaOrig="4060" w:dyaOrig="1040" w14:anchorId="663A4096">
          <v:shape id="_x0000_i1063" type="#_x0000_t75" style="width:203.25pt;height:52.15pt" o:ole="">
            <v:imagedata r:id="rId33" o:title=""/>
          </v:shape>
          <o:OLEObject Type="Embed" ProgID="Equation.DSMT4" ShapeID="_x0000_i1063" DrawAspect="Content" ObjectID="_1803402149" r:id="rId34"/>
        </w:object>
      </w:r>
    </w:p>
    <w:p w14:paraId="2051B566" w14:textId="618811E9" w:rsidR="003F64A1" w:rsidRDefault="003F64A1" w:rsidP="003F64A1">
      <w:pPr>
        <w:ind w:left="340"/>
      </w:pPr>
      <w:r>
        <w:t>Ερχόμαστε τώρα ξανά στην εξίσωση (1) για τις στιγμές t=0 και t</w:t>
      </w:r>
      <w:r>
        <w:rPr>
          <w:vertAlign w:val="subscript"/>
        </w:rPr>
        <w:t>1</w:t>
      </w:r>
      <w:r>
        <w:rPr>
          <w:vertAlign w:val="superscript"/>
        </w:rPr>
        <w:t>+</w:t>
      </w:r>
      <w:r>
        <w:t xml:space="preserve"> παίρνοντας:</w:t>
      </w:r>
    </w:p>
    <w:p w14:paraId="4D60AC46" w14:textId="6B227C2C" w:rsidR="003F64A1" w:rsidRDefault="008E7BC7" w:rsidP="00F9220D">
      <w:pPr>
        <w:ind w:left="340"/>
        <w:jc w:val="center"/>
      </w:pPr>
      <w:r w:rsidRPr="008E7BC7">
        <w:rPr>
          <w:position w:val="-118"/>
        </w:rPr>
        <w:object w:dxaOrig="4200" w:dyaOrig="2480" w14:anchorId="28AF4C77">
          <v:shape id="_x0000_i1073" type="#_x0000_t75" style="width:210pt;height:123pt" o:ole="">
            <v:imagedata r:id="rId35" o:title=""/>
          </v:shape>
          <o:OLEObject Type="Embed" ProgID="Equation.DSMT4" ShapeID="_x0000_i1073" DrawAspect="Content" ObjectID="_1803402150" r:id="rId36"/>
        </w:object>
      </w:r>
    </w:p>
    <w:p w14:paraId="5B045B2F" w14:textId="314E93C5" w:rsidR="00F9220D" w:rsidRDefault="00F9220D" w:rsidP="00F9220D">
      <w:pPr>
        <w:pStyle w:val="a8"/>
      </w:pPr>
      <w:r>
        <w:t>Σχόλιο:</w:t>
      </w:r>
    </w:p>
    <w:p w14:paraId="3609CCF0" w14:textId="1C597E65" w:rsidR="00F9220D" w:rsidRDefault="00F9220D" w:rsidP="00F9220D">
      <w:pPr>
        <w:rPr>
          <w:lang w:eastAsia="zh-CN"/>
        </w:rPr>
      </w:pPr>
      <w:r>
        <w:rPr>
          <w:lang w:eastAsia="zh-CN"/>
        </w:rPr>
        <w:t>Μέχρι τη στιγμή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ο αγωγός επιταχύνεται και αυξάνεται η ταχύτητά του, οπότε και ΗΕΔ από επαγωγή και η </w:t>
      </w:r>
      <w:r>
        <w:rPr>
          <w:lang w:eastAsia="zh-CN"/>
        </w:rPr>
        <w:lastRenderedPageBreak/>
        <w:t xml:space="preserve">τάση στα άκρα του. Έτσι η καμπύλη V=f(t) είναι αύξουσα με θετικό ρυθμό μεταβολής της τάσης. </w:t>
      </w:r>
    </w:p>
    <w:p w14:paraId="5795D6E5" w14:textId="42EA78DB" w:rsidR="00F9220D" w:rsidRPr="00F9220D" w:rsidRDefault="00F9220D" w:rsidP="00F9220D">
      <w:pPr>
        <w:rPr>
          <w:lang w:eastAsia="zh-CN"/>
        </w:rPr>
      </w:pPr>
      <w:r>
        <w:rPr>
          <w:lang w:eastAsia="zh-CN"/>
        </w:rPr>
        <w:t>Αν τη στιγμή αυτή πάψει να ασκείται η F, η κίνηση γίνεται επιβραδυνόμενη και η παραπάνω καμπύλη γίνεται φθίνουσα, με αρνητική κλίση, όπως δείχνεται και στο παρακάτω διάγραμμα.</w:t>
      </w:r>
    </w:p>
    <w:p w14:paraId="3A8404DE" w14:textId="2D0771E1" w:rsidR="00F9220D" w:rsidRDefault="00A630A7" w:rsidP="008E7BC7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11A899A3" wp14:editId="0C1AADFA">
                <wp:extent cx="2317115" cy="1351280"/>
                <wp:effectExtent l="0" t="38100" r="6985" b="1270"/>
                <wp:docPr id="337969435" name="Καμβάς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231402415" name="Ευθύγραμμο βέλος σύνδεσης 231402415">
                          <a:extLst>
                            <a:ext uri="{FF2B5EF4-FFF2-40B4-BE49-F238E27FC236}">
                              <a16:creationId xmlns:a16="http://schemas.microsoft.com/office/drawing/2014/main" id="{B49DF3BE-9B05-3693-3B7B-33E378CBA5A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00025" y="1099645"/>
                            <a:ext cx="19145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2980857" name="Ευθύγραμμο βέλος σύνδεσης 372980857">
                          <a:extLst>
                            <a:ext uri="{FF2B5EF4-FFF2-40B4-BE49-F238E27FC236}">
                              <a16:creationId xmlns:a16="http://schemas.microsoft.com/office/drawing/2014/main" id="{7F7627CD-DEBD-EEC0-C514-10FB96C518F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00990" y="0"/>
                            <a:ext cx="0" cy="11180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6007620" name="Ευθύγραμμο βέλος σύνδεσης 1656007620">
                          <a:extLst>
                            <a:ext uri="{FF2B5EF4-FFF2-40B4-BE49-F238E27FC236}">
                              <a16:creationId xmlns:a16="http://schemas.microsoft.com/office/drawing/2014/main" id="{7900F5C2-5075-DCF0-D7FB-510FE78DDD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643255" y="766905"/>
                            <a:ext cx="67564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9280053" name="Ελεύθερη σχεδίαση: Σχήμα 829280053">
                          <a:extLst>
                            <a:ext uri="{FF2B5EF4-FFF2-40B4-BE49-F238E27FC236}">
                              <a16:creationId xmlns:a16="http://schemas.microsoft.com/office/drawing/2014/main" id="{7B0E5C68-6E59-3EEC-B968-4CD2D08ADA8C}"/>
                            </a:ext>
                          </a:extLst>
                        </wps:cNvPr>
                        <wps:cNvSpPr/>
                        <wps:spPr>
                          <a:xfrm>
                            <a:off x="300990" y="440515"/>
                            <a:ext cx="680720" cy="655955"/>
                          </a:xfrm>
                          <a:custGeom>
                            <a:avLst/>
                            <a:gdLst>
                              <a:gd name="connsiteX0" fmla="*/ 0 w 680830"/>
                              <a:gd name="connsiteY0" fmla="*/ 680830 h 680830"/>
                              <a:gd name="connsiteX1" fmla="*/ 198783 w 680830"/>
                              <a:gd name="connsiteY1" fmla="*/ 258417 h 680830"/>
                              <a:gd name="connsiteX2" fmla="*/ 680830 w 680830"/>
                              <a:gd name="connsiteY2" fmla="*/ 0 h 680830"/>
                              <a:gd name="connsiteX0" fmla="*/ 0 w 636104"/>
                              <a:gd name="connsiteY0" fmla="*/ 462169 h 462169"/>
                              <a:gd name="connsiteX1" fmla="*/ 154057 w 636104"/>
                              <a:gd name="connsiteY1" fmla="*/ 258417 h 462169"/>
                              <a:gd name="connsiteX2" fmla="*/ 636104 w 636104"/>
                              <a:gd name="connsiteY2" fmla="*/ 0 h 462169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236883 w 680830"/>
                              <a:gd name="connsiteY1" fmla="*/ 306677 h 655982"/>
                              <a:gd name="connsiteX2" fmla="*/ 680830 w 680830"/>
                              <a:gd name="connsiteY2" fmla="*/ 0 h 6559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0830" h="655982">
                                <a:moveTo>
                                  <a:pt x="0" y="655982"/>
                                </a:moveTo>
                                <a:cubicBezTo>
                                  <a:pt x="119380" y="439308"/>
                                  <a:pt x="101435" y="473379"/>
                                  <a:pt x="236883" y="306677"/>
                                </a:cubicBezTo>
                                <a:cubicBezTo>
                                  <a:pt x="360321" y="174735"/>
                                  <a:pt x="489889" y="59082"/>
                                  <a:pt x="68083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07941875" name="Ελεύθερη σχεδίαση: Σχήμα 2107941875">
                          <a:extLst>
                            <a:ext uri="{FF2B5EF4-FFF2-40B4-BE49-F238E27FC236}">
                              <a16:creationId xmlns:a16="http://schemas.microsoft.com/office/drawing/2014/main" id="{EBF25373-5827-A0AF-4D16-E913C6817637}"/>
                            </a:ext>
                          </a:extLst>
                        </wps:cNvPr>
                        <wps:cNvSpPr/>
                        <wps:spPr>
                          <a:xfrm flipV="1">
                            <a:off x="984250" y="434165"/>
                            <a:ext cx="807085" cy="670560"/>
                          </a:xfrm>
                          <a:custGeom>
                            <a:avLst/>
                            <a:gdLst>
                              <a:gd name="connsiteX0" fmla="*/ 0 w 680830"/>
                              <a:gd name="connsiteY0" fmla="*/ 680830 h 680830"/>
                              <a:gd name="connsiteX1" fmla="*/ 198783 w 680830"/>
                              <a:gd name="connsiteY1" fmla="*/ 258417 h 680830"/>
                              <a:gd name="connsiteX2" fmla="*/ 680830 w 680830"/>
                              <a:gd name="connsiteY2" fmla="*/ 0 h 680830"/>
                              <a:gd name="connsiteX0" fmla="*/ 0 w 636104"/>
                              <a:gd name="connsiteY0" fmla="*/ 462169 h 462169"/>
                              <a:gd name="connsiteX1" fmla="*/ 154057 w 636104"/>
                              <a:gd name="connsiteY1" fmla="*/ 258417 h 462169"/>
                              <a:gd name="connsiteX2" fmla="*/ 636104 w 636104"/>
                              <a:gd name="connsiteY2" fmla="*/ 0 h 462169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  <a:gd name="connsiteX0" fmla="*/ 0 w 680830"/>
                              <a:gd name="connsiteY0" fmla="*/ 655982 h 655982"/>
                              <a:gd name="connsiteX1" fmla="*/ 198783 w 680830"/>
                              <a:gd name="connsiteY1" fmla="*/ 258417 h 655982"/>
                              <a:gd name="connsiteX2" fmla="*/ 680830 w 680830"/>
                              <a:gd name="connsiteY2" fmla="*/ 0 h 6559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0830" h="655982">
                                <a:moveTo>
                                  <a:pt x="0" y="655982"/>
                                </a:moveTo>
                                <a:cubicBezTo>
                                  <a:pt x="76200" y="424068"/>
                                  <a:pt x="91275" y="384479"/>
                                  <a:pt x="198783" y="258417"/>
                                </a:cubicBezTo>
                                <a:cubicBezTo>
                                  <a:pt x="431441" y="50275"/>
                                  <a:pt x="510209" y="46382"/>
                                  <a:pt x="68083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06839073" name="Ευθύγραμμο βέλος σύνδεσης 1306839073">
                          <a:extLst>
                            <a:ext uri="{FF2B5EF4-FFF2-40B4-BE49-F238E27FC236}">
                              <a16:creationId xmlns:a16="http://schemas.microsoft.com/office/drawing/2014/main" id="{00193A61-1792-B28E-62F0-AF9996B399D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91335" y="1104725"/>
                            <a:ext cx="1936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8046502" name="Ευθύγραμμο βέλος σύνδεσης 1188046502">
                          <a:extLst>
                            <a:ext uri="{FF2B5EF4-FFF2-40B4-BE49-F238E27FC236}">
                              <a16:creationId xmlns:a16="http://schemas.microsoft.com/office/drawing/2014/main" id="{C880F417-949D-B156-B78D-6FBB95AC3D5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10800000">
                            <a:off x="300990" y="444960"/>
                            <a:ext cx="67564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  <a:tailEnd type="none" w="med" len="med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6647303" name="TextBox 52">
                          <a:extLst>
                            <a:ext uri="{FF2B5EF4-FFF2-40B4-BE49-F238E27FC236}">
                              <a16:creationId xmlns:a16="http://schemas.microsoft.com/office/drawing/2014/main" id="{CCD93C64-8E99-A4BF-3D7E-847A8849103F}"/>
                            </a:ext>
                          </a:extLst>
                        </wps:cNvPr>
                        <wps:cNvSpPr txBox="1"/>
                        <wps:spPr>
                          <a:xfrm>
                            <a:off x="50482" y="0"/>
                            <a:ext cx="29908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FFE51" w14:textId="77777777" w:rsidR="00A630A7" w:rsidRDefault="00A630A7" w:rsidP="00A630A7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83528694" name="TextBox 53">
                          <a:extLst>
                            <a:ext uri="{FF2B5EF4-FFF2-40B4-BE49-F238E27FC236}">
                              <a16:creationId xmlns:a16="http://schemas.microsoft.com/office/drawing/2014/main" id="{82AB1D8E-42EF-F8B2-A9E6-C54B776C4A2B}"/>
                            </a:ext>
                          </a:extLst>
                        </wps:cNvPr>
                        <wps:cNvSpPr txBox="1"/>
                        <wps:spPr>
                          <a:xfrm>
                            <a:off x="263117" y="6350"/>
                            <a:ext cx="51435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C2418" w14:textId="77777777" w:rsidR="00A630A7" w:rsidRDefault="00A630A7" w:rsidP="00A630A7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33067119" name="TextBox 54">
                          <a:extLst>
                            <a:ext uri="{FF2B5EF4-FFF2-40B4-BE49-F238E27FC236}">
                              <a16:creationId xmlns:a16="http://schemas.microsoft.com/office/drawing/2014/main" id="{49A41A21-523E-7B1E-2E69-1CE2B99D3345}"/>
                            </a:ext>
                          </a:extLst>
                        </wps:cNvPr>
                        <wps:cNvSpPr txBox="1"/>
                        <wps:spPr>
                          <a:xfrm>
                            <a:off x="91868" y="266712"/>
                            <a:ext cx="29908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B18F2D" w14:textId="77777777" w:rsidR="00A630A7" w:rsidRDefault="00A630A7" w:rsidP="00A630A7">
                              <w:pP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15297116" name="TextBox 55">
                          <a:extLst>
                            <a:ext uri="{FF2B5EF4-FFF2-40B4-BE49-F238E27FC236}">
                              <a16:creationId xmlns:a16="http://schemas.microsoft.com/office/drawing/2014/main" id="{15AA9058-9F10-FDC7-DEB7-A09F3C3C9C06}"/>
                            </a:ext>
                          </a:extLst>
                        </wps:cNvPr>
                        <wps:cNvSpPr txBox="1"/>
                        <wps:spPr>
                          <a:xfrm>
                            <a:off x="1644650" y="1067895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E7EBF" w14:textId="77777777" w:rsidR="00A630A7" w:rsidRDefault="00A630A7" w:rsidP="00A630A7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35706909" name="TextBox 57">
                          <a:extLst>
                            <a:ext uri="{FF2B5EF4-FFF2-40B4-BE49-F238E27FC236}">
                              <a16:creationId xmlns:a16="http://schemas.microsoft.com/office/drawing/2014/main" id="{13A26E1C-D991-9BC3-03B5-402B688AA487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045035"/>
                            <a:ext cx="384810" cy="2724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E15794" w14:textId="77777777" w:rsidR="00A630A7" w:rsidRDefault="00A630A7" w:rsidP="00A630A7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61599468" name="TextBox 59">
                          <a:extLst>
                            <a:ext uri="{FF2B5EF4-FFF2-40B4-BE49-F238E27FC236}">
                              <a16:creationId xmlns:a16="http://schemas.microsoft.com/office/drawing/2014/main" id="{B98BEAF9-A65B-921A-7719-27FE8B9E0CD7}"/>
                            </a:ext>
                          </a:extLst>
                        </wps:cNvPr>
                        <wps:cNvSpPr txBox="1"/>
                        <wps:spPr>
                          <a:xfrm>
                            <a:off x="1746885" y="1076150"/>
                            <a:ext cx="384175" cy="254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99BB6" w14:textId="77777777" w:rsidR="00A630A7" w:rsidRDefault="00A630A7" w:rsidP="00A630A7">
                              <w:pP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0579404" name="Εικόνα 1150579404">
                            <a:extLst>
                              <a:ext uri="{FF2B5EF4-FFF2-40B4-BE49-F238E27FC236}">
                                <a16:creationId xmlns:a16="http://schemas.microsoft.com/office/drawing/2014/main" id="{21CC3CAA-39D1-97F2-7AA8-3404ED9245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05" y="1092025"/>
                            <a:ext cx="128270" cy="229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A899A3" id="Καμβάς 24" o:spid="_x0000_s1040" editas="canvas" style="width:182.45pt;height:106.4pt;mso-position-horizontal-relative:char;mso-position-vertical-relative:line" coordsize="23171,1351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">
                <v:shape id="_x0000_s1041" type="#_x0000_t75" style="position:absolute;width:23171;height:13512;visibility:visible;mso-wrap-style:square" filled="t" fillcolor="#ffff80">
                  <v:fill color2="#ffffda" rotate="t" o:detectmouseclick="t" angle="180" colors="0 #ffff80;.5 #ffffb3;1 #ffffda" focus="100%" type="gradient"/>
                  <v:path o:connecttype="none"/>
                </v:shape>
                <v:shape id="Ευθύγραμμο βέλος σύνδεσης 231402415" o:spid="_x0000_s1042" type="#_x0000_t32" style="position:absolute;left:2000;top:10996;width:19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372980857" o:spid="_x0000_s1043" type="#_x0000_t32" style="position:absolute;left:3009;width:0;height:11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656007620" o:spid="_x0000_s1044" type="#_x0000_t32" style="position:absolute;left:6431;top:7669;width:675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" strokecolor="#7f7f7f [1612]">
                  <v:stroke dashstyle="3 1" joinstyle="miter"/>
                  <v:shadow on="t" type="perspective" color="black" offset="0,0" matrix="655f,,,655f"/>
                  <o:lock v:ext="edit" shapetype="f"/>
                </v:shape>
                <v:shape id="Ελεύθερη σχεδίαση: Σχήμα 829280053" o:spid="_x0000_s1045" style="position:absolute;left:3009;top:4405;width:6808;height:6559;visibility:visible;mso-wrap-style:square;v-text-anchor:middle" coordsize="680830,65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" path="m,655982c119380,439308,101435,473379,236883,306677,360321,174735,489889,59082,680830,e" filled="f" strokecolor="red" strokeweight="1pt">
                  <v:stroke joinstyle="miter"/>
                  <v:path arrowok="t" o:connecttype="custom" o:connectlocs="0,655955;236845,306664;680720,0" o:connectangles="0,0,0"/>
                </v:shape>
                <v:shape id="Ελεύθερη σχεδίαση: Σχήμα 2107941875" o:spid="_x0000_s1046" style="position:absolute;left:9842;top:4341;width:8071;height:6706;flip:y;visibility:visible;mso-wrap-style:square;v-text-anchor:middle" coordsize="680830,65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" path="m,655982c76200,424068,91275,384479,198783,258417,431441,50275,510209,46382,680830,e" filled="f" strokecolor="red" strokeweight="1pt">
                  <v:stroke joinstyle="miter"/>
                  <v:path arrowok="t" o:connecttype="custom" o:connectlocs="0,670560;235646,264160;807085,0" o:connectangles="0,0,0"/>
                </v:shape>
                <v:shape id="Ευθύγραμμο βέλος σύνδεσης 1306839073" o:spid="_x0000_s1047" type="#_x0000_t32" style="position:absolute;left:17913;top:11047;width:1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" strokecolor="red" strokeweight="1.5pt">
                  <v:stroke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188046502" o:spid="_x0000_s1048" type="#_x0000_t32" style="position:absolute;left:3009;top:4449;width:67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" strokecolor="#7f7f7f [1612]">
                  <v:stroke dashstyle="3 1" joinstyle="miter"/>
                  <v:shadow on="t" type="perspective" color="black" offset="0,0" matrix="655f,,,655f"/>
                  <o:lock v:ext="edit" shapetype="f"/>
                </v:shape>
                <v:shape id="TextBox 52" o:spid="_x0000_s1049" type="#_x0000_t202" style="position:absolute;left:504;width:299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" filled="f" stroked="f">
                  <v:textbox style="mso-fit-shape-to-text:t">
                    <w:txbxContent>
                      <w:p w14:paraId="161FFE51" w14:textId="77777777" w:rsidR="00A630A7" w:rsidRDefault="00A630A7" w:rsidP="00A630A7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53" o:spid="_x0000_s1050" type="#_x0000_t202" style="position:absolute;left:2631;top:63;width:51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" filled="f" stroked="f">
                  <v:textbox style="mso-fit-shape-to-text:t">
                    <w:txbxContent>
                      <w:p w14:paraId="646C2418" w14:textId="77777777" w:rsidR="00A630A7" w:rsidRDefault="00A630A7" w:rsidP="00A630A7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(V)</w:t>
                        </w:r>
                      </w:p>
                    </w:txbxContent>
                  </v:textbox>
                </v:shape>
                <v:shape id="TextBox 54" o:spid="_x0000_s1051" type="#_x0000_t202" style="position:absolute;left:918;top:2667;width:299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" filled="f" stroked="f">
                  <v:textbox style="mso-fit-shape-to-text:t">
                    <w:txbxContent>
                      <w:p w14:paraId="23B18F2D" w14:textId="77777777" w:rsidR="00A630A7" w:rsidRDefault="00A630A7" w:rsidP="00A630A7">
                        <w:pP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55" o:spid="_x0000_s1052" type="#_x0000_t202" style="position:absolute;left:16446;top:10678;width:2991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" filled="f" stroked="f">
                  <v:textbox>
                    <w:txbxContent>
                      <w:p w14:paraId="6DCE7EBF" w14:textId="77777777" w:rsidR="00A630A7" w:rsidRDefault="00A630A7" w:rsidP="00A630A7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t</w:t>
                        </w:r>
                      </w:p>
                    </w:txbxContent>
                  </v:textbox>
                </v:shape>
                <v:shape id="TextBox 57" o:spid="_x0000_s1053" type="#_x0000_t202" style="position:absolute;top:10450;width:384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" filled="f" stroked="f">
                  <v:textbox>
                    <w:txbxContent>
                      <w:p w14:paraId="25E15794" w14:textId="77777777" w:rsidR="00A630A7" w:rsidRDefault="00A630A7" w:rsidP="00A630A7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0,0</w:t>
                        </w:r>
                      </w:p>
                    </w:txbxContent>
                  </v:textbox>
                </v:shape>
                <v:shape id="TextBox 59" o:spid="_x0000_s1054" type="#_x0000_t202" style="position:absolute;left:17468;top:10761;width:384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" filled="f" stroked="f">
                  <v:textbox>
                    <w:txbxContent>
                      <w:p w14:paraId="50E99BB6" w14:textId="77777777" w:rsidR="00A630A7" w:rsidRDefault="00A630A7" w:rsidP="00A630A7">
                        <w:pPr>
                          <w:rPr>
                            <w:rFonts w:cstheme="minorBid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(s)</w:t>
                        </w:r>
                      </w:p>
                    </w:txbxContent>
                  </v:textbox>
                </v:shape>
                <v:shape id="Εικόνα 1150579404" o:spid="_x0000_s1055" type="#_x0000_t75" style="position:absolute;left:9290;top:10920;width:1282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2D7FBEFF" w14:textId="19ED6FEE" w:rsidR="008E7BC7" w:rsidRPr="003F64A1" w:rsidRDefault="008E7BC7" w:rsidP="008E7BC7">
      <w:pPr>
        <w:pStyle w:val="a8"/>
        <w:jc w:val="right"/>
      </w:pPr>
      <w:r>
        <w:t>dmargaris@gmail.com</w:t>
      </w:r>
    </w:p>
    <w:p w14:paraId="350C8544" w14:textId="77777777" w:rsidR="006C715F" w:rsidRPr="006C715F" w:rsidRDefault="006C715F" w:rsidP="006C715F">
      <w:pPr>
        <w:ind w:left="340"/>
      </w:pPr>
    </w:p>
    <w:sectPr w:rsidR="006C715F" w:rsidRPr="006C715F">
      <w:headerReference w:type="default" r:id="rId37"/>
      <w:footerReference w:type="default" r:id="rId3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6E39" w14:textId="77777777" w:rsidR="00AB4B8A" w:rsidRDefault="00AB4B8A">
      <w:pPr>
        <w:spacing w:line="240" w:lineRule="auto"/>
      </w:pPr>
      <w:r>
        <w:separator/>
      </w:r>
    </w:p>
  </w:endnote>
  <w:endnote w:type="continuationSeparator" w:id="0">
    <w:p w14:paraId="52F20753" w14:textId="77777777" w:rsidR="00AB4B8A" w:rsidRDefault="00AB4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D36C" w14:textId="77777777" w:rsidR="00D533FC" w:rsidRDefault="00810B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C8380CC" w14:textId="77777777" w:rsidR="00D533FC" w:rsidRDefault="00810B36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BF0CC2E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0B4" w14:textId="77777777" w:rsidR="00AB4B8A" w:rsidRDefault="00AB4B8A">
      <w:pPr>
        <w:spacing w:after="0"/>
      </w:pPr>
      <w:r>
        <w:separator/>
      </w:r>
    </w:p>
  </w:footnote>
  <w:footnote w:type="continuationSeparator" w:id="0">
    <w:p w14:paraId="5DA4A23F" w14:textId="77777777" w:rsidR="00AB4B8A" w:rsidRDefault="00AB4B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6054" w14:textId="7B18D9E4" w:rsidR="00D533FC" w:rsidRDefault="00810B36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3217D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3C"/>
    <w:rsid w:val="000065D5"/>
    <w:rsid w:val="00015164"/>
    <w:rsid w:val="00017794"/>
    <w:rsid w:val="0002565F"/>
    <w:rsid w:val="00027956"/>
    <w:rsid w:val="00051F30"/>
    <w:rsid w:val="00053396"/>
    <w:rsid w:val="00055779"/>
    <w:rsid w:val="000679A2"/>
    <w:rsid w:val="000702DB"/>
    <w:rsid w:val="00086899"/>
    <w:rsid w:val="000912E3"/>
    <w:rsid w:val="00091E43"/>
    <w:rsid w:val="000A5A2D"/>
    <w:rsid w:val="000B4638"/>
    <w:rsid w:val="000B48D3"/>
    <w:rsid w:val="000C1E3A"/>
    <w:rsid w:val="000C397A"/>
    <w:rsid w:val="000D1B85"/>
    <w:rsid w:val="000D78E0"/>
    <w:rsid w:val="000E4C5F"/>
    <w:rsid w:val="000E58F8"/>
    <w:rsid w:val="0010533A"/>
    <w:rsid w:val="001502FE"/>
    <w:rsid w:val="001570C4"/>
    <w:rsid w:val="00157DCF"/>
    <w:rsid w:val="001659D2"/>
    <w:rsid w:val="001664A5"/>
    <w:rsid w:val="001764F7"/>
    <w:rsid w:val="00180754"/>
    <w:rsid w:val="00187BE4"/>
    <w:rsid w:val="00191C12"/>
    <w:rsid w:val="0019773B"/>
    <w:rsid w:val="001A6E45"/>
    <w:rsid w:val="001B2567"/>
    <w:rsid w:val="001B25B2"/>
    <w:rsid w:val="001C5136"/>
    <w:rsid w:val="001E3FC3"/>
    <w:rsid w:val="001F1511"/>
    <w:rsid w:val="001F5945"/>
    <w:rsid w:val="002076B9"/>
    <w:rsid w:val="00222181"/>
    <w:rsid w:val="00264069"/>
    <w:rsid w:val="002B50B1"/>
    <w:rsid w:val="002C4684"/>
    <w:rsid w:val="002D0DEE"/>
    <w:rsid w:val="003005D7"/>
    <w:rsid w:val="00300EB7"/>
    <w:rsid w:val="003034D4"/>
    <w:rsid w:val="00316CFB"/>
    <w:rsid w:val="003272C2"/>
    <w:rsid w:val="00332DB7"/>
    <w:rsid w:val="00334BD8"/>
    <w:rsid w:val="00342B66"/>
    <w:rsid w:val="00382985"/>
    <w:rsid w:val="00385960"/>
    <w:rsid w:val="00386F6F"/>
    <w:rsid w:val="0039013D"/>
    <w:rsid w:val="003959A8"/>
    <w:rsid w:val="00397DB7"/>
    <w:rsid w:val="003A47ED"/>
    <w:rsid w:val="003A6C4E"/>
    <w:rsid w:val="003B4900"/>
    <w:rsid w:val="003C3134"/>
    <w:rsid w:val="003D2058"/>
    <w:rsid w:val="003E0F06"/>
    <w:rsid w:val="003E6839"/>
    <w:rsid w:val="003F18D5"/>
    <w:rsid w:val="003F64A1"/>
    <w:rsid w:val="003F69A6"/>
    <w:rsid w:val="004061C0"/>
    <w:rsid w:val="0041752B"/>
    <w:rsid w:val="004324A7"/>
    <w:rsid w:val="0044454D"/>
    <w:rsid w:val="00463E05"/>
    <w:rsid w:val="00465544"/>
    <w:rsid w:val="00465D8E"/>
    <w:rsid w:val="00470A0F"/>
    <w:rsid w:val="00471DEE"/>
    <w:rsid w:val="0047288B"/>
    <w:rsid w:val="00480ADE"/>
    <w:rsid w:val="00485825"/>
    <w:rsid w:val="00495A20"/>
    <w:rsid w:val="004B1BA7"/>
    <w:rsid w:val="004C6B2A"/>
    <w:rsid w:val="004F2C64"/>
    <w:rsid w:val="004F374A"/>
    <w:rsid w:val="004F7518"/>
    <w:rsid w:val="005002D0"/>
    <w:rsid w:val="005030C3"/>
    <w:rsid w:val="00503A3E"/>
    <w:rsid w:val="0050788A"/>
    <w:rsid w:val="00511419"/>
    <w:rsid w:val="005221BC"/>
    <w:rsid w:val="00530149"/>
    <w:rsid w:val="00552508"/>
    <w:rsid w:val="0055699C"/>
    <w:rsid w:val="00564984"/>
    <w:rsid w:val="00567FA2"/>
    <w:rsid w:val="00572886"/>
    <w:rsid w:val="00577864"/>
    <w:rsid w:val="00581AA4"/>
    <w:rsid w:val="005827A3"/>
    <w:rsid w:val="005A02E4"/>
    <w:rsid w:val="005C059F"/>
    <w:rsid w:val="005E6011"/>
    <w:rsid w:val="00611883"/>
    <w:rsid w:val="00635206"/>
    <w:rsid w:val="00637FE8"/>
    <w:rsid w:val="00640FD6"/>
    <w:rsid w:val="0065524D"/>
    <w:rsid w:val="00666090"/>
    <w:rsid w:val="00667E23"/>
    <w:rsid w:val="0067161D"/>
    <w:rsid w:val="006726EA"/>
    <w:rsid w:val="00677FDE"/>
    <w:rsid w:val="0068409F"/>
    <w:rsid w:val="00687235"/>
    <w:rsid w:val="006B15AD"/>
    <w:rsid w:val="006B2954"/>
    <w:rsid w:val="006C3491"/>
    <w:rsid w:val="006C715F"/>
    <w:rsid w:val="006F5F92"/>
    <w:rsid w:val="007141CF"/>
    <w:rsid w:val="00717932"/>
    <w:rsid w:val="00735451"/>
    <w:rsid w:val="00736498"/>
    <w:rsid w:val="00744C3F"/>
    <w:rsid w:val="007468A6"/>
    <w:rsid w:val="00757BF7"/>
    <w:rsid w:val="007728DB"/>
    <w:rsid w:val="007744C6"/>
    <w:rsid w:val="00774F6B"/>
    <w:rsid w:val="007B35C2"/>
    <w:rsid w:val="007B36AF"/>
    <w:rsid w:val="007C0B6E"/>
    <w:rsid w:val="007D112E"/>
    <w:rsid w:val="007D1AED"/>
    <w:rsid w:val="007D7637"/>
    <w:rsid w:val="007E115B"/>
    <w:rsid w:val="007E1B60"/>
    <w:rsid w:val="007E2177"/>
    <w:rsid w:val="007E318B"/>
    <w:rsid w:val="007F4EE5"/>
    <w:rsid w:val="007F7F6C"/>
    <w:rsid w:val="00810B36"/>
    <w:rsid w:val="00814FD8"/>
    <w:rsid w:val="0081576D"/>
    <w:rsid w:val="008441B8"/>
    <w:rsid w:val="00844E46"/>
    <w:rsid w:val="0085104C"/>
    <w:rsid w:val="00854545"/>
    <w:rsid w:val="0087491C"/>
    <w:rsid w:val="008945AD"/>
    <w:rsid w:val="008A050A"/>
    <w:rsid w:val="008E7BC7"/>
    <w:rsid w:val="008F1310"/>
    <w:rsid w:val="008F3C3C"/>
    <w:rsid w:val="009153C1"/>
    <w:rsid w:val="009266CD"/>
    <w:rsid w:val="0093217D"/>
    <w:rsid w:val="00944BE0"/>
    <w:rsid w:val="009471DB"/>
    <w:rsid w:val="009675D3"/>
    <w:rsid w:val="0097796B"/>
    <w:rsid w:val="009A1C4D"/>
    <w:rsid w:val="009A7E6F"/>
    <w:rsid w:val="009C1894"/>
    <w:rsid w:val="009F18D8"/>
    <w:rsid w:val="009F636C"/>
    <w:rsid w:val="009F7D19"/>
    <w:rsid w:val="00A15C87"/>
    <w:rsid w:val="00A21A89"/>
    <w:rsid w:val="00A432D6"/>
    <w:rsid w:val="00A47B4B"/>
    <w:rsid w:val="00A551A7"/>
    <w:rsid w:val="00A630A7"/>
    <w:rsid w:val="00AA662C"/>
    <w:rsid w:val="00AB088D"/>
    <w:rsid w:val="00AB17D7"/>
    <w:rsid w:val="00AB4B8A"/>
    <w:rsid w:val="00AC5AC3"/>
    <w:rsid w:val="00AE04D4"/>
    <w:rsid w:val="00AF423C"/>
    <w:rsid w:val="00AF748E"/>
    <w:rsid w:val="00B11C3D"/>
    <w:rsid w:val="00B24865"/>
    <w:rsid w:val="00B258D9"/>
    <w:rsid w:val="00B26FBF"/>
    <w:rsid w:val="00B3331D"/>
    <w:rsid w:val="00B344E9"/>
    <w:rsid w:val="00B3768A"/>
    <w:rsid w:val="00B63F34"/>
    <w:rsid w:val="00B65D70"/>
    <w:rsid w:val="00B820C2"/>
    <w:rsid w:val="00B8382A"/>
    <w:rsid w:val="00B8411D"/>
    <w:rsid w:val="00B85D63"/>
    <w:rsid w:val="00B92194"/>
    <w:rsid w:val="00B94C2C"/>
    <w:rsid w:val="00B95860"/>
    <w:rsid w:val="00BA13EC"/>
    <w:rsid w:val="00BB3001"/>
    <w:rsid w:val="00BB3E8F"/>
    <w:rsid w:val="00BC2F37"/>
    <w:rsid w:val="00BD3EC7"/>
    <w:rsid w:val="00BD5BDF"/>
    <w:rsid w:val="00BE7ED8"/>
    <w:rsid w:val="00C214FE"/>
    <w:rsid w:val="00C27F94"/>
    <w:rsid w:val="00C513EC"/>
    <w:rsid w:val="00C56619"/>
    <w:rsid w:val="00C57938"/>
    <w:rsid w:val="00C625BE"/>
    <w:rsid w:val="00C73ABF"/>
    <w:rsid w:val="00C75AFA"/>
    <w:rsid w:val="00C77CF5"/>
    <w:rsid w:val="00C830AA"/>
    <w:rsid w:val="00CA4723"/>
    <w:rsid w:val="00CA5139"/>
    <w:rsid w:val="00CA7A43"/>
    <w:rsid w:val="00CC6AFE"/>
    <w:rsid w:val="00CF063D"/>
    <w:rsid w:val="00D045EF"/>
    <w:rsid w:val="00D057E8"/>
    <w:rsid w:val="00D13A91"/>
    <w:rsid w:val="00D304CD"/>
    <w:rsid w:val="00D45125"/>
    <w:rsid w:val="00D533FC"/>
    <w:rsid w:val="00D82210"/>
    <w:rsid w:val="00D92597"/>
    <w:rsid w:val="00D97305"/>
    <w:rsid w:val="00DA0155"/>
    <w:rsid w:val="00DC0808"/>
    <w:rsid w:val="00DE1D3D"/>
    <w:rsid w:val="00DE49E1"/>
    <w:rsid w:val="00DF4F17"/>
    <w:rsid w:val="00DF546A"/>
    <w:rsid w:val="00E210D0"/>
    <w:rsid w:val="00E331B4"/>
    <w:rsid w:val="00E352CF"/>
    <w:rsid w:val="00E37CC9"/>
    <w:rsid w:val="00E66E6C"/>
    <w:rsid w:val="00EA64C4"/>
    <w:rsid w:val="00EB2362"/>
    <w:rsid w:val="00EB6640"/>
    <w:rsid w:val="00EC288D"/>
    <w:rsid w:val="00EC647B"/>
    <w:rsid w:val="00EC6A31"/>
    <w:rsid w:val="00ED13AB"/>
    <w:rsid w:val="00ED7527"/>
    <w:rsid w:val="00EE1786"/>
    <w:rsid w:val="00EE2570"/>
    <w:rsid w:val="00EE528C"/>
    <w:rsid w:val="00EE7957"/>
    <w:rsid w:val="00EF4599"/>
    <w:rsid w:val="00EF5B02"/>
    <w:rsid w:val="00F26466"/>
    <w:rsid w:val="00F6515A"/>
    <w:rsid w:val="00F71F26"/>
    <w:rsid w:val="00F735B6"/>
    <w:rsid w:val="00F80E1B"/>
    <w:rsid w:val="00F9220D"/>
    <w:rsid w:val="00FA0CD8"/>
    <w:rsid w:val="00FB6B94"/>
    <w:rsid w:val="00FC158C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E093"/>
  <w15:docId w15:val="{56C29483-FD39-493B-91AF-3E30C88D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oleObject" Target="embeddings/oleObject10.bin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oleObject" Target="embeddings/oleObject4.bin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Relationship Id="rId35" Type="http://schemas.openxmlformats.org/officeDocument/2006/relationships/image" Target="media/image15.w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79259-8893-4a1d-8d06-eef5c7ce83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96B51C018D9046B225B4FFE7BED507" ma:contentTypeVersion="15" ma:contentTypeDescription="Δημιουργία νέου εγγράφου" ma:contentTypeScope="" ma:versionID="eb215d51e568f3c92b2951a4394cf2e1">
  <xsd:schema xmlns:xsd="http://www.w3.org/2001/XMLSchema" xmlns:xs="http://www.w3.org/2001/XMLSchema" xmlns:p="http://schemas.microsoft.com/office/2006/metadata/properties" xmlns:ns3="3b879259-8893-4a1d-8d06-eef5c7ce83e8" targetNamespace="http://schemas.microsoft.com/office/2006/metadata/properties" ma:root="true" ma:fieldsID="ba10f898bb21bdcf55f2c3874a630908" ns3:_="">
    <xsd:import namespace="3b879259-8893-4a1d-8d06-eef5c7ce8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79259-8893-4a1d-8d06-eef5c7ce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C77B6-D0C7-4592-9945-B9A33909B4E8}">
  <ds:schemaRefs>
    <ds:schemaRef ds:uri="http://schemas.microsoft.com/office/2006/metadata/properties"/>
    <ds:schemaRef ds:uri="http://schemas.microsoft.com/office/infopath/2007/PartnerControls"/>
    <ds:schemaRef ds:uri="3b879259-8893-4a1d-8d06-eef5c7ce83e8"/>
  </ds:schemaRefs>
</ds:datastoreItem>
</file>

<file path=customXml/itemProps2.xml><?xml version="1.0" encoding="utf-8"?>
<ds:datastoreItem xmlns:ds="http://schemas.openxmlformats.org/officeDocument/2006/customXml" ds:itemID="{5866128D-D0A2-460A-B8A3-AA03B8238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B217B-7CC3-4787-9C22-F57C688F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79259-8893-4a1d-8d06-eef5c7ce8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101</TotalTime>
  <Pages>3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Μάργαρης</dc:creator>
  <cp:keywords/>
  <dc:description/>
  <cp:lastModifiedBy>Dionisis Margaris</cp:lastModifiedBy>
  <cp:revision>17</cp:revision>
  <cp:lastPrinted>2025-03-13T18:13:00Z</cp:lastPrinted>
  <dcterms:created xsi:type="dcterms:W3CDTF">2025-03-13T14:34:00Z</dcterms:created>
  <dcterms:modified xsi:type="dcterms:W3CDTF">2025-03-13T18:14:00Z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  <property fmtid="{D5CDD505-2E9C-101B-9397-08002B2CF9AE}" pid="4" name="ContentTypeId">
    <vt:lpwstr>0x0101005996B51C018D9046B225B4FFE7BED507</vt:lpwstr>
  </property>
</Properties>
</file>