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8A4B" w14:textId="5C0F4CFC" w:rsidR="00D533FC" w:rsidRPr="00501A8C" w:rsidRDefault="00501A8C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Ένα υλικό σημείο πάνω στο δίσκο</w:t>
      </w:r>
    </w:p>
    <w:p w14:paraId="31902634" w14:textId="20478F62" w:rsidR="007C3D0B" w:rsidRDefault="00501A8C" w:rsidP="0064168E">
      <w:r>
        <w:t>Ένας δίσκος στρέφεται γύρω από τον</w:t>
      </w:r>
      <w:r w:rsidR="00A17701">
        <w:t xml:space="preserve"> κατακόρυφο</w:t>
      </w:r>
      <w:r>
        <w:t xml:space="preserve"> άξονα z, ο οποίος περνά από το κέντρο του Ο. Ένα μικρό σώμα Σ, το οποίο θεωρούμε υλικό σημείο αμελητέων διαστάσεων</w:t>
      </w:r>
      <w:r w:rsidR="00A77DE9">
        <w:t>,</w:t>
      </w:r>
      <w:r>
        <w:t xml:space="preserve"> έχει προσκολληθεί στην περιφέρεια του δίσκου. Στο διάγραμμα</w:t>
      </w:r>
      <w:r w:rsidR="00A17701">
        <w:t xml:space="preserve"> (μεσαίο σχήμα)</w:t>
      </w:r>
      <w:r>
        <w:t xml:space="preserve"> βλέπετε πώς μεταβάλλεται η στροφορμή του σώματος Σ, ως προς τον άξονα z.</w:t>
      </w:r>
    </w:p>
    <w:p w14:paraId="0BD9071E" w14:textId="2F7BED80" w:rsidR="00F23EF7" w:rsidRDefault="00F23EF7" w:rsidP="00F23EF7">
      <w:pPr>
        <w:jc w:val="center"/>
      </w:pPr>
      <w:r w:rsidRPr="00B65EF1">
        <w:rPr>
          <w:noProof/>
          <w:color w:val="000000"/>
          <w:kern w:val="24"/>
          <w:lang w:eastAsia="zh-CN"/>
        </w:rPr>
        <mc:AlternateContent>
          <mc:Choice Requires="wpc">
            <w:drawing>
              <wp:inline distT="0" distB="0" distL="0" distR="0" wp14:anchorId="405310EE" wp14:editId="072D680B">
                <wp:extent cx="4744402" cy="1179195"/>
                <wp:effectExtent l="0" t="0" r="0" b="1905"/>
                <wp:docPr id="1577741467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E2FAF0"/>
                        </a:solidFill>
                      </wpc:bg>
                      <wpc:whole/>
                      <wps:wsp>
                        <wps:cNvPr id="1498413907" name="Οβάλ 1498413907"/>
                        <wps:cNvSpPr/>
                        <wps:spPr>
                          <a:xfrm>
                            <a:off x="3572698" y="262014"/>
                            <a:ext cx="695324" cy="65332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301240" name="TextBox 18"/>
                        <wps:cNvSpPr txBox="1"/>
                        <wps:spPr>
                          <a:xfrm>
                            <a:off x="3794711" y="26752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EA1FEE" w14:textId="77777777" w:rsidR="00F23EF7" w:rsidRDefault="00F23EF7" w:rsidP="00F23EF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93846100" name="TextBox 18"/>
                        <wps:cNvSpPr txBox="1"/>
                        <wps:spPr>
                          <a:xfrm>
                            <a:off x="3373147" y="466634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E48054" w14:textId="77777777" w:rsidR="00F23EF7" w:rsidRDefault="00F23EF7" w:rsidP="00F23EF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38189238" name="TextBox 18"/>
                        <wps:cNvSpPr txBox="1"/>
                        <wps:spPr>
                          <a:xfrm>
                            <a:off x="4214812" y="445852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C55E0" w14:textId="77777777" w:rsidR="00F23EF7" w:rsidRDefault="00F23EF7" w:rsidP="00F23EF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61768486" name="TextBox 18"/>
                        <wps:cNvSpPr txBox="1"/>
                        <wps:spPr>
                          <a:xfrm>
                            <a:off x="2567156" y="830184"/>
                            <a:ext cx="295106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ED0E7" w14:textId="77777777" w:rsidR="00F23EF7" w:rsidRPr="00F44E1F" w:rsidRDefault="00F23EF7" w:rsidP="00F23EF7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075504" name="TextBox 18"/>
                        <wps:cNvSpPr txBox="1"/>
                        <wps:spPr>
                          <a:xfrm>
                            <a:off x="2063009" y="842416"/>
                            <a:ext cx="295106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34E1E" w14:textId="77777777" w:rsidR="00F23EF7" w:rsidRPr="00F44E1F" w:rsidRDefault="00F23EF7" w:rsidP="00F23EF7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44446044" name="TextBox 18"/>
                        <wps:cNvSpPr txBox="1"/>
                        <wps:spPr>
                          <a:xfrm>
                            <a:off x="1781158" y="98081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4E9031" w14:textId="77777777" w:rsidR="00F23EF7" w:rsidRDefault="00F23EF7" w:rsidP="00F23EF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5960517" name="TextBox 18"/>
                        <wps:cNvSpPr txBox="1"/>
                        <wps:spPr>
                          <a:xfrm>
                            <a:off x="1252519" y="579550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D25B06" w14:textId="77777777" w:rsidR="00F23EF7" w:rsidRDefault="00F23EF7" w:rsidP="00F23EF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Σ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07097835" name="TextBox 18"/>
                        <wps:cNvSpPr txBox="1"/>
                        <wps:spPr>
                          <a:xfrm>
                            <a:off x="509569" y="7237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BC5ACA" w14:textId="77777777" w:rsidR="00F23EF7" w:rsidRDefault="00F23EF7" w:rsidP="00F23EF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16461871" name="Ευθεία γραμμή σύνδεσης 516461871"/>
                        <wps:cNvCnPr/>
                        <wps:spPr>
                          <a:xfrm flipH="1" flipV="1">
                            <a:off x="740493" y="490568"/>
                            <a:ext cx="8822" cy="597509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8612464" name="Ευθύγραμμο βέλος σύνδεσης 728612464"/>
                        <wps:cNvCnPr>
                          <a:cxnSpLocks/>
                        </wps:cNvCnPr>
                        <wps:spPr>
                          <a:xfrm>
                            <a:off x="3929907" y="256555"/>
                            <a:ext cx="2302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9036011" name="Freeform 883"/>
                        <wps:cNvSpPr>
                          <a:spLocks/>
                        </wps:cNvSpPr>
                        <wps:spPr bwMode="auto">
                          <a:xfrm>
                            <a:off x="1993500" y="167723"/>
                            <a:ext cx="1206900" cy="708540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81642" name="Οβάλ 41581642"/>
                        <wps:cNvSpPr/>
                        <wps:spPr>
                          <a:xfrm>
                            <a:off x="157162" y="418826"/>
                            <a:ext cx="1162050" cy="347662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919689" name="Ευθεία γραμμή σύνδεσης 761919689"/>
                        <wps:cNvCnPr/>
                        <wps:spPr>
                          <a:xfrm flipH="1" flipV="1">
                            <a:off x="728137" y="31"/>
                            <a:ext cx="8822" cy="597509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6124455" name="Οβάλ 496124455"/>
                        <wps:cNvSpPr/>
                        <wps:spPr>
                          <a:xfrm>
                            <a:off x="1265252" y="634609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7814253" name="Εικόνα 21378142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4788" y="486010"/>
                            <a:ext cx="19050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7447778" name="Εικόνα 127744777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19101" y="570271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7581678" name="Ελεύθερη σχεδίαση: Σχήμα 487581678"/>
                        <wps:cNvSpPr/>
                        <wps:spPr>
                          <a:xfrm>
                            <a:off x="1995486" y="380328"/>
                            <a:ext cx="904875" cy="719725"/>
                          </a:xfrm>
                          <a:custGeom>
                            <a:avLst/>
                            <a:gdLst>
                              <a:gd name="connsiteX0" fmla="*/ 0 w 800100"/>
                              <a:gd name="connsiteY0" fmla="*/ 0 h 466725"/>
                              <a:gd name="connsiteX1" fmla="*/ 333375 w 800100"/>
                              <a:gd name="connsiteY1" fmla="*/ 0 h 466725"/>
                              <a:gd name="connsiteX2" fmla="*/ 800100 w 800100"/>
                              <a:gd name="connsiteY2" fmla="*/ 466725 h 466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00100" h="466725">
                                <a:moveTo>
                                  <a:pt x="0" y="0"/>
                                </a:moveTo>
                                <a:lnTo>
                                  <a:pt x="333375" y="0"/>
                                </a:lnTo>
                                <a:lnTo>
                                  <a:pt x="800100" y="466725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986308" name="TextBox 18"/>
                        <wps:cNvSpPr txBox="1"/>
                        <wps:spPr>
                          <a:xfrm>
                            <a:off x="2948381" y="830180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C8DC6" w14:textId="77777777" w:rsidR="00F23EF7" w:rsidRDefault="00F23EF7" w:rsidP="00F23EF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99851464" name="TextBox 18"/>
                        <wps:cNvSpPr txBox="1"/>
                        <wps:spPr>
                          <a:xfrm>
                            <a:off x="2347094" y="835851"/>
                            <a:ext cx="295106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D32E5" w14:textId="77777777" w:rsidR="00F23EF7" w:rsidRPr="00F44E1F" w:rsidRDefault="00F23EF7" w:rsidP="00F23EF7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88382355" name="Ευθεία γραμμή σύνδεσης 1288382355"/>
                        <wps:cNvCnPr/>
                        <wps:spPr>
                          <a:xfrm flipH="1">
                            <a:off x="2190755" y="385274"/>
                            <a:ext cx="4763" cy="481501"/>
                          </a:xfrm>
                          <a:prstGeom prst="line">
                            <a:avLst/>
                          </a:prstGeom>
                          <a:ln w="9525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4560744" name="Ευθεία γραμμή σύνδεσης 1164560744"/>
                        <wps:cNvCnPr/>
                        <wps:spPr>
                          <a:xfrm>
                            <a:off x="2465867" y="508184"/>
                            <a:ext cx="6025" cy="375523"/>
                          </a:xfrm>
                          <a:prstGeom prst="line">
                            <a:avLst/>
                          </a:prstGeom>
                          <a:ln w="9525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5079137" name="Εικόνα 27507913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89139" y="559114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1173747" name="Εικόνα 16711737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10822" y="609277"/>
                            <a:ext cx="19050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7456246" name="Οβάλ 1597456246"/>
                        <wps:cNvSpPr/>
                        <wps:spPr>
                          <a:xfrm>
                            <a:off x="3557495" y="570232"/>
                            <a:ext cx="28575" cy="279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726080" name="Οβάλ 1896726080"/>
                        <wps:cNvSpPr/>
                        <wps:spPr>
                          <a:xfrm>
                            <a:off x="3907554" y="246171"/>
                            <a:ext cx="28575" cy="279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854093" name="Οβάλ 762854093"/>
                        <wps:cNvSpPr/>
                        <wps:spPr>
                          <a:xfrm>
                            <a:off x="4252819" y="559081"/>
                            <a:ext cx="28575" cy="279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610939" name="Ευθύγραμμο βέλος σύνδεσης 1383610939"/>
                        <wps:cNvCnPr>
                          <a:cxnSpLocks/>
                        </wps:cNvCnPr>
                        <wps:spPr>
                          <a:xfrm flipH="1">
                            <a:off x="3699637" y="262014"/>
                            <a:ext cx="2302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2501859" name="Ευθύγραμμο βέλος σύνδεσης 1382501859"/>
                        <wps:cNvCnPr>
                          <a:cxnSpLocks/>
                        </wps:cNvCnPr>
                        <wps:spPr>
                          <a:xfrm rot="5400000" flipV="1">
                            <a:off x="3798633" y="371688"/>
                            <a:ext cx="2302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1285227" name="Ευθύγραμμο βέλος σύνδεσης 1771285227"/>
                        <wps:cNvCnPr>
                          <a:cxnSpLocks/>
                        </wps:cNvCnPr>
                        <wps:spPr>
                          <a:xfrm>
                            <a:off x="3926753" y="266630"/>
                            <a:ext cx="193654" cy="1681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3364069" name="TextBox 18"/>
                        <wps:cNvSpPr txBox="1"/>
                        <wps:spPr>
                          <a:xfrm>
                            <a:off x="3611041" y="847223"/>
                            <a:ext cx="72746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8CCE11" w14:textId="77777777" w:rsidR="00F23EF7" w:rsidRPr="00F44E1F" w:rsidRDefault="00F23EF7" w:rsidP="00F23EF7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κάτοψη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37734804" name="Ελεύθερη σχεδίαση: Σχήμα 1737734804"/>
                        <wps:cNvSpPr/>
                        <wps:spPr>
                          <a:xfrm rot="12550697" flipH="1">
                            <a:off x="4228728" y="680167"/>
                            <a:ext cx="48543" cy="263830"/>
                          </a:xfrm>
                          <a:custGeom>
                            <a:avLst/>
                            <a:gdLst>
                              <a:gd name="connsiteX0" fmla="*/ 0 w 22238"/>
                              <a:gd name="connsiteY0" fmla="*/ 0 h 108000"/>
                              <a:gd name="connsiteX1" fmla="*/ 21600 w 22238"/>
                              <a:gd name="connsiteY1" fmla="*/ 50400 h 108000"/>
                              <a:gd name="connsiteX2" fmla="*/ 14400 w 22238"/>
                              <a:gd name="connsiteY2" fmla="*/ 108000 h 10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238" h="108000">
                                <a:moveTo>
                                  <a:pt x="0" y="0"/>
                                </a:moveTo>
                                <a:cubicBezTo>
                                  <a:pt x="9600" y="16200"/>
                                  <a:pt x="19200" y="32400"/>
                                  <a:pt x="21600" y="50400"/>
                                </a:cubicBezTo>
                                <a:cubicBezTo>
                                  <a:pt x="24000" y="68400"/>
                                  <a:pt x="19200" y="88200"/>
                                  <a:pt x="14400" y="108000"/>
                                </a:cubicBezTo>
                              </a:path>
                            </a:pathLst>
                          </a:custGeom>
                          <a:noFill/>
                          <a:ln>
                            <a:tailEnd type="triangle" w="sm" len="sm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4128985" name="Εικόνα 90412898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67224" y="152645"/>
                            <a:ext cx="160020" cy="160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1498923" name="Εικόνα 19114989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70963" y="406009"/>
                            <a:ext cx="17526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8129357" name="Εικόνα 194812935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766163" y="379732"/>
                            <a:ext cx="12954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0097164" name="Εικόνα 122009716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54815" y="152645"/>
                            <a:ext cx="14478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8802349" name="Ελεύθερη σχεδίαση: Σχήμα 1748802349"/>
                        <wps:cNvSpPr/>
                        <wps:spPr>
                          <a:xfrm rot="15744182" flipH="1">
                            <a:off x="738800" y="759131"/>
                            <a:ext cx="40005" cy="263525"/>
                          </a:xfrm>
                          <a:custGeom>
                            <a:avLst/>
                            <a:gdLst>
                              <a:gd name="connsiteX0" fmla="*/ 0 w 22238"/>
                              <a:gd name="connsiteY0" fmla="*/ 0 h 108000"/>
                              <a:gd name="connsiteX1" fmla="*/ 21600 w 22238"/>
                              <a:gd name="connsiteY1" fmla="*/ 50400 h 108000"/>
                              <a:gd name="connsiteX2" fmla="*/ 14400 w 22238"/>
                              <a:gd name="connsiteY2" fmla="*/ 108000 h 108000"/>
                              <a:gd name="connsiteX0" fmla="*/ 0 w 18659"/>
                              <a:gd name="connsiteY0" fmla="*/ 0 h 108000"/>
                              <a:gd name="connsiteX1" fmla="*/ 17236 w 18659"/>
                              <a:gd name="connsiteY1" fmla="*/ 49664 h 108000"/>
                              <a:gd name="connsiteX2" fmla="*/ 14400 w 18659"/>
                              <a:gd name="connsiteY2" fmla="*/ 108000 h 10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659" h="108000">
                                <a:moveTo>
                                  <a:pt x="0" y="0"/>
                                </a:moveTo>
                                <a:cubicBezTo>
                                  <a:pt x="9600" y="16200"/>
                                  <a:pt x="14836" y="31664"/>
                                  <a:pt x="17236" y="49664"/>
                                </a:cubicBezTo>
                                <a:cubicBezTo>
                                  <a:pt x="19636" y="67664"/>
                                  <a:pt x="19200" y="88200"/>
                                  <a:pt x="14400" y="108000"/>
                                </a:cubicBezTo>
                              </a:path>
                            </a:pathLst>
                          </a:custGeom>
                          <a:noFill/>
                          <a:ln>
                            <a:tailEnd type="triangle" w="sm" len="sm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05310EE" id="Καμβάς 1" o:spid="_x0000_s1026" editas="canvas" style="width:373.55pt;height:92.85pt;mso-position-horizontal-relative:char;mso-position-vertical-relative:line" coordsize="47440,1179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440;height:11791;visibility:visible;mso-wrap-style:square" filled="t" fillcolor="#e2faf0">
                  <v:fill o:detectmouseclick="t"/>
                  <v:path o:connecttype="none"/>
                </v:shape>
                <v:oval id="Οβάλ 1498413907" o:spid="_x0000_s1028" style="position:absolute;left:35726;top:2620;width:6954;height:6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" fillcolor="#ffc000" strokecolor="black [3213]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37947;top:267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" filled="f" stroked="f">
                  <v:textbox>
                    <w:txbxContent>
                      <w:p w14:paraId="40EA1FEE" w14:textId="77777777" w:rsidR="00F23EF7" w:rsidRDefault="00F23EF7" w:rsidP="00F23EF7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030" type="#_x0000_t202" style="position:absolute;left:33731;top:4666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" filled="f" stroked="f">
                  <v:textbox>
                    <w:txbxContent>
                      <w:p w14:paraId="0EE48054" w14:textId="77777777" w:rsidR="00F23EF7" w:rsidRDefault="00F23EF7" w:rsidP="00F23EF7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18" o:spid="_x0000_s1031" type="#_x0000_t202" style="position:absolute;left:42148;top:4458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" filled="f" stroked="f">
                  <v:textbox>
                    <w:txbxContent>
                      <w:p w14:paraId="199C55E0" w14:textId="77777777" w:rsidR="00F23EF7" w:rsidRDefault="00F23EF7" w:rsidP="00F23EF7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32" type="#_x0000_t202" style="position:absolute;left:25671;top:8301;width:2951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" filled="f" stroked="f">
                  <v:textbox>
                    <w:txbxContent>
                      <w:p w14:paraId="7C6ED0E7" w14:textId="77777777" w:rsidR="00F23EF7" w:rsidRPr="00F44E1F" w:rsidRDefault="00F23EF7" w:rsidP="00F23EF7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Box 18" o:spid="_x0000_s1033" type="#_x0000_t202" style="position:absolute;left:20630;top:8424;width:2951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" filled="f" stroked="f">
                  <v:textbox>
                    <w:txbxContent>
                      <w:p w14:paraId="3C834E1E" w14:textId="77777777" w:rsidR="00F23EF7" w:rsidRPr="00F44E1F" w:rsidRDefault="00F23EF7" w:rsidP="00F23EF7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34" type="#_x0000_t202" style="position:absolute;left:17811;top:980;width:2667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" filled="f" stroked="f">
                  <v:textbox>
                    <w:txbxContent>
                      <w:p w14:paraId="274E9031" w14:textId="77777777" w:rsidR="00F23EF7" w:rsidRDefault="00F23EF7" w:rsidP="00F23EF7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L</w:t>
                        </w:r>
                      </w:p>
                    </w:txbxContent>
                  </v:textbox>
                </v:shape>
                <v:shape id="TextBox 18" o:spid="_x0000_s1035" type="#_x0000_t202" style="position:absolute;left:12525;top:5795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" filled="f" stroked="f">
                  <v:textbox>
                    <w:txbxContent>
                      <w:p w14:paraId="38D25B06" w14:textId="77777777" w:rsidR="00F23EF7" w:rsidRDefault="00F23EF7" w:rsidP="00F23EF7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Σ</w:t>
                        </w:r>
                      </w:p>
                    </w:txbxContent>
                  </v:textbox>
                </v:shape>
                <v:shape id="TextBox 18" o:spid="_x0000_s1036" type="#_x0000_t202" style="position:absolute;left:5095;top:72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" filled="f" stroked="f">
                  <v:textbox>
                    <w:txbxContent>
                      <w:p w14:paraId="49BC5ACA" w14:textId="77777777" w:rsidR="00F23EF7" w:rsidRDefault="00F23EF7" w:rsidP="00F23EF7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z</w:t>
                        </w:r>
                      </w:p>
                    </w:txbxContent>
                  </v:textbox>
                </v:shape>
                <v:line id="Ευθεία γραμμή σύνδεσης 516461871" o:spid="_x0000_s1037" style="position:absolute;flip:x y;visibility:visible;mso-wrap-style:square" from="7404,4905" to="7493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" strokecolor="#5b9bd5 [3204]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728612464" o:spid="_x0000_s1038" type="#_x0000_t32" style="position:absolute;left:39299;top:2565;width:23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Freeform 883" o:spid="_x0000_s1039" style="position:absolute;left:19935;top:1677;width:12069;height:7085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708540;1206900,708540" o:connectangles="0,0,0"/>
                </v:shape>
                <v:oval id="Οβάλ 41581642" o:spid="_x0000_s1040" style="position:absolute;left:1571;top:4188;width:11621;height:3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" fillcolor="#ffc000" strokecolor="#091723 [484]">
                  <v:stroke joinstyle="miter"/>
                </v:oval>
                <v:line id="Ευθεία γραμμή σύνδεσης 761919689" o:spid="_x0000_s1041" style="position:absolute;flip:x y;visibility:visible;mso-wrap-style:square" from="7281,0" to="7369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" strokecolor="#5b9bd5 [3204]" strokeweight="1pt">
                  <v:stroke joinstyle="miter"/>
                </v:line>
                <v:oval id="Οβάλ 496124455" o:spid="_x0000_s1042" style="position:absolute;left:12652;top:6346;width:286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" fillcolor="#7f7f7f [1612]" strokecolor="black [3213]" strokeweight="1pt">
                  <v:stroke joinstyle="miter"/>
                </v:oval>
                <v:shape id="Εικόνα 2137814253" o:spid="_x0000_s1043" type="#_x0000_t75" style="position:absolute;left:5047;top:4860;width:1905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">
                  <v:imagedata r:id="rId14" o:title=""/>
                </v:shape>
                <v:shape id="Εικόνα 1277447778" o:spid="_x0000_s1044" type="#_x0000_t75" style="position:absolute;left:7191;top:5702;width:469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">
                  <v:imagedata r:id="rId15" o:title=""/>
                </v:shape>
                <v:shape id="Ελεύθερη σχεδίαση: Σχήμα 487581678" o:spid="_x0000_s1045" style="position:absolute;left:19954;top:3803;width:9049;height:7197;visibility:visible;mso-wrap-style:square;v-text-anchor:middle" coordsize="8001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" path="m,l333375,,800100,466725e" filled="f" strokecolor="red" strokeweight="1pt">
                  <v:stroke joinstyle="miter"/>
                  <v:path arrowok="t" o:connecttype="custom" o:connectlocs="0,0;377031,0;904875,719725" o:connectangles="0,0,0"/>
                </v:shape>
                <v:shape id="TextBox 18" o:spid="_x0000_s1046" type="#_x0000_t202" style="position:absolute;left:29483;top:8301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" filled="f" stroked="f">
                  <v:textbox>
                    <w:txbxContent>
                      <w:p w14:paraId="794C8DC6" w14:textId="77777777" w:rsidR="00F23EF7" w:rsidRDefault="00F23EF7" w:rsidP="00F23EF7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</w:t>
                        </w:r>
                      </w:p>
                    </w:txbxContent>
                  </v:textbox>
                </v:shape>
                <v:shape id="TextBox 18" o:spid="_x0000_s1047" type="#_x0000_t202" style="position:absolute;left:23470;top:8358;width:2952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" filled="f" stroked="f">
                  <v:textbox>
                    <w:txbxContent>
                      <w:p w14:paraId="413D32E5" w14:textId="77777777" w:rsidR="00F23EF7" w:rsidRPr="00F44E1F" w:rsidRDefault="00F23EF7" w:rsidP="00F23EF7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Ευθεία γραμμή σύνδεσης 1288382355" o:spid="_x0000_s1048" style="position:absolute;flip:x;visibility:visible;mso-wrap-style:square" from="21907,3852" to="21955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" strokecolor="#5b9bd5 [3204]">
                  <v:stroke dashstyle="3 1" joinstyle="miter"/>
                </v:line>
                <v:line id="Ευθεία γραμμή σύνδεσης 1164560744" o:spid="_x0000_s1049" style="position:absolute;visibility:visible;mso-wrap-style:square" from="24658,5081" to="24718,8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" strokecolor="#5b9bd5 [3204]">
                  <v:stroke dashstyle="3 1" joinstyle="miter"/>
                </v:line>
                <v:shape id="Εικόνα 275079137" o:spid="_x0000_s1050" type="#_x0000_t75" style="position:absolute;left:38891;top:5591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">
                  <v:imagedata r:id="rId15" o:title=""/>
                </v:shape>
                <v:shape id="Εικόνα 1671173747" o:spid="_x0000_s1051" type="#_x0000_t75" style="position:absolute;left:38108;top:6092;width:1905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">
                  <v:imagedata r:id="rId14" o:title=""/>
                </v:shape>
                <v:oval id="Οβάλ 1597456246" o:spid="_x0000_s1052" style="position:absolute;left:35574;top:5702;width:286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" fillcolor="#7f7f7f [1612]" strokecolor="black [3213]" strokeweight="1pt">
                  <v:stroke joinstyle="miter"/>
                </v:oval>
                <v:oval id="Οβάλ 1896726080" o:spid="_x0000_s1053" style="position:absolute;left:39075;top:2461;width:286;height: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" fillcolor="#7f7f7f [1612]" strokecolor="black [3213]" strokeweight="1pt">
                  <v:stroke joinstyle="miter"/>
                </v:oval>
                <v:oval id="Οβάλ 762854093" o:spid="_x0000_s1054" style="position:absolute;left:42528;top:5590;width:285;height: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" fillcolor="#7f7f7f [1612]" strokecolor="black [3213]" strokeweight="1pt">
                  <v:stroke joinstyle="miter"/>
                </v:oval>
                <v:shape id="Ευθύγραμμο βέλος σύνδεσης 1383610939" o:spid="_x0000_s1055" type="#_x0000_t32" style="position:absolute;left:36996;top:2620;width:23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382501859" o:spid="_x0000_s1056" type="#_x0000_t32" style="position:absolute;left:37985;top:3717;width:2303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771285227" o:spid="_x0000_s1057" type="#_x0000_t32" style="position:absolute;left:39267;top:2666;width:1937;height:16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058" type="#_x0000_t202" style="position:absolute;left:36110;top:8472;width:7275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" filled="f" stroked="f">
                  <v:textbox>
                    <w:txbxContent>
                      <w:p w14:paraId="448CCE11" w14:textId="77777777" w:rsidR="00F23EF7" w:rsidRPr="00F44E1F" w:rsidRDefault="00F23EF7" w:rsidP="00F23EF7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κάτοψη</w:t>
                        </w:r>
                      </w:p>
                    </w:txbxContent>
                  </v:textbox>
                </v:shape>
                <v:shape id="Ελεύθερη σχεδίαση: Σχήμα 1737734804" o:spid="_x0000_s1059" style="position:absolute;left:42287;top:6801;width:485;height:2638;rotation:9884252fd;flip:x;visibility:visible;mso-wrap-style:square;v-text-anchor:middle" coordsize="22238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" path="m,c9600,16200,19200,32400,21600,50400v2400,18000,-2400,37800,-7200,57600e" filled="f" strokecolor="#091723 [484]" strokeweight="1pt">
                  <v:stroke endarrow="block" endarrowwidth="narrow" endarrowlength="short" joinstyle="miter"/>
                  <v:path arrowok="t" o:connecttype="custom" o:connectlocs="0,0;47150,123121;31434,263830" o:connectangles="0,0,0"/>
                </v:shape>
                <v:shape id="Εικόνα 904128985" o:spid="_x0000_s1060" type="#_x0000_t75" style="position:absolute;left:41672;top:1526;width:160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">
                  <v:imagedata r:id="rId16" o:title=""/>
                </v:shape>
                <v:shape id="Εικόνα 1911498923" o:spid="_x0000_s1061" type="#_x0000_t75" style="position:absolute;left:40709;top:4060;width:175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">
                  <v:imagedata r:id="rId17" o:title=""/>
                </v:shape>
                <v:shape id="Εικόνα 1948129357" o:spid="_x0000_s1062" type="#_x0000_t75" style="position:absolute;left:37661;top:3797;width:129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">
                  <v:imagedata r:id="rId18" o:title=""/>
                </v:shape>
                <v:shape id="Εικόνα 1220097164" o:spid="_x0000_s1063" type="#_x0000_t75" style="position:absolute;left:35548;top:1526;width:144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">
                  <v:imagedata r:id="rId19" o:title=""/>
                </v:shape>
                <v:shape id="Ελεύθερη σχεδίαση: Σχήμα 1748802349" o:spid="_x0000_s1064" style="position:absolute;left:7388;top:7590;width:400;height:2635;rotation:6396115fd;flip:x;visibility:visible;mso-wrap-style:square;v-text-anchor:middle" coordsize="18659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" path="m,c9600,16200,14836,31664,17236,49664v2400,18000,1964,38536,-2836,58336e" filled="f" strokecolor="#091723 [484]" strokeweight="1pt">
                  <v:stroke endarrow="block" endarrowwidth="narrow" endarrowlength="short" joinstyle="miter"/>
                  <v:path arrowok="t" o:connecttype="custom" o:connectlocs="0,0;36954,121182;30874,263525" o:connectangles="0,0,0"/>
                </v:shape>
                <w10:anchorlock/>
              </v:group>
            </w:pict>
          </mc:Fallback>
        </mc:AlternateContent>
      </w:r>
    </w:p>
    <w:p w14:paraId="6F497E28" w14:textId="4ED603CF" w:rsidR="00A77DE9" w:rsidRDefault="00A77DE9" w:rsidP="00317C9E">
      <w:r>
        <w:t>Αρχικά ο δίσκος στρέφεται αντίθετα από τους δείκτες του ρολογιού και στο δεξιό  σχ</w:t>
      </w:r>
      <w:r w:rsidR="00317C9E">
        <w:t>ήμα</w:t>
      </w:r>
      <w:r w:rsidR="00A17701">
        <w:t xml:space="preserve"> (ο δίσκος σε κάτοψη)</w:t>
      </w:r>
      <w:r>
        <w:t xml:space="preserve"> έχουν σημειωθεί τρεις θέσεις (1,2 και 3) του σώματος Σ, τις χρονικές στιγμές t</w:t>
      </w:r>
      <w:r>
        <w:rPr>
          <w:vertAlign w:val="subscript"/>
        </w:rPr>
        <w:t>1</w:t>
      </w:r>
      <w:r>
        <w:t>, t</w:t>
      </w:r>
      <w:r>
        <w:rPr>
          <w:vertAlign w:val="subscript"/>
        </w:rPr>
        <w:t>2</w:t>
      </w:r>
      <w:r>
        <w:t xml:space="preserve"> και t</w:t>
      </w:r>
      <w:r>
        <w:rPr>
          <w:vertAlign w:val="subscript"/>
        </w:rPr>
        <w:t>3</w:t>
      </w:r>
      <w:r>
        <w:t xml:space="preserve"> αντίστοιχα.</w:t>
      </w:r>
      <w:r w:rsidR="00DF5F95">
        <w:t xml:space="preserve"> Ας θεωρήσουμε ότι η μελέτη μας γίνεται εκτός πεδίου βαρύτητας, οπότε δεν λαμβάνουμε υπόψη το βάρος.</w:t>
      </w:r>
    </w:p>
    <w:p w14:paraId="4FF5E35A" w14:textId="4DDC5B9D" w:rsidR="00DF5F95" w:rsidRDefault="00DF5F95" w:rsidP="00242AD9">
      <w:pPr>
        <w:ind w:left="453" w:hanging="340"/>
      </w:pPr>
      <w:r>
        <w:t xml:space="preserve">i) </w:t>
      </w:r>
      <w:r w:rsidR="00242AD9">
        <w:t xml:space="preserve"> </w:t>
      </w:r>
      <w:r>
        <w:t>Τη στιγμή t</w:t>
      </w:r>
      <w:r>
        <w:rPr>
          <w:vertAlign w:val="subscript"/>
        </w:rPr>
        <w:t>1</w:t>
      </w:r>
      <w:r>
        <w:t xml:space="preserve"> δεν μεταβάλλεται η στροφορμή του υλικού σημείου Σ, συνεπώς η ασκούμενη από το δίσκο δύναμη είναι μηδενική. Συμφωνείτε ή διαφωνείτε με την πρόταση αυτή;</w:t>
      </w:r>
    </w:p>
    <w:p w14:paraId="0467C258" w14:textId="228B15F5" w:rsidR="00DF5F95" w:rsidRDefault="00DF5F95" w:rsidP="00242AD9">
      <w:pPr>
        <w:ind w:left="453" w:hanging="340"/>
      </w:pPr>
      <w:r>
        <w:t>ii) Ποιο από τα διανύσματα α,</w:t>
      </w:r>
      <w:r w:rsidR="00B30F52">
        <w:t xml:space="preserve"> </w:t>
      </w:r>
      <w:r>
        <w:t>β,</w:t>
      </w:r>
      <w:r w:rsidR="00B30F52">
        <w:t xml:space="preserve"> </w:t>
      </w:r>
      <w:r>
        <w:t>γ και δ παριστάνει τη δύναμη που δέχεται το σώμα Σ από το δίσκο τη χρονική στιγμή t</w:t>
      </w:r>
      <w:r>
        <w:rPr>
          <w:vertAlign w:val="subscript"/>
        </w:rPr>
        <w:t>2</w:t>
      </w:r>
      <w:r>
        <w:t>;</w:t>
      </w:r>
      <w:r w:rsidR="00FC788F">
        <w:t xml:space="preserve"> </w:t>
      </w:r>
    </w:p>
    <w:p w14:paraId="48D982AF" w14:textId="351D3ACB" w:rsidR="00DF5F95" w:rsidRDefault="00DF5F95" w:rsidP="00242AD9">
      <w:pPr>
        <w:ind w:left="453" w:hanging="340"/>
      </w:pPr>
      <w:r>
        <w:t xml:space="preserve">iii) </w:t>
      </w:r>
      <w:r w:rsidR="00344534">
        <w:t>Τη στιγμή t</w:t>
      </w:r>
      <w:r w:rsidR="00344534">
        <w:rPr>
          <w:vertAlign w:val="subscript"/>
        </w:rPr>
        <w:t>3</w:t>
      </w:r>
      <w:r w:rsidR="00344534">
        <w:t xml:space="preserve">, </w:t>
      </w:r>
      <w:r w:rsidR="00B30F52">
        <w:t>όταν</w:t>
      </w:r>
      <w:r w:rsidR="00344534">
        <w:t xml:space="preserve"> μηδενίζεται η στροφορμή του Σ, μηδενίζεται και η ασκούμενη</w:t>
      </w:r>
      <w:r w:rsidR="00866453">
        <w:t xml:space="preserve"> πάνω του</w:t>
      </w:r>
      <w:r w:rsidR="00344534">
        <w:t xml:space="preserve"> δύναμη  από τον δίσκο. Συμφωνείτε ή όχι με την πρόταση;</w:t>
      </w:r>
    </w:p>
    <w:p w14:paraId="4E31DE77" w14:textId="6C42277B" w:rsidR="00344534" w:rsidRDefault="00344534" w:rsidP="00317C9E">
      <w:r>
        <w:t>Σε περίπτωση διαφωνίας με κάποια από τις προτάσεις i) και iii) (ή και με τις δύο), να σχεδιάσετε πάνω στο δεξιό σχήμα τις δυνάμεις που δέχεται το σώμα Σ από τον δίσκο τις στιγμές αυτές.</w:t>
      </w:r>
    </w:p>
    <w:p w14:paraId="0F19B1AE" w14:textId="3FFC86C6" w:rsidR="00344534" w:rsidRDefault="00344534" w:rsidP="00FC03DB">
      <w:pPr>
        <w:pStyle w:val="a9"/>
      </w:pPr>
      <w:r>
        <w:t>Απάντηση:</w:t>
      </w:r>
    </w:p>
    <w:p w14:paraId="1D78CA24" w14:textId="401486B8" w:rsidR="00A2505A" w:rsidRDefault="00A2505A" w:rsidP="002969AB">
      <w:pPr>
        <w:pStyle w:val="i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9B83BA2" wp14:editId="4B956202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1067435" cy="842645"/>
                <wp:effectExtent l="0" t="0" r="0" b="0"/>
                <wp:wrapSquare wrapText="bothSides"/>
                <wp:docPr id="1138986235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E2FAF0"/>
                        </a:solidFill>
                      </wpc:bg>
                      <wpc:whole/>
                      <wps:wsp>
                        <wps:cNvPr id="953027858" name="Οβάλ 953027858"/>
                        <wps:cNvSpPr/>
                        <wps:spPr>
                          <a:xfrm>
                            <a:off x="123824" y="106045"/>
                            <a:ext cx="694690" cy="65278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121693" name="TextBox 18"/>
                        <wps:cNvSpPr txBox="1"/>
                        <wps:spPr>
                          <a:xfrm>
                            <a:off x="765809" y="28956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5419C4" w14:textId="77777777" w:rsidR="00A2505A" w:rsidRDefault="00A2505A" w:rsidP="00A2505A">
                              <w:pPr>
                                <w:spacing w:after="160" w:line="276" w:lineRule="auto"/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1452982" name="Εικόνα 78145298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0054" y="402590"/>
                            <a:ext cx="46990" cy="49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349835" name="Εικόνα 773498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1949" y="452755"/>
                            <a:ext cx="190500" cy="197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5641967" name="Οβάλ 1565641967"/>
                        <wps:cNvSpPr/>
                        <wps:spPr>
                          <a:xfrm>
                            <a:off x="803909" y="402590"/>
                            <a:ext cx="28575" cy="273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481984" name="Ευθύγραμμο βέλος σύνδεσης 1912481984"/>
                        <wps:cNvCnPr>
                          <a:cxnSpLocks/>
                        </wps:cNvCnPr>
                        <wps:spPr>
                          <a:xfrm flipH="1">
                            <a:off x="568959" y="414020"/>
                            <a:ext cx="2298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5387584" name="Ευθύγραμμο βέλος σύνδεσης 2105387584"/>
                        <wps:cNvCnPr>
                          <a:cxnSpLocks/>
                        </wps:cNvCnPr>
                        <wps:spPr>
                          <a:xfrm rot="16200000">
                            <a:off x="713739" y="292100"/>
                            <a:ext cx="2298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8681638" name="Εικόνα 86868163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814069" y="0"/>
                            <a:ext cx="161290" cy="224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75087" name="Εικόνα 4547508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81329" y="184150"/>
                            <a:ext cx="163195" cy="217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667457" name="Ελεύθερη σχεδίαση: Σχήμα 142667457"/>
                        <wps:cNvSpPr/>
                        <wps:spPr>
                          <a:xfrm rot="12550697" flipH="1">
                            <a:off x="768070" y="511591"/>
                            <a:ext cx="45719" cy="263525"/>
                          </a:xfrm>
                          <a:custGeom>
                            <a:avLst/>
                            <a:gdLst>
                              <a:gd name="connsiteX0" fmla="*/ 0 w 22238"/>
                              <a:gd name="connsiteY0" fmla="*/ 0 h 108000"/>
                              <a:gd name="connsiteX1" fmla="*/ 21600 w 22238"/>
                              <a:gd name="connsiteY1" fmla="*/ 50400 h 108000"/>
                              <a:gd name="connsiteX2" fmla="*/ 14400 w 22238"/>
                              <a:gd name="connsiteY2" fmla="*/ 108000 h 108000"/>
                              <a:gd name="connsiteX0" fmla="*/ 0 w 18659"/>
                              <a:gd name="connsiteY0" fmla="*/ 0 h 108000"/>
                              <a:gd name="connsiteX1" fmla="*/ 17236 w 18659"/>
                              <a:gd name="connsiteY1" fmla="*/ 49664 h 108000"/>
                              <a:gd name="connsiteX2" fmla="*/ 14400 w 18659"/>
                              <a:gd name="connsiteY2" fmla="*/ 108000 h 10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659" h="108000">
                                <a:moveTo>
                                  <a:pt x="0" y="0"/>
                                </a:moveTo>
                                <a:cubicBezTo>
                                  <a:pt x="9600" y="16200"/>
                                  <a:pt x="14836" y="31664"/>
                                  <a:pt x="17236" y="49664"/>
                                </a:cubicBezTo>
                                <a:cubicBezTo>
                                  <a:pt x="19636" y="67664"/>
                                  <a:pt x="19200" y="88200"/>
                                  <a:pt x="14400" y="108000"/>
                                </a:cubicBezTo>
                              </a:path>
                            </a:pathLst>
                          </a:custGeom>
                          <a:noFill/>
                          <a:ln>
                            <a:tailEnd type="triangle" w="sm" len="sm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83BA2" id="_x0000_s1065" editas="canvas" style="position:absolute;left:0;text-align:left;margin-left:32.85pt;margin-top:1.8pt;width:84.05pt;height:66.35pt;z-index:251659264;mso-position-horizontal:right;mso-position-horizontal-relative:margin;mso-position-vertical-relative:text;mso-width-relative:margin;mso-height-relative:margin" coordsize="10674,84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">
                <v:shape id="_x0000_s1066" type="#_x0000_t75" style="position:absolute;width:10674;height:8426;visibility:visible;mso-wrap-style:square" filled="t" fillcolor="#e2faf0">
                  <v:fill o:detectmouseclick="t"/>
                  <v:path o:connecttype="none"/>
                </v:shape>
                <v:oval id="Οβάλ 953027858" o:spid="_x0000_s1067" style="position:absolute;left:1238;top:1060;width:6947;height:6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" fillcolor="#ffc000" strokecolor="black [3213]">
                  <v:stroke joinstyle="miter"/>
                </v:oval>
                <v:shape id="TextBox 18" o:spid="_x0000_s1068" type="#_x0000_t202" style="position:absolute;left:7658;top:2895;width:266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" filled="f" stroked="f">
                  <v:textbox>
                    <w:txbxContent>
                      <w:p w14:paraId="595419C4" w14:textId="77777777" w:rsidR="00A2505A" w:rsidRDefault="00A2505A" w:rsidP="00A2505A">
                        <w:pPr>
                          <w:spacing w:after="160" w:line="276" w:lineRule="auto"/>
                          <w:rPr>
                            <w:rFonts w:eastAsia="Aptos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color w:val="0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Εικόνα 781452982" o:spid="_x0000_s1069" type="#_x0000_t75" style="position:absolute;left:4400;top:4025;width:470;height: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">
                  <v:imagedata r:id="rId15" o:title=""/>
                </v:shape>
                <v:shape id="Εικόνα 77349835" o:spid="_x0000_s1070" type="#_x0000_t75" style="position:absolute;left:3619;top:4527;width:1905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">
                  <v:imagedata r:id="rId14" o:title=""/>
                </v:shape>
                <v:oval id="Οβάλ 1565641967" o:spid="_x0000_s1071" style="position:absolute;left:8039;top:4025;width:285;height: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" fillcolor="#7f7f7f [1612]" strokecolor="black [3213]" strokeweight="1pt">
                  <v:stroke joinstyle="miter"/>
                </v:oval>
                <v:shape id="Ευθύγραμμο βέλος σύνδεσης 1912481984" o:spid="_x0000_s1072" type="#_x0000_t32" style="position:absolute;left:5689;top:4140;width:22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2105387584" o:spid="_x0000_s1073" type="#_x0000_t32" style="position:absolute;left:7136;top:2921;width:229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868681638" o:spid="_x0000_s1074" type="#_x0000_t75" style="position:absolute;left:8140;width:1613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">
                  <v:imagedata r:id="rId22" o:title=""/>
                </v:shape>
                <v:shape id="Εικόνα 45475087" o:spid="_x0000_s1075" type="#_x0000_t75" style="position:absolute;left:4813;top:1841;width:1632;height:2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">
                  <v:imagedata r:id="rId23" o:title=""/>
                </v:shape>
                <v:shape id="Ελεύθερη σχεδίαση: Σχήμα 142667457" o:spid="_x0000_s1076" style="position:absolute;left:7680;top:5115;width:457;height:2636;rotation:9884252fd;flip:x;visibility:visible;mso-wrap-style:square;v-text-anchor:middle" coordsize="18659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" path="m,c9600,16200,14836,31664,17236,49664v2400,18000,1964,38536,-2836,58336e" filled="f" strokecolor="#091723 [484]" strokeweight="1pt">
                  <v:stroke endarrow="block" endarrowwidth="narrow" endarrowlength="short" joinstyle="miter"/>
                  <v:path arrowok="t" o:connecttype="custom" o:connectlocs="0,0;42232,121182;35283,263525" o:connectangles="0,0,0"/>
                </v:shape>
                <w10:wrap type="square" anchorx="margin"/>
              </v:group>
            </w:pict>
          </mc:Fallback>
        </mc:AlternateContent>
      </w:r>
      <w:r w:rsidR="002969AB">
        <w:t>Το ότι η στροφορμή του υλικού σημείου, ως προς το κέντρο Ο του δίσκου</w:t>
      </w:r>
      <w:r w:rsidR="000E78C2">
        <w:t>, τη στιγμή t</w:t>
      </w:r>
      <w:r w:rsidR="000E78C2">
        <w:rPr>
          <w:vertAlign w:val="subscript"/>
        </w:rPr>
        <w:t>1</w:t>
      </w:r>
      <w:r w:rsidR="002969AB">
        <w:t xml:space="preserve"> παραμένει σταθερή</w:t>
      </w:r>
      <w:r w:rsidR="000E78C2">
        <w:t xml:space="preserve"> (ο ρυθμός μεταβολής της είναι μηδενικός)</w:t>
      </w:r>
      <w:r w:rsidR="002969AB">
        <w:t>, σημαίνει ότι δεν δέχεται ροπή</w:t>
      </w:r>
      <w:r w:rsidR="00A84DA6">
        <w:t>, ως προς το Ο.</w:t>
      </w:r>
      <w:r w:rsidR="002969AB">
        <w:t xml:space="preserve"> Δύναμη μπορεί να δέχεται, αρκεί αυτή να μην έχει ροπή ως προς το Ο.</w:t>
      </w:r>
      <w:r w:rsidR="00A84DA6">
        <w:t xml:space="preserve"> Εδώ τι έχουμε; Ο δίσκος  στρέφεται, συνεπώς το υλικό σημείο εκτελεί ομαλή κυκλική κίνηση, άρα δέχεται από τον δίσκο την απαραίτητη κεντρομόλο δύναμη, όπως φαίνεται στο διπλανό σχήμα.</w:t>
      </w:r>
      <w:r>
        <w:t xml:space="preserve"> Η κεντρομόλος βέβαια κατευθύνεται προς το κέντρο της τροχιάς Ο και προφανώς η ροπή της ως προς το Ο είναι μηδενική.</w:t>
      </w:r>
    </w:p>
    <w:p w14:paraId="585F8FA8" w14:textId="5CD77B8F" w:rsidR="00FC03DB" w:rsidRDefault="00A84DA6" w:rsidP="00A2505A">
      <w:pPr>
        <w:ind w:left="340"/>
      </w:pPr>
      <w:r>
        <w:t xml:space="preserve"> Η πρόταση είναι λανθασμένη.</w:t>
      </w:r>
      <w:r w:rsidR="00C84307" w:rsidRPr="00C84307">
        <w:rPr>
          <w:noProof/>
        </w:rPr>
        <w:t xml:space="preserve"> </w:t>
      </w:r>
    </w:p>
    <w:p w14:paraId="4F01BFB7" w14:textId="50A6ABFC" w:rsidR="00200D06" w:rsidRDefault="00B83209" w:rsidP="00B83209">
      <w:pPr>
        <w:pStyle w:val="i"/>
      </w:pPr>
      <w:r>
        <w:t>Τη στιγμή t</w:t>
      </w:r>
      <w:r>
        <w:rPr>
          <w:vertAlign w:val="subscript"/>
        </w:rPr>
        <w:t>2</w:t>
      </w:r>
      <w:r>
        <w:t xml:space="preserve"> η κλίση στο διάγραμμα L-t είναι αρνητική, πράγμα που σημαίνει ότι θεωρώντας θετική τη στροφορμή, ο ρυθμός μεταβολής της είναι αρνητικός, συνεπώς το σώμα Σ  δέχεται </w:t>
      </w:r>
      <w:r w:rsidR="00D83344">
        <w:t>και μια δύναμη με αρνητική ροπή ως προς το Ο, μια ροπή που επιβραδύνει την κυκλική κίνηση. Προφανώς και πάλι πρέ</w:t>
      </w:r>
      <w:r w:rsidR="00C84307">
        <w:t>πε</w:t>
      </w:r>
      <w:r w:rsidR="00D83344">
        <w:t xml:space="preserve">ι να δέχεται και κεντρομόλο δύναμη με φορά προς το κέντρο, συνεπώς το διάνυσμα που μπορεί να </w:t>
      </w:r>
      <w:r w:rsidR="00D83344">
        <w:lastRenderedPageBreak/>
        <w:t>παριστάνει την ασκούμενη δύναμη, είναι το διάνυσμα β</w:t>
      </w:r>
      <w:r w:rsidR="00C84307">
        <w:t xml:space="preserve">. </w:t>
      </w:r>
    </w:p>
    <w:p w14:paraId="48048F00" w14:textId="2600103D" w:rsidR="00200D06" w:rsidRDefault="00200D06" w:rsidP="00200D06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3E51163C" wp14:editId="627C203C">
                <wp:extent cx="2687955" cy="952500"/>
                <wp:effectExtent l="0" t="0" r="0" b="0"/>
                <wp:docPr id="30696476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E2FAF0"/>
                        </a:solidFill>
                      </wpc:bg>
                      <wpc:whole/>
                      <wps:wsp>
                        <wps:cNvPr id="1218959641" name="Οβάλ 1218959641"/>
                        <wps:cNvSpPr/>
                        <wps:spPr>
                          <a:xfrm>
                            <a:off x="204210" y="244815"/>
                            <a:ext cx="694690" cy="65278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621926" name="TextBox 18"/>
                        <wps:cNvSpPr txBox="1"/>
                        <wps:spPr>
                          <a:xfrm>
                            <a:off x="435566" y="9865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EEDF7E" w14:textId="77777777" w:rsidR="00200D06" w:rsidRDefault="00200D06" w:rsidP="00200D06">
                              <w:pPr>
                                <w:spacing w:after="160" w:line="276" w:lineRule="auto"/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754921" name="Εικόνα 1267549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1075" y="541995"/>
                            <a:ext cx="46990" cy="49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942131" name="Εικόνα 1349421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2335" y="592160"/>
                            <a:ext cx="190500" cy="197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3136572" name="Οβάλ 1513136572"/>
                        <wps:cNvSpPr/>
                        <wps:spPr>
                          <a:xfrm>
                            <a:off x="539490" y="228940"/>
                            <a:ext cx="28575" cy="273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097240" name="Ευθύγραμμο βέλος σύνδεσης 502097240"/>
                        <wps:cNvCnPr>
                          <a:cxnSpLocks/>
                        </wps:cNvCnPr>
                        <wps:spPr>
                          <a:xfrm rot="5400000" flipV="1">
                            <a:off x="437255" y="354035"/>
                            <a:ext cx="2298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9082267" name="Ευθύγραμμο βέλος σύνδεσης 899082267"/>
                        <wps:cNvCnPr>
                          <a:cxnSpLocks/>
                        </wps:cNvCnPr>
                        <wps:spPr>
                          <a:xfrm>
                            <a:off x="552190" y="237195"/>
                            <a:ext cx="214630" cy="2235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084898" name="TextBox 18"/>
                        <wps:cNvSpPr txBox="1"/>
                        <wps:spPr>
                          <a:xfrm>
                            <a:off x="683000" y="39531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00E593" w14:textId="77777777" w:rsidR="00200D06" w:rsidRDefault="00200D06" w:rsidP="00200D06">
                              <w:pPr>
                                <w:spacing w:after="160" w:line="276" w:lineRule="auto"/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  <w:t>β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49681665" name="Ευθύγραμμο βέλος σύνδεσης 1749681665"/>
                        <wps:cNvCnPr>
                          <a:cxnSpLocks/>
                        </wps:cNvCnPr>
                        <wps:spPr>
                          <a:xfrm flipH="1">
                            <a:off x="238125" y="241005"/>
                            <a:ext cx="319780" cy="3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6226499" name="Εικόνα 134622649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67367" y="137500"/>
                            <a:ext cx="160020" cy="205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3680713" name="Ευθύγραμμο βέλος σύνδεσης 2103680713"/>
                        <wps:cNvCnPr>
                          <a:cxnSpLocks/>
                        </wps:cNvCnPr>
                        <wps:spPr>
                          <a:xfrm flipV="1">
                            <a:off x="554730" y="237195"/>
                            <a:ext cx="2298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15344" name="Ευθεία γραμμή σύνδεσης 13815344"/>
                        <wps:cNvCnPr/>
                        <wps:spPr>
                          <a:xfrm flipH="1">
                            <a:off x="766820" y="225765"/>
                            <a:ext cx="0" cy="23812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2450787" name="Ευθεία γραμμή σύνδεσης 672450787"/>
                        <wps:cNvCnPr/>
                        <wps:spPr>
                          <a:xfrm rot="16200000">
                            <a:off x="653155" y="347050"/>
                            <a:ext cx="0" cy="227330"/>
                          </a:xfrm>
                          <a:prstGeom prst="line">
                            <a:avLst/>
                          </a:prstGeom>
                          <a:ln w="9525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65311795" name="Εικόνα 126531179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785235" y="110830"/>
                            <a:ext cx="173990" cy="231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518662" name="Εικόνα 59751866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74390" y="296885"/>
                            <a:ext cx="168275" cy="231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2615102" name="TextBox 18"/>
                        <wps:cNvSpPr txBox="1"/>
                        <wps:spPr>
                          <a:xfrm>
                            <a:off x="1816607" y="0"/>
                            <a:ext cx="266700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722166" w14:textId="77777777" w:rsidR="001B4E60" w:rsidRDefault="001B4E60" w:rsidP="001B4E60">
                              <w:pPr>
                                <w:spacing w:after="160" w:line="276" w:lineRule="auto"/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97645763" name="Οβάλ 1997645763"/>
                        <wps:cNvSpPr/>
                        <wps:spPr>
                          <a:xfrm>
                            <a:off x="1585467" y="234950"/>
                            <a:ext cx="694690" cy="65214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834126" name="Εικόνα 5383412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740407" y="427990"/>
                            <a:ext cx="135890" cy="144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1202232" name="Εικόνα 1411202232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946147" y="409575"/>
                            <a:ext cx="164465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939066" name="Εικόνα 66893906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2332" y="532130"/>
                            <a:ext cx="46990" cy="48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911731" name="Εικόνα 5799117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76297" y="596900"/>
                            <a:ext cx="1905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0535926" name="Οβάλ 1360535926"/>
                        <wps:cNvSpPr/>
                        <wps:spPr>
                          <a:xfrm>
                            <a:off x="1920747" y="219075"/>
                            <a:ext cx="28575" cy="2667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361202" name="Ευθύγραμμο βέλος σύνδεσης 1036361202"/>
                        <wps:cNvCnPr>
                          <a:cxnSpLocks/>
                        </wps:cNvCnPr>
                        <wps:spPr>
                          <a:xfrm>
                            <a:off x="1935987" y="231775"/>
                            <a:ext cx="3327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83596714" name="Εικόνα 138359671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280157" y="125730"/>
                            <a:ext cx="173990" cy="231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6961690" name="Εικόνα 141696169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110612" y="400050"/>
                            <a:ext cx="175260" cy="227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3228789" name="Εικόνα 142322878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585467" y="400050"/>
                            <a:ext cx="286385" cy="332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9569143" name="Ελεύθερη σχεδίαση: Σχήμα 1639569143"/>
                        <wps:cNvSpPr/>
                        <wps:spPr>
                          <a:xfrm rot="12550697" flipH="1">
                            <a:off x="2245232" y="621030"/>
                            <a:ext cx="40005" cy="263525"/>
                          </a:xfrm>
                          <a:custGeom>
                            <a:avLst/>
                            <a:gdLst>
                              <a:gd name="connsiteX0" fmla="*/ 0 w 22238"/>
                              <a:gd name="connsiteY0" fmla="*/ 0 h 108000"/>
                              <a:gd name="connsiteX1" fmla="*/ 21600 w 22238"/>
                              <a:gd name="connsiteY1" fmla="*/ 50400 h 108000"/>
                              <a:gd name="connsiteX2" fmla="*/ 14400 w 22238"/>
                              <a:gd name="connsiteY2" fmla="*/ 108000 h 108000"/>
                              <a:gd name="connsiteX0" fmla="*/ 0 w 18659"/>
                              <a:gd name="connsiteY0" fmla="*/ 0 h 108000"/>
                              <a:gd name="connsiteX1" fmla="*/ 17236 w 18659"/>
                              <a:gd name="connsiteY1" fmla="*/ 49664 h 108000"/>
                              <a:gd name="connsiteX2" fmla="*/ 14400 w 18659"/>
                              <a:gd name="connsiteY2" fmla="*/ 108000 h 10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659" h="108000">
                                <a:moveTo>
                                  <a:pt x="0" y="0"/>
                                </a:moveTo>
                                <a:cubicBezTo>
                                  <a:pt x="9600" y="16200"/>
                                  <a:pt x="14836" y="31664"/>
                                  <a:pt x="17236" y="49664"/>
                                </a:cubicBezTo>
                                <a:cubicBezTo>
                                  <a:pt x="19636" y="67664"/>
                                  <a:pt x="19200" y="88200"/>
                                  <a:pt x="14400" y="108000"/>
                                </a:cubicBezTo>
                              </a:path>
                            </a:pathLst>
                          </a:custGeom>
                          <a:noFill/>
                          <a:ln>
                            <a:tailEnd type="triangle" w="sm" len="sm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262778" name="Ελεύθερη σχεδίαση: Σχήμα 1284262778"/>
                        <wps:cNvSpPr/>
                        <wps:spPr>
                          <a:xfrm rot="12550697" flipH="1">
                            <a:off x="848298" y="654896"/>
                            <a:ext cx="40005" cy="263525"/>
                          </a:xfrm>
                          <a:custGeom>
                            <a:avLst/>
                            <a:gdLst>
                              <a:gd name="connsiteX0" fmla="*/ 0 w 22238"/>
                              <a:gd name="connsiteY0" fmla="*/ 0 h 108000"/>
                              <a:gd name="connsiteX1" fmla="*/ 21600 w 22238"/>
                              <a:gd name="connsiteY1" fmla="*/ 50400 h 108000"/>
                              <a:gd name="connsiteX2" fmla="*/ 14400 w 22238"/>
                              <a:gd name="connsiteY2" fmla="*/ 108000 h 108000"/>
                              <a:gd name="connsiteX0" fmla="*/ 0 w 18659"/>
                              <a:gd name="connsiteY0" fmla="*/ 0 h 108000"/>
                              <a:gd name="connsiteX1" fmla="*/ 17236 w 18659"/>
                              <a:gd name="connsiteY1" fmla="*/ 49664 h 108000"/>
                              <a:gd name="connsiteX2" fmla="*/ 14400 w 18659"/>
                              <a:gd name="connsiteY2" fmla="*/ 108000 h 10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659" h="108000">
                                <a:moveTo>
                                  <a:pt x="0" y="0"/>
                                </a:moveTo>
                                <a:cubicBezTo>
                                  <a:pt x="9600" y="16200"/>
                                  <a:pt x="14836" y="31664"/>
                                  <a:pt x="17236" y="49664"/>
                                </a:cubicBezTo>
                                <a:cubicBezTo>
                                  <a:pt x="19636" y="67664"/>
                                  <a:pt x="19200" y="88200"/>
                                  <a:pt x="14400" y="108000"/>
                                </a:cubicBezTo>
                              </a:path>
                            </a:pathLst>
                          </a:custGeom>
                          <a:noFill/>
                          <a:ln>
                            <a:tailEnd type="triangle" w="sm" len="sm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51163C" id="Καμβάς 2" o:spid="_x0000_s1077" editas="canvas" style="width:211.65pt;height:75pt;mso-position-horizontal-relative:char;mso-position-vertical-relative:line" coordsize="26879,952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">
                <v:shape id="_x0000_s1078" type="#_x0000_t75" style="position:absolute;width:26879;height:9525;visibility:visible;mso-wrap-style:square" filled="t" fillcolor="#e2faf0">
                  <v:fill o:detectmouseclick="t"/>
                  <v:path o:connecttype="none"/>
                </v:shape>
                <v:oval id="Οβάλ 1218959641" o:spid="_x0000_s1079" style="position:absolute;left:2042;top:2448;width:6947;height:6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" fillcolor="#ffc000" strokecolor="black [3213]">
                  <v:stroke joinstyle="miter"/>
                </v:oval>
                <v:shape id="TextBox 18" o:spid="_x0000_s1080" type="#_x0000_t202" style="position:absolute;left:4355;top:98;width:266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" filled="f" stroked="f">
                  <v:textbox>
                    <w:txbxContent>
                      <w:p w14:paraId="71EEDF7E" w14:textId="77777777" w:rsidR="00200D06" w:rsidRDefault="00200D06" w:rsidP="00200D06">
                        <w:pPr>
                          <w:spacing w:after="160" w:line="276" w:lineRule="auto"/>
                          <w:rPr>
                            <w:rFonts w:eastAsia="Aptos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color w:val="000000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Εικόνα 126754921" o:spid="_x0000_s1081" type="#_x0000_t75" style="position:absolute;left:5210;top:5419;width:470;height: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">
                  <v:imagedata r:id="rId15" o:title=""/>
                </v:shape>
                <v:shape id="Εικόνα 134942131" o:spid="_x0000_s1082" type="#_x0000_t75" style="position:absolute;left:4423;top:5921;width:1905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">
                  <v:imagedata r:id="rId14" o:title=""/>
                </v:shape>
                <v:oval id="Οβάλ 1513136572" o:spid="_x0000_s1083" style="position:absolute;left:5394;top:2289;width:286;height: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" fillcolor="#7f7f7f [1612]" strokecolor="black [3213]" strokeweight="1pt">
                  <v:stroke joinstyle="miter"/>
                </v:oval>
                <v:shape id="Ευθύγραμμο βέλος σύνδεσης 502097240" o:spid="_x0000_s1084" type="#_x0000_t32" style="position:absolute;left:4372;top:3540;width:2298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899082267" o:spid="_x0000_s1085" type="#_x0000_t32" style="position:absolute;left:5521;top:2371;width:2147;height:22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086" type="#_x0000_t202" style="position:absolute;left:6830;top:3953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" filled="f" stroked="f">
                  <v:textbox>
                    <w:txbxContent>
                      <w:p w14:paraId="7400E593" w14:textId="77777777" w:rsidR="00200D06" w:rsidRDefault="00200D06" w:rsidP="00200D06">
                        <w:pPr>
                          <w:spacing w:after="160" w:line="276" w:lineRule="auto"/>
                          <w:rPr>
                            <w:rFonts w:eastAsia="Aptos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color w:val="000000"/>
                            <w:kern w:val="24"/>
                          </w:rPr>
                          <w:t>β</w:t>
                        </w:r>
                      </w:p>
                    </w:txbxContent>
                  </v:textbox>
                </v:shape>
                <v:shape id="Ευθύγραμμο βέλος σύνδεσης 1749681665" o:spid="_x0000_s1087" type="#_x0000_t32" style="position:absolute;left:2381;top:2410;width:3198;height: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346226499" o:spid="_x0000_s1088" type="#_x0000_t75" style="position:absolute;left:673;top:1375;width:1600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">
                  <v:imagedata r:id="rId31" o:title=""/>
                </v:shape>
                <v:shape id="Ευθύγραμμο βέλος σύνδεσης 2103680713" o:spid="_x0000_s1089" type="#_x0000_t32" style="position:absolute;left:5547;top:2371;width:229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line id="Ευθεία γραμμή σύνδεσης 13815344" o:spid="_x0000_s1090" style="position:absolute;flip:x;visibility:visible;mso-wrap-style:square" from="7668,2257" to="7668,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" strokecolor="#2e74b5 [2404]">
                  <v:stroke dashstyle="3 1" joinstyle="miter"/>
                </v:line>
                <v:line id="Ευθεία γραμμή σύνδεσης 672450787" o:spid="_x0000_s1091" style="position:absolute;rotation:-90;visibility:visible;mso-wrap-style:square" from="6531,3470" to="6531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" strokecolor="#5b9bd5 [3204]">
                  <v:stroke dashstyle="3 1" joinstyle="miter"/>
                </v:line>
                <v:shape id="Εικόνα 1265311795" o:spid="_x0000_s1092" type="#_x0000_t75" style="position:absolute;left:7852;top:1108;width:1740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">
                  <v:imagedata r:id="rId32" o:title=""/>
                </v:shape>
                <v:shape id="Εικόνα 597518662" o:spid="_x0000_s1093" type="#_x0000_t75" style="position:absolute;left:3743;top:2968;width:1683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">
                  <v:imagedata r:id="rId33" o:title=""/>
                </v:shape>
                <v:shape id="TextBox 18" o:spid="_x0000_s1094" type="#_x0000_t202" style="position:absolute;left:18166;width:266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" filled="f" stroked="f">
                  <v:textbox>
                    <w:txbxContent>
                      <w:p w14:paraId="10722166" w14:textId="77777777" w:rsidR="001B4E60" w:rsidRDefault="001B4E60" w:rsidP="001B4E60">
                        <w:pPr>
                          <w:spacing w:after="160" w:line="276" w:lineRule="auto"/>
                          <w:rPr>
                            <w:rFonts w:eastAsia="Aptos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color w:val="000000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oval id="Οβάλ 1997645763" o:spid="_x0000_s1095" style="position:absolute;left:15854;top:2349;width:6947;height:6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" fillcolor="#ffc000" strokecolor="black [3213]">
                  <v:stroke joinstyle="miter"/>
                </v:oval>
                <v:shape id="Εικόνα 53834126" o:spid="_x0000_s1096" type="#_x0000_t75" style="position:absolute;left:17404;top:4279;width:1358;height: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">
                  <v:imagedata r:id="rId34" o:title=""/>
                </v:shape>
                <v:shape id="Εικόνα 1411202232" o:spid="_x0000_s1097" type="#_x0000_t75" style="position:absolute;left:19461;top:4095;width:1645;height:1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">
                  <v:imagedata r:id="rId35" o:title=""/>
                </v:shape>
                <v:shape id="Εικόνα 668939066" o:spid="_x0000_s1098" type="#_x0000_t75" style="position:absolute;left:19023;top:5321;width:470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">
                  <v:imagedata r:id="rId15" o:title=""/>
                </v:shape>
                <v:shape id="Εικόνα 579911731" o:spid="_x0000_s1099" type="#_x0000_t75" style="position:absolute;left:18762;top:5969;width:1905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">
                  <v:imagedata r:id="rId14" o:title=""/>
                </v:shape>
                <v:oval id="Οβάλ 1360535926" o:spid="_x0000_s1100" style="position:absolute;left:19207;top:2190;width:286;height: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" fillcolor="#7f7f7f [1612]" strokecolor="black [3213]" strokeweight="1pt">
                  <v:stroke joinstyle="miter"/>
                </v:oval>
                <v:shape id="Ευθύγραμμο βέλος σύνδεσης 1036361202" o:spid="_x0000_s1101" type="#_x0000_t32" style="position:absolute;left:19359;top:2317;width:33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383596714" o:spid="_x0000_s1102" type="#_x0000_t75" style="position:absolute;left:22801;top:1257;width:1740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">
                  <v:imagedata r:id="rId32" o:title=""/>
                </v:shape>
                <v:shape id="Εικόνα 1416961690" o:spid="_x0000_s1103" type="#_x0000_t75" style="position:absolute;left:21106;top:4000;width:1752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">
                  <v:imagedata r:id="rId36" o:title=""/>
                </v:shape>
                <v:shape id="Εικόνα 1423228789" o:spid="_x0000_s1104" type="#_x0000_t75" style="position:absolute;left:15854;top:4000;width:2864;height:3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">
                  <v:imagedata r:id="rId37" o:title=""/>
                </v:shape>
                <v:shape id="Ελεύθερη σχεδίαση: Σχήμα 1639569143" o:spid="_x0000_s1105" style="position:absolute;left:22452;top:6210;width:400;height:2635;rotation:9884252fd;flip:x;visibility:visible;mso-wrap-style:square;v-text-anchor:middle" coordsize="18659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" path="m,c9600,16200,14836,31664,17236,49664v2400,18000,1964,38536,-2836,58336e" filled="f" strokecolor="#091723 [484]" strokeweight="1pt">
                  <v:stroke endarrow="block" endarrowwidth="narrow" endarrowlength="short" joinstyle="miter"/>
                  <v:path arrowok="t" o:connecttype="custom" o:connectlocs="0,0;36954,121182;30874,263525" o:connectangles="0,0,0"/>
                </v:shape>
                <v:shape id="Ελεύθερη σχεδίαση: Σχήμα 1284262778" o:spid="_x0000_s1106" style="position:absolute;left:8482;top:6548;width:401;height:2636;rotation:9884252fd;flip:x;visibility:visible;mso-wrap-style:square;v-text-anchor:middle" coordsize="18659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" path="m,c9600,16200,14836,31664,17236,49664v2400,18000,1964,38536,-2836,58336e" filled="f" strokecolor="#091723 [484]" strokeweight="1pt">
                  <v:stroke endarrow="block" endarrowwidth="narrow" endarrowlength="short" joinstyle="miter"/>
                  <v:path arrowok="t" o:connecttype="custom" o:connectlocs="0,0;36954,121182;30874,263525" o:connectangles="0,0,0"/>
                </v:shape>
                <w10:anchorlock/>
              </v:group>
            </w:pict>
          </mc:Fallback>
        </mc:AlternateContent>
      </w:r>
      <w:r>
        <w:t xml:space="preserve">       </w:t>
      </w:r>
    </w:p>
    <w:p w14:paraId="57E3F592" w14:textId="1465CC77" w:rsidR="00B83209" w:rsidRPr="00FC03DB" w:rsidRDefault="00C84307" w:rsidP="00200D06">
      <w:pPr>
        <w:ind w:left="340"/>
      </w:pPr>
      <w:r>
        <w:t>Στο</w:t>
      </w:r>
      <w:r w:rsidR="00200D06">
        <w:t xml:space="preserve"> πρώτο</w:t>
      </w:r>
      <w:r>
        <w:t xml:space="preserve"> σχήμα έχει αναλυθεί η δύναμη β σε δυο συνιστώσες, όπου η F</w:t>
      </w:r>
      <w:r>
        <w:rPr>
          <w:vertAlign w:val="subscript"/>
        </w:rPr>
        <w:t>x</w:t>
      </w:r>
      <w:r>
        <w:t xml:space="preserve"> έχει ροπή</w:t>
      </w:r>
      <w:r w:rsidR="00202038">
        <w:t xml:space="preserve"> αντίθετης κατεύθυνσης από την στροφορμή (το διάνυσμα της στροφορμής στο </w:t>
      </w:r>
      <w:r w:rsidR="009D66D2">
        <w:t>διπλανό</w:t>
      </w:r>
      <w:r w:rsidR="00202038">
        <w:t xml:space="preserve"> σχήμα είναι κάθετο στη σελίδα με φορά προς τα έξω, ενώ η ροπή προς τα μέσα)</w:t>
      </w:r>
      <w:r>
        <w:t xml:space="preserve"> μειώνοντας την στροφορμή του Σ, ενώ η συνιστώσα F</w:t>
      </w:r>
      <w:r>
        <w:rPr>
          <w:vertAlign w:val="subscript"/>
        </w:rPr>
        <w:t>y</w:t>
      </w:r>
      <w:r>
        <w:t xml:space="preserve"> παίζει το ρόλο της κεντρομόλου δύναμης.</w:t>
      </w:r>
    </w:p>
    <w:p w14:paraId="212DC76F" w14:textId="1E58D694" w:rsidR="00D05536" w:rsidRDefault="009D66D2" w:rsidP="009D66D2">
      <w:pPr>
        <w:pStyle w:val="i"/>
      </w:pPr>
      <w:r>
        <w:t>Τη στιγμή t</w:t>
      </w:r>
      <w:r>
        <w:rPr>
          <w:vertAlign w:val="subscript"/>
        </w:rPr>
        <w:t>3</w:t>
      </w:r>
      <w:r>
        <w:t xml:space="preserve"> μηδενίζεται η στροφορμή, αλλά όχι η κλίση της. Η κλίση στο διάγραμμα L-t παραμένει σταθερή, για όλο το χρονικό διάστημα που μειώνεται η στροφορμή, όπως φαίνεται στο</w:t>
      </w:r>
      <w:r w:rsidR="00D05536">
        <w:t xml:space="preserve"> παρακάτω διάγραμμα</w:t>
      </w:r>
      <w:r>
        <w:t>.</w:t>
      </w:r>
      <w:r w:rsidR="00D05536" w:rsidRPr="00D05536">
        <w:rPr>
          <w:noProof/>
        </w:rPr>
        <w:t xml:space="preserve"> </w:t>
      </w:r>
    </w:p>
    <w:p w14:paraId="0EFCC858" w14:textId="4E4F2BCD" w:rsidR="00344534" w:rsidRDefault="00D05536" w:rsidP="00D05536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31EC0A8" wp14:editId="503B5DC6">
                <wp:extent cx="1539240" cy="1025525"/>
                <wp:effectExtent l="0" t="0" r="3810" b="3175"/>
                <wp:docPr id="1242070417" name="Καμβάς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00"/>
                        </a:solidFill>
                      </wpc:bg>
                      <wpc:whole/>
                      <wps:wsp>
                        <wps:cNvPr id="75798434" name="TextBox 18"/>
                        <wps:cNvSpPr txBox="1"/>
                        <wps:spPr>
                          <a:xfrm>
                            <a:off x="565785" y="719455"/>
                            <a:ext cx="294640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130D1" w14:textId="77777777" w:rsidR="00D05536" w:rsidRDefault="00D05536" w:rsidP="00D05536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kern w:val="24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87756322" name="TextBox 18"/>
                        <wps:cNvSpPr txBox="1"/>
                        <wps:spPr>
                          <a:xfrm>
                            <a:off x="808942" y="719455"/>
                            <a:ext cx="294640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010FC9" w14:textId="77777777" w:rsidR="00D05536" w:rsidRDefault="00D05536" w:rsidP="00D05536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kern w:val="24"/>
                                  <w:position w:val="-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74815304" name="TextBox 18"/>
                        <wps:cNvSpPr txBox="1"/>
                        <wps:spPr>
                          <a:xfrm>
                            <a:off x="281940" y="727286"/>
                            <a:ext cx="294640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C73A67" w14:textId="77777777" w:rsidR="00D05536" w:rsidRDefault="00D05536" w:rsidP="00D05536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kern w:val="24"/>
                                  <w:position w:val="-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145555" name="TextBox 18"/>
                        <wps:cNvSpPr txBox="1"/>
                        <wps:spPr>
                          <a:xfrm>
                            <a:off x="1237615" y="742315"/>
                            <a:ext cx="266065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A4A8ED" w14:textId="77777777" w:rsidR="00D05536" w:rsidRDefault="00D05536" w:rsidP="00D05536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0012809" name="Ευθεία γραμμή σύνδεσης 210012809"/>
                        <wps:cNvCnPr/>
                        <wps:spPr>
                          <a:xfrm flipH="1">
                            <a:off x="683895" y="415290"/>
                            <a:ext cx="37973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5826694" name="TextBox 18"/>
                        <wps:cNvSpPr txBox="1"/>
                        <wps:spPr>
                          <a:xfrm>
                            <a:off x="0" y="0"/>
                            <a:ext cx="266065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187DF4" w14:textId="77777777" w:rsidR="00D05536" w:rsidRDefault="00D05536" w:rsidP="00D05536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45486689" name="Freeform 883"/>
                        <wps:cNvSpPr>
                          <a:spLocks/>
                        </wps:cNvSpPr>
                        <wps:spPr bwMode="auto">
                          <a:xfrm>
                            <a:off x="212725" y="69850"/>
                            <a:ext cx="1206500" cy="707390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58156" name="Ελεύθερη σχεδίαση: Σχήμα 181758156"/>
                        <wps:cNvSpPr/>
                        <wps:spPr>
                          <a:xfrm>
                            <a:off x="214630" y="281940"/>
                            <a:ext cx="904240" cy="718820"/>
                          </a:xfrm>
                          <a:custGeom>
                            <a:avLst/>
                            <a:gdLst>
                              <a:gd name="connsiteX0" fmla="*/ 0 w 800100"/>
                              <a:gd name="connsiteY0" fmla="*/ 0 h 466725"/>
                              <a:gd name="connsiteX1" fmla="*/ 333375 w 800100"/>
                              <a:gd name="connsiteY1" fmla="*/ 0 h 466725"/>
                              <a:gd name="connsiteX2" fmla="*/ 800100 w 800100"/>
                              <a:gd name="connsiteY2" fmla="*/ 466725 h 466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00100" h="466725">
                                <a:moveTo>
                                  <a:pt x="0" y="0"/>
                                </a:moveTo>
                                <a:lnTo>
                                  <a:pt x="333375" y="0"/>
                                </a:lnTo>
                                <a:lnTo>
                                  <a:pt x="800100" y="466725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057593" name="Ευθεία γραμμή σύνδεσης 291057593"/>
                        <wps:cNvCnPr/>
                        <wps:spPr>
                          <a:xfrm flipH="1">
                            <a:off x="409575" y="287020"/>
                            <a:ext cx="4445" cy="480695"/>
                          </a:xfrm>
                          <a:prstGeom prst="line">
                            <a:avLst/>
                          </a:prstGeom>
                          <a:ln w="9525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7665795" name="Ευθεία γραμμή σύνδεσης 1667665795"/>
                        <wps:cNvCnPr/>
                        <wps:spPr>
                          <a:xfrm>
                            <a:off x="689187" y="421005"/>
                            <a:ext cx="0" cy="351790"/>
                          </a:xfrm>
                          <a:prstGeom prst="line">
                            <a:avLst/>
                          </a:prstGeom>
                          <a:ln w="9525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2406558" name="Ευθεία γραμμή σύνδεσης 1642406558"/>
                        <wps:cNvCnPr/>
                        <wps:spPr>
                          <a:xfrm flipH="1">
                            <a:off x="826770" y="610870"/>
                            <a:ext cx="37973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9559722" name="Ελεύθερη σχεδίαση: Σχήμα 1899559722"/>
                        <wps:cNvSpPr/>
                        <wps:spPr>
                          <a:xfrm rot="18343462">
                            <a:off x="692785" y="327660"/>
                            <a:ext cx="45085" cy="120015"/>
                          </a:xfrm>
                          <a:custGeom>
                            <a:avLst/>
                            <a:gdLst>
                              <a:gd name="connsiteX0" fmla="*/ 0 w 22238"/>
                              <a:gd name="connsiteY0" fmla="*/ 0 h 108000"/>
                              <a:gd name="connsiteX1" fmla="*/ 21600 w 22238"/>
                              <a:gd name="connsiteY1" fmla="*/ 50400 h 108000"/>
                              <a:gd name="connsiteX2" fmla="*/ 14400 w 22238"/>
                              <a:gd name="connsiteY2" fmla="*/ 108000 h 10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238" h="108000">
                                <a:moveTo>
                                  <a:pt x="0" y="0"/>
                                </a:moveTo>
                                <a:cubicBezTo>
                                  <a:pt x="9600" y="16200"/>
                                  <a:pt x="19200" y="32400"/>
                                  <a:pt x="21600" y="50400"/>
                                </a:cubicBezTo>
                                <a:cubicBezTo>
                                  <a:pt x="24000" y="68400"/>
                                  <a:pt x="19200" y="88200"/>
                                  <a:pt x="14400" y="108000"/>
                                </a:cubicBez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5836920" name="Εικόνα 1735836920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257175"/>
                            <a:ext cx="105410" cy="125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7202513" name="Εικόνα 2007202513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866140" y="466090"/>
                            <a:ext cx="105410" cy="125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763427" name="Εικόνα 124763427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998220" y="647065"/>
                            <a:ext cx="105410" cy="125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4045245" name="Ευθεία γραμμή σύνδεσης 584045245"/>
                        <wps:cNvCnPr/>
                        <wps:spPr>
                          <a:xfrm flipH="1">
                            <a:off x="1089660" y="959485"/>
                            <a:ext cx="2635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6039133" name="Ελεύθερη σχεδίαση: Σχήμα 1876039133"/>
                        <wps:cNvSpPr/>
                        <wps:spPr>
                          <a:xfrm rot="18343462">
                            <a:off x="832485" y="515620"/>
                            <a:ext cx="45085" cy="120015"/>
                          </a:xfrm>
                          <a:custGeom>
                            <a:avLst/>
                            <a:gdLst>
                              <a:gd name="connsiteX0" fmla="*/ 0 w 22238"/>
                              <a:gd name="connsiteY0" fmla="*/ 0 h 108000"/>
                              <a:gd name="connsiteX1" fmla="*/ 21600 w 22238"/>
                              <a:gd name="connsiteY1" fmla="*/ 50400 h 108000"/>
                              <a:gd name="connsiteX2" fmla="*/ 14400 w 22238"/>
                              <a:gd name="connsiteY2" fmla="*/ 108000 h 10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238" h="108000">
                                <a:moveTo>
                                  <a:pt x="0" y="0"/>
                                </a:moveTo>
                                <a:cubicBezTo>
                                  <a:pt x="9600" y="16200"/>
                                  <a:pt x="19200" y="32400"/>
                                  <a:pt x="21600" y="50400"/>
                                </a:cubicBezTo>
                                <a:cubicBezTo>
                                  <a:pt x="24000" y="68400"/>
                                  <a:pt x="19200" y="88200"/>
                                  <a:pt x="14400" y="108000"/>
                                </a:cubicBez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169938" name="Ελεύθερη σχεδίαση: Σχήμα 527169938"/>
                        <wps:cNvSpPr/>
                        <wps:spPr>
                          <a:xfrm rot="18343462">
                            <a:off x="962025" y="684530"/>
                            <a:ext cx="45085" cy="120015"/>
                          </a:xfrm>
                          <a:custGeom>
                            <a:avLst/>
                            <a:gdLst>
                              <a:gd name="connsiteX0" fmla="*/ 0 w 22238"/>
                              <a:gd name="connsiteY0" fmla="*/ 0 h 108000"/>
                              <a:gd name="connsiteX1" fmla="*/ 21600 w 22238"/>
                              <a:gd name="connsiteY1" fmla="*/ 50400 h 108000"/>
                              <a:gd name="connsiteX2" fmla="*/ 14400 w 22238"/>
                              <a:gd name="connsiteY2" fmla="*/ 108000 h 10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238" h="108000">
                                <a:moveTo>
                                  <a:pt x="0" y="0"/>
                                </a:moveTo>
                                <a:cubicBezTo>
                                  <a:pt x="9600" y="16200"/>
                                  <a:pt x="19200" y="32400"/>
                                  <a:pt x="21600" y="50400"/>
                                </a:cubicBezTo>
                                <a:cubicBezTo>
                                  <a:pt x="24000" y="68400"/>
                                  <a:pt x="19200" y="88200"/>
                                  <a:pt x="14400" y="108000"/>
                                </a:cubicBez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236243" name="Ελεύθερη σχεδίαση: Σχήμα 1977236243"/>
                        <wps:cNvSpPr/>
                        <wps:spPr>
                          <a:xfrm rot="18343462">
                            <a:off x="1092200" y="871855"/>
                            <a:ext cx="45085" cy="120015"/>
                          </a:xfrm>
                          <a:custGeom>
                            <a:avLst/>
                            <a:gdLst>
                              <a:gd name="connsiteX0" fmla="*/ 0 w 22238"/>
                              <a:gd name="connsiteY0" fmla="*/ 0 h 108000"/>
                              <a:gd name="connsiteX1" fmla="*/ 21600 w 22238"/>
                              <a:gd name="connsiteY1" fmla="*/ 50400 h 108000"/>
                              <a:gd name="connsiteX2" fmla="*/ 14400 w 22238"/>
                              <a:gd name="connsiteY2" fmla="*/ 108000 h 10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238" h="108000">
                                <a:moveTo>
                                  <a:pt x="0" y="0"/>
                                </a:moveTo>
                                <a:cubicBezTo>
                                  <a:pt x="9600" y="16200"/>
                                  <a:pt x="19200" y="32400"/>
                                  <a:pt x="21600" y="50400"/>
                                </a:cubicBezTo>
                                <a:cubicBezTo>
                                  <a:pt x="24000" y="68400"/>
                                  <a:pt x="19200" y="88200"/>
                                  <a:pt x="14400" y="108000"/>
                                </a:cubicBez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011893" name="Εικόνα 197011893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120140" y="814070"/>
                            <a:ext cx="105410" cy="12573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31EC0A8" id="Καμβάς 46" o:spid="_x0000_s1107" editas="canvas" style="width:121.2pt;height:80.75pt;mso-position-horizontal-relative:char;mso-position-vertical-relative:line" coordsize="15392,1025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">
                <v:shape id="_x0000_s1108" type="#_x0000_t75" style="position:absolute;width:15392;height:10255;visibility:visible;mso-wrap-style:square" filled="t" fillcolor="yellow">
                  <v:fill o:detectmouseclick="t"/>
                  <v:path o:connecttype="none"/>
                </v:shape>
                <v:shape id="TextBox 18" o:spid="_x0000_s1109" type="#_x0000_t202" style="position:absolute;left:5657;top:7194;width:294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" filled="f" stroked="f">
                  <v:textbox>
                    <w:txbxContent>
                      <w:p w14:paraId="47F130D1" w14:textId="77777777" w:rsidR="00D05536" w:rsidRDefault="00D05536" w:rsidP="00D05536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color w:val="000000"/>
                            <w:kern w:val="24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110" type="#_x0000_t202" style="position:absolute;left:8089;top:7194;width:294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" filled="f" stroked="f">
                  <v:textbox>
                    <w:txbxContent>
                      <w:p w14:paraId="0D010FC9" w14:textId="77777777" w:rsidR="00D05536" w:rsidRDefault="00D05536" w:rsidP="00D05536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color w:val="000000"/>
                            <w:kern w:val="24"/>
                            <w:position w:val="-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Box 18" o:spid="_x0000_s1111" type="#_x0000_t202" style="position:absolute;left:2819;top:7272;width:294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" filled="f" stroked="f">
                  <v:textbox>
                    <w:txbxContent>
                      <w:p w14:paraId="7CC73A67" w14:textId="77777777" w:rsidR="00D05536" w:rsidRDefault="00D05536" w:rsidP="00D05536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color w:val="000000"/>
                            <w:kern w:val="24"/>
                            <w:position w:val="-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112" type="#_x0000_t202" style="position:absolute;left:12376;top:7423;width:266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" filled="f" stroked="f">
                  <v:textbox>
                    <w:txbxContent>
                      <w:p w14:paraId="00A4A8ED" w14:textId="77777777" w:rsidR="00D05536" w:rsidRDefault="00D05536" w:rsidP="00D05536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</w:t>
                        </w:r>
                      </w:p>
                    </w:txbxContent>
                  </v:textbox>
                </v:shape>
                <v:line id="Ευθεία γραμμή σύνδεσης 210012809" o:spid="_x0000_s1113" style="position:absolute;flip:x;visibility:visible;mso-wrap-style:square" from="6838,4152" to="10636,4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" strokecolor="black [3213]">
                  <v:stroke joinstyle="miter"/>
                </v:line>
                <v:shape id="TextBox 18" o:spid="_x0000_s1114" type="#_x0000_t202" style="position:absolute;width:266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" filled="f" stroked="f">
                  <v:textbox>
                    <w:txbxContent>
                      <w:p w14:paraId="02187DF4" w14:textId="77777777" w:rsidR="00D05536" w:rsidRDefault="00D05536" w:rsidP="00D05536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L</w:t>
                        </w:r>
                      </w:p>
                    </w:txbxContent>
                  </v:textbox>
                </v:shape>
                <v:shape id="Freeform 883" o:spid="_x0000_s1115" style="position:absolute;left:2127;top:698;width:12065;height:7074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707390;1206500,707390" o:connectangles="0,0,0"/>
                </v:shape>
                <v:shape id="Ελεύθερη σχεδίαση: Σχήμα 181758156" o:spid="_x0000_s1116" style="position:absolute;left:2146;top:2819;width:9042;height:7188;visibility:visible;mso-wrap-style:square;v-text-anchor:middle" coordsize="8001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" path="m,l333375,,800100,466725e" filled="f" strokecolor="red" strokeweight="1pt">
                  <v:stroke joinstyle="miter"/>
                  <v:path arrowok="t" o:connecttype="custom" o:connectlocs="0,0;376767,0;904240,718820" o:connectangles="0,0,0"/>
                </v:shape>
                <v:line id="Ευθεία γραμμή σύνδεσης 291057593" o:spid="_x0000_s1117" style="position:absolute;flip:x;visibility:visible;mso-wrap-style:square" from="4095,2870" to="4140,7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" strokecolor="#5b9bd5 [3204]">
                  <v:stroke dashstyle="3 1" joinstyle="miter"/>
                </v:line>
                <v:line id="Ευθεία γραμμή σύνδεσης 1667665795" o:spid="_x0000_s1118" style="position:absolute;visibility:visible;mso-wrap-style:square" from="6891,4210" to="6891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" strokecolor="#5b9bd5 [3204]">
                  <v:stroke dashstyle="3 1" joinstyle="miter"/>
                </v:line>
                <v:line id="Ευθεία γραμμή σύνδεσης 1642406558" o:spid="_x0000_s1119" style="position:absolute;flip:x;visibility:visible;mso-wrap-style:square" from="8267,6108" to="12065,6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" strokecolor="black [3213]">
                  <v:stroke joinstyle="miter"/>
                </v:line>
                <v:shape id="Ελεύθερη σχεδίαση: Σχήμα 1899559722" o:spid="_x0000_s1120" style="position:absolute;left:6927;top:3277;width:451;height:1200;rotation:-3557008fd;visibility:visible;mso-wrap-style:square;v-text-anchor:middle" coordsize="22238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" path="m,c9600,16200,19200,32400,21600,50400v2400,18000,-2400,37800,-7200,57600e" filled="f" strokecolor="#091723 [484]">
                  <v:stroke joinstyle="miter"/>
                  <v:path arrowok="t" o:connecttype="custom" o:connectlocs="0,0;43792,56007;29194,120015" o:connectangles="0,0,0"/>
                </v:shape>
                <v:shape id="Εικόνα 1735836920" o:spid="_x0000_s1121" type="#_x0000_t75" style="position:absolute;left:7048;top:2571;width:1054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">
                  <v:imagedata r:id="rId39" o:title=""/>
                </v:shape>
                <v:shape id="Εικόνα 2007202513" o:spid="_x0000_s1122" type="#_x0000_t75" style="position:absolute;left:8661;top:4660;width:1054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">
                  <v:imagedata r:id="rId39" o:title=""/>
                </v:shape>
                <v:shape id="Εικόνα 124763427" o:spid="_x0000_s1123" type="#_x0000_t75" style="position:absolute;left:9982;top:6470;width:1054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">
                  <v:imagedata r:id="rId39" o:title=""/>
                </v:shape>
                <v:line id="Ευθεία γραμμή σύνδεσης 584045245" o:spid="_x0000_s1124" style="position:absolute;flip:x;visibility:visible;mso-wrap-style:square" from="10896,9594" to="13531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" strokecolor="black [3213]">
                  <v:stroke joinstyle="miter"/>
                </v:line>
                <v:shape id="Ελεύθερη σχεδίαση: Σχήμα 1876039133" o:spid="_x0000_s1125" style="position:absolute;left:8324;top:5156;width:451;height:1200;rotation:-3557008fd;visibility:visible;mso-wrap-style:square;v-text-anchor:middle" coordsize="22238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" path="m,c9600,16200,19200,32400,21600,50400v2400,18000,-2400,37800,-7200,57600e" filled="f" strokecolor="#091723 [484]">
                  <v:stroke joinstyle="miter"/>
                  <v:path arrowok="t" o:connecttype="custom" o:connectlocs="0,0;43792,56007;29194,120015" o:connectangles="0,0,0"/>
                </v:shape>
                <v:shape id="Ελεύθερη σχεδίαση: Σχήμα 527169938" o:spid="_x0000_s1126" style="position:absolute;left:9619;top:6845;width:451;height:1200;rotation:-3557008fd;visibility:visible;mso-wrap-style:square;v-text-anchor:middle" coordsize="22238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" path="m,c9600,16200,19200,32400,21600,50400v2400,18000,-2400,37800,-7200,57600e" filled="f" strokecolor="#091723 [484]">
                  <v:stroke joinstyle="miter"/>
                  <v:path arrowok="t" o:connecttype="custom" o:connectlocs="0,0;43792,56007;29194,120015" o:connectangles="0,0,0"/>
                </v:shape>
                <v:shape id="Ελεύθερη σχεδίαση: Σχήμα 1977236243" o:spid="_x0000_s1127" style="position:absolute;left:10921;top:8719;width:451;height:1200;rotation:-3557008fd;visibility:visible;mso-wrap-style:square;v-text-anchor:middle" coordsize="22238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" path="m,c9600,16200,19200,32400,21600,50400v2400,18000,-2400,37800,-7200,57600e" filled="f" strokecolor="#091723 [484]">
                  <v:stroke joinstyle="miter"/>
                  <v:path arrowok="t" o:connecttype="custom" o:connectlocs="0,0;43792,56007;29194,120015" o:connectangles="0,0,0"/>
                </v:shape>
                <v:shape id="Εικόνα 197011893" o:spid="_x0000_s1128" type="#_x0000_t75" style="position:absolute;left:11201;top:8140;width:1054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">
                  <v:imagedata r:id="rId39" o:title=""/>
                </v:shape>
                <w10:anchorlock/>
              </v:group>
            </w:pict>
          </mc:Fallback>
        </mc:AlternateContent>
      </w:r>
      <w:r>
        <w:t xml:space="preserve">   </w:t>
      </w:r>
      <w:r w:rsidR="00AE166E">
        <w:t xml:space="preserve"> </w:t>
      </w:r>
      <w:r w:rsidR="00E67DA9">
        <w:t xml:space="preserve">     </w:t>
      </w:r>
      <w:r w:rsidR="00AE166E">
        <w:t xml:space="preserve"> </w:t>
      </w:r>
      <w:r w:rsidR="00AE166E">
        <w:rPr>
          <w:noProof/>
        </w:rPr>
        <mc:AlternateContent>
          <mc:Choice Requires="wpc">
            <w:drawing>
              <wp:inline distT="0" distB="0" distL="0" distR="0" wp14:anchorId="50F79E5B" wp14:editId="2BD5627F">
                <wp:extent cx="1363133" cy="1014095"/>
                <wp:effectExtent l="0" t="0" r="8890" b="0"/>
                <wp:docPr id="2112223494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E2FAF0"/>
                        </a:solidFill>
                      </wpc:bg>
                      <wpc:whole/>
                      <wps:wsp>
                        <wps:cNvPr id="1163942556" name="Οβάλ 1163942556"/>
                        <wps:cNvSpPr/>
                        <wps:spPr>
                          <a:xfrm>
                            <a:off x="355577" y="167618"/>
                            <a:ext cx="694690" cy="65214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8789049" name="Εικόνα 197878904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741657" y="446383"/>
                            <a:ext cx="135890" cy="144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3980824" name="TextBox 18"/>
                        <wps:cNvSpPr txBox="1"/>
                        <wps:spPr>
                          <a:xfrm>
                            <a:off x="159997" y="354943"/>
                            <a:ext cx="266700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56861" w14:textId="77777777" w:rsidR="00AE166E" w:rsidRDefault="00AE166E" w:rsidP="00AE166E">
                              <w:pPr>
                                <w:spacing w:after="160" w:line="276" w:lineRule="auto"/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518321" name="Εικόνα 1125183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72442" y="464798"/>
                            <a:ext cx="46990" cy="48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4478205" name="Εικόνα 13444782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5132" y="293983"/>
                            <a:ext cx="1905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9134915" name="Οβάλ 1009134915"/>
                        <wps:cNvSpPr/>
                        <wps:spPr>
                          <a:xfrm>
                            <a:off x="345417" y="474323"/>
                            <a:ext cx="28575" cy="2667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959192" name="Ευθύγραμμο βέλος σύνδεσης 1811959192"/>
                        <wps:cNvCnPr>
                          <a:cxnSpLocks/>
                        </wps:cNvCnPr>
                        <wps:spPr>
                          <a:xfrm rot="16200000">
                            <a:off x="189207" y="331448"/>
                            <a:ext cx="3327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3686977" name="Εικόνα 353686977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641962" y="504803"/>
                            <a:ext cx="203200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4599676" name="Εικόνα 148459967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186667" y="127613"/>
                            <a:ext cx="158115" cy="210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4631050" name="Ευθεία γραμμή σύνδεσης 2094631050"/>
                        <wps:cNvCnPr/>
                        <wps:spPr>
                          <a:xfrm>
                            <a:off x="355717" y="483213"/>
                            <a:ext cx="3581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F79E5B" id="_x0000_s1129" editas="canvas" style="width:107.35pt;height:79.85pt;mso-position-horizontal-relative:char;mso-position-vertical-relative:line" coordsize="13627,101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">
                <v:shape id="_x0000_s1130" type="#_x0000_t75" style="position:absolute;width:13627;height:10140;visibility:visible;mso-wrap-style:square" filled="t" fillcolor="#e2faf0">
                  <v:fill o:detectmouseclick="t"/>
                  <v:path o:connecttype="none"/>
                </v:shape>
                <v:oval id="Οβάλ 1163942556" o:spid="_x0000_s1131" style="position:absolute;left:3555;top:1676;width:6947;height:6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" fillcolor="#ffc000" strokecolor="black [3213]">
                  <v:stroke joinstyle="miter"/>
                </v:oval>
                <v:shape id="Εικόνα 1978789049" o:spid="_x0000_s1132" type="#_x0000_t75" style="position:absolute;left:7416;top:4463;width:1359;height: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">
                  <v:imagedata r:id="rId34" o:title=""/>
                </v:shape>
                <v:shape id="TextBox 18" o:spid="_x0000_s1133" type="#_x0000_t202" style="position:absolute;left:1599;top:3549;width:266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" filled="f" stroked="f">
                  <v:textbox>
                    <w:txbxContent>
                      <w:p w14:paraId="3C856861" w14:textId="77777777" w:rsidR="00AE166E" w:rsidRDefault="00AE166E" w:rsidP="00AE166E">
                        <w:pPr>
                          <w:spacing w:after="160" w:line="276" w:lineRule="auto"/>
                          <w:rPr>
                            <w:rFonts w:eastAsia="Aptos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color w:val="000000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Εικόνα 112518321" o:spid="_x0000_s1134" type="#_x0000_t75" style="position:absolute;left:6724;top:4647;width:470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">
                  <v:imagedata r:id="rId15" o:title=""/>
                </v:shape>
                <v:shape id="Εικόνα 1344478205" o:spid="_x0000_s1135" type="#_x0000_t75" style="position:absolute;left:6051;top:2939;width:1905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">
                  <v:imagedata r:id="rId14" o:title=""/>
                </v:shape>
                <v:oval id="Οβάλ 1009134915" o:spid="_x0000_s1136" style="position:absolute;left:3454;top:4743;width:285;height: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" fillcolor="#7f7f7f [1612]" strokecolor="black [3213]" strokeweight="1pt">
                  <v:stroke joinstyle="miter"/>
                </v:oval>
                <v:shape id="Ευθύγραμμο βέλος σύνδεσης 1811959192" o:spid="_x0000_s1137" type="#_x0000_t32" style="position:absolute;left:1891;top:3314;width:3328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353686977" o:spid="_x0000_s1138" type="#_x0000_t75" style="position:absolute;left:6419;top:5048;width:2032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">
                  <v:imagedata r:id="rId42" o:title=""/>
                </v:shape>
                <v:shape id="Εικόνα 1484599676" o:spid="_x0000_s1139" type="#_x0000_t75" style="position:absolute;left:1866;top:1276;width:1581;height: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">
                  <v:imagedata r:id="rId43" o:title=""/>
                </v:shape>
                <v:line id="Ευθεία γραμμή σύνδεσης 2094631050" o:spid="_x0000_s1140" style="position:absolute;visibility:visible;mso-wrap-style:square" from="3557,4832" to="7138,4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416E1695" w14:textId="23BD8A13" w:rsidR="0059004F" w:rsidRPr="00D717DE" w:rsidRDefault="0059004F" w:rsidP="00D05536">
      <w:pPr>
        <w:ind w:left="340"/>
      </w:pPr>
      <w:r>
        <w:t>Αλλά αν παραμένει σταθερό</w:t>
      </w:r>
      <w:r w:rsidR="00D05536">
        <w:t>ς</w:t>
      </w:r>
      <w:r>
        <w:t xml:space="preserve"> ο ρυθμός μεταβολής της στροφορμής ως προς το Ο</w:t>
      </w:r>
      <w:r w:rsidR="00E67DA9">
        <w:t>,</w:t>
      </w:r>
      <w:r>
        <w:t xml:space="preserve">  του υλικού σημείου Σ, παραμένει επίσης σταθερή και η ασκούμενη ροπή, από την δύναμη που δέχεται το υλικό σημείο από τον δίσκο. Όπως συνέβαινε και στ</w:t>
      </w:r>
      <w:r w:rsidR="00D05536">
        <w:t>ην</w:t>
      </w:r>
      <w:r>
        <w:t xml:space="preserve"> προηγούμεν</w:t>
      </w:r>
      <w:r w:rsidR="00D05536">
        <w:t>η θέση 2. Η διαφορά είναι ότι τώρα δεν έχουμε κεντρομόλο δύναμη αφού η ταχύτητα του Σ είναι μηδενική</w:t>
      </w:r>
      <w:r w:rsidR="00D717DE">
        <w:t>, συνεπώς η δύναμη F</w:t>
      </w:r>
      <w:r w:rsidR="00D717DE">
        <w:rPr>
          <w:vertAlign w:val="subscript"/>
        </w:rPr>
        <w:t>3</w:t>
      </w:r>
      <w:r w:rsidR="00D717DE">
        <w:t xml:space="preserve">  είναι κάθετη στην ακτίνα ή ισοδύναμα εφαπτόμενη στον δίσκο.</w:t>
      </w:r>
    </w:p>
    <w:p w14:paraId="715A7A97" w14:textId="6F48928A" w:rsidR="00D05536" w:rsidRDefault="00D05536" w:rsidP="00D05536">
      <w:pPr>
        <w:ind w:left="340"/>
      </w:pPr>
      <w:r>
        <w:t>Έτσι το σχήμα με την δύναμη είναι όπως</w:t>
      </w:r>
      <w:r w:rsidR="00E67DA9">
        <w:t xml:space="preserve"> </w:t>
      </w:r>
      <w:r>
        <w:t xml:space="preserve"> στο</w:t>
      </w:r>
      <w:r w:rsidR="00E67DA9">
        <w:t xml:space="preserve"> παραπάνω σχήμα </w:t>
      </w:r>
      <w:r>
        <w:t>και η πρόταση είναι λανθασμένη.</w:t>
      </w:r>
    </w:p>
    <w:p w14:paraId="407B4E8C" w14:textId="77777777" w:rsidR="00D37082" w:rsidRDefault="00D37082" w:rsidP="00D05536">
      <w:pPr>
        <w:ind w:left="340"/>
      </w:pPr>
    </w:p>
    <w:p w14:paraId="192F9024" w14:textId="1653A5F7" w:rsidR="00344534" w:rsidRPr="00344534" w:rsidRDefault="00D37082" w:rsidP="00D37082">
      <w:pPr>
        <w:pStyle w:val="a9"/>
        <w:jc w:val="right"/>
      </w:pPr>
      <w:r>
        <w:t>dmargaris@gmail.com</w:t>
      </w:r>
    </w:p>
    <w:sectPr w:rsidR="00344534" w:rsidRPr="00344534">
      <w:headerReference w:type="default" r:id="rId44"/>
      <w:footerReference w:type="default" r:id="rId4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F61B" w14:textId="77777777" w:rsidR="00E6286E" w:rsidRDefault="00E6286E">
      <w:pPr>
        <w:spacing w:line="240" w:lineRule="auto"/>
      </w:pPr>
      <w:r>
        <w:separator/>
      </w:r>
    </w:p>
  </w:endnote>
  <w:endnote w:type="continuationSeparator" w:id="0">
    <w:p w14:paraId="37DED86D" w14:textId="77777777" w:rsidR="00E6286E" w:rsidRDefault="00E62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FDE7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5CF569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E38D5BD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155E" w14:textId="77777777" w:rsidR="00E6286E" w:rsidRDefault="00E6286E">
      <w:pPr>
        <w:spacing w:after="0"/>
      </w:pPr>
      <w:r>
        <w:separator/>
      </w:r>
    </w:p>
  </w:footnote>
  <w:footnote w:type="continuationSeparator" w:id="0">
    <w:p w14:paraId="347C8D23" w14:textId="77777777" w:rsidR="00E6286E" w:rsidRDefault="00E628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D2A0" w14:textId="618084D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501A8C">
      <w:rPr>
        <w:i/>
      </w:rPr>
      <w:t>Στροφορμή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EC10D9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8C"/>
    <w:rsid w:val="00023972"/>
    <w:rsid w:val="00026D66"/>
    <w:rsid w:val="00053396"/>
    <w:rsid w:val="00060EF4"/>
    <w:rsid w:val="00062C07"/>
    <w:rsid w:val="000679A2"/>
    <w:rsid w:val="000912E3"/>
    <w:rsid w:val="00091E43"/>
    <w:rsid w:val="000A5A2D"/>
    <w:rsid w:val="000A7D0F"/>
    <w:rsid w:val="000B447A"/>
    <w:rsid w:val="000B48D3"/>
    <w:rsid w:val="000C397A"/>
    <w:rsid w:val="000C3E70"/>
    <w:rsid w:val="000D78E0"/>
    <w:rsid w:val="000E78C2"/>
    <w:rsid w:val="00157DCF"/>
    <w:rsid w:val="001664A5"/>
    <w:rsid w:val="001764F7"/>
    <w:rsid w:val="00191C12"/>
    <w:rsid w:val="001B25B2"/>
    <w:rsid w:val="001B45D6"/>
    <w:rsid w:val="001B4E60"/>
    <w:rsid w:val="001C5136"/>
    <w:rsid w:val="001D7FC9"/>
    <w:rsid w:val="00200D06"/>
    <w:rsid w:val="00202038"/>
    <w:rsid w:val="00242AD9"/>
    <w:rsid w:val="002805FC"/>
    <w:rsid w:val="0029377E"/>
    <w:rsid w:val="002969AB"/>
    <w:rsid w:val="002C4684"/>
    <w:rsid w:val="003034D4"/>
    <w:rsid w:val="00305BAA"/>
    <w:rsid w:val="00311D4A"/>
    <w:rsid w:val="00317C9E"/>
    <w:rsid w:val="00325EE1"/>
    <w:rsid w:val="003272C2"/>
    <w:rsid w:val="00334BD8"/>
    <w:rsid w:val="00342B66"/>
    <w:rsid w:val="00344534"/>
    <w:rsid w:val="0039013D"/>
    <w:rsid w:val="003959A8"/>
    <w:rsid w:val="003A6C4E"/>
    <w:rsid w:val="003A77A4"/>
    <w:rsid w:val="003B30AC"/>
    <w:rsid w:val="003B4900"/>
    <w:rsid w:val="003D2058"/>
    <w:rsid w:val="003E1678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231E"/>
    <w:rsid w:val="004B1BA7"/>
    <w:rsid w:val="004E4502"/>
    <w:rsid w:val="004F7518"/>
    <w:rsid w:val="00501A8C"/>
    <w:rsid w:val="00503A3E"/>
    <w:rsid w:val="0050788A"/>
    <w:rsid w:val="0051685F"/>
    <w:rsid w:val="00540D85"/>
    <w:rsid w:val="0055699C"/>
    <w:rsid w:val="00572886"/>
    <w:rsid w:val="00585132"/>
    <w:rsid w:val="0059004F"/>
    <w:rsid w:val="005C059F"/>
    <w:rsid w:val="005C55A8"/>
    <w:rsid w:val="0064168E"/>
    <w:rsid w:val="00667E23"/>
    <w:rsid w:val="00687B49"/>
    <w:rsid w:val="006A4B3B"/>
    <w:rsid w:val="006C17DA"/>
    <w:rsid w:val="006C3491"/>
    <w:rsid w:val="006E4ABE"/>
    <w:rsid w:val="006E4CBF"/>
    <w:rsid w:val="006F5F92"/>
    <w:rsid w:val="00717932"/>
    <w:rsid w:val="00736498"/>
    <w:rsid w:val="00744C3F"/>
    <w:rsid w:val="00757BF7"/>
    <w:rsid w:val="0076386F"/>
    <w:rsid w:val="00774F6B"/>
    <w:rsid w:val="007B35C2"/>
    <w:rsid w:val="007B36AF"/>
    <w:rsid w:val="007C3D0B"/>
    <w:rsid w:val="007D112E"/>
    <w:rsid w:val="007D7637"/>
    <w:rsid w:val="007E115B"/>
    <w:rsid w:val="007F12A4"/>
    <w:rsid w:val="007F4EE5"/>
    <w:rsid w:val="00814FD8"/>
    <w:rsid w:val="0081576D"/>
    <w:rsid w:val="00844E46"/>
    <w:rsid w:val="00847AED"/>
    <w:rsid w:val="008627CA"/>
    <w:rsid w:val="00866453"/>
    <w:rsid w:val="00873F39"/>
    <w:rsid w:val="0087491C"/>
    <w:rsid w:val="008945AD"/>
    <w:rsid w:val="008F3C3C"/>
    <w:rsid w:val="008F70FE"/>
    <w:rsid w:val="00923AB1"/>
    <w:rsid w:val="00957BF8"/>
    <w:rsid w:val="009675D3"/>
    <w:rsid w:val="00992768"/>
    <w:rsid w:val="009A1C4D"/>
    <w:rsid w:val="009B24F2"/>
    <w:rsid w:val="009D66D2"/>
    <w:rsid w:val="009F636C"/>
    <w:rsid w:val="00A15C87"/>
    <w:rsid w:val="00A17701"/>
    <w:rsid w:val="00A17AC5"/>
    <w:rsid w:val="00A2505A"/>
    <w:rsid w:val="00A77DE9"/>
    <w:rsid w:val="00A84DA6"/>
    <w:rsid w:val="00AA662C"/>
    <w:rsid w:val="00AA7C21"/>
    <w:rsid w:val="00AB5DFB"/>
    <w:rsid w:val="00AC5AC3"/>
    <w:rsid w:val="00AC79C5"/>
    <w:rsid w:val="00AD72BF"/>
    <w:rsid w:val="00AE166E"/>
    <w:rsid w:val="00B11C3D"/>
    <w:rsid w:val="00B25C4E"/>
    <w:rsid w:val="00B30F52"/>
    <w:rsid w:val="00B32221"/>
    <w:rsid w:val="00B344E9"/>
    <w:rsid w:val="00B43F62"/>
    <w:rsid w:val="00B47762"/>
    <w:rsid w:val="00B6331C"/>
    <w:rsid w:val="00B820C2"/>
    <w:rsid w:val="00B83209"/>
    <w:rsid w:val="00BB3001"/>
    <w:rsid w:val="00BF7EE1"/>
    <w:rsid w:val="00C0299B"/>
    <w:rsid w:val="00C84307"/>
    <w:rsid w:val="00CA7A43"/>
    <w:rsid w:val="00CF4B1F"/>
    <w:rsid w:val="00D045EF"/>
    <w:rsid w:val="00D05536"/>
    <w:rsid w:val="00D37082"/>
    <w:rsid w:val="00D533FC"/>
    <w:rsid w:val="00D717DE"/>
    <w:rsid w:val="00D82210"/>
    <w:rsid w:val="00D83344"/>
    <w:rsid w:val="00D97305"/>
    <w:rsid w:val="00DA0155"/>
    <w:rsid w:val="00DA1226"/>
    <w:rsid w:val="00DB03A5"/>
    <w:rsid w:val="00DB6170"/>
    <w:rsid w:val="00DB6628"/>
    <w:rsid w:val="00DB77D1"/>
    <w:rsid w:val="00DC3154"/>
    <w:rsid w:val="00DC5BDA"/>
    <w:rsid w:val="00DE1D3D"/>
    <w:rsid w:val="00DE49E1"/>
    <w:rsid w:val="00DF4F17"/>
    <w:rsid w:val="00DF5F95"/>
    <w:rsid w:val="00E02630"/>
    <w:rsid w:val="00E210D0"/>
    <w:rsid w:val="00E33570"/>
    <w:rsid w:val="00E37CC9"/>
    <w:rsid w:val="00E47AE4"/>
    <w:rsid w:val="00E6286E"/>
    <w:rsid w:val="00E67DA9"/>
    <w:rsid w:val="00EA64C4"/>
    <w:rsid w:val="00EB2362"/>
    <w:rsid w:val="00EB6640"/>
    <w:rsid w:val="00EC647B"/>
    <w:rsid w:val="00EE1786"/>
    <w:rsid w:val="00EE7957"/>
    <w:rsid w:val="00F23EF7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C03DB"/>
    <w:rsid w:val="00FC788F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7554"/>
  <w15:docId w15:val="{F038A35D-0ECB-49D3-A52A-DE61EE15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25EE1"/>
    <w:pPr>
      <w:numPr>
        <w:ilvl w:val="1"/>
        <w:numId w:val="15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fontTable" Target="fontTable.xml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83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26</cp:revision>
  <cp:lastPrinted>2025-04-12T04:09:00Z</cp:lastPrinted>
  <dcterms:created xsi:type="dcterms:W3CDTF">2025-04-11T16:35:00Z</dcterms:created>
  <dcterms:modified xsi:type="dcterms:W3CDTF">2025-04-12T04:32:00Z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