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9E11" w14:textId="0E6AFE8B" w:rsidR="00D533FC" w:rsidRPr="00B13693" w:rsidRDefault="00B13693" w:rsidP="00B13693">
      <w:pPr>
        <w:pStyle w:val="11"/>
      </w:pPr>
      <w:r>
        <w:t>Ένας ακόμη αγωγός κινείται κατακόρυφα</w:t>
      </w:r>
    </w:p>
    <w:p w14:paraId="4BE7636D" w14:textId="6D7D481F" w:rsidR="003676AA" w:rsidRPr="009021F3" w:rsidRDefault="00D64764" w:rsidP="003676AA">
      <w:pPr>
        <w:spacing w:before="200"/>
      </w:pPr>
      <w:r>
        <w:rPr>
          <w:noProof/>
        </w:rPr>
        <mc:AlternateContent>
          <mc:Choice Requires="wpc">
            <w:drawing>
              <wp:anchor distT="0" distB="0" distL="114300" distR="114300" simplePos="0" relativeHeight="251672576" behindDoc="0" locked="0" layoutInCell="1" allowOverlap="1" wp14:anchorId="5D2944BA" wp14:editId="34BC310E">
                <wp:simplePos x="0" y="0"/>
                <wp:positionH relativeFrom="margin">
                  <wp:posOffset>4718753</wp:posOffset>
                </wp:positionH>
                <wp:positionV relativeFrom="paragraph">
                  <wp:posOffset>2053737</wp:posOffset>
                </wp:positionV>
                <wp:extent cx="1363980" cy="786765"/>
                <wp:effectExtent l="0" t="0" r="7620" b="0"/>
                <wp:wrapSquare wrapText="bothSides"/>
                <wp:docPr id="1133333931" name="Καμβάς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CF5E7"/>
                        </a:solidFill>
                      </wpc:bg>
                      <wpc:whole/>
                      <wps:wsp>
                        <wps:cNvPr id="1436658247" name="TextBox 18"/>
                        <wps:cNvSpPr txBox="1"/>
                        <wps:spPr>
                          <a:xfrm>
                            <a:off x="259933" y="0"/>
                            <a:ext cx="425450" cy="281940"/>
                          </a:xfrm>
                          <a:prstGeom prst="rect">
                            <a:avLst/>
                          </a:prstGeom>
                          <a:noFill/>
                        </wps:spPr>
                        <wps:txbx>
                          <w:txbxContent>
                            <w:p w14:paraId="41814417" w14:textId="77777777" w:rsidR="00D64764" w:rsidRDefault="00D64764" w:rsidP="00D64764">
                              <w:pPr>
                                <w:spacing w:after="160" w:line="276" w:lineRule="auto"/>
                                <w:rPr>
                                  <w:rFonts w:eastAsia="Aptos"/>
                                  <w:color w:val="000000"/>
                                  <w:kern w:val="24"/>
                                  <w:sz w:val="20"/>
                                  <w:szCs w:val="20"/>
                                </w:rPr>
                              </w:pPr>
                              <w:r>
                                <w:rPr>
                                  <w:rFonts w:eastAsia="Aptos"/>
                                  <w:color w:val="000000"/>
                                  <w:kern w:val="24"/>
                                  <w:sz w:val="20"/>
                                  <w:szCs w:val="20"/>
                                </w:rPr>
                                <w:t>(A)</w:t>
                              </w:r>
                            </w:p>
                          </w:txbxContent>
                        </wps:txbx>
                        <wps:bodyPr wrap="square" rtlCol="0">
                          <a:noAutofit/>
                        </wps:bodyPr>
                      </wps:wsp>
                      <wps:wsp>
                        <wps:cNvPr id="435066192" name="TextBox 18"/>
                        <wps:cNvSpPr txBox="1"/>
                        <wps:spPr>
                          <a:xfrm>
                            <a:off x="847725" y="496570"/>
                            <a:ext cx="356870" cy="281940"/>
                          </a:xfrm>
                          <a:prstGeom prst="rect">
                            <a:avLst/>
                          </a:prstGeom>
                          <a:noFill/>
                        </wps:spPr>
                        <wps:txbx>
                          <w:txbxContent>
                            <w:p w14:paraId="772DB67C" w14:textId="77777777" w:rsidR="00D64764" w:rsidRDefault="00D64764" w:rsidP="00D64764">
                              <w:pPr>
                                <w:spacing w:after="160" w:line="276" w:lineRule="auto"/>
                                <w:rPr>
                                  <w:rFonts w:eastAsia="Aptos"/>
                                  <w:color w:val="000000"/>
                                  <w:kern w:val="24"/>
                                  <w:sz w:val="20"/>
                                  <w:szCs w:val="20"/>
                                </w:rPr>
                              </w:pPr>
                              <w:r>
                                <w:rPr>
                                  <w:rFonts w:eastAsia="Aptos"/>
                                  <w:color w:val="000000"/>
                                  <w:kern w:val="24"/>
                                  <w:sz w:val="20"/>
                                  <w:szCs w:val="20"/>
                                </w:rPr>
                                <w:t>t(s)</w:t>
                              </w:r>
                            </w:p>
                          </w:txbxContent>
                        </wps:txbx>
                        <wps:bodyPr wrap="square" rtlCol="0">
                          <a:noAutofit/>
                        </wps:bodyPr>
                      </wps:wsp>
                      <wps:wsp>
                        <wps:cNvPr id="262719364" name="TextBox 18"/>
                        <wps:cNvSpPr txBox="1"/>
                        <wps:spPr>
                          <a:xfrm>
                            <a:off x="125095" y="172085"/>
                            <a:ext cx="266700" cy="281940"/>
                          </a:xfrm>
                          <a:prstGeom prst="rect">
                            <a:avLst/>
                          </a:prstGeom>
                          <a:noFill/>
                        </wps:spPr>
                        <wps:txbx>
                          <w:txbxContent>
                            <w:p w14:paraId="418DB465" w14:textId="77777777" w:rsidR="00D64764" w:rsidRDefault="00D64764" w:rsidP="00D64764">
                              <w:pPr>
                                <w:spacing w:after="160" w:line="276" w:lineRule="auto"/>
                                <w:rPr>
                                  <w:rFonts w:eastAsia="Aptos"/>
                                  <w:color w:val="000000"/>
                                  <w:kern w:val="24"/>
                                </w:rPr>
                              </w:pPr>
                              <w:r>
                                <w:rPr>
                                  <w:rFonts w:eastAsia="Aptos"/>
                                  <w:color w:val="000000"/>
                                  <w:kern w:val="24"/>
                                </w:rPr>
                                <w:t>1</w:t>
                              </w:r>
                            </w:p>
                          </w:txbxContent>
                        </wps:txbx>
                        <wps:bodyPr wrap="square" rtlCol="0">
                          <a:noAutofit/>
                        </wps:bodyPr>
                      </wps:wsp>
                      <wps:wsp>
                        <wps:cNvPr id="2065144616" name="TextBox 18"/>
                        <wps:cNvSpPr txBox="1"/>
                        <wps:spPr>
                          <a:xfrm>
                            <a:off x="0" y="454660"/>
                            <a:ext cx="419100" cy="281940"/>
                          </a:xfrm>
                          <a:prstGeom prst="rect">
                            <a:avLst/>
                          </a:prstGeom>
                          <a:noFill/>
                        </wps:spPr>
                        <wps:txbx>
                          <w:txbxContent>
                            <w:p w14:paraId="7CD47ED8" w14:textId="77777777" w:rsidR="00D64764" w:rsidRDefault="00D64764" w:rsidP="00D64764">
                              <w:pPr>
                                <w:spacing w:after="160" w:line="276" w:lineRule="auto"/>
                                <w:rPr>
                                  <w:rFonts w:eastAsia="Aptos"/>
                                  <w:color w:val="000000"/>
                                  <w:kern w:val="24"/>
                                  <w:sz w:val="20"/>
                                  <w:szCs w:val="20"/>
                                </w:rPr>
                              </w:pPr>
                              <w:r>
                                <w:rPr>
                                  <w:rFonts w:eastAsia="Aptos"/>
                                  <w:color w:val="000000"/>
                                  <w:kern w:val="24"/>
                                  <w:sz w:val="20"/>
                                  <w:szCs w:val="20"/>
                                </w:rPr>
                                <w:t>0,0</w:t>
                              </w:r>
                            </w:p>
                          </w:txbxContent>
                        </wps:txbx>
                        <wps:bodyPr wrap="square" rtlCol="0">
                          <a:noAutofit/>
                        </wps:bodyPr>
                      </wps:wsp>
                      <wps:wsp>
                        <wps:cNvPr id="1841950568" name="TextBox 18"/>
                        <wps:cNvSpPr txBox="1"/>
                        <wps:spPr>
                          <a:xfrm>
                            <a:off x="116840" y="0"/>
                            <a:ext cx="266700" cy="281940"/>
                          </a:xfrm>
                          <a:prstGeom prst="rect">
                            <a:avLst/>
                          </a:prstGeom>
                          <a:noFill/>
                        </wps:spPr>
                        <wps:txbx>
                          <w:txbxContent>
                            <w:p w14:paraId="1B19BBC1" w14:textId="77777777" w:rsidR="00D64764" w:rsidRDefault="00D64764" w:rsidP="00D64764">
                              <w:pPr>
                                <w:spacing w:after="160" w:line="276" w:lineRule="auto"/>
                                <w:rPr>
                                  <w:rFonts w:eastAsia="Aptos"/>
                                  <w:color w:val="000000"/>
                                  <w:kern w:val="24"/>
                                </w:rPr>
                              </w:pPr>
                              <w:r>
                                <w:rPr>
                                  <w:rFonts w:eastAsia="Aptos"/>
                                  <w:color w:val="000000"/>
                                  <w:kern w:val="24"/>
                                </w:rPr>
                                <w:t>i</w:t>
                              </w:r>
                            </w:p>
                          </w:txbxContent>
                        </wps:txbx>
                        <wps:bodyPr wrap="square" rtlCol="0">
                          <a:noAutofit/>
                        </wps:bodyPr>
                      </wps:wsp>
                      <wps:wsp>
                        <wps:cNvPr id="267677573" name="Ευθεία γραμμή σύνδεσης 267677573"/>
                        <wps:cNvCnPr/>
                        <wps:spPr>
                          <a:xfrm flipH="1" flipV="1">
                            <a:off x="299720" y="280035"/>
                            <a:ext cx="0" cy="40322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04668272" name="Freeform 883"/>
                        <wps:cNvSpPr>
                          <a:spLocks/>
                        </wps:cNvSpPr>
                        <wps:spPr bwMode="auto">
                          <a:xfrm>
                            <a:off x="299720" y="95885"/>
                            <a:ext cx="856615" cy="443865"/>
                          </a:xfrm>
                          <a:custGeom>
                            <a:avLst/>
                            <a:gdLst>
                              <a:gd name="T0" fmla="*/ 0 w 1540"/>
                              <a:gd name="T1" fmla="*/ 0 h 1227"/>
                              <a:gd name="T2" fmla="*/ 0 w 1540"/>
                              <a:gd name="T3" fmla="*/ 1227 h 1227"/>
                              <a:gd name="T4" fmla="*/ 1540 w 1540"/>
                              <a:gd name="T5" fmla="*/ 1227 h 1227"/>
                            </a:gdLst>
                            <a:ahLst/>
                            <a:cxnLst>
                              <a:cxn ang="0">
                                <a:pos x="T0" y="T1"/>
                              </a:cxn>
                              <a:cxn ang="0">
                                <a:pos x="T2" y="T3"/>
                              </a:cxn>
                              <a:cxn ang="0">
                                <a:pos x="T4" y="T5"/>
                              </a:cxn>
                            </a:cxnLst>
                            <a:rect l="0" t="0" r="r" b="b"/>
                            <a:pathLst>
                              <a:path w="1540" h="1227">
                                <a:moveTo>
                                  <a:pt x="0" y="0"/>
                                </a:moveTo>
                                <a:lnTo>
                                  <a:pt x="0" y="1227"/>
                                </a:lnTo>
                                <a:lnTo>
                                  <a:pt x="1540" y="1227"/>
                                </a:lnTo>
                              </a:path>
                            </a:pathLst>
                          </a:custGeom>
                          <a:noFill/>
                          <a:ln w="9525" cmpd="sng">
                            <a:solidFill>
                              <a:srgbClr val="000000"/>
                            </a:solidFill>
                            <a:round/>
                            <a:headEnd type="stealth" w="sm" len="sm"/>
                            <a:tailEnd type="stealth"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t" anchorCtr="0" upright="1">
                          <a:noAutofit/>
                        </wps:bodyPr>
                      </wps:wsp>
                      <wps:wsp>
                        <wps:cNvPr id="508340984" name="Ευθεία γραμμή σύνδεσης 508340984"/>
                        <wps:cNvCnPr/>
                        <wps:spPr>
                          <a:xfrm>
                            <a:off x="299720" y="297815"/>
                            <a:ext cx="562610" cy="37719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16600336" name="TextBox 18"/>
                        <wps:cNvSpPr txBox="1"/>
                        <wps:spPr>
                          <a:xfrm>
                            <a:off x="506095" y="504825"/>
                            <a:ext cx="266700" cy="281940"/>
                          </a:xfrm>
                          <a:prstGeom prst="rect">
                            <a:avLst/>
                          </a:prstGeom>
                          <a:noFill/>
                        </wps:spPr>
                        <wps:txbx>
                          <w:txbxContent>
                            <w:p w14:paraId="727B0463" w14:textId="77777777" w:rsidR="00D64764" w:rsidRDefault="00D64764" w:rsidP="00D64764">
                              <w:pPr>
                                <w:spacing w:after="160" w:line="276" w:lineRule="auto"/>
                                <w:rPr>
                                  <w:rFonts w:eastAsia="Aptos"/>
                                  <w:color w:val="000000"/>
                                  <w:kern w:val="24"/>
                                </w:rPr>
                              </w:pPr>
                              <w:r>
                                <w:rPr>
                                  <w:rFonts w:eastAsia="Aptos"/>
                                  <w:color w:val="000000"/>
                                  <w:kern w:val="24"/>
                                </w:rPr>
                                <w:t>2</w:t>
                              </w:r>
                            </w:p>
                          </w:txbxContent>
                        </wps:txbx>
                        <wps:bodyPr wrap="square" rtlCol="0">
                          <a:noAutofit/>
                        </wps:bodyPr>
                      </wps:wsp>
                      <wps:wsp>
                        <wps:cNvPr id="1569755895" name="Ευθεία γραμμή σύνδεσης 1569755895"/>
                        <wps:cNvCnPr/>
                        <wps:spPr>
                          <a:xfrm>
                            <a:off x="581120" y="496570"/>
                            <a:ext cx="276885" cy="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5D2944BA" id="Καμβάς 2" o:spid="_x0000_s1026" editas="canvas" style="position:absolute;left:0;text-align:left;margin-left:371.55pt;margin-top:161.7pt;width:107.4pt;height:61.95pt;z-index:251672576;mso-position-horizontal-relative:margin;mso-width-relative:margin;mso-height-relative:margin" coordsize="13639,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639;height:7867;visibility:visible;mso-wrap-style:square" filled="t" fillcolor="#ecf5e7">
                  <v:fill o:detectmouseclick="t"/>
                  <v:path o:connecttype="none"/>
                </v:shape>
                <v:shapetype id="_x0000_t202" coordsize="21600,21600" o:spt="202" path="m,l,21600r21600,l21600,xe">
                  <v:stroke joinstyle="miter"/>
                  <v:path gradientshapeok="t" o:connecttype="rect"/>
                </v:shapetype>
                <v:shape id="TextBox 18" o:spid="_x0000_s1028" type="#_x0000_t202" style="position:absolute;left:2599;width:425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" filled="f" stroked="f">
                  <v:textbox>
                    <w:txbxContent>
                      <w:p w14:paraId="41814417" w14:textId="77777777" w:rsidR="00D64764" w:rsidRDefault="00D64764" w:rsidP="00D64764">
                        <w:pPr>
                          <w:spacing w:after="160" w:line="276" w:lineRule="auto"/>
                          <w:rPr>
                            <w:rFonts w:eastAsia="Aptos"/>
                            <w:color w:val="000000"/>
                            <w:kern w:val="24"/>
                            <w:sz w:val="20"/>
                            <w:szCs w:val="20"/>
                          </w:rPr>
                        </w:pPr>
                        <w:r>
                          <w:rPr>
                            <w:rFonts w:eastAsia="Aptos"/>
                            <w:color w:val="000000"/>
                            <w:kern w:val="24"/>
                            <w:sz w:val="20"/>
                            <w:szCs w:val="20"/>
                          </w:rPr>
                          <w:t>(A)</w:t>
                        </w:r>
                      </w:p>
                    </w:txbxContent>
                  </v:textbox>
                </v:shape>
                <v:shape id="TextBox 18" o:spid="_x0000_s1029" type="#_x0000_t202" style="position:absolute;left:8477;top:4965;width:3568;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" filled="f" stroked="f">
                  <v:textbox>
                    <w:txbxContent>
                      <w:p w14:paraId="772DB67C" w14:textId="77777777" w:rsidR="00D64764" w:rsidRDefault="00D64764" w:rsidP="00D64764">
                        <w:pPr>
                          <w:spacing w:after="160" w:line="276" w:lineRule="auto"/>
                          <w:rPr>
                            <w:rFonts w:eastAsia="Aptos"/>
                            <w:color w:val="000000"/>
                            <w:kern w:val="24"/>
                            <w:sz w:val="20"/>
                            <w:szCs w:val="20"/>
                          </w:rPr>
                        </w:pPr>
                        <w:r>
                          <w:rPr>
                            <w:rFonts w:eastAsia="Aptos"/>
                            <w:color w:val="000000"/>
                            <w:kern w:val="24"/>
                            <w:sz w:val="20"/>
                            <w:szCs w:val="20"/>
                          </w:rPr>
                          <w:t>t(s)</w:t>
                        </w:r>
                      </w:p>
                    </w:txbxContent>
                  </v:textbox>
                </v:shape>
                <v:shape id="TextBox 18" o:spid="_x0000_s1030" type="#_x0000_t202" style="position:absolute;left:1250;top:1720;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" filled="f" stroked="f">
                  <v:textbox>
                    <w:txbxContent>
                      <w:p w14:paraId="418DB465" w14:textId="77777777" w:rsidR="00D64764" w:rsidRDefault="00D64764" w:rsidP="00D64764">
                        <w:pPr>
                          <w:spacing w:after="160" w:line="276" w:lineRule="auto"/>
                          <w:rPr>
                            <w:rFonts w:eastAsia="Aptos"/>
                            <w:color w:val="000000"/>
                            <w:kern w:val="24"/>
                          </w:rPr>
                        </w:pPr>
                        <w:r>
                          <w:rPr>
                            <w:rFonts w:eastAsia="Aptos"/>
                            <w:color w:val="000000"/>
                            <w:kern w:val="24"/>
                          </w:rPr>
                          <w:t>1</w:t>
                        </w:r>
                      </w:p>
                    </w:txbxContent>
                  </v:textbox>
                </v:shape>
                <v:shape id="TextBox 18" o:spid="_x0000_s1031" type="#_x0000_t202" style="position:absolute;top:4546;width:419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" filled="f" stroked="f">
                  <v:textbox>
                    <w:txbxContent>
                      <w:p w14:paraId="7CD47ED8" w14:textId="77777777" w:rsidR="00D64764" w:rsidRDefault="00D64764" w:rsidP="00D64764">
                        <w:pPr>
                          <w:spacing w:after="160" w:line="276" w:lineRule="auto"/>
                          <w:rPr>
                            <w:rFonts w:eastAsia="Aptos"/>
                            <w:color w:val="000000"/>
                            <w:kern w:val="24"/>
                            <w:sz w:val="20"/>
                            <w:szCs w:val="20"/>
                          </w:rPr>
                        </w:pPr>
                        <w:r>
                          <w:rPr>
                            <w:rFonts w:eastAsia="Aptos"/>
                            <w:color w:val="000000"/>
                            <w:kern w:val="24"/>
                            <w:sz w:val="20"/>
                            <w:szCs w:val="20"/>
                          </w:rPr>
                          <w:t>0,0</w:t>
                        </w:r>
                      </w:p>
                    </w:txbxContent>
                  </v:textbox>
                </v:shape>
                <v:shape id="TextBox 18" o:spid="_x0000_s1032" type="#_x0000_t202" style="position:absolute;left:1168;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" filled="f" stroked="f">
                  <v:textbox>
                    <w:txbxContent>
                      <w:p w14:paraId="1B19BBC1" w14:textId="77777777" w:rsidR="00D64764" w:rsidRDefault="00D64764" w:rsidP="00D64764">
                        <w:pPr>
                          <w:spacing w:after="160" w:line="276" w:lineRule="auto"/>
                          <w:rPr>
                            <w:rFonts w:eastAsia="Aptos"/>
                            <w:color w:val="000000"/>
                            <w:kern w:val="24"/>
                          </w:rPr>
                        </w:pPr>
                        <w:r>
                          <w:rPr>
                            <w:rFonts w:eastAsia="Aptos"/>
                            <w:color w:val="000000"/>
                            <w:kern w:val="24"/>
                          </w:rPr>
                          <w:t>i</w:t>
                        </w:r>
                      </w:p>
                    </w:txbxContent>
                  </v:textbox>
                </v:shape>
                <v:line id="Ευθεία γραμμή σύνδεσης 267677573" o:spid="_x0000_s1033" style="position:absolute;flip:x y;visibility:visible;mso-wrap-style:square" from="2997,2800" to="299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" strokecolor="black [3213]">
                  <v:stroke joinstyle="miter"/>
                </v:line>
                <v:shape id="Freeform 883" o:spid="_x0000_s1034" style="position:absolute;left:2997;top:958;width:8566;height:4439;visibility:visible;mso-wrap-style:square;v-text-anchor:top" coordsize="1540,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" path="m,l,1227r1540,e" filled="f">
                  <v:stroke startarrow="classic" startarrowwidth="narrow" startarrowlength="short" endarrow="classic" endarrowwidth="narrow" endarrowlength="short"/>
                  <v:path arrowok="t" o:connecttype="custom" o:connectlocs="0,0;0,443865;856615,443865" o:connectangles="0,0,0"/>
                </v:shape>
                <v:line id="Ευθεία γραμμή σύνδεσης 508340984" o:spid="_x0000_s1035" style="position:absolute;visibility:visible;mso-wrap-style:square" from="2997,2978" to="8623,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" strokecolor="red" strokeweight="1pt">
                  <v:stroke joinstyle="miter"/>
                </v:line>
                <v:shape id="TextBox 18" o:spid="_x0000_s1036" type="#_x0000_t202" style="position:absolute;left:5060;top:5048;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" filled="f" stroked="f">
                  <v:textbox>
                    <w:txbxContent>
                      <w:p w14:paraId="727B0463" w14:textId="77777777" w:rsidR="00D64764" w:rsidRDefault="00D64764" w:rsidP="00D64764">
                        <w:pPr>
                          <w:spacing w:after="160" w:line="276" w:lineRule="auto"/>
                          <w:rPr>
                            <w:rFonts w:eastAsia="Aptos"/>
                            <w:color w:val="000000"/>
                            <w:kern w:val="24"/>
                          </w:rPr>
                        </w:pPr>
                        <w:r>
                          <w:rPr>
                            <w:rFonts w:eastAsia="Aptos"/>
                            <w:color w:val="000000"/>
                            <w:kern w:val="24"/>
                          </w:rPr>
                          <w:t>2</w:t>
                        </w:r>
                      </w:p>
                    </w:txbxContent>
                  </v:textbox>
                </v:shape>
                <v:line id="Ευθεία γραμμή σύνδεσης 1569755895" o:spid="_x0000_s1037" style="position:absolute;visibility:visible;mso-wrap-style:square" from="5811,4965" to="8580,4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" strokecolor="#5b9bd5 [3204]" strokeweight=".5pt">
                  <v:stroke joinstyle="miter"/>
                </v:line>
                <w10:wrap type="square" anchorx="margin"/>
              </v:group>
            </w:pict>
          </mc:Fallback>
        </mc:AlternateContent>
      </w:r>
      <w:r w:rsidR="004758EB">
        <w:rPr>
          <w:noProof/>
        </w:rPr>
        <mc:AlternateContent>
          <mc:Choice Requires="wpc">
            <w:drawing>
              <wp:anchor distT="0" distB="0" distL="114300" distR="114300" simplePos="0" relativeHeight="251659264" behindDoc="0" locked="0" layoutInCell="1" allowOverlap="1" wp14:anchorId="18CF5E04" wp14:editId="2396DC1D">
                <wp:simplePos x="0" y="0"/>
                <wp:positionH relativeFrom="margin">
                  <wp:posOffset>4335145</wp:posOffset>
                </wp:positionH>
                <wp:positionV relativeFrom="paragraph">
                  <wp:posOffset>116840</wp:posOffset>
                </wp:positionV>
                <wp:extent cx="1760220" cy="1663065"/>
                <wp:effectExtent l="0" t="0" r="0" b="0"/>
                <wp:wrapSquare wrapText="bothSides"/>
                <wp:docPr id="957867146"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6200000" scaled="1"/>
                          <a:tileRect/>
                        </a:gradFill>
                      </wpc:bg>
                      <wpc:whole/>
                      <wps:wsp>
                        <wps:cNvPr id="1746359732" name="TextBox 18"/>
                        <wps:cNvSpPr txBox="1"/>
                        <wps:spPr>
                          <a:xfrm>
                            <a:off x="878777" y="461245"/>
                            <a:ext cx="266700" cy="281940"/>
                          </a:xfrm>
                          <a:prstGeom prst="rect">
                            <a:avLst/>
                          </a:prstGeom>
                          <a:noFill/>
                        </wps:spPr>
                        <wps:txbx>
                          <w:txbxContent>
                            <w:p w14:paraId="5815A235" w14:textId="77777777" w:rsidR="009021F3" w:rsidRDefault="00000000" w:rsidP="009021F3">
                              <w:pPr>
                                <w:spacing w:after="160" w:line="276" w:lineRule="auto"/>
                                <w:rPr>
                                  <w:rFonts w:ascii="Cambria Math" w:eastAsia="Aptos"/>
                                  <w:i/>
                                  <w:iCs/>
                                  <w:color w:val="000000"/>
                                  <w:kern w:val="24"/>
                                </w:rPr>
                              </w:pPr>
                              <m:oMathPara>
                                <m:oMathParaPr>
                                  <m:jc m:val="centerGroup"/>
                                </m:oMathParaPr>
                                <m:oMath>
                                  <m:sSub>
                                    <m:sSubPr>
                                      <m:ctrlPr>
                                        <w:rPr>
                                          <w:rFonts w:ascii="Cambria Math" w:eastAsia="Aptos" w:hAnsi="Cambria Math"/>
                                          <w:i/>
                                          <w:iCs/>
                                          <w:color w:val="000000"/>
                                          <w:kern w:val="24"/>
                                        </w:rPr>
                                      </m:ctrlPr>
                                    </m:sSubPr>
                                    <m:e>
                                      <m:acc>
                                        <m:accPr>
                                          <m:chr m:val="⃗"/>
                                          <m:ctrlPr>
                                            <w:rPr>
                                              <w:rFonts w:ascii="Cambria Math" w:eastAsia="Aptos" w:hAnsi="Cambria Math"/>
                                              <w:i/>
                                              <w:iCs/>
                                              <w:color w:val="000000"/>
                                              <w:kern w:val="24"/>
                                            </w:rPr>
                                          </m:ctrlPr>
                                        </m:accPr>
                                        <m:e>
                                          <m:r>
                                            <w:rPr>
                                              <w:rFonts w:ascii="Cambria Math" w:eastAsia="Aptos" w:hAnsi="Cambria Math"/>
                                              <w:color w:val="000000"/>
                                              <w:kern w:val="24"/>
                                            </w:rPr>
                                            <m:t>υ</m:t>
                                          </m:r>
                                        </m:e>
                                      </m:acc>
                                    </m:e>
                                    <m:sub>
                                      <m:r>
                                        <w:rPr>
                                          <w:rFonts w:ascii="Cambria Math" w:eastAsia="Aptos" w:hAnsi="Cambria Math"/>
                                          <w:color w:val="000000"/>
                                          <w:kern w:val="24"/>
                                        </w:rPr>
                                        <m:t>ο</m:t>
                                      </m:r>
                                    </m:sub>
                                  </m:sSub>
                                </m:oMath>
                              </m:oMathPara>
                            </w:p>
                          </w:txbxContent>
                        </wps:txbx>
                        <wps:bodyPr wrap="square" rtlCol="0">
                          <a:noAutofit/>
                        </wps:bodyPr>
                      </wps:wsp>
                      <wps:wsp>
                        <wps:cNvPr id="206444686" name="TextBox 18"/>
                        <wps:cNvSpPr txBox="1"/>
                        <wps:spPr>
                          <a:xfrm>
                            <a:off x="670240" y="1381229"/>
                            <a:ext cx="266700" cy="281940"/>
                          </a:xfrm>
                          <a:prstGeom prst="rect">
                            <a:avLst/>
                          </a:prstGeom>
                          <a:noFill/>
                        </wps:spPr>
                        <wps:txbx>
                          <w:txbxContent>
                            <w:p w14:paraId="2A9D5EE4" w14:textId="77777777" w:rsidR="009021F3" w:rsidRDefault="009021F3" w:rsidP="009021F3">
                              <w:pPr>
                                <w:spacing w:after="160" w:line="276" w:lineRule="auto"/>
                                <w:rPr>
                                  <w:rFonts w:eastAsia="Aptos"/>
                                  <w:color w:val="000000"/>
                                  <w:kern w:val="24"/>
                                </w:rPr>
                              </w:pPr>
                              <w:r>
                                <w:rPr>
                                  <w:rFonts w:eastAsia="Aptos"/>
                                  <w:color w:val="000000"/>
                                  <w:kern w:val="24"/>
                                </w:rPr>
                                <w:t>R</w:t>
                              </w:r>
                            </w:p>
                          </w:txbxContent>
                        </wps:txbx>
                        <wps:bodyPr wrap="square" rtlCol="0">
                          <a:noAutofit/>
                        </wps:bodyPr>
                      </wps:wsp>
                      <wps:wsp>
                        <wps:cNvPr id="1559459899" name="TextBox 18"/>
                        <wps:cNvSpPr txBox="1"/>
                        <wps:spPr>
                          <a:xfrm>
                            <a:off x="173142" y="51875"/>
                            <a:ext cx="266700" cy="281940"/>
                          </a:xfrm>
                          <a:prstGeom prst="rect">
                            <a:avLst/>
                          </a:prstGeom>
                          <a:noFill/>
                        </wps:spPr>
                        <wps:txbx>
                          <w:txbxContent>
                            <w:p w14:paraId="14C9921A" w14:textId="349C83F5" w:rsidR="009021F3" w:rsidRDefault="00684C23" w:rsidP="009021F3">
                              <w:pPr>
                                <w:spacing w:after="160" w:line="276" w:lineRule="auto"/>
                                <w:rPr>
                                  <w:rFonts w:eastAsia="Aptos"/>
                                  <w:color w:val="000000"/>
                                  <w:kern w:val="24"/>
                                </w:rPr>
                              </w:pPr>
                              <w:r>
                                <w:rPr>
                                  <w:rFonts w:eastAsia="Aptos"/>
                                  <w:color w:val="000000"/>
                                  <w:kern w:val="24"/>
                                </w:rPr>
                                <w:t>Η</w:t>
                              </w:r>
                            </w:p>
                          </w:txbxContent>
                        </wps:txbx>
                        <wps:bodyPr wrap="square" rtlCol="0">
                          <a:noAutofit/>
                        </wps:bodyPr>
                      </wps:wsp>
                      <wps:wsp>
                        <wps:cNvPr id="1002875098" name="TextBox 18"/>
                        <wps:cNvSpPr txBox="1"/>
                        <wps:spPr>
                          <a:xfrm>
                            <a:off x="1173795" y="1223450"/>
                            <a:ext cx="266700" cy="281940"/>
                          </a:xfrm>
                          <a:prstGeom prst="rect">
                            <a:avLst/>
                          </a:prstGeom>
                          <a:noFill/>
                        </wps:spPr>
                        <wps:txbx>
                          <w:txbxContent>
                            <w:p w14:paraId="30DEE3D9" w14:textId="77777777" w:rsidR="009021F3" w:rsidRDefault="009021F3" w:rsidP="009021F3">
                              <w:pPr>
                                <w:spacing w:after="160" w:line="276" w:lineRule="auto"/>
                                <w:rPr>
                                  <w:rFonts w:eastAsia="Aptos"/>
                                  <w:color w:val="000000"/>
                                  <w:kern w:val="24"/>
                                </w:rPr>
                              </w:pPr>
                              <w:r>
                                <w:rPr>
                                  <w:rFonts w:eastAsia="Aptos"/>
                                  <w:color w:val="000000"/>
                                  <w:kern w:val="24"/>
                                </w:rPr>
                                <w:t>Ζ</w:t>
                              </w:r>
                            </w:p>
                          </w:txbxContent>
                        </wps:txbx>
                        <wps:bodyPr wrap="square" rtlCol="0">
                          <a:noAutofit/>
                        </wps:bodyPr>
                      </wps:wsp>
                      <wps:wsp>
                        <wps:cNvPr id="1071352377" name="TextBox 18"/>
                        <wps:cNvSpPr txBox="1"/>
                        <wps:spPr>
                          <a:xfrm>
                            <a:off x="195632" y="1223450"/>
                            <a:ext cx="266700" cy="281940"/>
                          </a:xfrm>
                          <a:prstGeom prst="rect">
                            <a:avLst/>
                          </a:prstGeom>
                          <a:noFill/>
                        </wps:spPr>
                        <wps:txbx>
                          <w:txbxContent>
                            <w:p w14:paraId="2D125662" w14:textId="77777777" w:rsidR="009021F3" w:rsidRDefault="009021F3" w:rsidP="009021F3">
                              <w:pPr>
                                <w:spacing w:after="160" w:line="276" w:lineRule="auto"/>
                                <w:rPr>
                                  <w:rFonts w:eastAsia="Aptos"/>
                                  <w:color w:val="000000"/>
                                  <w:kern w:val="24"/>
                                </w:rPr>
                              </w:pPr>
                              <w:r>
                                <w:rPr>
                                  <w:rFonts w:eastAsia="Aptos"/>
                                  <w:color w:val="000000"/>
                                  <w:kern w:val="24"/>
                                </w:rPr>
                                <w:t>Δ</w:t>
                              </w:r>
                            </w:p>
                          </w:txbxContent>
                        </wps:txbx>
                        <wps:bodyPr wrap="square" rtlCol="0">
                          <a:noAutofit/>
                        </wps:bodyPr>
                      </wps:wsp>
                      <wps:wsp>
                        <wps:cNvPr id="1296419185" name="Ευθύγραμμο βέλος σύνδεσης 1296419185"/>
                        <wps:cNvCnPr>
                          <a:cxnSpLocks/>
                        </wps:cNvCnPr>
                        <wps:spPr>
                          <a:xfrm>
                            <a:off x="1140751" y="529641"/>
                            <a:ext cx="0" cy="200537"/>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273591269" name="Εικόνα 273591269"/>
                          <pic:cNvPicPr>
                            <a:picLocks noChangeAspect="1"/>
                          </pic:cNvPicPr>
                        </pic:nvPicPr>
                        <pic:blipFill>
                          <a:blip r:embed="rId8"/>
                          <a:stretch>
                            <a:fillRect/>
                          </a:stretch>
                        </pic:blipFill>
                        <pic:spPr>
                          <a:xfrm>
                            <a:off x="642017" y="714802"/>
                            <a:ext cx="159385" cy="149860"/>
                          </a:xfrm>
                          <a:prstGeom prst="rect">
                            <a:avLst/>
                          </a:prstGeom>
                        </pic:spPr>
                      </pic:pic>
                      <pic:pic xmlns:pic="http://schemas.openxmlformats.org/drawingml/2006/picture">
                        <pic:nvPicPr>
                          <pic:cNvPr id="1894939922" name="Εικόνα 1894939922"/>
                          <pic:cNvPicPr/>
                        </pic:nvPicPr>
                        <pic:blipFill>
                          <a:blip r:embed="rId9"/>
                          <a:stretch>
                            <a:fillRect/>
                          </a:stretch>
                        </pic:blipFill>
                        <pic:spPr>
                          <a:xfrm>
                            <a:off x="642017" y="86115"/>
                            <a:ext cx="152400" cy="189865"/>
                          </a:xfrm>
                          <a:prstGeom prst="rect">
                            <a:avLst/>
                          </a:prstGeom>
                        </pic:spPr>
                      </pic:pic>
                      <pic:pic xmlns:pic="http://schemas.openxmlformats.org/drawingml/2006/picture">
                        <pic:nvPicPr>
                          <pic:cNvPr id="1559819238" name="Εικόνα 1559819238"/>
                          <pic:cNvPicPr>
                            <a:picLocks noChangeAspect="1"/>
                          </pic:cNvPicPr>
                        </pic:nvPicPr>
                        <pic:blipFill>
                          <a:blip r:embed="rId10"/>
                          <a:stretch>
                            <a:fillRect/>
                          </a:stretch>
                        </pic:blipFill>
                        <pic:spPr>
                          <a:xfrm>
                            <a:off x="632982" y="892913"/>
                            <a:ext cx="149225" cy="203200"/>
                          </a:xfrm>
                          <a:prstGeom prst="rect">
                            <a:avLst/>
                          </a:prstGeom>
                        </pic:spPr>
                      </pic:pic>
                      <pic:pic xmlns:pic="http://schemas.openxmlformats.org/drawingml/2006/picture">
                        <pic:nvPicPr>
                          <pic:cNvPr id="237806456" name="Εικόνα 237806456"/>
                          <pic:cNvPicPr>
                            <a:picLocks noChangeAspect="1"/>
                          </pic:cNvPicPr>
                        </pic:nvPicPr>
                        <pic:blipFill>
                          <a:blip r:embed="rId11"/>
                          <a:stretch>
                            <a:fillRect/>
                          </a:stretch>
                        </pic:blipFill>
                        <pic:spPr>
                          <a:xfrm>
                            <a:off x="211816" y="329370"/>
                            <a:ext cx="175260" cy="189865"/>
                          </a:xfrm>
                          <a:prstGeom prst="rect">
                            <a:avLst/>
                          </a:prstGeom>
                        </pic:spPr>
                      </pic:pic>
                      <pic:pic xmlns:pic="http://schemas.openxmlformats.org/drawingml/2006/picture">
                        <pic:nvPicPr>
                          <pic:cNvPr id="105447135" name="Εικόνα 105447135"/>
                          <pic:cNvPicPr>
                            <a:picLocks noChangeAspect="1"/>
                          </pic:cNvPicPr>
                        </pic:nvPicPr>
                        <pic:blipFill>
                          <a:blip r:embed="rId12"/>
                          <a:stretch>
                            <a:fillRect/>
                          </a:stretch>
                        </pic:blipFill>
                        <pic:spPr>
                          <a:xfrm>
                            <a:off x="1236025" y="333815"/>
                            <a:ext cx="190500" cy="189865"/>
                          </a:xfrm>
                          <a:prstGeom prst="rect">
                            <a:avLst/>
                          </a:prstGeom>
                        </pic:spPr>
                      </pic:pic>
                      <wps:wsp>
                        <wps:cNvPr id="1636775476" name="Ορθογώνιο: Στρογγύλεμα γωνιών 1636775476"/>
                        <wps:cNvSpPr/>
                        <wps:spPr>
                          <a:xfrm rot="5400000">
                            <a:off x="-181884" y="745295"/>
                            <a:ext cx="1185545" cy="24765"/>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359794" name="Ορθογώνιο: Στρογγύλεμα γωνιών 12359794"/>
                        <wps:cNvSpPr/>
                        <wps:spPr>
                          <a:xfrm rot="5400000">
                            <a:off x="620710" y="745295"/>
                            <a:ext cx="1185545" cy="24765"/>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27921138" name="Ελεύθερη σχεδίαση: Σχήμα 2127921138"/>
                        <wps:cNvSpPr/>
                        <wps:spPr>
                          <a:xfrm>
                            <a:off x="634623" y="1316795"/>
                            <a:ext cx="384175" cy="51435"/>
                          </a:xfrm>
                          <a:custGeom>
                            <a:avLst/>
                            <a:gdLst>
                              <a:gd name="connsiteX0" fmla="*/ 0 w 949817"/>
                              <a:gd name="connsiteY0" fmla="*/ 77273 h 138448"/>
                              <a:gd name="connsiteX1" fmla="*/ 183524 w 949817"/>
                              <a:gd name="connsiteY1" fmla="*/ 77273 h 138448"/>
                              <a:gd name="connsiteX2" fmla="*/ 292994 w 949817"/>
                              <a:gd name="connsiteY2" fmla="*/ 12879 h 138448"/>
                              <a:gd name="connsiteX3" fmla="*/ 376707 w 949817"/>
                              <a:gd name="connsiteY3" fmla="*/ 138448 h 138448"/>
                              <a:gd name="connsiteX4" fmla="*/ 473298 w 949817"/>
                              <a:gd name="connsiteY4" fmla="*/ 6439 h 138448"/>
                              <a:gd name="connsiteX5" fmla="*/ 569890 w 949817"/>
                              <a:gd name="connsiteY5" fmla="*/ 138448 h 138448"/>
                              <a:gd name="connsiteX6" fmla="*/ 663262 w 949817"/>
                              <a:gd name="connsiteY6" fmla="*/ 0 h 138448"/>
                              <a:gd name="connsiteX7" fmla="*/ 750194 w 949817"/>
                              <a:gd name="connsiteY7" fmla="*/ 74053 h 138448"/>
                              <a:gd name="connsiteX8" fmla="*/ 949817 w 949817"/>
                              <a:gd name="connsiteY8" fmla="*/ 70834 h 138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49817" h="138448">
                                <a:moveTo>
                                  <a:pt x="0" y="77273"/>
                                </a:moveTo>
                                <a:lnTo>
                                  <a:pt x="183524" y="77273"/>
                                </a:lnTo>
                                <a:lnTo>
                                  <a:pt x="292994" y="12879"/>
                                </a:lnTo>
                                <a:lnTo>
                                  <a:pt x="376707" y="138448"/>
                                </a:lnTo>
                                <a:lnTo>
                                  <a:pt x="473298" y="6439"/>
                                </a:lnTo>
                                <a:lnTo>
                                  <a:pt x="569890" y="138448"/>
                                </a:lnTo>
                                <a:lnTo>
                                  <a:pt x="663262" y="0"/>
                                </a:lnTo>
                                <a:lnTo>
                                  <a:pt x="750194" y="74053"/>
                                </a:lnTo>
                                <a:lnTo>
                                  <a:pt x="949817" y="70834"/>
                                </a:lnTo>
                              </a:path>
                            </a:pathLst>
                          </a:cu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275591" name="Ευθεία γραμμή σύνδεσης 23275591"/>
                        <wps:cNvCnPr>
                          <a:endCxn id="2127921138" idx="8"/>
                        </wps:cNvCnPr>
                        <wps:spPr>
                          <a:xfrm flipH="1" flipV="1">
                            <a:off x="1018798" y="1343111"/>
                            <a:ext cx="201352" cy="2259"/>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16387149" name="Ευθεία γραμμή σύνδεσης 316387149"/>
                        <wps:cNvCnPr>
                          <a:stCxn id="2127921138" idx="0"/>
                        </wps:cNvCnPr>
                        <wps:spPr>
                          <a:xfrm flipH="1" flipV="1">
                            <a:off x="396601" y="1344611"/>
                            <a:ext cx="238022" cy="892"/>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43281205" name="Ορθογώνιο: Στρογγύλεμα γωνιών 943281205"/>
                        <wps:cNvSpPr/>
                        <wps:spPr>
                          <a:xfrm rot="10800000">
                            <a:off x="415257" y="413189"/>
                            <a:ext cx="808067" cy="53679"/>
                          </a:xfrm>
                          <a:prstGeom prst="roundRect">
                            <a:avLst/>
                          </a:prstGeom>
                          <a:solidFill>
                            <a:srgbClr val="FFC000"/>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7763208" name="TextBox 18"/>
                        <wps:cNvSpPr txBox="1"/>
                        <wps:spPr>
                          <a:xfrm>
                            <a:off x="1173795" y="36000"/>
                            <a:ext cx="266700" cy="281940"/>
                          </a:xfrm>
                          <a:prstGeom prst="rect">
                            <a:avLst/>
                          </a:prstGeom>
                          <a:noFill/>
                        </wps:spPr>
                        <wps:txbx>
                          <w:txbxContent>
                            <w:p w14:paraId="4DD7BB3B" w14:textId="71368EFB" w:rsidR="009021F3" w:rsidRDefault="00684C23" w:rsidP="009021F3">
                              <w:pPr>
                                <w:spacing w:after="160" w:line="276" w:lineRule="auto"/>
                                <w:rPr>
                                  <w:rFonts w:eastAsia="Aptos"/>
                                  <w:color w:val="000000"/>
                                  <w:kern w:val="24"/>
                                </w:rPr>
                              </w:pPr>
                              <w:r>
                                <w:rPr>
                                  <w:rFonts w:eastAsia="Aptos"/>
                                  <w:color w:val="000000"/>
                                  <w:kern w:val="24"/>
                                </w:rPr>
                                <w:t>Θ</w:t>
                              </w:r>
                            </w:p>
                          </w:txbxContent>
                        </wps:txbx>
                        <wps:bodyPr wrap="square" rtlCol="0">
                          <a:noAutofit/>
                        </wps:bodyPr>
                      </wps:wsp>
                      <wps:wsp>
                        <wps:cNvPr id="30952143" name="Ευθύγραμμο βέλος σύνδεσης 30952143"/>
                        <wps:cNvCnPr>
                          <a:cxnSpLocks/>
                        </wps:cNvCnPr>
                        <wps:spPr>
                          <a:xfrm flipV="1">
                            <a:off x="815205" y="177329"/>
                            <a:ext cx="0" cy="249555"/>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995684361" name="Εικόνα 995684361"/>
                          <pic:cNvPicPr>
                            <a:picLocks noChangeAspect="1"/>
                          </pic:cNvPicPr>
                        </pic:nvPicPr>
                        <pic:blipFill>
                          <a:blip r:embed="rId8"/>
                          <a:stretch>
                            <a:fillRect/>
                          </a:stretch>
                        </pic:blipFill>
                        <pic:spPr>
                          <a:xfrm>
                            <a:off x="0" y="164905"/>
                            <a:ext cx="159385" cy="149860"/>
                          </a:xfrm>
                          <a:prstGeom prst="rect">
                            <a:avLst/>
                          </a:prstGeom>
                        </pic:spPr>
                      </pic:pic>
                      <pic:pic xmlns:pic="http://schemas.openxmlformats.org/drawingml/2006/picture">
                        <pic:nvPicPr>
                          <pic:cNvPr id="320185929" name="Εικόνα 320185929"/>
                          <pic:cNvPicPr>
                            <a:picLocks noChangeAspect="1"/>
                          </pic:cNvPicPr>
                        </pic:nvPicPr>
                        <pic:blipFill>
                          <a:blip r:embed="rId8"/>
                          <a:stretch>
                            <a:fillRect/>
                          </a:stretch>
                        </pic:blipFill>
                        <pic:spPr>
                          <a:xfrm>
                            <a:off x="13757" y="705885"/>
                            <a:ext cx="159385" cy="149860"/>
                          </a:xfrm>
                          <a:prstGeom prst="rect">
                            <a:avLst/>
                          </a:prstGeom>
                        </pic:spPr>
                      </pic:pic>
                      <pic:pic xmlns:pic="http://schemas.openxmlformats.org/drawingml/2006/picture">
                        <pic:nvPicPr>
                          <pic:cNvPr id="965828880" name="Εικόνα 965828880"/>
                          <pic:cNvPicPr>
                            <a:picLocks noChangeAspect="1"/>
                          </pic:cNvPicPr>
                        </pic:nvPicPr>
                        <pic:blipFill>
                          <a:blip r:embed="rId8"/>
                          <a:stretch>
                            <a:fillRect/>
                          </a:stretch>
                        </pic:blipFill>
                        <pic:spPr>
                          <a:xfrm>
                            <a:off x="28119" y="1175054"/>
                            <a:ext cx="159385" cy="149860"/>
                          </a:xfrm>
                          <a:prstGeom prst="rect">
                            <a:avLst/>
                          </a:prstGeom>
                        </pic:spPr>
                      </pic:pic>
                      <pic:pic xmlns:pic="http://schemas.openxmlformats.org/drawingml/2006/picture">
                        <pic:nvPicPr>
                          <pic:cNvPr id="613551542" name="Εικόνα 613551542"/>
                          <pic:cNvPicPr>
                            <a:picLocks noChangeAspect="1"/>
                          </pic:cNvPicPr>
                        </pic:nvPicPr>
                        <pic:blipFill>
                          <a:blip r:embed="rId8"/>
                          <a:stretch>
                            <a:fillRect/>
                          </a:stretch>
                        </pic:blipFill>
                        <pic:spPr>
                          <a:xfrm>
                            <a:off x="1555311" y="112243"/>
                            <a:ext cx="159385" cy="149860"/>
                          </a:xfrm>
                          <a:prstGeom prst="rect">
                            <a:avLst/>
                          </a:prstGeom>
                        </pic:spPr>
                      </pic:pic>
                      <pic:pic xmlns:pic="http://schemas.openxmlformats.org/drawingml/2006/picture">
                        <pic:nvPicPr>
                          <pic:cNvPr id="1622742199" name="Εικόνα 1622742199"/>
                          <pic:cNvPicPr>
                            <a:picLocks noChangeAspect="1"/>
                          </pic:cNvPicPr>
                        </pic:nvPicPr>
                        <pic:blipFill>
                          <a:blip r:embed="rId8"/>
                          <a:stretch>
                            <a:fillRect/>
                          </a:stretch>
                        </pic:blipFill>
                        <pic:spPr>
                          <a:xfrm>
                            <a:off x="1545736" y="720247"/>
                            <a:ext cx="159385" cy="149860"/>
                          </a:xfrm>
                          <a:prstGeom prst="rect">
                            <a:avLst/>
                          </a:prstGeom>
                        </pic:spPr>
                      </pic:pic>
                      <pic:pic xmlns:pic="http://schemas.openxmlformats.org/drawingml/2006/picture">
                        <pic:nvPicPr>
                          <pic:cNvPr id="24124239" name="Εικόνα 24124239"/>
                          <pic:cNvPicPr>
                            <a:picLocks noChangeAspect="1"/>
                          </pic:cNvPicPr>
                        </pic:nvPicPr>
                        <pic:blipFill>
                          <a:blip r:embed="rId8"/>
                          <a:stretch>
                            <a:fillRect/>
                          </a:stretch>
                        </pic:blipFill>
                        <pic:spPr>
                          <a:xfrm>
                            <a:off x="1564886" y="1213353"/>
                            <a:ext cx="159385" cy="14986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18CF5E04" id="Καμβάς 1" o:spid="_x0000_s1026" editas="canvas" style="position:absolute;left:0;text-align:left;margin-left:341.35pt;margin-top:9.2pt;width:138.6pt;height:130.95pt;z-index:251659264;mso-position-horizontal-relative:margin;mso-width-relative:margin;mso-height-relative:margin" coordsize="17602,16630"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602;height:16630;visibility:visible;mso-wrap-style:square" filled="t" fillcolor="#ffff80">
                  <v:fill color2="#ffffda" rotate="t" o:detectmouseclick="t" angle="180" colors="0 #ffff80;.5 #ffffb3;1 #ffffda" focus="100%" type="gradient"/>
                  <v:path o:connecttype="none"/>
                </v:shape>
                <v:shapetype id="_x0000_t202" coordsize="21600,21600" o:spt="202" path="m,l,21600r21600,l21600,xe">
                  <v:stroke joinstyle="miter"/>
                  <v:path gradientshapeok="t" o:connecttype="rect"/>
                </v:shapetype>
                <v:shape id="TextBox 18" o:spid="_x0000_s1028" type="#_x0000_t202" style="position:absolute;left:8787;top:4612;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" filled="f" stroked="f">
                  <v:textbox>
                    <w:txbxContent>
                      <w:p w14:paraId="5815A235" w14:textId="77777777" w:rsidR="009021F3" w:rsidRDefault="00000000" w:rsidP="009021F3">
                        <w:pPr>
                          <w:spacing w:after="160" w:line="276" w:lineRule="auto"/>
                          <w:rPr>
                            <w:rFonts w:ascii="Cambria Math" w:eastAsia="Aptos"/>
                            <w:i/>
                            <w:iCs/>
                            <w:color w:val="000000"/>
                            <w:kern w:val="24"/>
                          </w:rPr>
                        </w:pPr>
                        <m:oMathPara>
                          <m:oMathParaPr>
                            <m:jc m:val="centerGroup"/>
                          </m:oMathParaPr>
                          <m:oMath>
                            <m:sSub>
                              <m:sSubPr>
                                <m:ctrlPr>
                                  <w:rPr>
                                    <w:rFonts w:ascii="Cambria Math" w:eastAsia="Aptos" w:hAnsi="Cambria Math"/>
                                    <w:i/>
                                    <w:iCs/>
                                    <w:color w:val="000000"/>
                                    <w:kern w:val="24"/>
                                  </w:rPr>
                                </m:ctrlPr>
                              </m:sSubPr>
                              <m:e>
                                <m:acc>
                                  <m:accPr>
                                    <m:chr m:val="⃗"/>
                                    <m:ctrlPr>
                                      <w:rPr>
                                        <w:rFonts w:ascii="Cambria Math" w:eastAsia="Aptos" w:hAnsi="Cambria Math"/>
                                        <w:i/>
                                        <w:iCs/>
                                        <w:color w:val="000000"/>
                                        <w:kern w:val="24"/>
                                      </w:rPr>
                                    </m:ctrlPr>
                                  </m:accPr>
                                  <m:e>
                                    <m:r>
                                      <w:rPr>
                                        <w:rFonts w:ascii="Cambria Math" w:eastAsia="Aptos" w:hAnsi="Cambria Math"/>
                                        <w:color w:val="000000"/>
                                        <w:kern w:val="24"/>
                                      </w:rPr>
                                      <m:t>υ</m:t>
                                    </m:r>
                                  </m:e>
                                </m:acc>
                              </m:e>
                              <m:sub>
                                <m:r>
                                  <w:rPr>
                                    <w:rFonts w:ascii="Cambria Math" w:eastAsia="Aptos" w:hAnsi="Cambria Math"/>
                                    <w:color w:val="000000"/>
                                    <w:kern w:val="24"/>
                                  </w:rPr>
                                  <m:t>ο</m:t>
                                </m:r>
                              </m:sub>
                            </m:sSub>
                          </m:oMath>
                        </m:oMathPara>
                      </w:p>
                    </w:txbxContent>
                  </v:textbox>
                </v:shape>
                <v:shape id="TextBox 18" o:spid="_x0000_s1029" type="#_x0000_t202" style="position:absolute;left:6702;top:13812;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" filled="f" stroked="f">
                  <v:textbox>
                    <w:txbxContent>
                      <w:p w14:paraId="2A9D5EE4" w14:textId="77777777" w:rsidR="009021F3" w:rsidRDefault="009021F3" w:rsidP="009021F3">
                        <w:pPr>
                          <w:spacing w:after="160" w:line="276" w:lineRule="auto"/>
                          <w:rPr>
                            <w:rFonts w:eastAsia="Aptos"/>
                            <w:color w:val="000000"/>
                            <w:kern w:val="24"/>
                          </w:rPr>
                        </w:pPr>
                        <w:r>
                          <w:rPr>
                            <w:rFonts w:eastAsia="Aptos"/>
                            <w:color w:val="000000"/>
                            <w:kern w:val="24"/>
                          </w:rPr>
                          <w:t>R</w:t>
                        </w:r>
                      </w:p>
                    </w:txbxContent>
                  </v:textbox>
                </v:shape>
                <v:shape id="TextBox 18" o:spid="_x0000_s1030" type="#_x0000_t202" style="position:absolute;left:1731;top:518;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" filled="f" stroked="f">
                  <v:textbox>
                    <w:txbxContent>
                      <w:p w14:paraId="14C9921A" w14:textId="349C83F5" w:rsidR="009021F3" w:rsidRDefault="00684C23" w:rsidP="009021F3">
                        <w:pPr>
                          <w:spacing w:after="160" w:line="276" w:lineRule="auto"/>
                          <w:rPr>
                            <w:rFonts w:eastAsia="Aptos"/>
                            <w:color w:val="000000"/>
                            <w:kern w:val="24"/>
                          </w:rPr>
                        </w:pPr>
                        <w:r>
                          <w:rPr>
                            <w:rFonts w:eastAsia="Aptos"/>
                            <w:color w:val="000000"/>
                            <w:kern w:val="24"/>
                          </w:rPr>
                          <w:t>Η</w:t>
                        </w:r>
                      </w:p>
                    </w:txbxContent>
                  </v:textbox>
                </v:shape>
                <v:shape id="TextBox 18" o:spid="_x0000_s1031" type="#_x0000_t202" style="position:absolute;left:11737;top:12234;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" filled="f" stroked="f">
                  <v:textbox>
                    <w:txbxContent>
                      <w:p w14:paraId="30DEE3D9" w14:textId="77777777" w:rsidR="009021F3" w:rsidRDefault="009021F3" w:rsidP="009021F3">
                        <w:pPr>
                          <w:spacing w:after="160" w:line="276" w:lineRule="auto"/>
                          <w:rPr>
                            <w:rFonts w:eastAsia="Aptos"/>
                            <w:color w:val="000000"/>
                            <w:kern w:val="24"/>
                          </w:rPr>
                        </w:pPr>
                        <w:r>
                          <w:rPr>
                            <w:rFonts w:eastAsia="Aptos"/>
                            <w:color w:val="000000"/>
                            <w:kern w:val="24"/>
                          </w:rPr>
                          <w:t>Ζ</w:t>
                        </w:r>
                      </w:p>
                    </w:txbxContent>
                  </v:textbox>
                </v:shape>
                <v:shape id="TextBox 18" o:spid="_x0000_s1032" type="#_x0000_t202" style="position:absolute;left:1956;top:12234;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" filled="f" stroked="f">
                  <v:textbox>
                    <w:txbxContent>
                      <w:p w14:paraId="2D125662" w14:textId="77777777" w:rsidR="009021F3" w:rsidRDefault="009021F3" w:rsidP="009021F3">
                        <w:pPr>
                          <w:spacing w:after="160" w:line="276" w:lineRule="auto"/>
                          <w:rPr>
                            <w:rFonts w:eastAsia="Aptos"/>
                            <w:color w:val="000000"/>
                            <w:kern w:val="24"/>
                          </w:rPr>
                        </w:pPr>
                        <w:r>
                          <w:rPr>
                            <w:rFonts w:eastAsia="Aptos"/>
                            <w:color w:val="000000"/>
                            <w:kern w:val="24"/>
                          </w:rPr>
                          <w:t>Δ</w:t>
                        </w:r>
                      </w:p>
                    </w:txbxContent>
                  </v:textbox>
                </v:shape>
                <v:shapetype id="_x0000_t32" coordsize="21600,21600" o:spt="32" o:oned="t" path="m,l21600,21600e" filled="f">
                  <v:path arrowok="t" fillok="f" o:connecttype="none"/>
                  <o:lock v:ext="edit" shapetype="t"/>
                </v:shapetype>
                <v:shape id="Ευθύγραμμο βέλος σύνδεσης 1296419185" o:spid="_x0000_s1033" type="#_x0000_t32" style="position:absolute;left:11407;top:5296;width:0;height:2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" strokecolor="black [3213]" strokeweight="1pt">
                  <v:stroke endarrow="block" endarrowwidth="narrow" endarrowlength="short" joinstyle="miter"/>
                  <v:shadow on="t" type="perspective" color="black" offset="0,0" matrix="655f,,,655f"/>
                  <o:lock v:ext="edit" shapetype="f"/>
                </v:shape>
                <v:shape id="Εικόνα 273591269" o:spid="_x0000_s1034" type="#_x0000_t75" style="position:absolute;left:6420;top:7148;width:1594;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">
                  <v:imagedata r:id="rId13" o:title=""/>
                </v:shape>
                <v:shape id="Εικόνα 1894939922" o:spid="_x0000_s1035" type="#_x0000_t75" style="position:absolute;left:6420;top:861;width:1524;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">
                  <v:imagedata r:id="rId14" o:title=""/>
                </v:shape>
                <v:shape id="Εικόνα 1559819238" o:spid="_x0000_s1036" type="#_x0000_t75" style="position:absolute;left:6329;top:8929;width:1493;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">
                  <v:imagedata r:id="rId15" o:title=""/>
                </v:shape>
                <v:shape id="Εικόνα 237806456" o:spid="_x0000_s1037" type="#_x0000_t75" style="position:absolute;left:2118;top:3293;width:1752;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">
                  <v:imagedata r:id="rId16" o:title=""/>
                </v:shape>
                <v:shape id="Εικόνα 105447135" o:spid="_x0000_s1038" type="#_x0000_t75" style="position:absolute;left:12360;top:3338;width:1905;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">
                  <v:imagedata r:id="rId17" o:title=""/>
                </v:shape>
                <v:roundrect id="Ορθογώνιο: Στρογγύλεμα γωνιών 1636775476" o:spid="_x0000_s1039" style="position:absolute;left:-1819;top:7453;width:11855;height:24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" fillcolor="#d8d8d8 [2732]" strokecolor="#a5a5a5 [2092]">
                  <v:stroke joinstyle="miter"/>
                </v:roundrect>
                <v:roundrect id="Ορθογώνιο: Στρογγύλεμα γωνιών 12359794" o:spid="_x0000_s1040" style="position:absolute;left:6207;top:7453;width:11855;height:24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" fillcolor="#d8d8d8 [2732]" strokecolor="#a5a5a5 [2092]">
                  <v:stroke joinstyle="miter"/>
                </v:roundrect>
                <v:shape id="Ελεύθερη σχεδίαση: Σχήμα 2127921138" o:spid="_x0000_s1041" style="position:absolute;left:6346;top:13167;width:3841;height:515;visibility:visible;mso-wrap-style:square;v-text-anchor:middle" coordsize="949817,1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" path="m,77273r183524,l292994,12879r83713,125569l473298,6439r96592,132009l663262,r86932,74053l949817,70834e" filled="f" strokecolor="red" strokeweight="1pt">
                  <v:stroke joinstyle="miter"/>
                  <v:path arrowok="t" o:connecttype="custom" o:connectlocs="0,28708;74230,28708;118508,4785;152368,51435;191436,2392;230505,51435;268271,0;303433,27512;384175,26316" o:connectangles="0,0,0,0,0,0,0,0,0"/>
                </v:shape>
                <v:line id="Ευθεία γραμμή σύνδεσης 23275591" o:spid="_x0000_s1042" style="position:absolute;flip:x y;visibility:visible;mso-wrap-style:square" from="10187,13431" to="12201,13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" strokecolor="black [3213]">
                  <v:stroke joinstyle="miter"/>
                </v:line>
                <v:line id="Ευθεία γραμμή σύνδεσης 316387149" o:spid="_x0000_s1043" style="position:absolute;flip:x y;visibility:visible;mso-wrap-style:square" from="3966,13446" to="6346,1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" strokecolor="black [3213]">
                  <v:stroke joinstyle="miter"/>
                </v:line>
                <v:roundrect id="Ορθογώνιο: Στρογγύλεμα γωνιών 943281205" o:spid="_x0000_s1044" style="position:absolute;left:4152;top:4131;width:8081;height:537;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" fillcolor="#ffc000" strokecolor="#a5a5a5 [2092]">
                  <v:stroke joinstyle="miter"/>
                </v:roundrect>
                <v:shape id="TextBox 18" o:spid="_x0000_s1045" type="#_x0000_t202" style="position:absolute;left:11737;top:360;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" filled="f" stroked="f">
                  <v:textbox>
                    <w:txbxContent>
                      <w:p w14:paraId="4DD7BB3B" w14:textId="71368EFB" w:rsidR="009021F3" w:rsidRDefault="00684C23" w:rsidP="009021F3">
                        <w:pPr>
                          <w:spacing w:after="160" w:line="276" w:lineRule="auto"/>
                          <w:rPr>
                            <w:rFonts w:eastAsia="Aptos"/>
                            <w:color w:val="000000"/>
                            <w:kern w:val="24"/>
                          </w:rPr>
                        </w:pPr>
                        <w:r>
                          <w:rPr>
                            <w:rFonts w:eastAsia="Aptos"/>
                            <w:color w:val="000000"/>
                            <w:kern w:val="24"/>
                          </w:rPr>
                          <w:t>Θ</w:t>
                        </w:r>
                      </w:p>
                    </w:txbxContent>
                  </v:textbox>
                </v:shape>
                <v:shape id="Ευθύγραμμο βέλος σύνδεσης 30952143" o:spid="_x0000_s1046" type="#_x0000_t32" style="position:absolute;left:8152;top:1773;width:0;height:2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ικόνα 995684361" o:spid="_x0000_s1047" type="#_x0000_t75" style="position:absolute;top:1649;width:1593;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">
                  <v:imagedata r:id="rId13" o:title=""/>
                </v:shape>
                <v:shape id="Εικόνα 320185929" o:spid="_x0000_s1048" type="#_x0000_t75" style="position:absolute;left:137;top:7058;width:1594;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">
                  <v:imagedata r:id="rId13" o:title=""/>
                </v:shape>
                <v:shape id="Εικόνα 965828880" o:spid="_x0000_s1049" type="#_x0000_t75" style="position:absolute;left:281;top:11750;width:1594;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">
                  <v:imagedata r:id="rId13" o:title=""/>
                </v:shape>
                <v:shape id="Εικόνα 613551542" o:spid="_x0000_s1050" type="#_x0000_t75" style="position:absolute;left:15553;top:1122;width:1593;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">
                  <v:imagedata r:id="rId13" o:title=""/>
                </v:shape>
                <v:shape id="Εικόνα 1622742199" o:spid="_x0000_s1051" type="#_x0000_t75" style="position:absolute;left:15457;top:7202;width:1594;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">
                  <v:imagedata r:id="rId13" o:title=""/>
                </v:shape>
                <v:shape id="Εικόνα 24124239" o:spid="_x0000_s1052" type="#_x0000_t75" style="position:absolute;left:15648;top:12133;width:1594;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">
                  <v:imagedata r:id="rId13" o:title=""/>
                </v:shape>
                <w10:wrap type="square" anchorx="margin"/>
              </v:group>
            </w:pict>
          </mc:Fallback>
        </mc:AlternateContent>
      </w:r>
      <w:r w:rsidR="003676AA">
        <w:t xml:space="preserve">Οι δύο κατακόρυφοι αγωγοί </w:t>
      </w:r>
      <w:r w:rsidR="00684C23">
        <w:t>Η</w:t>
      </w:r>
      <w:r w:rsidR="003676AA">
        <w:t xml:space="preserve">Δ και </w:t>
      </w:r>
      <w:r w:rsidR="00684C23">
        <w:t>Θ</w:t>
      </w:r>
      <w:r w:rsidR="003676AA">
        <w:t xml:space="preserve">Ζ, χωρίς αντίσταση, απέχουν κατά d=1m και συνδέονται στα κάτω άκρα τους μέσω αντιστάτη με αντίσταση </w:t>
      </w:r>
      <w:r w:rsidR="003676AA">
        <w:rPr>
          <w:rFonts w:ascii="Cambria Math" w:hAnsi="Cambria Math"/>
        </w:rPr>
        <w:t>R</w:t>
      </w:r>
      <w:r w:rsidR="003676AA">
        <w:t>=1,5Ω</w:t>
      </w:r>
      <w:r w:rsidR="007616E3">
        <w:t xml:space="preserve"> και είναι στερεωμένοι στο έδαφος, μένοντας ακίνητοι</w:t>
      </w:r>
      <w:r w:rsidR="003676AA">
        <w:t xml:space="preserve">. Σε επαφή με του στύλους αυτούς μπορεί να κινείται, χωρίς τριβές, ένας αγωγός ΑΓ, μάζας m=0,2kg και μήκους </w:t>
      </w:r>
      <w:r w:rsidR="003676AA">
        <w:sym w:font="MT Extra" w:char="F06C"/>
      </w:r>
      <w:r w:rsidR="003676AA">
        <w:t>=1m, ενώ στο χώρο υπάρχει ένα οριζόντιο μαγνητικό πεδίο με ένταση κάθετη στο επίπεδο των στύλων, έντασης Β=0</w:t>
      </w:r>
      <w:r w:rsidR="009B509E">
        <w:t>,</w:t>
      </w:r>
      <w:r w:rsidR="003676AA">
        <w:t xml:space="preserve">5Τ, όπως στο σχήμα.  </w:t>
      </w:r>
      <w:r w:rsidR="009021F3">
        <w:t>Σε μια στιγμή t</w:t>
      </w:r>
      <w:r w:rsidR="009021F3">
        <w:rPr>
          <w:vertAlign w:val="subscript"/>
        </w:rPr>
        <w:t>0</w:t>
      </w:r>
      <w:r w:rsidR="009021F3">
        <w:t>=0, ο αγωγός βρίσκεται στη θέση του σχήματος κινούμενος προς τα κάτω με ταχύτητα υ</w:t>
      </w:r>
      <w:r w:rsidR="009021F3">
        <w:rPr>
          <w:vertAlign w:val="subscript"/>
        </w:rPr>
        <w:t>0</w:t>
      </w:r>
      <w:r w:rsidR="009021F3">
        <w:t>=4m/s</w:t>
      </w:r>
      <w:r w:rsidR="00B13693">
        <w:t>, ενώ δέχεται μέσω νήματος, μια μεταβλητή κατακόρυφη δύναμη F</w:t>
      </w:r>
      <w:r w:rsidR="009B509E">
        <w:t xml:space="preserve">. Παίρνοντας στη συνέχεια τις τιμές του ρεύματος που διαρρέει τον αγωγό ΑΓ σε συνάρτηση με το χρόνο, κατασκευάσαμε το διπλανό διάγραμμα. </w:t>
      </w:r>
    </w:p>
    <w:p w14:paraId="7DA4360B" w14:textId="70970A91" w:rsidR="006F65DA" w:rsidRDefault="003676AA" w:rsidP="0042502A">
      <w:pPr>
        <w:ind w:left="453" w:hanging="340"/>
      </w:pPr>
      <w:r>
        <w:t xml:space="preserve">i)  </w:t>
      </w:r>
      <w:r w:rsidR="006F65DA">
        <w:t>Να αποδειχθεί ότι ο αγωγός ΑΓ έχει εσωτερική αντίσταση, την οποία και να υπολογίσετε.</w:t>
      </w:r>
    </w:p>
    <w:p w14:paraId="01F66A17" w14:textId="0595EC3E" w:rsidR="006F65DA" w:rsidRDefault="006F65DA" w:rsidP="0042502A">
      <w:pPr>
        <w:ind w:left="453" w:hanging="340"/>
      </w:pPr>
      <w:r>
        <w:t>ii) Υποστηρίζεται ότι καθώς ο αγωγός πέφτει η δυναμική του ενέργεια μειώνεται και ένα μέρος αυτής της μείωσης, εμφανίζεται ως αύξηση της κινητικής ενέργειας του</w:t>
      </w:r>
      <w:r w:rsidR="00A70F93">
        <w:t xml:space="preserve"> ίδιου του</w:t>
      </w:r>
      <w:r>
        <w:t xml:space="preserve"> αγωγού. Μπορείτε να κρίνετε αν αυτό είναι σωστό ή λάθος, χωρίς να κάνετε υπολογισμούς</w:t>
      </w:r>
      <w:r w:rsidR="00226F71">
        <w:t>;</w:t>
      </w:r>
    </w:p>
    <w:p w14:paraId="0D4D40D1" w14:textId="605AED4F" w:rsidR="006F65DA" w:rsidRDefault="001A2FE2" w:rsidP="0042502A">
      <w:pPr>
        <w:ind w:left="453" w:hanging="340"/>
      </w:pPr>
      <w:r>
        <w:t xml:space="preserve">iii) </w:t>
      </w:r>
      <w:r w:rsidR="006F65DA">
        <w:t>Για τη στιγμή t</w:t>
      </w:r>
      <w:r w:rsidR="006F65DA">
        <w:rPr>
          <w:vertAlign w:val="subscript"/>
        </w:rPr>
        <w:t>0</w:t>
      </w:r>
      <w:r w:rsidR="006F65DA">
        <w:t xml:space="preserve"> να υπολογιστ</w:t>
      </w:r>
      <w:r w:rsidR="00226F71">
        <w:t>ούν</w:t>
      </w:r>
      <w:r>
        <w:t xml:space="preserve"> η</w:t>
      </w:r>
      <w:r w:rsidR="00226F71">
        <w:t xml:space="preserve"> επιτάχυνση του αγωγού ΑΓ και η τάση του νήματος</w:t>
      </w:r>
      <w:r>
        <w:t xml:space="preserve"> F</w:t>
      </w:r>
      <w:r w:rsidR="00226F71">
        <w:t>.</w:t>
      </w:r>
    </w:p>
    <w:p w14:paraId="5DC038A2" w14:textId="7A6A1567" w:rsidR="00226F71" w:rsidRDefault="001A2FE2" w:rsidP="0042502A">
      <w:pPr>
        <w:ind w:left="453" w:hanging="340"/>
      </w:pPr>
      <w:proofErr w:type="spellStart"/>
      <w:r>
        <w:t>iv</w:t>
      </w:r>
      <w:proofErr w:type="spellEnd"/>
      <w:r>
        <w:t xml:space="preserve">) Ποια η ταχύτητα του αγωγού για μετατόπιση </w:t>
      </w:r>
      <w:proofErr w:type="spellStart"/>
      <w:r>
        <w:t>Δy</w:t>
      </w:r>
      <w:proofErr w:type="spellEnd"/>
      <w:r>
        <w:t>=y=3m; Για την θέση αυτή να βρεθούν:</w:t>
      </w:r>
    </w:p>
    <w:p w14:paraId="43FB5553" w14:textId="305C4413" w:rsidR="001A2FE2" w:rsidRDefault="001A2FE2" w:rsidP="0042502A">
      <w:pPr>
        <w:ind w:left="794" w:hanging="340"/>
      </w:pPr>
      <w:r>
        <w:t>α) Οι ρυθμοί μεταβολής της δυναμικής και της κινητικής ενέργειας του αγωγού ΑΓ.</w:t>
      </w:r>
    </w:p>
    <w:p w14:paraId="174D346E" w14:textId="79D21A1F" w:rsidR="001A2FE2" w:rsidRDefault="0042502A" w:rsidP="0042502A">
      <w:pPr>
        <w:ind w:left="794" w:hanging="340"/>
      </w:pPr>
      <w:r>
        <w:t>β</w:t>
      </w:r>
      <w:r w:rsidR="001A2FE2">
        <w:t>) Η ισχύς κάθε  δύναμης που ασκείται στον αγωγό.</w:t>
      </w:r>
      <w:r w:rsidR="00EC7B77">
        <w:t xml:space="preserve"> </w:t>
      </w:r>
    </w:p>
    <w:p w14:paraId="2FBCB9B1" w14:textId="549A4894" w:rsidR="001A2FE2" w:rsidRDefault="001A2FE2" w:rsidP="003A6542">
      <w:r>
        <w:t>Δίνεται g=10m/s</w:t>
      </w:r>
      <w:r>
        <w:rPr>
          <w:vertAlign w:val="superscript"/>
        </w:rPr>
        <w:t>2</w:t>
      </w:r>
      <w:r>
        <w:t>.</w:t>
      </w:r>
    </w:p>
    <w:p w14:paraId="77DCD7BE" w14:textId="72CD63FA" w:rsidR="0026035E" w:rsidRDefault="0026035E" w:rsidP="00C94E34">
      <w:pPr>
        <w:pStyle w:val="a9"/>
      </w:pPr>
      <w:r>
        <w:t>Απάντηση:</w:t>
      </w:r>
    </w:p>
    <w:p w14:paraId="0672D84F" w14:textId="6944D2B8" w:rsidR="007C3D0B" w:rsidRDefault="00790B51" w:rsidP="00C567FA">
      <w:pPr>
        <w:pStyle w:val="i"/>
      </w:pPr>
      <w:r>
        <w:rPr>
          <w:noProof/>
        </w:rPr>
        <mc:AlternateContent>
          <mc:Choice Requires="wpc">
            <w:drawing>
              <wp:anchor distT="0" distB="0" distL="114300" distR="114300" simplePos="0" relativeHeight="251662336" behindDoc="0" locked="0" layoutInCell="1" allowOverlap="1" wp14:anchorId="75985245" wp14:editId="53E8C404">
                <wp:simplePos x="0" y="0"/>
                <wp:positionH relativeFrom="margin">
                  <wp:posOffset>4975225</wp:posOffset>
                </wp:positionH>
                <wp:positionV relativeFrom="paragraph">
                  <wp:posOffset>3175</wp:posOffset>
                </wp:positionV>
                <wp:extent cx="1144270" cy="1569720"/>
                <wp:effectExtent l="0" t="0" r="0" b="0"/>
                <wp:wrapSquare wrapText="bothSides"/>
                <wp:docPr id="1447714457"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6200000" scaled="1"/>
                          <a:tileRect/>
                        </a:gradFill>
                      </wpc:bg>
                      <wpc:whole/>
                      <wps:wsp>
                        <wps:cNvPr id="996773528" name="TextBox 18"/>
                        <wps:cNvSpPr txBox="1"/>
                        <wps:spPr>
                          <a:xfrm>
                            <a:off x="597107" y="576102"/>
                            <a:ext cx="266700" cy="281940"/>
                          </a:xfrm>
                          <a:prstGeom prst="rect">
                            <a:avLst/>
                          </a:prstGeom>
                          <a:noFill/>
                        </wps:spPr>
                        <wps:txbx>
                          <w:txbxContent>
                            <w:p w14:paraId="3B5B40D0" w14:textId="77777777" w:rsidR="00790B51" w:rsidRDefault="00000000" w:rsidP="00790B51">
                              <w:pPr>
                                <w:spacing w:after="160" w:line="276" w:lineRule="auto"/>
                                <w:rPr>
                                  <w:rFonts w:ascii="Cambria Math" w:eastAsia="Aptos"/>
                                  <w:i/>
                                  <w:iCs/>
                                  <w:color w:val="000000"/>
                                  <w:kern w:val="24"/>
                                </w:rPr>
                              </w:pPr>
                              <m:oMathPara>
                                <m:oMathParaPr>
                                  <m:jc m:val="centerGroup"/>
                                </m:oMathParaPr>
                                <m:oMath>
                                  <m:sSub>
                                    <m:sSubPr>
                                      <m:ctrlPr>
                                        <w:rPr>
                                          <w:rFonts w:ascii="Cambria Math" w:eastAsia="Aptos" w:hAnsi="Cambria Math"/>
                                          <w:i/>
                                          <w:iCs/>
                                          <w:color w:val="000000"/>
                                          <w:kern w:val="24"/>
                                        </w:rPr>
                                      </m:ctrlPr>
                                    </m:sSubPr>
                                    <m:e>
                                      <m:acc>
                                        <m:accPr>
                                          <m:chr m:val="⃗"/>
                                          <m:ctrlPr>
                                            <w:rPr>
                                              <w:rFonts w:ascii="Cambria Math" w:eastAsia="Aptos" w:hAnsi="Cambria Math"/>
                                              <w:i/>
                                              <w:iCs/>
                                              <w:color w:val="000000"/>
                                              <w:kern w:val="24"/>
                                            </w:rPr>
                                          </m:ctrlPr>
                                        </m:accPr>
                                        <m:e>
                                          <m:r>
                                            <w:rPr>
                                              <w:rFonts w:ascii="Cambria Math" w:eastAsia="Aptos" w:hAnsi="Cambria Math"/>
                                              <w:color w:val="000000"/>
                                              <w:kern w:val="24"/>
                                            </w:rPr>
                                            <m:t>υ</m:t>
                                          </m:r>
                                        </m:e>
                                      </m:acc>
                                    </m:e>
                                    <m:sub>
                                      <m:r>
                                        <w:rPr>
                                          <w:rFonts w:ascii="Cambria Math" w:eastAsia="Aptos" w:hAnsi="Cambria Math"/>
                                          <w:color w:val="000000"/>
                                          <w:kern w:val="24"/>
                                        </w:rPr>
                                        <m:t>ο</m:t>
                                      </m:r>
                                    </m:sub>
                                  </m:sSub>
                                </m:oMath>
                              </m:oMathPara>
                            </w:p>
                          </w:txbxContent>
                        </wps:txbx>
                        <wps:bodyPr wrap="square" rtlCol="0">
                          <a:noAutofit/>
                        </wps:bodyPr>
                      </wps:wsp>
                      <wps:wsp>
                        <wps:cNvPr id="899615725" name="TextBox 18"/>
                        <wps:cNvSpPr txBox="1"/>
                        <wps:spPr>
                          <a:xfrm>
                            <a:off x="428734" y="1287780"/>
                            <a:ext cx="266700" cy="281940"/>
                          </a:xfrm>
                          <a:prstGeom prst="rect">
                            <a:avLst/>
                          </a:prstGeom>
                          <a:noFill/>
                        </wps:spPr>
                        <wps:txbx>
                          <w:txbxContent>
                            <w:p w14:paraId="36D24F98" w14:textId="77777777" w:rsidR="00790B51" w:rsidRDefault="00790B51" w:rsidP="00790B51">
                              <w:pPr>
                                <w:spacing w:after="160" w:line="276" w:lineRule="auto"/>
                                <w:rPr>
                                  <w:rFonts w:eastAsia="Aptos"/>
                                  <w:color w:val="000000"/>
                                  <w:kern w:val="24"/>
                                </w:rPr>
                              </w:pPr>
                              <w:r>
                                <w:rPr>
                                  <w:rFonts w:eastAsia="Aptos"/>
                                  <w:color w:val="000000"/>
                                  <w:kern w:val="24"/>
                                </w:rPr>
                                <w:t>R</w:t>
                              </w:r>
                            </w:p>
                          </w:txbxContent>
                        </wps:txbx>
                        <wps:bodyPr wrap="square" rtlCol="0">
                          <a:noAutofit/>
                        </wps:bodyPr>
                      </wps:wsp>
                      <wps:wsp>
                        <wps:cNvPr id="607258618" name="TextBox 18"/>
                        <wps:cNvSpPr txBox="1"/>
                        <wps:spPr>
                          <a:xfrm>
                            <a:off x="22296" y="0"/>
                            <a:ext cx="266700" cy="281940"/>
                          </a:xfrm>
                          <a:prstGeom prst="rect">
                            <a:avLst/>
                          </a:prstGeom>
                          <a:noFill/>
                        </wps:spPr>
                        <wps:txbx>
                          <w:txbxContent>
                            <w:p w14:paraId="7E6B56DF" w14:textId="18AD4DE2" w:rsidR="00790B51" w:rsidRDefault="00684C23" w:rsidP="00790B51">
                              <w:pPr>
                                <w:spacing w:after="160" w:line="276" w:lineRule="auto"/>
                                <w:rPr>
                                  <w:rFonts w:eastAsia="Aptos"/>
                                  <w:color w:val="000000"/>
                                  <w:kern w:val="24"/>
                                </w:rPr>
                              </w:pPr>
                              <w:r>
                                <w:rPr>
                                  <w:rFonts w:eastAsia="Aptos"/>
                                  <w:color w:val="000000"/>
                                  <w:kern w:val="24"/>
                                </w:rPr>
                                <w:t>H</w:t>
                              </w:r>
                            </w:p>
                          </w:txbxContent>
                        </wps:txbx>
                        <wps:bodyPr wrap="square" rtlCol="0">
                          <a:noAutofit/>
                        </wps:bodyPr>
                      </wps:wsp>
                      <wps:wsp>
                        <wps:cNvPr id="615541064" name="TextBox 18"/>
                        <wps:cNvSpPr txBox="1"/>
                        <wps:spPr>
                          <a:xfrm>
                            <a:off x="842119" y="1187450"/>
                            <a:ext cx="266700" cy="281940"/>
                          </a:xfrm>
                          <a:prstGeom prst="rect">
                            <a:avLst/>
                          </a:prstGeom>
                          <a:noFill/>
                        </wps:spPr>
                        <wps:txbx>
                          <w:txbxContent>
                            <w:p w14:paraId="09BDD2FA" w14:textId="77777777" w:rsidR="00790B51" w:rsidRDefault="00790B51" w:rsidP="00790B51">
                              <w:pPr>
                                <w:spacing w:after="160" w:line="276" w:lineRule="auto"/>
                                <w:rPr>
                                  <w:rFonts w:eastAsia="Aptos"/>
                                  <w:color w:val="000000"/>
                                  <w:kern w:val="24"/>
                                </w:rPr>
                              </w:pPr>
                              <w:r>
                                <w:rPr>
                                  <w:rFonts w:eastAsia="Aptos"/>
                                  <w:color w:val="000000"/>
                                  <w:kern w:val="24"/>
                                </w:rPr>
                                <w:t>Ζ</w:t>
                              </w:r>
                            </w:p>
                          </w:txbxContent>
                        </wps:txbx>
                        <wps:bodyPr wrap="square" rtlCol="0">
                          <a:noAutofit/>
                        </wps:bodyPr>
                      </wps:wsp>
                      <wps:wsp>
                        <wps:cNvPr id="2040162917" name="TextBox 18"/>
                        <wps:cNvSpPr txBox="1"/>
                        <wps:spPr>
                          <a:xfrm>
                            <a:off x="36304" y="1216025"/>
                            <a:ext cx="266700" cy="281940"/>
                          </a:xfrm>
                          <a:prstGeom prst="rect">
                            <a:avLst/>
                          </a:prstGeom>
                          <a:noFill/>
                        </wps:spPr>
                        <wps:txbx>
                          <w:txbxContent>
                            <w:p w14:paraId="644B742E" w14:textId="77777777" w:rsidR="00790B51" w:rsidRDefault="00790B51" w:rsidP="00790B51">
                              <w:pPr>
                                <w:spacing w:after="160" w:line="276" w:lineRule="auto"/>
                                <w:rPr>
                                  <w:rFonts w:eastAsia="Aptos"/>
                                  <w:color w:val="000000"/>
                                  <w:kern w:val="24"/>
                                </w:rPr>
                              </w:pPr>
                              <w:r>
                                <w:rPr>
                                  <w:rFonts w:eastAsia="Aptos"/>
                                  <w:color w:val="000000"/>
                                  <w:kern w:val="24"/>
                                </w:rPr>
                                <w:t>Δ</w:t>
                              </w:r>
                            </w:p>
                          </w:txbxContent>
                        </wps:txbx>
                        <wps:bodyPr wrap="square" rtlCol="0">
                          <a:noAutofit/>
                        </wps:bodyPr>
                      </wps:wsp>
                      <wps:wsp>
                        <wps:cNvPr id="1545531932" name="Ευθύγραμμο βέλος σύνδεσης 1545531932"/>
                        <wps:cNvCnPr>
                          <a:cxnSpLocks/>
                        </wps:cNvCnPr>
                        <wps:spPr>
                          <a:xfrm>
                            <a:off x="623153" y="463831"/>
                            <a:ext cx="0" cy="236855"/>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567671096" name="Εικόνα 1567671096"/>
                          <pic:cNvPicPr>
                            <a:picLocks noChangeAspect="1"/>
                          </pic:cNvPicPr>
                        </pic:nvPicPr>
                        <pic:blipFill>
                          <a:blip r:embed="rId8"/>
                          <a:stretch>
                            <a:fillRect/>
                          </a:stretch>
                        </pic:blipFill>
                        <pic:spPr>
                          <a:xfrm>
                            <a:off x="442218" y="858042"/>
                            <a:ext cx="159385" cy="149860"/>
                          </a:xfrm>
                          <a:prstGeom prst="rect">
                            <a:avLst/>
                          </a:prstGeom>
                        </pic:spPr>
                      </pic:pic>
                      <pic:pic xmlns:pic="http://schemas.openxmlformats.org/drawingml/2006/picture">
                        <pic:nvPicPr>
                          <pic:cNvPr id="1641445842" name="Εικόνα 1641445842"/>
                          <pic:cNvPicPr>
                            <a:picLocks noChangeAspect="1"/>
                          </pic:cNvPicPr>
                        </pic:nvPicPr>
                        <pic:blipFill>
                          <a:blip r:embed="rId10"/>
                          <a:stretch>
                            <a:fillRect/>
                          </a:stretch>
                        </pic:blipFill>
                        <pic:spPr>
                          <a:xfrm>
                            <a:off x="313164" y="939165"/>
                            <a:ext cx="149225" cy="203200"/>
                          </a:xfrm>
                          <a:prstGeom prst="rect">
                            <a:avLst/>
                          </a:prstGeom>
                        </pic:spPr>
                      </pic:pic>
                      <pic:pic xmlns:pic="http://schemas.openxmlformats.org/drawingml/2006/picture">
                        <pic:nvPicPr>
                          <pic:cNvPr id="1728359107" name="Εικόνα 1728359107"/>
                          <pic:cNvPicPr>
                            <a:picLocks noChangeAspect="1"/>
                          </pic:cNvPicPr>
                        </pic:nvPicPr>
                        <pic:blipFill>
                          <a:blip r:embed="rId11"/>
                          <a:stretch>
                            <a:fillRect/>
                          </a:stretch>
                        </pic:blipFill>
                        <pic:spPr>
                          <a:xfrm>
                            <a:off x="57259" y="293370"/>
                            <a:ext cx="175260" cy="189865"/>
                          </a:xfrm>
                          <a:prstGeom prst="rect">
                            <a:avLst/>
                          </a:prstGeom>
                        </pic:spPr>
                      </pic:pic>
                      <pic:pic xmlns:pic="http://schemas.openxmlformats.org/drawingml/2006/picture">
                        <pic:nvPicPr>
                          <pic:cNvPr id="1569369438" name="Εικόνα 1569369438"/>
                          <pic:cNvPicPr>
                            <a:picLocks noChangeAspect="1"/>
                          </pic:cNvPicPr>
                        </pic:nvPicPr>
                        <pic:blipFill>
                          <a:blip r:embed="rId12"/>
                          <a:stretch>
                            <a:fillRect/>
                          </a:stretch>
                        </pic:blipFill>
                        <pic:spPr>
                          <a:xfrm>
                            <a:off x="904349" y="297815"/>
                            <a:ext cx="190500" cy="189865"/>
                          </a:xfrm>
                          <a:prstGeom prst="rect">
                            <a:avLst/>
                          </a:prstGeom>
                        </pic:spPr>
                      </pic:pic>
                      <wps:wsp>
                        <wps:cNvPr id="912537121" name="Ορθογώνιο: Στρογγύλεμα γωνιών 912537121"/>
                        <wps:cNvSpPr/>
                        <wps:spPr>
                          <a:xfrm rot="5400000">
                            <a:off x="-336441" y="709295"/>
                            <a:ext cx="1185545" cy="24765"/>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37838125" name="Ορθογώνιο: Στρογγύλεμα γωνιών 1737838125"/>
                        <wps:cNvSpPr/>
                        <wps:spPr>
                          <a:xfrm rot="5400000">
                            <a:off x="289034" y="709295"/>
                            <a:ext cx="1185545" cy="24765"/>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245180" name="Ελεύθερη σχεδίαση: Σχήμα 94245180"/>
                        <wps:cNvSpPr/>
                        <wps:spPr>
                          <a:xfrm>
                            <a:off x="374759" y="1280795"/>
                            <a:ext cx="384175" cy="51435"/>
                          </a:xfrm>
                          <a:custGeom>
                            <a:avLst/>
                            <a:gdLst>
                              <a:gd name="connsiteX0" fmla="*/ 0 w 949817"/>
                              <a:gd name="connsiteY0" fmla="*/ 77273 h 138448"/>
                              <a:gd name="connsiteX1" fmla="*/ 183524 w 949817"/>
                              <a:gd name="connsiteY1" fmla="*/ 77273 h 138448"/>
                              <a:gd name="connsiteX2" fmla="*/ 292994 w 949817"/>
                              <a:gd name="connsiteY2" fmla="*/ 12879 h 138448"/>
                              <a:gd name="connsiteX3" fmla="*/ 376707 w 949817"/>
                              <a:gd name="connsiteY3" fmla="*/ 138448 h 138448"/>
                              <a:gd name="connsiteX4" fmla="*/ 473298 w 949817"/>
                              <a:gd name="connsiteY4" fmla="*/ 6439 h 138448"/>
                              <a:gd name="connsiteX5" fmla="*/ 569890 w 949817"/>
                              <a:gd name="connsiteY5" fmla="*/ 138448 h 138448"/>
                              <a:gd name="connsiteX6" fmla="*/ 663262 w 949817"/>
                              <a:gd name="connsiteY6" fmla="*/ 0 h 138448"/>
                              <a:gd name="connsiteX7" fmla="*/ 750194 w 949817"/>
                              <a:gd name="connsiteY7" fmla="*/ 74053 h 138448"/>
                              <a:gd name="connsiteX8" fmla="*/ 949817 w 949817"/>
                              <a:gd name="connsiteY8" fmla="*/ 70834 h 138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49817" h="138448">
                                <a:moveTo>
                                  <a:pt x="0" y="77273"/>
                                </a:moveTo>
                                <a:lnTo>
                                  <a:pt x="183524" y="77273"/>
                                </a:lnTo>
                                <a:lnTo>
                                  <a:pt x="292994" y="12879"/>
                                </a:lnTo>
                                <a:lnTo>
                                  <a:pt x="376707" y="138448"/>
                                </a:lnTo>
                                <a:lnTo>
                                  <a:pt x="473298" y="6439"/>
                                </a:lnTo>
                                <a:lnTo>
                                  <a:pt x="569890" y="138448"/>
                                </a:lnTo>
                                <a:lnTo>
                                  <a:pt x="663262" y="0"/>
                                </a:lnTo>
                                <a:lnTo>
                                  <a:pt x="750194" y="74053"/>
                                </a:lnTo>
                                <a:lnTo>
                                  <a:pt x="949817" y="70834"/>
                                </a:lnTo>
                              </a:path>
                            </a:pathLst>
                          </a:cu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7317555" name="Ευθεία γραμμή σύνδεσης 1937317555"/>
                        <wps:cNvCnPr/>
                        <wps:spPr>
                          <a:xfrm flipH="1">
                            <a:off x="732264" y="1309370"/>
                            <a:ext cx="15621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33683361" name="Ευθεία γραμμή σύνδεσης 2133683361"/>
                        <wps:cNvCnPr/>
                        <wps:spPr>
                          <a:xfrm flipH="1">
                            <a:off x="242044" y="1313398"/>
                            <a:ext cx="15621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85633356" name="Ορθογώνιο: Στρογγύλεμα γωνιών 985633356"/>
                        <wps:cNvSpPr/>
                        <wps:spPr>
                          <a:xfrm rot="10800000">
                            <a:off x="252204" y="377190"/>
                            <a:ext cx="639445" cy="45085"/>
                          </a:xfrm>
                          <a:prstGeom prst="roundRect">
                            <a:avLst/>
                          </a:prstGeom>
                          <a:solidFill>
                            <a:srgbClr val="FFC000"/>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89381689" name="TextBox 18"/>
                        <wps:cNvSpPr txBox="1"/>
                        <wps:spPr>
                          <a:xfrm>
                            <a:off x="842119" y="0"/>
                            <a:ext cx="266700" cy="281940"/>
                          </a:xfrm>
                          <a:prstGeom prst="rect">
                            <a:avLst/>
                          </a:prstGeom>
                          <a:noFill/>
                        </wps:spPr>
                        <wps:txbx>
                          <w:txbxContent>
                            <w:p w14:paraId="614CB6E8" w14:textId="421A5218" w:rsidR="00790B51" w:rsidRDefault="00684C23" w:rsidP="00790B51">
                              <w:pPr>
                                <w:spacing w:after="160" w:line="276" w:lineRule="auto"/>
                                <w:rPr>
                                  <w:rFonts w:eastAsia="Aptos"/>
                                  <w:color w:val="000000"/>
                                  <w:kern w:val="24"/>
                                </w:rPr>
                              </w:pPr>
                              <w:r>
                                <w:rPr>
                                  <w:rFonts w:eastAsia="Aptos"/>
                                  <w:color w:val="000000"/>
                                  <w:kern w:val="24"/>
                                </w:rPr>
                                <w:t>Θ</w:t>
                              </w:r>
                            </w:p>
                          </w:txbxContent>
                        </wps:txbx>
                        <wps:bodyPr wrap="square" rtlCol="0">
                          <a:noAutofit/>
                        </wps:bodyPr>
                      </wps:wsp>
                      <wps:wsp>
                        <wps:cNvPr id="1959460166" name="Ευθεία γραμμή σύνδεσης 1959460166"/>
                        <wps:cNvCnPr/>
                        <wps:spPr>
                          <a:xfrm flipV="1">
                            <a:off x="569704" y="91089"/>
                            <a:ext cx="0" cy="287371"/>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561586087" name="Ευθύγραμμο βέλος σύνδεσης 1561586087"/>
                        <wps:cNvCnPr>
                          <a:cxnSpLocks/>
                        </wps:cNvCnPr>
                        <wps:spPr>
                          <a:xfrm flipH="1">
                            <a:off x="323897" y="463831"/>
                            <a:ext cx="144878"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g:wgp>
                        <wpg:cNvPr id="2108248071" name="Ομάδα 2108248071"/>
                        <wpg:cNvGrpSpPr/>
                        <wpg:grpSpPr>
                          <a:xfrm>
                            <a:off x="591335" y="281940"/>
                            <a:ext cx="250784" cy="222885"/>
                            <a:chOff x="0" y="0"/>
                            <a:chExt cx="250784" cy="223082"/>
                          </a:xfrm>
                        </wpg:grpSpPr>
                        <wps:wsp>
                          <wps:cNvPr id="230313030" name="Ευθεία γραμμή σύνδεσης 230313030"/>
                          <wps:cNvCnPr/>
                          <wps:spPr>
                            <a:xfrm>
                              <a:off x="92756" y="0"/>
                              <a:ext cx="0" cy="223082"/>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245006638" name="Ευθεία γραμμή σύνδεσης 245006638"/>
                          <wps:cNvCnPr>
                            <a:cxnSpLocks/>
                          </wps:cNvCnPr>
                          <wps:spPr>
                            <a:xfrm>
                              <a:off x="158507" y="66690"/>
                              <a:ext cx="0" cy="102084"/>
                            </a:xfrm>
                            <a:prstGeom prst="line">
                              <a:avLst/>
                            </a:prstGeom>
                            <a:ln w="28575" cap="rnd">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574073594" name="Ευθεία γραμμή σύνδεσης 574073594"/>
                          <wps:cNvCnPr>
                            <a:cxnSpLocks/>
                          </wps:cNvCnPr>
                          <wps:spPr>
                            <a:xfrm flipH="1">
                              <a:off x="0" y="118324"/>
                              <a:ext cx="92756" cy="0"/>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12977558" name="Ευθεία γραμμή σύνδεσης 12977558"/>
                          <wps:cNvCnPr>
                            <a:cxnSpLocks/>
                          </wps:cNvCnPr>
                          <wps:spPr>
                            <a:xfrm flipH="1">
                              <a:off x="154593" y="118324"/>
                              <a:ext cx="96191" cy="0"/>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wpg:wgp>
                      <pic:pic xmlns:pic="http://schemas.openxmlformats.org/drawingml/2006/picture">
                        <pic:nvPicPr>
                          <pic:cNvPr id="522765530" name="Εικόνα 522765530"/>
                          <pic:cNvPicPr>
                            <a:picLocks noChangeAspect="1"/>
                          </pic:cNvPicPr>
                        </pic:nvPicPr>
                        <pic:blipFill>
                          <a:blip r:embed="rId18"/>
                          <a:stretch>
                            <a:fillRect/>
                          </a:stretch>
                        </pic:blipFill>
                        <pic:spPr>
                          <a:xfrm>
                            <a:off x="333918" y="450565"/>
                            <a:ext cx="190500" cy="24384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75985245" id="_x0000_s1060" editas="canvas" style="position:absolute;left:0;text-align:left;margin-left:391.75pt;margin-top:.25pt;width:90.1pt;height:123.6pt;z-index:251662336;mso-position-horizontal-relative:margin;mso-width-relative:margin;mso-height-relative:margin" coordsize="11442,15697"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">
                <v:shape id="_x0000_s1061" type="#_x0000_t75" style="position:absolute;width:11442;height:15697;visibility:visible;mso-wrap-style:square" filled="t" fillcolor="#ffff80">
                  <v:fill color2="#ffffda" rotate="t" o:detectmouseclick="t" angle="180" colors="0 #ffff80;.5 #ffffb3;1 #ffffda" focus="100%" type="gradient"/>
                  <v:path o:connecttype="none"/>
                </v:shape>
                <v:shape id="TextBox 18" o:spid="_x0000_s1062" type="#_x0000_t202" style="position:absolute;left:5971;top:5761;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" filled="f" stroked="f">
                  <v:textbox>
                    <w:txbxContent>
                      <w:p w14:paraId="3B5B40D0" w14:textId="77777777" w:rsidR="00790B51" w:rsidRDefault="00000000" w:rsidP="00790B51">
                        <w:pPr>
                          <w:spacing w:after="160" w:line="276" w:lineRule="auto"/>
                          <w:rPr>
                            <w:rFonts w:ascii="Cambria Math" w:eastAsia="Aptos"/>
                            <w:i/>
                            <w:iCs/>
                            <w:color w:val="000000"/>
                            <w:kern w:val="24"/>
                          </w:rPr>
                        </w:pPr>
                        <m:oMathPara>
                          <m:oMathParaPr>
                            <m:jc m:val="centerGroup"/>
                          </m:oMathParaPr>
                          <m:oMath>
                            <m:sSub>
                              <m:sSubPr>
                                <m:ctrlPr>
                                  <w:rPr>
                                    <w:rFonts w:ascii="Cambria Math" w:eastAsia="Aptos" w:hAnsi="Cambria Math"/>
                                    <w:i/>
                                    <w:iCs/>
                                    <w:color w:val="000000"/>
                                    <w:kern w:val="24"/>
                                  </w:rPr>
                                </m:ctrlPr>
                              </m:sSubPr>
                              <m:e>
                                <m:acc>
                                  <m:accPr>
                                    <m:chr m:val="⃗"/>
                                    <m:ctrlPr>
                                      <w:rPr>
                                        <w:rFonts w:ascii="Cambria Math" w:eastAsia="Aptos" w:hAnsi="Cambria Math"/>
                                        <w:i/>
                                        <w:iCs/>
                                        <w:color w:val="000000"/>
                                        <w:kern w:val="24"/>
                                      </w:rPr>
                                    </m:ctrlPr>
                                  </m:accPr>
                                  <m:e>
                                    <m:r>
                                      <w:rPr>
                                        <w:rFonts w:ascii="Cambria Math" w:eastAsia="Aptos" w:hAnsi="Cambria Math"/>
                                        <w:color w:val="000000"/>
                                        <w:kern w:val="24"/>
                                      </w:rPr>
                                      <m:t>υ</m:t>
                                    </m:r>
                                  </m:e>
                                </m:acc>
                              </m:e>
                              <m:sub>
                                <m:r>
                                  <w:rPr>
                                    <w:rFonts w:ascii="Cambria Math" w:eastAsia="Aptos" w:hAnsi="Cambria Math"/>
                                    <w:color w:val="000000"/>
                                    <w:kern w:val="24"/>
                                  </w:rPr>
                                  <m:t>ο</m:t>
                                </m:r>
                              </m:sub>
                            </m:sSub>
                          </m:oMath>
                        </m:oMathPara>
                      </w:p>
                    </w:txbxContent>
                  </v:textbox>
                </v:shape>
                <v:shape id="TextBox 18" o:spid="_x0000_s1063" type="#_x0000_t202" style="position:absolute;left:4287;top:12877;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" filled="f" stroked="f">
                  <v:textbox>
                    <w:txbxContent>
                      <w:p w14:paraId="36D24F98" w14:textId="77777777" w:rsidR="00790B51" w:rsidRDefault="00790B51" w:rsidP="00790B51">
                        <w:pPr>
                          <w:spacing w:after="160" w:line="276" w:lineRule="auto"/>
                          <w:rPr>
                            <w:rFonts w:eastAsia="Aptos"/>
                            <w:color w:val="000000"/>
                            <w:kern w:val="24"/>
                          </w:rPr>
                        </w:pPr>
                        <w:r>
                          <w:rPr>
                            <w:rFonts w:eastAsia="Aptos"/>
                            <w:color w:val="000000"/>
                            <w:kern w:val="24"/>
                          </w:rPr>
                          <w:t>R</w:t>
                        </w:r>
                      </w:p>
                    </w:txbxContent>
                  </v:textbox>
                </v:shape>
                <v:shape id="TextBox 18" o:spid="_x0000_s1064" type="#_x0000_t202" style="position:absolute;left:222;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" filled="f" stroked="f">
                  <v:textbox>
                    <w:txbxContent>
                      <w:p w14:paraId="7E6B56DF" w14:textId="18AD4DE2" w:rsidR="00790B51" w:rsidRDefault="00684C23" w:rsidP="00790B51">
                        <w:pPr>
                          <w:spacing w:after="160" w:line="276" w:lineRule="auto"/>
                          <w:rPr>
                            <w:rFonts w:eastAsia="Aptos"/>
                            <w:color w:val="000000"/>
                            <w:kern w:val="24"/>
                          </w:rPr>
                        </w:pPr>
                        <w:r>
                          <w:rPr>
                            <w:rFonts w:eastAsia="Aptos"/>
                            <w:color w:val="000000"/>
                            <w:kern w:val="24"/>
                          </w:rPr>
                          <w:t>H</w:t>
                        </w:r>
                      </w:p>
                    </w:txbxContent>
                  </v:textbox>
                </v:shape>
                <v:shape id="TextBox 18" o:spid="_x0000_s1065" type="#_x0000_t202" style="position:absolute;left:8421;top:11874;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" filled="f" stroked="f">
                  <v:textbox>
                    <w:txbxContent>
                      <w:p w14:paraId="09BDD2FA" w14:textId="77777777" w:rsidR="00790B51" w:rsidRDefault="00790B51" w:rsidP="00790B51">
                        <w:pPr>
                          <w:spacing w:after="160" w:line="276" w:lineRule="auto"/>
                          <w:rPr>
                            <w:rFonts w:eastAsia="Aptos"/>
                            <w:color w:val="000000"/>
                            <w:kern w:val="24"/>
                          </w:rPr>
                        </w:pPr>
                        <w:r>
                          <w:rPr>
                            <w:rFonts w:eastAsia="Aptos"/>
                            <w:color w:val="000000"/>
                            <w:kern w:val="24"/>
                          </w:rPr>
                          <w:t>Ζ</w:t>
                        </w:r>
                      </w:p>
                    </w:txbxContent>
                  </v:textbox>
                </v:shape>
                <v:shape id="TextBox 18" o:spid="_x0000_s1066" type="#_x0000_t202" style="position:absolute;left:363;top:12160;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" filled="f" stroked="f">
                  <v:textbox>
                    <w:txbxContent>
                      <w:p w14:paraId="644B742E" w14:textId="77777777" w:rsidR="00790B51" w:rsidRDefault="00790B51" w:rsidP="00790B51">
                        <w:pPr>
                          <w:spacing w:after="160" w:line="276" w:lineRule="auto"/>
                          <w:rPr>
                            <w:rFonts w:eastAsia="Aptos"/>
                            <w:color w:val="000000"/>
                            <w:kern w:val="24"/>
                          </w:rPr>
                        </w:pPr>
                        <w:r>
                          <w:rPr>
                            <w:rFonts w:eastAsia="Aptos"/>
                            <w:color w:val="000000"/>
                            <w:kern w:val="24"/>
                          </w:rPr>
                          <w:t>Δ</w:t>
                        </w:r>
                      </w:p>
                    </w:txbxContent>
                  </v:textbox>
                </v:shape>
                <v:shape id="Ευθύγραμμο βέλος σύνδεσης 1545531932" o:spid="_x0000_s1067" type="#_x0000_t32" style="position:absolute;left:6231;top:4638;width:0;height:2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" strokecolor="black [3213]" strokeweight="1pt">
                  <v:stroke endarrow="block" endarrowwidth="narrow" endarrowlength="short" joinstyle="miter"/>
                  <v:shadow on="t" type="perspective" color="black" offset="0,0" matrix="655f,,,655f"/>
                  <o:lock v:ext="edit" shapetype="f"/>
                </v:shape>
                <v:shape id="Εικόνα 1567671096" o:spid="_x0000_s1068" type="#_x0000_t75" style="position:absolute;left:4422;top:8580;width:1594;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">
                  <v:imagedata r:id="rId19" o:title=""/>
                </v:shape>
                <v:shape id="Εικόνα 1641445842" o:spid="_x0000_s1069" type="#_x0000_t75" style="position:absolute;left:3131;top:9391;width:149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">
                  <v:imagedata r:id="rId20" o:title=""/>
                </v:shape>
                <v:shape id="Εικόνα 1728359107" o:spid="_x0000_s1070" type="#_x0000_t75" style="position:absolute;left:572;top:2933;width:1753;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">
                  <v:imagedata r:id="rId21" o:title=""/>
                </v:shape>
                <v:shape id="Εικόνα 1569369438" o:spid="_x0000_s1071" type="#_x0000_t75" style="position:absolute;left:9043;top:2978;width:1905;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">
                  <v:imagedata r:id="rId22" o:title=""/>
                </v:shape>
                <v:roundrect id="Ορθογώνιο: Στρογγύλεμα γωνιών 912537121" o:spid="_x0000_s1072" style="position:absolute;left:-3365;top:7093;width:11855;height:24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" fillcolor="#d8d8d8 [2732]" strokecolor="#a5a5a5 [2092]">
                  <v:stroke joinstyle="miter"/>
                </v:roundrect>
                <v:roundrect id="Ορθογώνιο: Στρογγύλεμα γωνιών 1737838125" o:spid="_x0000_s1073" style="position:absolute;left:2890;top:7093;width:11855;height:24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" fillcolor="#d8d8d8 [2732]" strokecolor="#a5a5a5 [2092]">
                  <v:stroke joinstyle="miter"/>
                </v:roundrect>
                <v:shape id="Ελεύθερη σχεδίαση: Σχήμα 94245180" o:spid="_x0000_s1074" style="position:absolute;left:3747;top:12807;width:3842;height:515;visibility:visible;mso-wrap-style:square;v-text-anchor:middle" coordsize="949817,1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" path="m,77273r183524,l292994,12879r83713,125569l473298,6439r96592,132009l663262,r86932,74053l949817,70834e" filled="f" strokecolor="red" strokeweight="1pt">
                  <v:stroke joinstyle="miter"/>
                  <v:path arrowok="t" o:connecttype="custom" o:connectlocs="0,28708;74230,28708;118508,4785;152368,51435;191436,2392;230505,51435;268271,0;303433,27512;384175,26316" o:connectangles="0,0,0,0,0,0,0,0,0"/>
                </v:shape>
                <v:line id="Ευθεία γραμμή σύνδεσης 1937317555" o:spid="_x0000_s1075" style="position:absolute;flip:x;visibility:visible;mso-wrap-style:square" from="7322,13093" to="8884,1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" strokecolor="black [3213]">
                  <v:stroke joinstyle="miter"/>
                </v:line>
                <v:line id="Ευθεία γραμμή σύνδεσης 2133683361" o:spid="_x0000_s1076" style="position:absolute;flip:x;visibility:visible;mso-wrap-style:square" from="2420,13133" to="3982,1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" strokecolor="black [3213]">
                  <v:stroke joinstyle="miter"/>
                </v:line>
                <v:roundrect id="Ορθογώνιο: Στρογγύλεμα γωνιών 985633356" o:spid="_x0000_s1077" style="position:absolute;left:2522;top:3771;width:6394;height:451;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" fillcolor="#ffc000" strokecolor="#a5a5a5 [2092]">
                  <v:stroke joinstyle="miter"/>
                </v:roundrect>
                <v:shape id="TextBox 18" o:spid="_x0000_s1078" type="#_x0000_t202" style="position:absolute;left:8421;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" filled="f" stroked="f">
                  <v:textbox>
                    <w:txbxContent>
                      <w:p w14:paraId="614CB6E8" w14:textId="421A5218" w:rsidR="00790B51" w:rsidRDefault="00684C23" w:rsidP="00790B51">
                        <w:pPr>
                          <w:spacing w:after="160" w:line="276" w:lineRule="auto"/>
                          <w:rPr>
                            <w:rFonts w:eastAsia="Aptos"/>
                            <w:color w:val="000000"/>
                            <w:kern w:val="24"/>
                          </w:rPr>
                        </w:pPr>
                        <w:r>
                          <w:rPr>
                            <w:rFonts w:eastAsia="Aptos"/>
                            <w:color w:val="000000"/>
                            <w:kern w:val="24"/>
                          </w:rPr>
                          <w:t>Θ</w:t>
                        </w:r>
                      </w:p>
                    </w:txbxContent>
                  </v:textbox>
                </v:shape>
                <v:line id="Ευθεία γραμμή σύνδεσης 1959460166" o:spid="_x0000_s1079" style="position:absolute;flip:y;visibility:visible;mso-wrap-style:square" from="5697,910" to="5697,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" strokecolor="#5b9bd5 [3204]" strokeweight="1pt">
                  <v:stroke joinstyle="miter"/>
                </v:line>
                <v:shape id="Ευθύγραμμο βέλος σύνδεσης 1561586087" o:spid="_x0000_s1080" type="#_x0000_t32" style="position:absolute;left:3238;top:4638;width:14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" strokecolor="black [3213]" strokeweight="1pt">
                  <v:stroke endarrow="block" endarrowwidth="narrow" endarrowlength="short" joinstyle="miter"/>
                  <v:shadow on="t" type="perspective" color="black" offset="0,0" matrix="655f,,,655f"/>
                  <o:lock v:ext="edit" shapetype="f"/>
                </v:shape>
                <v:group id="Ομάδα 2108248071" o:spid="_x0000_s1081" style="position:absolute;left:5913;top:2819;width:2508;height:2229" coordsize="250784,22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">
                  <v:line id="Ευθεία γραμμή σύνδεσης 230313030" o:spid="_x0000_s1082" style="position:absolute;visibility:visible;mso-wrap-style:square" from="92756,0" to="92756,22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" strokecolor="red" strokeweight="1pt">
                    <v:stroke joinstyle="miter"/>
                  </v:line>
                  <v:line id="Ευθεία γραμμή σύνδεσης 245006638" o:spid="_x0000_s1083" style="position:absolute;visibility:visible;mso-wrap-style:square" from="158507,66690" to="158507,16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" strokecolor="red" strokeweight="2.25pt">
                    <v:stroke joinstyle="miter" endcap="round"/>
                    <o:lock v:ext="edit" shapetype="f"/>
                  </v:line>
                  <v:line id="Ευθεία γραμμή σύνδεσης 574073594" o:spid="_x0000_s1084" style="position:absolute;flip:x;visibility:visible;mso-wrap-style:square" from="0,118324" to="92756,11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" strokecolor="red" strokeweight="1pt">
                    <v:stroke joinstyle="miter"/>
                    <o:lock v:ext="edit" shapetype="f"/>
                  </v:line>
                  <v:line id="Ευθεία γραμμή σύνδεσης 12977558" o:spid="_x0000_s1085" style="position:absolute;flip:x;visibility:visible;mso-wrap-style:square" from="154593,118324" to="250784,11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" strokecolor="red" strokeweight="1pt">
                    <v:stroke joinstyle="miter"/>
                    <o:lock v:ext="edit" shapetype="f"/>
                  </v:line>
                </v:group>
                <v:shape id="Εικόνα 522765530" o:spid="_x0000_s1086" type="#_x0000_t75" style="position:absolute;left:3339;top:4505;width:1905;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">
                  <v:imagedata r:id="rId23" o:title=""/>
                </v:shape>
                <w10:wrap type="square" anchorx="margin"/>
              </v:group>
            </w:pict>
          </mc:Fallback>
        </mc:AlternateContent>
      </w:r>
      <w:r w:rsidR="00C567FA">
        <w:t>Τη  στιγμή t=0, ο αγωγός κινείται μέσα σε ένα ομογενές μαγνητικό πεδίο, οπότε αναπτύσσεται πάνω του μια ΗΕΔ</w:t>
      </w:r>
      <w:r w:rsidR="00AD0E67">
        <w:t xml:space="preserve"> λόγω επαγωγής</w:t>
      </w:r>
      <w:r w:rsidR="00C567FA">
        <w:t>, με την πολικότητα, όπως στο διπλανό σχήμα</w:t>
      </w:r>
      <w:r w:rsidR="00C94E34">
        <w:t xml:space="preserve"> και το κύκλωμα διαρρέεται από ρεύμα με φορά από το Γ στο Α</w:t>
      </w:r>
      <w:r>
        <w:t>, έντασης:</w:t>
      </w:r>
    </w:p>
    <w:p w14:paraId="44157E54" w14:textId="63DC9F73" w:rsidR="00C567FA" w:rsidRDefault="00C94E34" w:rsidP="00C94E34">
      <w:pPr>
        <w:jc w:val="center"/>
      </w:pPr>
      <w:r w:rsidRPr="004249E9">
        <w:rPr>
          <w:position w:val="-28"/>
        </w:rPr>
        <w:object w:dxaOrig="3700" w:dyaOrig="639" w14:anchorId="09BC1AED">
          <v:shape id="_x0000_i1025" type="#_x0000_t75" style="width:184.6pt;height:31.85pt" o:ole="" o:allowoverlap="f">
            <v:imagedata r:id="rId24" o:title=""/>
          </v:shape>
          <o:OLEObject Type="Embed" ProgID="Equation.DSMT4" ShapeID="_x0000_i1025" DrawAspect="Content" ObjectID="_1806132702" r:id="rId25"/>
        </w:object>
      </w:r>
    </w:p>
    <w:p w14:paraId="5983C9D7" w14:textId="35FEA69D" w:rsidR="00C94E34" w:rsidRDefault="00C94E34" w:rsidP="00C94E34">
      <w:pPr>
        <w:ind w:left="340"/>
      </w:pPr>
      <w:r>
        <w:t>Αλλά αφού η αντίσταση R=1,5Ω, θα πρέπει ο αγωγός ΑΓ να έχει αντίσταση r=0,5Ω.</w:t>
      </w:r>
    </w:p>
    <w:p w14:paraId="527C02CE" w14:textId="598EE143" w:rsidR="00790B51" w:rsidRDefault="00B04887" w:rsidP="00790B51">
      <w:pPr>
        <w:pStyle w:val="i"/>
      </w:pPr>
      <w:r>
        <w:t>Για μια τυχαία ταχύτητα υ του αγωγού, το κύκλωμα διαρρέεται από ρεύμα έντασης:</w:t>
      </w:r>
    </w:p>
    <w:p w14:paraId="06D29901" w14:textId="029586B2" w:rsidR="00B04887" w:rsidRDefault="00B04887" w:rsidP="00B04887">
      <w:pPr>
        <w:jc w:val="center"/>
      </w:pPr>
      <w:r w:rsidRPr="00B04887">
        <w:rPr>
          <w:position w:val="-22"/>
        </w:rPr>
        <w:object w:dxaOrig="1540" w:dyaOrig="580" w14:anchorId="1A554B34">
          <v:shape id="_x0000_i1026" type="#_x0000_t75" style="width:77.1pt;height:29.1pt" o:ole="">
            <v:imagedata r:id="rId26" o:title=""/>
          </v:shape>
          <o:OLEObject Type="Embed" ProgID="Equation.DSMT4" ShapeID="_x0000_i1026" DrawAspect="Content" ObjectID="_1806132703" r:id="rId27"/>
        </w:object>
      </w:r>
    </w:p>
    <w:p w14:paraId="348A1D0C" w14:textId="55275553" w:rsidR="00B04887" w:rsidRDefault="00B04887" w:rsidP="00B04887">
      <w:pPr>
        <w:ind w:left="340"/>
      </w:pPr>
      <w:r>
        <w:lastRenderedPageBreak/>
        <w:t>Από την παραπάνω εξίσωση βλέπουμε ότι η ένταση του ρεύματος που διαρρέει τον αγωγό (και το κύκλωμα…) είναι ανάλογη της ταχύτητας του αγωγού. Αλλά τότε με βάση το διάγραμμα i-t που μας δόθηκε, αν μειώνεται η ένταση του ρεύματος με την πτώση του αγωγού, θα μειώνεται και η ταχύτητά του, συνεπώς και η κινητική του ενέργεια. Με άλλα λόγια καθώς κινείται προς τα κάτω ο ΑΓ, μειώνεται η δυναμική του ενέργεια, αλλά μειώνεται και η κινητική του ενέργεια. Η πρόταση είναι λανθασμένη.</w:t>
      </w:r>
    </w:p>
    <w:p w14:paraId="57672AE1" w14:textId="23A0A9BF" w:rsidR="00FD571B" w:rsidRDefault="00FD571B" w:rsidP="00FD571B">
      <w:pPr>
        <w:pStyle w:val="i"/>
      </w:pPr>
      <w:r>
        <w:t>Με βάση την προηγούμενη απάντηση, αφού η ένταση του ρεύματος μεταβάλλεται γραμμικά με το χρόνο, την ίδια μορφή θα έχει και το διάγραμμα της ταχύτητας σε συνάρτηση με το χρόνο, διάγραμμα που παραπέμπει σε ευθύγραμμη ομαλά μεταβαλλόμενη (επιβραδυνόμενη) κίνηση. Ας το δούμε αναλυτικά:</w:t>
      </w:r>
    </w:p>
    <w:p w14:paraId="486329AA" w14:textId="5EC30E31" w:rsidR="00FD571B" w:rsidRDefault="00CF2C99" w:rsidP="00694CB4">
      <w:pPr>
        <w:jc w:val="center"/>
      </w:pPr>
      <w:r>
        <w:rPr>
          <w:noProof/>
        </w:rPr>
        <mc:AlternateContent>
          <mc:Choice Requires="wpc">
            <w:drawing>
              <wp:anchor distT="0" distB="0" distL="114300" distR="114300" simplePos="0" relativeHeight="251664384" behindDoc="0" locked="0" layoutInCell="1" allowOverlap="1" wp14:anchorId="0ABF84F5" wp14:editId="2A1B7AE9">
                <wp:simplePos x="0" y="0"/>
                <wp:positionH relativeFrom="margin">
                  <wp:posOffset>4749165</wp:posOffset>
                </wp:positionH>
                <wp:positionV relativeFrom="paragraph">
                  <wp:posOffset>482600</wp:posOffset>
                </wp:positionV>
                <wp:extent cx="1363980" cy="786765"/>
                <wp:effectExtent l="0" t="0" r="7620" b="0"/>
                <wp:wrapSquare wrapText="bothSides"/>
                <wp:docPr id="796444865" name="Καμβάς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CF5E7"/>
                        </a:solidFill>
                      </wpc:bg>
                      <wpc:whole/>
                      <wps:wsp>
                        <wps:cNvPr id="1776057139" name="TextBox 18"/>
                        <wps:cNvSpPr txBox="1"/>
                        <wps:spPr>
                          <a:xfrm>
                            <a:off x="259933" y="0"/>
                            <a:ext cx="425450" cy="281940"/>
                          </a:xfrm>
                          <a:prstGeom prst="rect">
                            <a:avLst/>
                          </a:prstGeom>
                          <a:noFill/>
                        </wps:spPr>
                        <wps:txbx>
                          <w:txbxContent>
                            <w:p w14:paraId="69EF6D1F" w14:textId="77777777" w:rsidR="00CF2C99" w:rsidRDefault="00CF2C99" w:rsidP="00CF2C99">
                              <w:pPr>
                                <w:spacing w:after="160" w:line="276" w:lineRule="auto"/>
                                <w:rPr>
                                  <w:rFonts w:eastAsia="Aptos"/>
                                  <w:color w:val="000000"/>
                                  <w:kern w:val="24"/>
                                  <w:sz w:val="20"/>
                                  <w:szCs w:val="20"/>
                                </w:rPr>
                              </w:pPr>
                              <w:r>
                                <w:rPr>
                                  <w:rFonts w:eastAsia="Aptos"/>
                                  <w:color w:val="000000"/>
                                  <w:kern w:val="24"/>
                                  <w:sz w:val="20"/>
                                  <w:szCs w:val="20"/>
                                </w:rPr>
                                <w:t>(A)</w:t>
                              </w:r>
                            </w:p>
                          </w:txbxContent>
                        </wps:txbx>
                        <wps:bodyPr wrap="square" rtlCol="0">
                          <a:noAutofit/>
                        </wps:bodyPr>
                      </wps:wsp>
                      <wps:wsp>
                        <wps:cNvPr id="422038376" name="TextBox 18"/>
                        <wps:cNvSpPr txBox="1"/>
                        <wps:spPr>
                          <a:xfrm>
                            <a:off x="847725" y="496570"/>
                            <a:ext cx="356870" cy="281940"/>
                          </a:xfrm>
                          <a:prstGeom prst="rect">
                            <a:avLst/>
                          </a:prstGeom>
                          <a:noFill/>
                        </wps:spPr>
                        <wps:txbx>
                          <w:txbxContent>
                            <w:p w14:paraId="213A2CC8" w14:textId="77777777" w:rsidR="00CF2C99" w:rsidRDefault="00CF2C99" w:rsidP="00CF2C99">
                              <w:pPr>
                                <w:spacing w:after="160" w:line="276" w:lineRule="auto"/>
                                <w:rPr>
                                  <w:rFonts w:eastAsia="Aptos"/>
                                  <w:color w:val="000000"/>
                                  <w:kern w:val="24"/>
                                  <w:sz w:val="20"/>
                                  <w:szCs w:val="20"/>
                                </w:rPr>
                              </w:pPr>
                              <w:r>
                                <w:rPr>
                                  <w:rFonts w:eastAsia="Aptos"/>
                                  <w:color w:val="000000"/>
                                  <w:kern w:val="24"/>
                                  <w:sz w:val="20"/>
                                  <w:szCs w:val="20"/>
                                </w:rPr>
                                <w:t>t(s)</w:t>
                              </w:r>
                            </w:p>
                          </w:txbxContent>
                        </wps:txbx>
                        <wps:bodyPr wrap="square" rtlCol="0">
                          <a:noAutofit/>
                        </wps:bodyPr>
                      </wps:wsp>
                      <wps:wsp>
                        <wps:cNvPr id="841368031" name="TextBox 18"/>
                        <wps:cNvSpPr txBox="1"/>
                        <wps:spPr>
                          <a:xfrm>
                            <a:off x="125095" y="172085"/>
                            <a:ext cx="266700" cy="281940"/>
                          </a:xfrm>
                          <a:prstGeom prst="rect">
                            <a:avLst/>
                          </a:prstGeom>
                          <a:noFill/>
                        </wps:spPr>
                        <wps:txbx>
                          <w:txbxContent>
                            <w:p w14:paraId="318CD51D" w14:textId="77777777" w:rsidR="00CF2C99" w:rsidRDefault="00CF2C99" w:rsidP="00CF2C99">
                              <w:pPr>
                                <w:spacing w:after="160" w:line="276" w:lineRule="auto"/>
                                <w:rPr>
                                  <w:rFonts w:eastAsia="Aptos"/>
                                  <w:color w:val="000000"/>
                                  <w:kern w:val="24"/>
                                </w:rPr>
                              </w:pPr>
                              <w:r>
                                <w:rPr>
                                  <w:rFonts w:eastAsia="Aptos"/>
                                  <w:color w:val="000000"/>
                                  <w:kern w:val="24"/>
                                </w:rPr>
                                <w:t>1</w:t>
                              </w:r>
                            </w:p>
                          </w:txbxContent>
                        </wps:txbx>
                        <wps:bodyPr wrap="square" rtlCol="0">
                          <a:noAutofit/>
                        </wps:bodyPr>
                      </wps:wsp>
                      <wps:wsp>
                        <wps:cNvPr id="276728375" name="TextBox 18"/>
                        <wps:cNvSpPr txBox="1"/>
                        <wps:spPr>
                          <a:xfrm>
                            <a:off x="0" y="454660"/>
                            <a:ext cx="419100" cy="281940"/>
                          </a:xfrm>
                          <a:prstGeom prst="rect">
                            <a:avLst/>
                          </a:prstGeom>
                          <a:noFill/>
                        </wps:spPr>
                        <wps:txbx>
                          <w:txbxContent>
                            <w:p w14:paraId="461CA3C4" w14:textId="77777777" w:rsidR="00CF2C99" w:rsidRDefault="00CF2C99" w:rsidP="00CF2C99">
                              <w:pPr>
                                <w:spacing w:after="160" w:line="276" w:lineRule="auto"/>
                                <w:rPr>
                                  <w:rFonts w:eastAsia="Aptos"/>
                                  <w:color w:val="000000"/>
                                  <w:kern w:val="24"/>
                                  <w:sz w:val="20"/>
                                  <w:szCs w:val="20"/>
                                </w:rPr>
                              </w:pPr>
                              <w:r>
                                <w:rPr>
                                  <w:rFonts w:eastAsia="Aptos"/>
                                  <w:color w:val="000000"/>
                                  <w:kern w:val="24"/>
                                  <w:sz w:val="20"/>
                                  <w:szCs w:val="20"/>
                                </w:rPr>
                                <w:t>0,0</w:t>
                              </w:r>
                            </w:p>
                          </w:txbxContent>
                        </wps:txbx>
                        <wps:bodyPr wrap="square" rtlCol="0">
                          <a:noAutofit/>
                        </wps:bodyPr>
                      </wps:wsp>
                      <wps:wsp>
                        <wps:cNvPr id="703454804" name="TextBox 18"/>
                        <wps:cNvSpPr txBox="1"/>
                        <wps:spPr>
                          <a:xfrm>
                            <a:off x="116840" y="0"/>
                            <a:ext cx="266700" cy="281940"/>
                          </a:xfrm>
                          <a:prstGeom prst="rect">
                            <a:avLst/>
                          </a:prstGeom>
                          <a:noFill/>
                        </wps:spPr>
                        <wps:txbx>
                          <w:txbxContent>
                            <w:p w14:paraId="0DF5C46C" w14:textId="77777777" w:rsidR="00CF2C99" w:rsidRDefault="00CF2C99" w:rsidP="00CF2C99">
                              <w:pPr>
                                <w:spacing w:after="160" w:line="276" w:lineRule="auto"/>
                                <w:rPr>
                                  <w:rFonts w:eastAsia="Aptos"/>
                                  <w:color w:val="000000"/>
                                  <w:kern w:val="24"/>
                                </w:rPr>
                              </w:pPr>
                              <w:r>
                                <w:rPr>
                                  <w:rFonts w:eastAsia="Aptos"/>
                                  <w:color w:val="000000"/>
                                  <w:kern w:val="24"/>
                                </w:rPr>
                                <w:t>i</w:t>
                              </w:r>
                            </w:p>
                          </w:txbxContent>
                        </wps:txbx>
                        <wps:bodyPr wrap="square" rtlCol="0">
                          <a:noAutofit/>
                        </wps:bodyPr>
                      </wps:wsp>
                      <wps:wsp>
                        <wps:cNvPr id="62885177" name="Ευθεία γραμμή σύνδεσης 62885177"/>
                        <wps:cNvCnPr/>
                        <wps:spPr>
                          <a:xfrm flipH="1" flipV="1">
                            <a:off x="299720" y="280035"/>
                            <a:ext cx="0" cy="40322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04198901" name="Freeform 883"/>
                        <wps:cNvSpPr>
                          <a:spLocks/>
                        </wps:cNvSpPr>
                        <wps:spPr bwMode="auto">
                          <a:xfrm>
                            <a:off x="299720" y="95885"/>
                            <a:ext cx="856615" cy="443865"/>
                          </a:xfrm>
                          <a:custGeom>
                            <a:avLst/>
                            <a:gdLst>
                              <a:gd name="T0" fmla="*/ 0 w 1540"/>
                              <a:gd name="T1" fmla="*/ 0 h 1227"/>
                              <a:gd name="T2" fmla="*/ 0 w 1540"/>
                              <a:gd name="T3" fmla="*/ 1227 h 1227"/>
                              <a:gd name="T4" fmla="*/ 1540 w 1540"/>
                              <a:gd name="T5" fmla="*/ 1227 h 1227"/>
                            </a:gdLst>
                            <a:ahLst/>
                            <a:cxnLst>
                              <a:cxn ang="0">
                                <a:pos x="T0" y="T1"/>
                              </a:cxn>
                              <a:cxn ang="0">
                                <a:pos x="T2" y="T3"/>
                              </a:cxn>
                              <a:cxn ang="0">
                                <a:pos x="T4" y="T5"/>
                              </a:cxn>
                            </a:cxnLst>
                            <a:rect l="0" t="0" r="r" b="b"/>
                            <a:pathLst>
                              <a:path w="1540" h="1227">
                                <a:moveTo>
                                  <a:pt x="0" y="0"/>
                                </a:moveTo>
                                <a:lnTo>
                                  <a:pt x="0" y="1227"/>
                                </a:lnTo>
                                <a:lnTo>
                                  <a:pt x="1540" y="1227"/>
                                </a:lnTo>
                              </a:path>
                            </a:pathLst>
                          </a:custGeom>
                          <a:noFill/>
                          <a:ln w="9525" cmpd="sng">
                            <a:solidFill>
                              <a:srgbClr val="000000"/>
                            </a:solidFill>
                            <a:round/>
                            <a:headEnd type="stealth" w="sm" len="sm"/>
                            <a:tailEnd type="stealth"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t" anchorCtr="0" upright="1">
                          <a:noAutofit/>
                        </wps:bodyPr>
                      </wps:wsp>
                      <wps:wsp>
                        <wps:cNvPr id="1156257171" name="Ευθεία γραμμή σύνδεσης 1156257171"/>
                        <wps:cNvCnPr/>
                        <wps:spPr>
                          <a:xfrm>
                            <a:off x="299720" y="297815"/>
                            <a:ext cx="562610" cy="37719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19883803" name="TextBox 18"/>
                        <wps:cNvSpPr txBox="1"/>
                        <wps:spPr>
                          <a:xfrm>
                            <a:off x="506095" y="504825"/>
                            <a:ext cx="266700" cy="281940"/>
                          </a:xfrm>
                          <a:prstGeom prst="rect">
                            <a:avLst/>
                          </a:prstGeom>
                          <a:noFill/>
                        </wps:spPr>
                        <wps:txbx>
                          <w:txbxContent>
                            <w:p w14:paraId="618C9969" w14:textId="77777777" w:rsidR="00CF2C99" w:rsidRDefault="00CF2C99" w:rsidP="00CF2C99">
                              <w:pPr>
                                <w:spacing w:after="160" w:line="276" w:lineRule="auto"/>
                                <w:rPr>
                                  <w:rFonts w:eastAsia="Aptos"/>
                                  <w:color w:val="000000"/>
                                  <w:kern w:val="24"/>
                                </w:rPr>
                              </w:pPr>
                              <w:r>
                                <w:rPr>
                                  <w:rFonts w:eastAsia="Aptos"/>
                                  <w:color w:val="000000"/>
                                  <w:kern w:val="24"/>
                                </w:rPr>
                                <w:t>2</w:t>
                              </w:r>
                            </w:p>
                          </w:txbxContent>
                        </wps:txbx>
                        <wps:bodyPr wrap="square" rtlCol="0">
                          <a:noAutofit/>
                        </wps:bodyPr>
                      </wps:wsp>
                      <wps:wsp>
                        <wps:cNvPr id="1907093259" name="Ευθεία γραμμή σύνδεσης 1907093259"/>
                        <wps:cNvCnPr/>
                        <wps:spPr>
                          <a:xfrm>
                            <a:off x="391795" y="366566"/>
                            <a:ext cx="2768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93506706" name="Ευθεία γραμμή σύνδεσης 1093506706"/>
                        <wps:cNvCnPr/>
                        <wps:spPr>
                          <a:xfrm>
                            <a:off x="581120" y="496570"/>
                            <a:ext cx="2768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7171461" name="Ελεύθερη σχεδίαση: Σχήμα 147171461"/>
                        <wps:cNvSpPr/>
                        <wps:spPr>
                          <a:xfrm>
                            <a:off x="563361" y="456270"/>
                            <a:ext cx="84929" cy="41979"/>
                          </a:xfrm>
                          <a:custGeom>
                            <a:avLst/>
                            <a:gdLst>
                              <a:gd name="connsiteX0" fmla="*/ 0 w 84929"/>
                              <a:gd name="connsiteY0" fmla="*/ 8007 h 41979"/>
                              <a:gd name="connsiteX1" fmla="*/ 50957 w 84929"/>
                              <a:gd name="connsiteY1" fmla="*/ 2345 h 41979"/>
                              <a:gd name="connsiteX2" fmla="*/ 84929 w 84929"/>
                              <a:gd name="connsiteY2" fmla="*/ 41979 h 41979"/>
                            </a:gdLst>
                            <a:ahLst/>
                            <a:cxnLst>
                              <a:cxn ang="0">
                                <a:pos x="connsiteX0" y="connsiteY0"/>
                              </a:cxn>
                              <a:cxn ang="0">
                                <a:pos x="connsiteX1" y="connsiteY1"/>
                              </a:cxn>
                              <a:cxn ang="0">
                                <a:pos x="connsiteX2" y="connsiteY2"/>
                              </a:cxn>
                            </a:cxnLst>
                            <a:rect l="l" t="t" r="r" b="b"/>
                            <a:pathLst>
                              <a:path w="84929" h="41979">
                                <a:moveTo>
                                  <a:pt x="0" y="8007"/>
                                </a:moveTo>
                                <a:cubicBezTo>
                                  <a:pt x="18401" y="2345"/>
                                  <a:pt x="36802" y="-3317"/>
                                  <a:pt x="50957" y="2345"/>
                                </a:cubicBezTo>
                                <a:cubicBezTo>
                                  <a:pt x="65112" y="8007"/>
                                  <a:pt x="75020" y="24993"/>
                                  <a:pt x="84929" y="41979"/>
                                </a:cubicBez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819825" name="Ελεύθερη σχεδίαση: Σχήμα 1227819825"/>
                        <wps:cNvSpPr/>
                        <wps:spPr>
                          <a:xfrm>
                            <a:off x="353870" y="317553"/>
                            <a:ext cx="84929" cy="41979"/>
                          </a:xfrm>
                          <a:custGeom>
                            <a:avLst/>
                            <a:gdLst>
                              <a:gd name="connsiteX0" fmla="*/ 0 w 84929"/>
                              <a:gd name="connsiteY0" fmla="*/ 8007 h 41979"/>
                              <a:gd name="connsiteX1" fmla="*/ 50957 w 84929"/>
                              <a:gd name="connsiteY1" fmla="*/ 2345 h 41979"/>
                              <a:gd name="connsiteX2" fmla="*/ 84929 w 84929"/>
                              <a:gd name="connsiteY2" fmla="*/ 41979 h 41979"/>
                            </a:gdLst>
                            <a:ahLst/>
                            <a:cxnLst>
                              <a:cxn ang="0">
                                <a:pos x="connsiteX0" y="connsiteY0"/>
                              </a:cxn>
                              <a:cxn ang="0">
                                <a:pos x="connsiteX1" y="connsiteY1"/>
                              </a:cxn>
                              <a:cxn ang="0">
                                <a:pos x="connsiteX2" y="connsiteY2"/>
                              </a:cxn>
                            </a:cxnLst>
                            <a:rect l="l" t="t" r="r" b="b"/>
                            <a:pathLst>
                              <a:path w="84929" h="41979">
                                <a:moveTo>
                                  <a:pt x="0" y="8007"/>
                                </a:moveTo>
                                <a:cubicBezTo>
                                  <a:pt x="18401" y="2345"/>
                                  <a:pt x="36802" y="-3317"/>
                                  <a:pt x="50957" y="2345"/>
                                </a:cubicBezTo>
                                <a:cubicBezTo>
                                  <a:pt x="65112" y="8007"/>
                                  <a:pt x="75020" y="24993"/>
                                  <a:pt x="84929" y="41979"/>
                                </a:cubicBez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08449004" name="Εικόνα 1308449004"/>
                          <pic:cNvPicPr>
                            <a:picLocks noChangeAspect="1"/>
                          </pic:cNvPicPr>
                        </pic:nvPicPr>
                        <pic:blipFill>
                          <a:blip r:embed="rId28"/>
                          <a:stretch>
                            <a:fillRect/>
                          </a:stretch>
                        </pic:blipFill>
                        <pic:spPr>
                          <a:xfrm>
                            <a:off x="630122" y="380998"/>
                            <a:ext cx="114420" cy="136215"/>
                          </a:xfrm>
                          <a:prstGeom prst="rect">
                            <a:avLst/>
                          </a:prstGeom>
                        </pic:spPr>
                      </pic:pic>
                      <pic:pic xmlns:pic="http://schemas.openxmlformats.org/drawingml/2006/picture">
                        <pic:nvPicPr>
                          <pic:cNvPr id="318452021" name="Εικόνα 318452021"/>
                          <pic:cNvPicPr>
                            <a:picLocks noChangeAspect="1"/>
                          </pic:cNvPicPr>
                        </pic:nvPicPr>
                        <pic:blipFill>
                          <a:blip r:embed="rId28"/>
                          <a:stretch>
                            <a:fillRect/>
                          </a:stretch>
                        </pic:blipFill>
                        <pic:spPr>
                          <a:xfrm>
                            <a:off x="409308" y="233789"/>
                            <a:ext cx="114420" cy="136215"/>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0ABF84F5" id="_x0000_s1087" editas="canvas" style="position:absolute;left:0;text-align:left;margin-left:373.95pt;margin-top:38pt;width:107.4pt;height:61.95pt;z-index:251664384;mso-position-horizontal-relative:margin;mso-width-relative:margin;mso-height-relative:margin" coordsize="13639,78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">
                <v:shape id="_x0000_s1088" type="#_x0000_t75" style="position:absolute;width:13639;height:7867;visibility:visible;mso-wrap-style:square" filled="t" fillcolor="#ecf5e7">
                  <v:fill o:detectmouseclick="t"/>
                  <v:path o:connecttype="none"/>
                </v:shape>
                <v:shape id="TextBox 18" o:spid="_x0000_s1089" type="#_x0000_t202" style="position:absolute;left:2599;width:425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" filled="f" stroked="f">
                  <v:textbox>
                    <w:txbxContent>
                      <w:p w14:paraId="69EF6D1F" w14:textId="77777777" w:rsidR="00CF2C99" w:rsidRDefault="00CF2C99" w:rsidP="00CF2C99">
                        <w:pPr>
                          <w:spacing w:after="160" w:line="276" w:lineRule="auto"/>
                          <w:rPr>
                            <w:rFonts w:eastAsia="Aptos"/>
                            <w:color w:val="000000"/>
                            <w:kern w:val="24"/>
                            <w:sz w:val="20"/>
                            <w:szCs w:val="20"/>
                          </w:rPr>
                        </w:pPr>
                        <w:r>
                          <w:rPr>
                            <w:rFonts w:eastAsia="Aptos"/>
                            <w:color w:val="000000"/>
                            <w:kern w:val="24"/>
                            <w:sz w:val="20"/>
                            <w:szCs w:val="20"/>
                          </w:rPr>
                          <w:t>(A)</w:t>
                        </w:r>
                      </w:p>
                    </w:txbxContent>
                  </v:textbox>
                </v:shape>
                <v:shape id="TextBox 18" o:spid="_x0000_s1090" type="#_x0000_t202" style="position:absolute;left:8477;top:4965;width:3568;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" filled="f" stroked="f">
                  <v:textbox>
                    <w:txbxContent>
                      <w:p w14:paraId="213A2CC8" w14:textId="77777777" w:rsidR="00CF2C99" w:rsidRDefault="00CF2C99" w:rsidP="00CF2C99">
                        <w:pPr>
                          <w:spacing w:after="160" w:line="276" w:lineRule="auto"/>
                          <w:rPr>
                            <w:rFonts w:eastAsia="Aptos"/>
                            <w:color w:val="000000"/>
                            <w:kern w:val="24"/>
                            <w:sz w:val="20"/>
                            <w:szCs w:val="20"/>
                          </w:rPr>
                        </w:pPr>
                        <w:r>
                          <w:rPr>
                            <w:rFonts w:eastAsia="Aptos"/>
                            <w:color w:val="000000"/>
                            <w:kern w:val="24"/>
                            <w:sz w:val="20"/>
                            <w:szCs w:val="20"/>
                          </w:rPr>
                          <w:t>t(s)</w:t>
                        </w:r>
                      </w:p>
                    </w:txbxContent>
                  </v:textbox>
                </v:shape>
                <v:shape id="TextBox 18" o:spid="_x0000_s1091" type="#_x0000_t202" style="position:absolute;left:1250;top:1720;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" filled="f" stroked="f">
                  <v:textbox>
                    <w:txbxContent>
                      <w:p w14:paraId="318CD51D" w14:textId="77777777" w:rsidR="00CF2C99" w:rsidRDefault="00CF2C99" w:rsidP="00CF2C99">
                        <w:pPr>
                          <w:spacing w:after="160" w:line="276" w:lineRule="auto"/>
                          <w:rPr>
                            <w:rFonts w:eastAsia="Aptos"/>
                            <w:color w:val="000000"/>
                            <w:kern w:val="24"/>
                          </w:rPr>
                        </w:pPr>
                        <w:r>
                          <w:rPr>
                            <w:rFonts w:eastAsia="Aptos"/>
                            <w:color w:val="000000"/>
                            <w:kern w:val="24"/>
                          </w:rPr>
                          <w:t>1</w:t>
                        </w:r>
                      </w:p>
                    </w:txbxContent>
                  </v:textbox>
                </v:shape>
                <v:shape id="TextBox 18" o:spid="_x0000_s1092" type="#_x0000_t202" style="position:absolute;top:4546;width:419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" filled="f" stroked="f">
                  <v:textbox>
                    <w:txbxContent>
                      <w:p w14:paraId="461CA3C4" w14:textId="77777777" w:rsidR="00CF2C99" w:rsidRDefault="00CF2C99" w:rsidP="00CF2C99">
                        <w:pPr>
                          <w:spacing w:after="160" w:line="276" w:lineRule="auto"/>
                          <w:rPr>
                            <w:rFonts w:eastAsia="Aptos"/>
                            <w:color w:val="000000"/>
                            <w:kern w:val="24"/>
                            <w:sz w:val="20"/>
                            <w:szCs w:val="20"/>
                          </w:rPr>
                        </w:pPr>
                        <w:r>
                          <w:rPr>
                            <w:rFonts w:eastAsia="Aptos"/>
                            <w:color w:val="000000"/>
                            <w:kern w:val="24"/>
                            <w:sz w:val="20"/>
                            <w:szCs w:val="20"/>
                          </w:rPr>
                          <w:t>0,0</w:t>
                        </w:r>
                      </w:p>
                    </w:txbxContent>
                  </v:textbox>
                </v:shape>
                <v:shape id="TextBox 18" o:spid="_x0000_s1093" type="#_x0000_t202" style="position:absolute;left:1168;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" filled="f" stroked="f">
                  <v:textbox>
                    <w:txbxContent>
                      <w:p w14:paraId="0DF5C46C" w14:textId="77777777" w:rsidR="00CF2C99" w:rsidRDefault="00CF2C99" w:rsidP="00CF2C99">
                        <w:pPr>
                          <w:spacing w:after="160" w:line="276" w:lineRule="auto"/>
                          <w:rPr>
                            <w:rFonts w:eastAsia="Aptos"/>
                            <w:color w:val="000000"/>
                            <w:kern w:val="24"/>
                          </w:rPr>
                        </w:pPr>
                        <w:r>
                          <w:rPr>
                            <w:rFonts w:eastAsia="Aptos"/>
                            <w:color w:val="000000"/>
                            <w:kern w:val="24"/>
                          </w:rPr>
                          <w:t>i</w:t>
                        </w:r>
                      </w:p>
                    </w:txbxContent>
                  </v:textbox>
                </v:shape>
                <v:line id="Ευθεία γραμμή σύνδεσης 62885177" o:spid="_x0000_s1094" style="position:absolute;flip:x y;visibility:visible;mso-wrap-style:square" from="2997,2800" to="299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" strokecolor="black [3213]">
                  <v:stroke joinstyle="miter"/>
                </v:line>
                <v:shape id="Freeform 883" o:spid="_x0000_s1095" style="position:absolute;left:2997;top:958;width:8566;height:4439;visibility:visible;mso-wrap-style:square;v-text-anchor:top" coordsize="1540,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" path="m,l,1227r1540,e" filled="f">
                  <v:stroke startarrow="classic" startarrowwidth="narrow" startarrowlength="short" endarrow="classic" endarrowwidth="narrow" endarrowlength="short"/>
                  <v:path arrowok="t" o:connecttype="custom" o:connectlocs="0,0;0,443865;856615,443865" o:connectangles="0,0,0"/>
                </v:shape>
                <v:line id="Ευθεία γραμμή σύνδεσης 1156257171" o:spid="_x0000_s1096" style="position:absolute;visibility:visible;mso-wrap-style:square" from="2997,2978" to="8623,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" strokecolor="red" strokeweight="1pt">
                  <v:stroke joinstyle="miter"/>
                </v:line>
                <v:shape id="TextBox 18" o:spid="_x0000_s1097" type="#_x0000_t202" style="position:absolute;left:5060;top:5048;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" filled="f" stroked="f">
                  <v:textbox>
                    <w:txbxContent>
                      <w:p w14:paraId="618C9969" w14:textId="77777777" w:rsidR="00CF2C99" w:rsidRDefault="00CF2C99" w:rsidP="00CF2C99">
                        <w:pPr>
                          <w:spacing w:after="160" w:line="276" w:lineRule="auto"/>
                          <w:rPr>
                            <w:rFonts w:eastAsia="Aptos"/>
                            <w:color w:val="000000"/>
                            <w:kern w:val="24"/>
                          </w:rPr>
                        </w:pPr>
                        <w:r>
                          <w:rPr>
                            <w:rFonts w:eastAsia="Aptos"/>
                            <w:color w:val="000000"/>
                            <w:kern w:val="24"/>
                          </w:rPr>
                          <w:t>2</w:t>
                        </w:r>
                      </w:p>
                    </w:txbxContent>
                  </v:textbox>
                </v:shape>
                <v:line id="Ευθεία γραμμή σύνδεσης 1907093259" o:spid="_x0000_s1098" style="position:absolute;visibility:visible;mso-wrap-style:square" from="3917,3665" to="6686,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" strokecolor="#5b9bd5 [3204]" strokeweight=".5pt">
                  <v:stroke joinstyle="miter"/>
                </v:line>
                <v:line id="Ευθεία γραμμή σύνδεσης 1093506706" o:spid="_x0000_s1099" style="position:absolute;visibility:visible;mso-wrap-style:square" from="5811,4965" to="8580,4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" strokecolor="#5b9bd5 [3204]" strokeweight=".5pt">
                  <v:stroke joinstyle="miter"/>
                </v:line>
                <v:shape id="Ελεύθερη σχεδίαση: Σχήμα 147171461" o:spid="_x0000_s1100" style="position:absolute;left:5633;top:4562;width:849;height:420;visibility:visible;mso-wrap-style:square;v-text-anchor:middle" coordsize="84929,4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" path="m,8007c18401,2345,36802,-3317,50957,2345,65112,8007,75020,24993,84929,41979e" filled="f" strokecolor="#091723 [484]">
                  <v:stroke joinstyle="miter"/>
                  <v:path arrowok="t" o:connecttype="custom" o:connectlocs="0,8007;50957,2345;84929,41979" o:connectangles="0,0,0"/>
                </v:shape>
                <v:shape id="Ελεύθερη σχεδίαση: Σχήμα 1227819825" o:spid="_x0000_s1101" style="position:absolute;left:3538;top:3175;width:849;height:420;visibility:visible;mso-wrap-style:square;v-text-anchor:middle" coordsize="84929,4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" path="m,8007c18401,2345,36802,-3317,50957,2345,65112,8007,75020,24993,84929,41979e" filled="f" strokecolor="#091723 [484]">
                  <v:stroke joinstyle="miter"/>
                  <v:path arrowok="t" o:connecttype="custom" o:connectlocs="0,8007;50957,2345;84929,41979" o:connectangles="0,0,0"/>
                </v:shape>
                <v:shape id="Εικόνα 1308449004" o:spid="_x0000_s1102" type="#_x0000_t75" style="position:absolute;left:6301;top:3809;width:1144;height:1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">
                  <v:imagedata r:id="rId29" o:title=""/>
                </v:shape>
                <v:shape id="Εικόνα 318452021" o:spid="_x0000_s1103" type="#_x0000_t75" style="position:absolute;left:4093;top:2337;width:1144;height:1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">
                  <v:imagedata r:id="rId29" o:title=""/>
                </v:shape>
                <w10:wrap type="square" anchorx="margin"/>
              </v:group>
            </w:pict>
          </mc:Fallback>
        </mc:AlternateContent>
      </w:r>
      <w:r w:rsidR="00694CB4" w:rsidRPr="00B04887">
        <w:rPr>
          <w:position w:val="-22"/>
        </w:rPr>
        <w:object w:dxaOrig="4080" w:dyaOrig="580" w14:anchorId="3335B843">
          <v:shape id="_x0000_i1027" type="#_x0000_t75" style="width:204pt;height:29.1pt" o:ole="">
            <v:imagedata r:id="rId30" o:title=""/>
          </v:shape>
          <o:OLEObject Type="Embed" ProgID="Equation.DSMT4" ShapeID="_x0000_i1027" DrawAspect="Content" ObjectID="_1806132704" r:id="rId31"/>
        </w:object>
      </w:r>
      <w:r w:rsidR="00694CB4">
        <w:t xml:space="preserve"> (1)</w:t>
      </w:r>
    </w:p>
    <w:p w14:paraId="261635A2" w14:textId="0A2C193B" w:rsidR="00694CB4" w:rsidRDefault="00C435EA" w:rsidP="00694CB4">
      <w:pPr>
        <w:ind w:left="340"/>
      </w:pPr>
      <w:r>
        <w:rPr>
          <w:noProof/>
        </w:rPr>
        <mc:AlternateContent>
          <mc:Choice Requires="wpc">
            <w:drawing>
              <wp:anchor distT="0" distB="0" distL="114300" distR="114300" simplePos="0" relativeHeight="251666432" behindDoc="0" locked="0" layoutInCell="1" allowOverlap="1" wp14:anchorId="7D30464C" wp14:editId="4841BCEE">
                <wp:simplePos x="0" y="0"/>
                <wp:positionH relativeFrom="margin">
                  <wp:posOffset>4975225</wp:posOffset>
                </wp:positionH>
                <wp:positionV relativeFrom="paragraph">
                  <wp:posOffset>901700</wp:posOffset>
                </wp:positionV>
                <wp:extent cx="1144270" cy="1569720"/>
                <wp:effectExtent l="0" t="38100" r="0" b="0"/>
                <wp:wrapSquare wrapText="bothSides"/>
                <wp:docPr id="1990319872"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6200000" scaled="1"/>
                          <a:tileRect/>
                        </a:gradFill>
                      </wpc:bg>
                      <wpc:whole/>
                      <wps:wsp>
                        <wps:cNvPr id="1482705109" name="TextBox 18"/>
                        <wps:cNvSpPr txBox="1"/>
                        <wps:spPr>
                          <a:xfrm>
                            <a:off x="428734" y="1287780"/>
                            <a:ext cx="266700" cy="281940"/>
                          </a:xfrm>
                          <a:prstGeom prst="rect">
                            <a:avLst/>
                          </a:prstGeom>
                          <a:noFill/>
                        </wps:spPr>
                        <wps:txbx>
                          <w:txbxContent>
                            <w:p w14:paraId="1B0FE691" w14:textId="77777777" w:rsidR="00C435EA" w:rsidRDefault="00C435EA" w:rsidP="00C435EA">
                              <w:pPr>
                                <w:spacing w:after="160" w:line="276" w:lineRule="auto"/>
                                <w:rPr>
                                  <w:rFonts w:eastAsia="Aptos"/>
                                  <w:color w:val="000000"/>
                                  <w:kern w:val="24"/>
                                </w:rPr>
                              </w:pPr>
                              <w:r>
                                <w:rPr>
                                  <w:rFonts w:eastAsia="Aptos"/>
                                  <w:color w:val="000000"/>
                                  <w:kern w:val="24"/>
                                </w:rPr>
                                <w:t>R</w:t>
                              </w:r>
                            </w:p>
                          </w:txbxContent>
                        </wps:txbx>
                        <wps:bodyPr wrap="square" rtlCol="0">
                          <a:noAutofit/>
                        </wps:bodyPr>
                      </wps:wsp>
                      <wps:wsp>
                        <wps:cNvPr id="770809455" name="TextBox 18"/>
                        <wps:cNvSpPr txBox="1"/>
                        <wps:spPr>
                          <a:xfrm>
                            <a:off x="30838" y="1158"/>
                            <a:ext cx="266700" cy="281940"/>
                          </a:xfrm>
                          <a:prstGeom prst="rect">
                            <a:avLst/>
                          </a:prstGeom>
                          <a:noFill/>
                        </wps:spPr>
                        <wps:txbx>
                          <w:txbxContent>
                            <w:p w14:paraId="2D00AA00" w14:textId="651961A9" w:rsidR="00C435EA" w:rsidRDefault="00684C23" w:rsidP="00C435EA">
                              <w:pPr>
                                <w:spacing w:after="160" w:line="276" w:lineRule="auto"/>
                                <w:rPr>
                                  <w:rFonts w:eastAsia="Aptos"/>
                                  <w:color w:val="000000"/>
                                  <w:kern w:val="24"/>
                                </w:rPr>
                              </w:pPr>
                              <w:r>
                                <w:rPr>
                                  <w:rFonts w:eastAsia="Aptos"/>
                                  <w:color w:val="000000"/>
                                  <w:kern w:val="24"/>
                                </w:rPr>
                                <w:t>Η</w:t>
                              </w:r>
                            </w:p>
                          </w:txbxContent>
                        </wps:txbx>
                        <wps:bodyPr wrap="square" rtlCol="0">
                          <a:noAutofit/>
                        </wps:bodyPr>
                      </wps:wsp>
                      <wps:wsp>
                        <wps:cNvPr id="186959729" name="TextBox 18"/>
                        <wps:cNvSpPr txBox="1"/>
                        <wps:spPr>
                          <a:xfrm>
                            <a:off x="842119" y="1187450"/>
                            <a:ext cx="266700" cy="281940"/>
                          </a:xfrm>
                          <a:prstGeom prst="rect">
                            <a:avLst/>
                          </a:prstGeom>
                          <a:noFill/>
                        </wps:spPr>
                        <wps:txbx>
                          <w:txbxContent>
                            <w:p w14:paraId="7D9FD519" w14:textId="77777777" w:rsidR="00C435EA" w:rsidRDefault="00C435EA" w:rsidP="00C435EA">
                              <w:pPr>
                                <w:spacing w:after="160" w:line="276" w:lineRule="auto"/>
                                <w:rPr>
                                  <w:rFonts w:eastAsia="Aptos"/>
                                  <w:color w:val="000000"/>
                                  <w:kern w:val="24"/>
                                </w:rPr>
                              </w:pPr>
                              <w:r>
                                <w:rPr>
                                  <w:rFonts w:eastAsia="Aptos"/>
                                  <w:color w:val="000000"/>
                                  <w:kern w:val="24"/>
                                </w:rPr>
                                <w:t>Ζ</w:t>
                              </w:r>
                            </w:p>
                          </w:txbxContent>
                        </wps:txbx>
                        <wps:bodyPr wrap="square" rtlCol="0">
                          <a:noAutofit/>
                        </wps:bodyPr>
                      </wps:wsp>
                      <wps:wsp>
                        <wps:cNvPr id="52852196" name="TextBox 18"/>
                        <wps:cNvSpPr txBox="1"/>
                        <wps:spPr>
                          <a:xfrm>
                            <a:off x="36304" y="1216025"/>
                            <a:ext cx="266700" cy="281940"/>
                          </a:xfrm>
                          <a:prstGeom prst="rect">
                            <a:avLst/>
                          </a:prstGeom>
                          <a:noFill/>
                        </wps:spPr>
                        <wps:txbx>
                          <w:txbxContent>
                            <w:p w14:paraId="777AA28A" w14:textId="77777777" w:rsidR="00C435EA" w:rsidRDefault="00C435EA" w:rsidP="00C435EA">
                              <w:pPr>
                                <w:spacing w:after="160" w:line="276" w:lineRule="auto"/>
                                <w:rPr>
                                  <w:rFonts w:eastAsia="Aptos"/>
                                  <w:color w:val="000000"/>
                                  <w:kern w:val="24"/>
                                </w:rPr>
                              </w:pPr>
                              <w:r>
                                <w:rPr>
                                  <w:rFonts w:eastAsia="Aptos"/>
                                  <w:color w:val="000000"/>
                                  <w:kern w:val="24"/>
                                </w:rPr>
                                <w:t>Δ</w:t>
                              </w:r>
                            </w:p>
                          </w:txbxContent>
                        </wps:txbx>
                        <wps:bodyPr wrap="square" rtlCol="0">
                          <a:noAutofit/>
                        </wps:bodyPr>
                      </wps:wsp>
                      <pic:pic xmlns:pic="http://schemas.openxmlformats.org/drawingml/2006/picture">
                        <pic:nvPicPr>
                          <pic:cNvPr id="427620128" name="Εικόνα 427620128"/>
                          <pic:cNvPicPr>
                            <a:picLocks noChangeAspect="1"/>
                          </pic:cNvPicPr>
                        </pic:nvPicPr>
                        <pic:blipFill>
                          <a:blip r:embed="rId8"/>
                          <a:stretch>
                            <a:fillRect/>
                          </a:stretch>
                        </pic:blipFill>
                        <pic:spPr>
                          <a:xfrm>
                            <a:off x="455382" y="992505"/>
                            <a:ext cx="159385" cy="149860"/>
                          </a:xfrm>
                          <a:prstGeom prst="rect">
                            <a:avLst/>
                          </a:prstGeom>
                        </pic:spPr>
                      </pic:pic>
                      <pic:pic xmlns:pic="http://schemas.openxmlformats.org/drawingml/2006/picture">
                        <pic:nvPicPr>
                          <pic:cNvPr id="1954444259" name="Εικόνα 1954444259"/>
                          <pic:cNvPicPr/>
                        </pic:nvPicPr>
                        <pic:blipFill>
                          <a:blip r:embed="rId9"/>
                          <a:stretch>
                            <a:fillRect/>
                          </a:stretch>
                        </pic:blipFill>
                        <pic:spPr>
                          <a:xfrm>
                            <a:off x="409248" y="32225"/>
                            <a:ext cx="152400" cy="189865"/>
                          </a:xfrm>
                          <a:prstGeom prst="rect">
                            <a:avLst/>
                          </a:prstGeom>
                        </pic:spPr>
                      </pic:pic>
                      <pic:pic xmlns:pic="http://schemas.openxmlformats.org/drawingml/2006/picture">
                        <pic:nvPicPr>
                          <pic:cNvPr id="727691861" name="Εικόνα 727691861"/>
                          <pic:cNvPicPr>
                            <a:picLocks noChangeAspect="1"/>
                          </pic:cNvPicPr>
                        </pic:nvPicPr>
                        <pic:blipFill>
                          <a:blip r:embed="rId10"/>
                          <a:stretch>
                            <a:fillRect/>
                          </a:stretch>
                        </pic:blipFill>
                        <pic:spPr>
                          <a:xfrm>
                            <a:off x="313164" y="939165"/>
                            <a:ext cx="149225" cy="203200"/>
                          </a:xfrm>
                          <a:prstGeom prst="rect">
                            <a:avLst/>
                          </a:prstGeom>
                        </pic:spPr>
                      </pic:pic>
                      <pic:pic xmlns:pic="http://schemas.openxmlformats.org/drawingml/2006/picture">
                        <pic:nvPicPr>
                          <pic:cNvPr id="72844911" name="Εικόνα 72844911"/>
                          <pic:cNvPicPr>
                            <a:picLocks noChangeAspect="1"/>
                          </pic:cNvPicPr>
                        </pic:nvPicPr>
                        <pic:blipFill>
                          <a:blip r:embed="rId11"/>
                          <a:stretch>
                            <a:fillRect/>
                          </a:stretch>
                        </pic:blipFill>
                        <pic:spPr>
                          <a:xfrm>
                            <a:off x="57259" y="293370"/>
                            <a:ext cx="175260" cy="189865"/>
                          </a:xfrm>
                          <a:prstGeom prst="rect">
                            <a:avLst/>
                          </a:prstGeom>
                        </pic:spPr>
                      </pic:pic>
                      <pic:pic xmlns:pic="http://schemas.openxmlformats.org/drawingml/2006/picture">
                        <pic:nvPicPr>
                          <pic:cNvPr id="2038480991" name="Εικόνα 2038480991"/>
                          <pic:cNvPicPr>
                            <a:picLocks noChangeAspect="1"/>
                          </pic:cNvPicPr>
                        </pic:nvPicPr>
                        <pic:blipFill>
                          <a:blip r:embed="rId12"/>
                          <a:stretch>
                            <a:fillRect/>
                          </a:stretch>
                        </pic:blipFill>
                        <pic:spPr>
                          <a:xfrm>
                            <a:off x="904349" y="297815"/>
                            <a:ext cx="190500" cy="189865"/>
                          </a:xfrm>
                          <a:prstGeom prst="rect">
                            <a:avLst/>
                          </a:prstGeom>
                        </pic:spPr>
                      </pic:pic>
                      <wps:wsp>
                        <wps:cNvPr id="353895368" name="Ορθογώνιο: Στρογγύλεμα γωνιών 353895368"/>
                        <wps:cNvSpPr/>
                        <wps:spPr>
                          <a:xfrm rot="5400000">
                            <a:off x="-336441" y="709295"/>
                            <a:ext cx="1185545" cy="24765"/>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1173626" name="Ορθογώνιο: Στρογγύλεμα γωνιών 661173626"/>
                        <wps:cNvSpPr/>
                        <wps:spPr>
                          <a:xfrm rot="5400000">
                            <a:off x="289034" y="709295"/>
                            <a:ext cx="1185545" cy="24765"/>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98699430" name="Ελεύθερη σχεδίαση: Σχήμα 798699430"/>
                        <wps:cNvSpPr/>
                        <wps:spPr>
                          <a:xfrm>
                            <a:off x="374759" y="1280795"/>
                            <a:ext cx="384175" cy="51435"/>
                          </a:xfrm>
                          <a:custGeom>
                            <a:avLst/>
                            <a:gdLst>
                              <a:gd name="connsiteX0" fmla="*/ 0 w 949817"/>
                              <a:gd name="connsiteY0" fmla="*/ 77273 h 138448"/>
                              <a:gd name="connsiteX1" fmla="*/ 183524 w 949817"/>
                              <a:gd name="connsiteY1" fmla="*/ 77273 h 138448"/>
                              <a:gd name="connsiteX2" fmla="*/ 292994 w 949817"/>
                              <a:gd name="connsiteY2" fmla="*/ 12879 h 138448"/>
                              <a:gd name="connsiteX3" fmla="*/ 376707 w 949817"/>
                              <a:gd name="connsiteY3" fmla="*/ 138448 h 138448"/>
                              <a:gd name="connsiteX4" fmla="*/ 473298 w 949817"/>
                              <a:gd name="connsiteY4" fmla="*/ 6439 h 138448"/>
                              <a:gd name="connsiteX5" fmla="*/ 569890 w 949817"/>
                              <a:gd name="connsiteY5" fmla="*/ 138448 h 138448"/>
                              <a:gd name="connsiteX6" fmla="*/ 663262 w 949817"/>
                              <a:gd name="connsiteY6" fmla="*/ 0 h 138448"/>
                              <a:gd name="connsiteX7" fmla="*/ 750194 w 949817"/>
                              <a:gd name="connsiteY7" fmla="*/ 74053 h 138448"/>
                              <a:gd name="connsiteX8" fmla="*/ 949817 w 949817"/>
                              <a:gd name="connsiteY8" fmla="*/ 70834 h 138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49817" h="138448">
                                <a:moveTo>
                                  <a:pt x="0" y="77273"/>
                                </a:moveTo>
                                <a:lnTo>
                                  <a:pt x="183524" y="77273"/>
                                </a:lnTo>
                                <a:lnTo>
                                  <a:pt x="292994" y="12879"/>
                                </a:lnTo>
                                <a:lnTo>
                                  <a:pt x="376707" y="138448"/>
                                </a:lnTo>
                                <a:lnTo>
                                  <a:pt x="473298" y="6439"/>
                                </a:lnTo>
                                <a:lnTo>
                                  <a:pt x="569890" y="138448"/>
                                </a:lnTo>
                                <a:lnTo>
                                  <a:pt x="663262" y="0"/>
                                </a:lnTo>
                                <a:lnTo>
                                  <a:pt x="750194" y="74053"/>
                                </a:lnTo>
                                <a:lnTo>
                                  <a:pt x="949817" y="70834"/>
                                </a:lnTo>
                              </a:path>
                            </a:pathLst>
                          </a:cu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4823255" name="Ευθεία γραμμή σύνδεσης 1164823255"/>
                        <wps:cNvCnPr/>
                        <wps:spPr>
                          <a:xfrm flipH="1">
                            <a:off x="732264" y="1309370"/>
                            <a:ext cx="15621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50721308" name="Ευθεία γραμμή σύνδεσης 750721308"/>
                        <wps:cNvCnPr/>
                        <wps:spPr>
                          <a:xfrm flipH="1">
                            <a:off x="242044" y="1309370"/>
                            <a:ext cx="15621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00032460" name="Ορθογώνιο: Στρογγύλεμα γωνιών 2100032460"/>
                        <wps:cNvSpPr/>
                        <wps:spPr>
                          <a:xfrm rot="10800000">
                            <a:off x="252204" y="377190"/>
                            <a:ext cx="639445" cy="45085"/>
                          </a:xfrm>
                          <a:prstGeom prst="roundRect">
                            <a:avLst/>
                          </a:prstGeom>
                          <a:solidFill>
                            <a:srgbClr val="FFC000"/>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3147757" name="TextBox 18"/>
                        <wps:cNvSpPr txBox="1"/>
                        <wps:spPr>
                          <a:xfrm>
                            <a:off x="842119" y="0"/>
                            <a:ext cx="266700" cy="281940"/>
                          </a:xfrm>
                          <a:prstGeom prst="rect">
                            <a:avLst/>
                          </a:prstGeom>
                          <a:noFill/>
                        </wps:spPr>
                        <wps:txbx>
                          <w:txbxContent>
                            <w:p w14:paraId="2DA29644" w14:textId="234B4202" w:rsidR="00C435EA" w:rsidRDefault="00684C23" w:rsidP="00C435EA">
                              <w:pPr>
                                <w:spacing w:after="160" w:line="276" w:lineRule="auto"/>
                                <w:rPr>
                                  <w:rFonts w:eastAsia="Aptos"/>
                                  <w:color w:val="000000"/>
                                  <w:kern w:val="24"/>
                                </w:rPr>
                              </w:pPr>
                              <w:r>
                                <w:rPr>
                                  <w:rFonts w:eastAsia="Aptos"/>
                                  <w:color w:val="000000"/>
                                  <w:kern w:val="24"/>
                                </w:rPr>
                                <w:t>Θ</w:t>
                              </w:r>
                            </w:p>
                          </w:txbxContent>
                        </wps:txbx>
                        <wps:bodyPr wrap="square" rtlCol="0">
                          <a:noAutofit/>
                        </wps:bodyPr>
                      </wps:wsp>
                      <wps:wsp>
                        <wps:cNvPr id="1230079402" name="Ευθεία γραμμή σύνδεσης 1230079402"/>
                        <wps:cNvCnPr/>
                        <wps:spPr>
                          <a:xfrm flipV="1">
                            <a:off x="569704" y="169545"/>
                            <a:ext cx="0" cy="20891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39589801" name="Ευθύγραμμο βέλος σύνδεσης 439589801"/>
                        <wps:cNvCnPr>
                          <a:cxnSpLocks/>
                        </wps:cNvCnPr>
                        <wps:spPr>
                          <a:xfrm flipV="1">
                            <a:off x="561648" y="20141"/>
                            <a:ext cx="8056" cy="374194"/>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985284573" name="Ευθύγραμμο βέλος σύνδεσης 985284573"/>
                        <wps:cNvCnPr>
                          <a:cxnSpLocks/>
                        </wps:cNvCnPr>
                        <wps:spPr>
                          <a:xfrm flipH="1">
                            <a:off x="303004" y="334929"/>
                            <a:ext cx="144878"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184392907" name="Εικόνα 1184392907"/>
                          <pic:cNvPicPr>
                            <a:picLocks noChangeAspect="1"/>
                          </pic:cNvPicPr>
                        </pic:nvPicPr>
                        <pic:blipFill>
                          <a:blip r:embed="rId18"/>
                          <a:stretch>
                            <a:fillRect/>
                          </a:stretch>
                        </pic:blipFill>
                        <pic:spPr>
                          <a:xfrm>
                            <a:off x="257382" y="91089"/>
                            <a:ext cx="190500" cy="243840"/>
                          </a:xfrm>
                          <a:prstGeom prst="rect">
                            <a:avLst/>
                          </a:prstGeom>
                        </pic:spPr>
                      </pic:pic>
                      <wps:wsp>
                        <wps:cNvPr id="820883700" name="Ευθύγραμμο βέλος σύνδεσης 820883700"/>
                        <wps:cNvCnPr>
                          <a:cxnSpLocks/>
                        </wps:cNvCnPr>
                        <wps:spPr>
                          <a:xfrm>
                            <a:off x="569704" y="366138"/>
                            <a:ext cx="0" cy="361119"/>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744111287" name="Ευθύγραμμο βέλος σύνδεσης 744111287"/>
                        <wps:cNvCnPr>
                          <a:cxnSpLocks/>
                        </wps:cNvCnPr>
                        <wps:spPr>
                          <a:xfrm flipV="1">
                            <a:off x="583422" y="177207"/>
                            <a:ext cx="0" cy="192076"/>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056737967" name="Εικόνα 1056737967"/>
                          <pic:cNvPicPr>
                            <a:picLocks noChangeAspect="1"/>
                          </pic:cNvPicPr>
                        </pic:nvPicPr>
                        <pic:blipFill>
                          <a:blip r:embed="rId32"/>
                          <a:stretch>
                            <a:fillRect/>
                          </a:stretch>
                        </pic:blipFill>
                        <pic:spPr>
                          <a:xfrm>
                            <a:off x="604504" y="96678"/>
                            <a:ext cx="201186" cy="249748"/>
                          </a:xfrm>
                          <a:prstGeom prst="rect">
                            <a:avLst/>
                          </a:prstGeom>
                        </pic:spPr>
                      </pic:pic>
                      <pic:pic xmlns:pic="http://schemas.openxmlformats.org/drawingml/2006/picture">
                        <pic:nvPicPr>
                          <pic:cNvPr id="1125251281" name="Εικόνα 1125251281"/>
                          <pic:cNvPicPr>
                            <a:picLocks noChangeAspect="1"/>
                          </pic:cNvPicPr>
                        </pic:nvPicPr>
                        <pic:blipFill>
                          <a:blip r:embed="rId33"/>
                          <a:stretch>
                            <a:fillRect/>
                          </a:stretch>
                        </pic:blipFill>
                        <pic:spPr>
                          <a:xfrm>
                            <a:off x="604504" y="646253"/>
                            <a:ext cx="175260" cy="19812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7D30464C" id="_x0000_s1104" editas="canvas" style="position:absolute;left:0;text-align:left;margin-left:391.75pt;margin-top:71pt;width:90.1pt;height:123.6pt;z-index:251666432;mso-position-horizontal-relative:margin;mso-width-relative:margin;mso-height-relative:margin" coordsize="11442,15697"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">
                <v:shape id="_x0000_s1105" type="#_x0000_t75" style="position:absolute;width:11442;height:15697;visibility:visible;mso-wrap-style:square" filled="t" fillcolor="#ffff80">
                  <v:fill color2="#ffffda" rotate="t" o:detectmouseclick="t" angle="180" colors="0 #ffff80;.5 #ffffb3;1 #ffffda" focus="100%" type="gradient"/>
                  <v:path o:connecttype="none"/>
                </v:shape>
                <v:shape id="TextBox 18" o:spid="_x0000_s1106" type="#_x0000_t202" style="position:absolute;left:4287;top:12877;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" filled="f" stroked="f">
                  <v:textbox>
                    <w:txbxContent>
                      <w:p w14:paraId="1B0FE691" w14:textId="77777777" w:rsidR="00C435EA" w:rsidRDefault="00C435EA" w:rsidP="00C435EA">
                        <w:pPr>
                          <w:spacing w:after="160" w:line="276" w:lineRule="auto"/>
                          <w:rPr>
                            <w:rFonts w:eastAsia="Aptos"/>
                            <w:color w:val="000000"/>
                            <w:kern w:val="24"/>
                          </w:rPr>
                        </w:pPr>
                        <w:r>
                          <w:rPr>
                            <w:rFonts w:eastAsia="Aptos"/>
                            <w:color w:val="000000"/>
                            <w:kern w:val="24"/>
                          </w:rPr>
                          <w:t>R</w:t>
                        </w:r>
                      </w:p>
                    </w:txbxContent>
                  </v:textbox>
                </v:shape>
                <v:shape id="TextBox 18" o:spid="_x0000_s1107" type="#_x0000_t202" style="position:absolute;left:308;top:11;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" filled="f" stroked="f">
                  <v:textbox>
                    <w:txbxContent>
                      <w:p w14:paraId="2D00AA00" w14:textId="651961A9" w:rsidR="00C435EA" w:rsidRDefault="00684C23" w:rsidP="00C435EA">
                        <w:pPr>
                          <w:spacing w:after="160" w:line="276" w:lineRule="auto"/>
                          <w:rPr>
                            <w:rFonts w:eastAsia="Aptos"/>
                            <w:color w:val="000000"/>
                            <w:kern w:val="24"/>
                          </w:rPr>
                        </w:pPr>
                        <w:r>
                          <w:rPr>
                            <w:rFonts w:eastAsia="Aptos"/>
                            <w:color w:val="000000"/>
                            <w:kern w:val="24"/>
                          </w:rPr>
                          <w:t>Η</w:t>
                        </w:r>
                      </w:p>
                    </w:txbxContent>
                  </v:textbox>
                </v:shape>
                <v:shape id="TextBox 18" o:spid="_x0000_s1108" type="#_x0000_t202" style="position:absolute;left:8421;top:11874;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" filled="f" stroked="f">
                  <v:textbox>
                    <w:txbxContent>
                      <w:p w14:paraId="7D9FD519" w14:textId="77777777" w:rsidR="00C435EA" w:rsidRDefault="00C435EA" w:rsidP="00C435EA">
                        <w:pPr>
                          <w:spacing w:after="160" w:line="276" w:lineRule="auto"/>
                          <w:rPr>
                            <w:rFonts w:eastAsia="Aptos"/>
                            <w:color w:val="000000"/>
                            <w:kern w:val="24"/>
                          </w:rPr>
                        </w:pPr>
                        <w:r>
                          <w:rPr>
                            <w:rFonts w:eastAsia="Aptos"/>
                            <w:color w:val="000000"/>
                            <w:kern w:val="24"/>
                          </w:rPr>
                          <w:t>Ζ</w:t>
                        </w:r>
                      </w:p>
                    </w:txbxContent>
                  </v:textbox>
                </v:shape>
                <v:shape id="TextBox 18" o:spid="_x0000_s1109" type="#_x0000_t202" style="position:absolute;left:363;top:12160;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" filled="f" stroked="f">
                  <v:textbox>
                    <w:txbxContent>
                      <w:p w14:paraId="777AA28A" w14:textId="77777777" w:rsidR="00C435EA" w:rsidRDefault="00C435EA" w:rsidP="00C435EA">
                        <w:pPr>
                          <w:spacing w:after="160" w:line="276" w:lineRule="auto"/>
                          <w:rPr>
                            <w:rFonts w:eastAsia="Aptos"/>
                            <w:color w:val="000000"/>
                            <w:kern w:val="24"/>
                          </w:rPr>
                        </w:pPr>
                        <w:r>
                          <w:rPr>
                            <w:rFonts w:eastAsia="Aptos"/>
                            <w:color w:val="000000"/>
                            <w:kern w:val="24"/>
                          </w:rPr>
                          <w:t>Δ</w:t>
                        </w:r>
                      </w:p>
                    </w:txbxContent>
                  </v:textbox>
                </v:shape>
                <v:shape id="Εικόνα 427620128" o:spid="_x0000_s1110" type="#_x0000_t75" style="position:absolute;left:4553;top:9925;width:1594;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">
                  <v:imagedata r:id="rId19" o:title=""/>
                </v:shape>
                <v:shape id="Εικόνα 1954444259" o:spid="_x0000_s1111" type="#_x0000_t75" style="position:absolute;left:4092;top:322;width:1524;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">
                  <v:imagedata r:id="rId34" o:title=""/>
                </v:shape>
                <v:shape id="Εικόνα 727691861" o:spid="_x0000_s1112" type="#_x0000_t75" style="position:absolute;left:3131;top:9391;width:1492;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">
                  <v:imagedata r:id="rId20" o:title=""/>
                </v:shape>
                <v:shape id="Εικόνα 72844911" o:spid="_x0000_s1113" type="#_x0000_t75" style="position:absolute;left:572;top:2933;width:1753;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">
                  <v:imagedata r:id="rId21" o:title=""/>
                </v:shape>
                <v:shape id="Εικόνα 2038480991" o:spid="_x0000_s1114" type="#_x0000_t75" style="position:absolute;left:9043;top:2978;width:1905;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">
                  <v:imagedata r:id="rId22" o:title=""/>
                </v:shape>
                <v:roundrect id="Ορθογώνιο: Στρογγύλεμα γωνιών 353895368" o:spid="_x0000_s1115" style="position:absolute;left:-3365;top:7093;width:11855;height:24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" fillcolor="#d8d8d8 [2732]" strokecolor="#a5a5a5 [2092]">
                  <v:stroke joinstyle="miter"/>
                </v:roundrect>
                <v:roundrect id="Ορθογώνιο: Στρογγύλεμα γωνιών 661173626" o:spid="_x0000_s1116" style="position:absolute;left:2890;top:7093;width:11855;height:24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" fillcolor="#d8d8d8 [2732]" strokecolor="#a5a5a5 [2092]">
                  <v:stroke joinstyle="miter"/>
                </v:roundrect>
                <v:shape id="Ελεύθερη σχεδίαση: Σχήμα 798699430" o:spid="_x0000_s1117" style="position:absolute;left:3747;top:12807;width:3842;height:515;visibility:visible;mso-wrap-style:square;v-text-anchor:middle" coordsize="949817,1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" path="m,77273r183524,l292994,12879r83713,125569l473298,6439r96592,132009l663262,r86932,74053l949817,70834e" filled="f" strokecolor="red" strokeweight="1pt">
                  <v:stroke joinstyle="miter"/>
                  <v:path arrowok="t" o:connecttype="custom" o:connectlocs="0,28708;74230,28708;118508,4785;152368,51435;191436,2392;230505,51435;268271,0;303433,27512;384175,26316" o:connectangles="0,0,0,0,0,0,0,0,0"/>
                </v:shape>
                <v:line id="Ευθεία γραμμή σύνδεσης 1164823255" o:spid="_x0000_s1118" style="position:absolute;flip:x;visibility:visible;mso-wrap-style:square" from="7322,13093" to="8884,1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" strokecolor="black [3213]">
                  <v:stroke joinstyle="miter"/>
                </v:line>
                <v:line id="Ευθεία γραμμή σύνδεσης 750721308" o:spid="_x0000_s1119" style="position:absolute;flip:x;visibility:visible;mso-wrap-style:square" from="2420,13093" to="3982,1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" strokecolor="black [3213]">
                  <v:stroke joinstyle="miter"/>
                </v:line>
                <v:roundrect id="Ορθογώνιο: Στρογγύλεμα γωνιών 2100032460" o:spid="_x0000_s1120" style="position:absolute;left:2522;top:3771;width:6394;height:451;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" fillcolor="#ffc000" strokecolor="#a5a5a5 [2092]">
                  <v:stroke joinstyle="miter"/>
                </v:roundrect>
                <v:shape id="TextBox 18" o:spid="_x0000_s1121" type="#_x0000_t202" style="position:absolute;left:8421;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" filled="f" stroked="f">
                  <v:textbox>
                    <w:txbxContent>
                      <w:p w14:paraId="2DA29644" w14:textId="234B4202" w:rsidR="00C435EA" w:rsidRDefault="00684C23" w:rsidP="00C435EA">
                        <w:pPr>
                          <w:spacing w:after="160" w:line="276" w:lineRule="auto"/>
                          <w:rPr>
                            <w:rFonts w:eastAsia="Aptos"/>
                            <w:color w:val="000000"/>
                            <w:kern w:val="24"/>
                          </w:rPr>
                        </w:pPr>
                        <w:r>
                          <w:rPr>
                            <w:rFonts w:eastAsia="Aptos"/>
                            <w:color w:val="000000"/>
                            <w:kern w:val="24"/>
                          </w:rPr>
                          <w:t>Θ</w:t>
                        </w:r>
                      </w:p>
                    </w:txbxContent>
                  </v:textbox>
                </v:shape>
                <v:line id="Ευθεία γραμμή σύνδεσης 1230079402" o:spid="_x0000_s1122" style="position:absolute;flip:y;visibility:visible;mso-wrap-style:square" from="5697,1695" to="5697,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" strokecolor="#5b9bd5 [3204]" strokeweight="1pt">
                  <v:stroke joinstyle="miter"/>
                </v:line>
                <v:shape id="Ευθύγραμμο βέλος σύνδεσης 439589801" o:spid="_x0000_s1123" type="#_x0000_t32" style="position:absolute;left:5616;top:201;width:81;height:3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υθύγραμμο βέλος σύνδεσης 985284573" o:spid="_x0000_s1124" type="#_x0000_t32" style="position:absolute;left:3030;top:3349;width:14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" strokecolor="black [3213]" strokeweight="1pt">
                  <v:stroke endarrow="block" endarrowwidth="narrow" endarrowlength="short" joinstyle="miter"/>
                  <v:shadow on="t" type="perspective" color="black" offset="0,0" matrix="655f,,,655f"/>
                  <o:lock v:ext="edit" shapetype="f"/>
                </v:shape>
                <v:shape id="Εικόνα 1184392907" o:spid="_x0000_s1125" type="#_x0000_t75" style="position:absolute;left:2573;top:910;width:1905;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">
                  <v:imagedata r:id="rId23" o:title=""/>
                </v:shape>
                <v:shape id="Ευθύγραμμο βέλος σύνδεσης 820883700" o:spid="_x0000_s1126" type="#_x0000_t32" style="position:absolute;left:5697;top:3661;width:0;height:3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" strokecolor="red" strokeweight="1pt">
                  <v:stroke endarrow="block" endarrowwidth="narrow" endarrowlength="short" joinstyle="miter"/>
                  <v:shadow on="t" type="perspective" color="black" offset="0,0" matrix="655f,,,655f"/>
                  <o:lock v:ext="edit" shapetype="f"/>
                </v:shape>
                <v:shape id="Ευθύγραμμο βέλος σύνδεσης 744111287" o:spid="_x0000_s1127" type="#_x0000_t32" style="position:absolute;left:5834;top:1772;width:0;height:19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ικόνα 1056737967" o:spid="_x0000_s1128" type="#_x0000_t75" style="position:absolute;left:6045;top:966;width:2011;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">
                  <v:imagedata r:id="rId35" o:title=""/>
                </v:shape>
                <v:shape id="Εικόνα 1125251281" o:spid="_x0000_s1129" type="#_x0000_t75" style="position:absolute;left:6045;top:6462;width:1752;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">
                  <v:imagedata r:id="rId36" o:title=""/>
                </v:shape>
                <w10:wrap type="square" anchorx="margin"/>
              </v:group>
            </w:pict>
          </mc:Fallback>
        </mc:AlternateContent>
      </w:r>
      <w:r w:rsidR="00694CB4">
        <w:t>Αλλά ο ρυθμός μεταβολής της έντασης του ρεύματος είναι ίσος με την κλίση της ευθείας στο διπλανό διάγραμμα, η οποία παραμένει σταθερή, συνεπώς σταθερή θα παραμένει και η επιτάχυνση με την οποία πέφτει ο αγωγός και η εξίσωση (1) γράφεται:</w:t>
      </w:r>
    </w:p>
    <w:p w14:paraId="31D6C431" w14:textId="28F26A60" w:rsidR="00694CB4" w:rsidRDefault="00B46687" w:rsidP="005D2337">
      <w:pPr>
        <w:ind w:left="340"/>
        <w:jc w:val="center"/>
      </w:pPr>
      <w:r w:rsidRPr="000B65B1">
        <w:rPr>
          <w:position w:val="-54"/>
        </w:rPr>
        <w:object w:dxaOrig="4500" w:dyaOrig="1200" w14:anchorId="17315B4D">
          <v:shape id="_x0000_i1028" type="#_x0000_t75" style="width:225.25pt;height:60.45pt" o:ole="">
            <v:imagedata r:id="rId37" o:title=""/>
          </v:shape>
          <o:OLEObject Type="Embed" ProgID="Equation.DSMT4" ShapeID="_x0000_i1028" DrawAspect="Content" ObjectID="_1806132705" r:id="rId38"/>
        </w:object>
      </w:r>
    </w:p>
    <w:p w14:paraId="766D80DC" w14:textId="1617DFE6" w:rsidR="00C435EA" w:rsidRDefault="00C435EA" w:rsidP="00C435EA">
      <w:pPr>
        <w:ind w:left="340"/>
      </w:pPr>
      <w:r>
        <w:t>Στο σχήμα έχουν σχεδιαστεί οι δυνάμεις στον αγωγό ΑΓ, οπότε με θετική την προς τα κάτω φορά, παίρνουμε από τον 2</w:t>
      </w:r>
      <w:r w:rsidRPr="00C435EA">
        <w:rPr>
          <w:vertAlign w:val="superscript"/>
        </w:rPr>
        <w:t>ο</w:t>
      </w:r>
      <w:r>
        <w:t xml:space="preserve"> νόμο του Νεύτωνα:</w:t>
      </w:r>
    </w:p>
    <w:p w14:paraId="5566B567" w14:textId="681FE370" w:rsidR="00C435EA" w:rsidRDefault="009E7980" w:rsidP="009E7980">
      <w:pPr>
        <w:ind w:left="340"/>
        <w:jc w:val="center"/>
      </w:pPr>
      <w:r w:rsidRPr="009E7980">
        <w:rPr>
          <w:position w:val="-32"/>
        </w:rPr>
        <w:object w:dxaOrig="5800" w:dyaOrig="740" w14:anchorId="39B470FD">
          <v:shape id="_x0000_i1029" type="#_x0000_t75" style="width:289.85pt;height:36.9pt" o:ole="">
            <v:imagedata r:id="rId39" o:title=""/>
          </v:shape>
          <o:OLEObject Type="Embed" ProgID="Equation.DSMT4" ShapeID="_x0000_i1029" DrawAspect="Content" ObjectID="_1806132706" r:id="rId40"/>
        </w:object>
      </w:r>
    </w:p>
    <w:p w14:paraId="23E8E119" w14:textId="2385EEF0" w:rsidR="000B65B1" w:rsidRDefault="000B65B1" w:rsidP="000B65B1">
      <w:pPr>
        <w:pStyle w:val="i"/>
      </w:pPr>
      <w:r>
        <w:t>Για την  ευθύγραμμη ομαλά μεταβαλλόμενη κίνηση του αγωγού ΑΓ, ισχύουν οι εξισώσεις:</w:t>
      </w:r>
    </w:p>
    <w:p w14:paraId="1085968A" w14:textId="23859A23" w:rsidR="000B65B1" w:rsidRDefault="00820763" w:rsidP="00820763">
      <w:pPr>
        <w:jc w:val="center"/>
      </w:pPr>
      <w:r w:rsidRPr="00820763">
        <w:rPr>
          <w:position w:val="-22"/>
        </w:rPr>
        <w:object w:dxaOrig="4099" w:dyaOrig="580" w14:anchorId="516EA1C8">
          <v:shape id="_x0000_i1030" type="#_x0000_t75" style="width:204.9pt;height:29.1pt" o:ole="">
            <v:imagedata r:id="rId41" o:title=""/>
          </v:shape>
          <o:OLEObject Type="Embed" ProgID="Equation.DSMT4" ShapeID="_x0000_i1030" DrawAspect="Content" ObjectID="_1806132707" r:id="rId42"/>
        </w:object>
      </w:r>
    </w:p>
    <w:p w14:paraId="08AF6B5F" w14:textId="0E5261F3" w:rsidR="00820763" w:rsidRDefault="00820763" w:rsidP="00820763">
      <w:pPr>
        <w:ind w:left="340"/>
      </w:pPr>
      <w:r>
        <w:t>Με αντικατάσταση στην εξίσωση (3) y=3m παίρνουμε (μονάδες στο S.I.):</w:t>
      </w:r>
    </w:p>
    <w:p w14:paraId="0E81887A" w14:textId="18C74EC2" w:rsidR="00820763" w:rsidRDefault="00FC39A1" w:rsidP="00FC39A1">
      <w:pPr>
        <w:ind w:left="340"/>
        <w:jc w:val="center"/>
      </w:pPr>
      <w:r w:rsidRPr="00820763">
        <w:rPr>
          <w:position w:val="-56"/>
        </w:rPr>
        <w:object w:dxaOrig="3620" w:dyaOrig="1240" w14:anchorId="75E01BDD">
          <v:shape id="_x0000_i1031" type="#_x0000_t75" style="width:180.9pt;height:62.3pt" o:ole="">
            <v:imagedata r:id="rId43" o:title=""/>
          </v:shape>
          <o:OLEObject Type="Embed" ProgID="Equation.DSMT4" ShapeID="_x0000_i1031" DrawAspect="Content" ObjectID="_1806132708" r:id="rId44"/>
        </w:object>
      </w:r>
    </w:p>
    <w:p w14:paraId="7A3D93D3" w14:textId="33E2E5B9" w:rsidR="00FC39A1" w:rsidRDefault="00FC39A1" w:rsidP="00FC39A1">
      <w:pPr>
        <w:ind w:left="340"/>
      </w:pPr>
      <w:r>
        <w:t>Με αντικατάσταση των παραπάνω τιμών στην εξίσωση της ταχύτητας (2), παίρνουμε:</w:t>
      </w:r>
    </w:p>
    <w:p w14:paraId="270D1D42" w14:textId="5BFD62E4" w:rsidR="00FC39A1" w:rsidRDefault="00FC39A1" w:rsidP="00FC39A1">
      <w:pPr>
        <w:ind w:left="340"/>
        <w:jc w:val="center"/>
      </w:pPr>
      <w:r w:rsidRPr="00FC39A1">
        <w:rPr>
          <w:position w:val="-12"/>
        </w:rPr>
        <w:object w:dxaOrig="3900" w:dyaOrig="360" w14:anchorId="3A346E53">
          <v:shape id="_x0000_i1032" type="#_x0000_t75" style="width:194.75pt;height:18pt" o:ole="">
            <v:imagedata r:id="rId45" o:title=""/>
          </v:shape>
          <o:OLEObject Type="Embed" ProgID="Equation.DSMT4" ShapeID="_x0000_i1032" DrawAspect="Content" ObjectID="_1806132709" r:id="rId46"/>
        </w:object>
      </w:r>
      <w:r>
        <w:t xml:space="preserve">  και</w:t>
      </w:r>
    </w:p>
    <w:p w14:paraId="49B1EB42" w14:textId="4DB4C738" w:rsidR="00FC39A1" w:rsidRDefault="00FC39A1" w:rsidP="00FC39A1">
      <w:pPr>
        <w:ind w:left="340"/>
        <w:jc w:val="center"/>
      </w:pPr>
      <w:r w:rsidRPr="00FC39A1">
        <w:rPr>
          <w:position w:val="-12"/>
        </w:rPr>
        <w:object w:dxaOrig="4080" w:dyaOrig="360" w14:anchorId="2335AED6">
          <v:shape id="_x0000_i1033" type="#_x0000_t75" style="width:204pt;height:18pt" o:ole="">
            <v:imagedata r:id="rId47" o:title=""/>
          </v:shape>
          <o:OLEObject Type="Embed" ProgID="Equation.DSMT4" ShapeID="_x0000_i1033" DrawAspect="Content" ObjectID="_1806132710" r:id="rId48"/>
        </w:object>
      </w:r>
    </w:p>
    <w:p w14:paraId="41C7AA3D" w14:textId="67E2A420" w:rsidR="00FC39A1" w:rsidRDefault="00FC39A1" w:rsidP="00FC39A1">
      <w:pPr>
        <w:ind w:left="340"/>
      </w:pPr>
      <w:r>
        <w:t>Όπου η πρώτη τιμή είναι κατά την κάθοδο της ράβδου, ενώ η δεύτερη (-2m/s) είναι μετά τον μηδενισμό της ταχύτητας, οπότε ακολουθεί άνοδος με ταχύτητα μέτρου 2m/s.</w:t>
      </w:r>
      <w:r w:rsidR="00E85A60">
        <w:t xml:space="preserve"> Το διάγραμμα της έντασης του </w:t>
      </w:r>
      <w:r w:rsidR="00E85A60">
        <w:lastRenderedPageBreak/>
        <w:t>ρεύματος, μας προετοιμάζει για κίνηση προς τα πάνω, όταν η ένταση του ρεύματος γίνεται αρνητική…</w:t>
      </w:r>
    </w:p>
    <w:p w14:paraId="0BE55E39" w14:textId="6A5FF55B" w:rsidR="00FC39A1" w:rsidRDefault="00256ED7" w:rsidP="00B91EC3">
      <w:pPr>
        <w:pStyle w:val="abc"/>
      </w:pPr>
      <w:r>
        <w:t>Α) για την πρώτη περίπτωση, που η ράβδος κινείται προς τα κάτω</w:t>
      </w:r>
      <w:r w:rsidR="00BE2534">
        <w:t xml:space="preserve">, ο αγωγός διαρρέεται από ρεύμα, με </w:t>
      </w:r>
      <w:r w:rsidR="00916A35">
        <w:rPr>
          <w:noProof/>
        </w:rPr>
        <mc:AlternateContent>
          <mc:Choice Requires="wpc">
            <w:drawing>
              <wp:anchor distT="0" distB="0" distL="114300" distR="114300" simplePos="0" relativeHeight="251668480" behindDoc="0" locked="0" layoutInCell="1" allowOverlap="1" wp14:anchorId="16E4B6B4" wp14:editId="7E549C04">
                <wp:simplePos x="0" y="0"/>
                <wp:positionH relativeFrom="margin">
                  <wp:align>right</wp:align>
                </wp:positionH>
                <wp:positionV relativeFrom="paragraph">
                  <wp:posOffset>49530</wp:posOffset>
                </wp:positionV>
                <wp:extent cx="1155700" cy="1149985"/>
                <wp:effectExtent l="0" t="0" r="6350" b="0"/>
                <wp:wrapSquare wrapText="bothSides"/>
                <wp:docPr id="661728837"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6200000" scaled="1"/>
                          <a:tileRect/>
                        </a:gradFill>
                      </wpc:bg>
                      <wpc:whole/>
                      <wps:wsp>
                        <wps:cNvPr id="2031753056" name="TextBox 18"/>
                        <wps:cNvSpPr txBox="1"/>
                        <wps:spPr>
                          <a:xfrm>
                            <a:off x="428734" y="868596"/>
                            <a:ext cx="266700" cy="281940"/>
                          </a:xfrm>
                          <a:prstGeom prst="rect">
                            <a:avLst/>
                          </a:prstGeom>
                          <a:noFill/>
                        </wps:spPr>
                        <wps:txbx>
                          <w:txbxContent>
                            <w:p w14:paraId="59E40897" w14:textId="77777777" w:rsidR="00B91EC3" w:rsidRDefault="00B91EC3" w:rsidP="00B91EC3">
                              <w:pPr>
                                <w:spacing w:after="160" w:line="276" w:lineRule="auto"/>
                                <w:rPr>
                                  <w:rFonts w:eastAsia="Aptos"/>
                                  <w:color w:val="000000"/>
                                  <w:kern w:val="24"/>
                                </w:rPr>
                              </w:pPr>
                              <w:r>
                                <w:rPr>
                                  <w:rFonts w:eastAsia="Aptos"/>
                                  <w:color w:val="000000"/>
                                  <w:kern w:val="24"/>
                                </w:rPr>
                                <w:t>R</w:t>
                              </w:r>
                            </w:p>
                          </w:txbxContent>
                        </wps:txbx>
                        <wps:bodyPr wrap="square" rtlCol="0">
                          <a:noAutofit/>
                        </wps:bodyPr>
                      </wps:wsp>
                      <wps:wsp>
                        <wps:cNvPr id="1651268382" name="TextBox 18"/>
                        <wps:cNvSpPr txBox="1"/>
                        <wps:spPr>
                          <a:xfrm>
                            <a:off x="842119" y="768266"/>
                            <a:ext cx="266700" cy="281940"/>
                          </a:xfrm>
                          <a:prstGeom prst="rect">
                            <a:avLst/>
                          </a:prstGeom>
                          <a:noFill/>
                        </wps:spPr>
                        <wps:txbx>
                          <w:txbxContent>
                            <w:p w14:paraId="1C2A738E" w14:textId="77777777" w:rsidR="00B91EC3" w:rsidRDefault="00B91EC3" w:rsidP="00B91EC3">
                              <w:pPr>
                                <w:spacing w:after="160" w:line="276" w:lineRule="auto"/>
                                <w:rPr>
                                  <w:rFonts w:eastAsia="Aptos"/>
                                  <w:color w:val="000000"/>
                                  <w:kern w:val="24"/>
                                </w:rPr>
                              </w:pPr>
                              <w:r>
                                <w:rPr>
                                  <w:rFonts w:eastAsia="Aptos"/>
                                  <w:color w:val="000000"/>
                                  <w:kern w:val="24"/>
                                </w:rPr>
                                <w:t>Ζ</w:t>
                              </w:r>
                            </w:p>
                          </w:txbxContent>
                        </wps:txbx>
                        <wps:bodyPr wrap="square" rtlCol="0">
                          <a:noAutofit/>
                        </wps:bodyPr>
                      </wps:wsp>
                      <wps:wsp>
                        <wps:cNvPr id="1162408822" name="TextBox 18"/>
                        <wps:cNvSpPr txBox="1"/>
                        <wps:spPr>
                          <a:xfrm>
                            <a:off x="36304" y="796841"/>
                            <a:ext cx="266700" cy="281940"/>
                          </a:xfrm>
                          <a:prstGeom prst="rect">
                            <a:avLst/>
                          </a:prstGeom>
                          <a:noFill/>
                        </wps:spPr>
                        <wps:txbx>
                          <w:txbxContent>
                            <w:p w14:paraId="239FDB3D" w14:textId="77777777" w:rsidR="00B91EC3" w:rsidRDefault="00B91EC3" w:rsidP="00B91EC3">
                              <w:pPr>
                                <w:spacing w:after="160" w:line="276" w:lineRule="auto"/>
                                <w:rPr>
                                  <w:rFonts w:eastAsia="Aptos"/>
                                  <w:color w:val="000000"/>
                                  <w:kern w:val="24"/>
                                </w:rPr>
                              </w:pPr>
                              <w:r>
                                <w:rPr>
                                  <w:rFonts w:eastAsia="Aptos"/>
                                  <w:color w:val="000000"/>
                                  <w:kern w:val="24"/>
                                </w:rPr>
                                <w:t>Δ</w:t>
                              </w:r>
                            </w:p>
                          </w:txbxContent>
                        </wps:txbx>
                        <wps:bodyPr wrap="square" rtlCol="0">
                          <a:noAutofit/>
                        </wps:bodyPr>
                      </wps:wsp>
                      <pic:pic xmlns:pic="http://schemas.openxmlformats.org/drawingml/2006/picture">
                        <pic:nvPicPr>
                          <pic:cNvPr id="529816350" name="Εικόνα 529816350"/>
                          <pic:cNvPicPr>
                            <a:picLocks noChangeAspect="1"/>
                          </pic:cNvPicPr>
                        </pic:nvPicPr>
                        <pic:blipFill>
                          <a:blip r:embed="rId8"/>
                          <a:stretch>
                            <a:fillRect/>
                          </a:stretch>
                        </pic:blipFill>
                        <pic:spPr>
                          <a:xfrm>
                            <a:off x="668875" y="62515"/>
                            <a:ext cx="159385" cy="149860"/>
                          </a:xfrm>
                          <a:prstGeom prst="rect">
                            <a:avLst/>
                          </a:prstGeom>
                        </pic:spPr>
                      </pic:pic>
                      <pic:pic xmlns:pic="http://schemas.openxmlformats.org/drawingml/2006/picture">
                        <pic:nvPicPr>
                          <pic:cNvPr id="1723836360" name="Εικόνα 1723836360"/>
                          <pic:cNvPicPr>
                            <a:picLocks noChangeAspect="1"/>
                          </pic:cNvPicPr>
                        </pic:nvPicPr>
                        <pic:blipFill>
                          <a:blip r:embed="rId11"/>
                          <a:stretch>
                            <a:fillRect/>
                          </a:stretch>
                        </pic:blipFill>
                        <pic:spPr>
                          <a:xfrm>
                            <a:off x="57259" y="389771"/>
                            <a:ext cx="175260" cy="189865"/>
                          </a:xfrm>
                          <a:prstGeom prst="rect">
                            <a:avLst/>
                          </a:prstGeom>
                        </pic:spPr>
                      </pic:pic>
                      <pic:pic xmlns:pic="http://schemas.openxmlformats.org/drawingml/2006/picture">
                        <pic:nvPicPr>
                          <pic:cNvPr id="283946881" name="Εικόνα 283946881"/>
                          <pic:cNvPicPr>
                            <a:picLocks noChangeAspect="1"/>
                          </pic:cNvPicPr>
                        </pic:nvPicPr>
                        <pic:blipFill>
                          <a:blip r:embed="rId12"/>
                          <a:stretch>
                            <a:fillRect/>
                          </a:stretch>
                        </pic:blipFill>
                        <pic:spPr>
                          <a:xfrm>
                            <a:off x="904349" y="394216"/>
                            <a:ext cx="190500" cy="189865"/>
                          </a:xfrm>
                          <a:prstGeom prst="rect">
                            <a:avLst/>
                          </a:prstGeom>
                        </pic:spPr>
                      </pic:pic>
                      <wps:wsp>
                        <wps:cNvPr id="1237450898" name="Ορθογώνιο: Στρογγύλεμα γωνιών 1237450898"/>
                        <wps:cNvSpPr/>
                        <wps:spPr>
                          <a:xfrm rot="5400000">
                            <a:off x="-156593" y="461089"/>
                            <a:ext cx="843152" cy="25200"/>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89912150" name="Ελεύθερη σχεδίαση: Σχήμα 389912150"/>
                        <wps:cNvSpPr/>
                        <wps:spPr>
                          <a:xfrm>
                            <a:off x="374759" y="861611"/>
                            <a:ext cx="384175" cy="51435"/>
                          </a:xfrm>
                          <a:custGeom>
                            <a:avLst/>
                            <a:gdLst>
                              <a:gd name="connsiteX0" fmla="*/ 0 w 949817"/>
                              <a:gd name="connsiteY0" fmla="*/ 77273 h 138448"/>
                              <a:gd name="connsiteX1" fmla="*/ 183524 w 949817"/>
                              <a:gd name="connsiteY1" fmla="*/ 77273 h 138448"/>
                              <a:gd name="connsiteX2" fmla="*/ 292994 w 949817"/>
                              <a:gd name="connsiteY2" fmla="*/ 12879 h 138448"/>
                              <a:gd name="connsiteX3" fmla="*/ 376707 w 949817"/>
                              <a:gd name="connsiteY3" fmla="*/ 138448 h 138448"/>
                              <a:gd name="connsiteX4" fmla="*/ 473298 w 949817"/>
                              <a:gd name="connsiteY4" fmla="*/ 6439 h 138448"/>
                              <a:gd name="connsiteX5" fmla="*/ 569890 w 949817"/>
                              <a:gd name="connsiteY5" fmla="*/ 138448 h 138448"/>
                              <a:gd name="connsiteX6" fmla="*/ 663262 w 949817"/>
                              <a:gd name="connsiteY6" fmla="*/ 0 h 138448"/>
                              <a:gd name="connsiteX7" fmla="*/ 750194 w 949817"/>
                              <a:gd name="connsiteY7" fmla="*/ 74053 h 138448"/>
                              <a:gd name="connsiteX8" fmla="*/ 949817 w 949817"/>
                              <a:gd name="connsiteY8" fmla="*/ 70834 h 138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49817" h="138448">
                                <a:moveTo>
                                  <a:pt x="0" y="77273"/>
                                </a:moveTo>
                                <a:lnTo>
                                  <a:pt x="183524" y="77273"/>
                                </a:lnTo>
                                <a:lnTo>
                                  <a:pt x="292994" y="12879"/>
                                </a:lnTo>
                                <a:lnTo>
                                  <a:pt x="376707" y="138448"/>
                                </a:lnTo>
                                <a:lnTo>
                                  <a:pt x="473298" y="6439"/>
                                </a:lnTo>
                                <a:lnTo>
                                  <a:pt x="569890" y="138448"/>
                                </a:lnTo>
                                <a:lnTo>
                                  <a:pt x="663262" y="0"/>
                                </a:lnTo>
                                <a:lnTo>
                                  <a:pt x="750194" y="74053"/>
                                </a:lnTo>
                                <a:lnTo>
                                  <a:pt x="949817" y="70834"/>
                                </a:lnTo>
                              </a:path>
                            </a:pathLst>
                          </a:cu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1192607" name="Ευθεία γραμμή σύνδεσης 401192607"/>
                        <wps:cNvCnPr/>
                        <wps:spPr>
                          <a:xfrm flipH="1">
                            <a:off x="732264" y="890186"/>
                            <a:ext cx="15621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88509123" name="Ευθεία γραμμή σύνδεσης 388509123"/>
                        <wps:cNvCnPr/>
                        <wps:spPr>
                          <a:xfrm flipH="1">
                            <a:off x="250100" y="894214"/>
                            <a:ext cx="15621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77574036" name="Ορθογώνιο: Στρογγύλεμα γωνιών 1877574036"/>
                        <wps:cNvSpPr/>
                        <wps:spPr>
                          <a:xfrm rot="10800000">
                            <a:off x="252204" y="473591"/>
                            <a:ext cx="639445" cy="45085"/>
                          </a:xfrm>
                          <a:prstGeom prst="roundRect">
                            <a:avLst/>
                          </a:prstGeom>
                          <a:solidFill>
                            <a:srgbClr val="FFC000"/>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58893840" name="Ευθεία γραμμή σύνδεσης 1058893840"/>
                        <wps:cNvCnPr/>
                        <wps:spPr>
                          <a:xfrm flipV="1">
                            <a:off x="569704" y="265946"/>
                            <a:ext cx="0" cy="20891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87946345" name="Ευθύγραμμο βέλος σύνδεσης 287946345"/>
                        <wps:cNvCnPr>
                          <a:cxnSpLocks/>
                        </wps:cNvCnPr>
                        <wps:spPr>
                          <a:xfrm flipV="1">
                            <a:off x="561648" y="116542"/>
                            <a:ext cx="8056" cy="374194"/>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301936863" name="Ευθύγραμμο βέλος σύνδεσης 1301936863"/>
                        <wps:cNvCnPr>
                          <a:cxnSpLocks/>
                        </wps:cNvCnPr>
                        <wps:spPr>
                          <a:xfrm flipH="1">
                            <a:off x="303004" y="431330"/>
                            <a:ext cx="144878"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788288938" name="Ευθύγραμμο βέλος σύνδεσης 788288938"/>
                        <wps:cNvCnPr>
                          <a:cxnSpLocks/>
                        </wps:cNvCnPr>
                        <wps:spPr>
                          <a:xfrm>
                            <a:off x="569704" y="462539"/>
                            <a:ext cx="0" cy="361119"/>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554570306" name="Ευθύγραμμο βέλος σύνδεσης 554570306"/>
                        <wps:cNvCnPr>
                          <a:cxnSpLocks/>
                        </wps:cNvCnPr>
                        <wps:spPr>
                          <a:xfrm flipV="1">
                            <a:off x="583422" y="346172"/>
                            <a:ext cx="0" cy="119512"/>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541763339" name="Εικόνα 541763339"/>
                          <pic:cNvPicPr>
                            <a:picLocks noChangeAspect="1"/>
                          </pic:cNvPicPr>
                        </pic:nvPicPr>
                        <pic:blipFill>
                          <a:blip r:embed="rId33"/>
                          <a:stretch>
                            <a:fillRect/>
                          </a:stretch>
                        </pic:blipFill>
                        <pic:spPr>
                          <a:xfrm>
                            <a:off x="374759" y="658062"/>
                            <a:ext cx="175260" cy="198120"/>
                          </a:xfrm>
                          <a:prstGeom prst="rect">
                            <a:avLst/>
                          </a:prstGeom>
                        </pic:spPr>
                      </pic:pic>
                      <wps:wsp>
                        <wps:cNvPr id="1149223554" name="Ορθογώνιο: Στρογγύλεμα γωνιών 1149223554"/>
                        <wps:cNvSpPr/>
                        <wps:spPr>
                          <a:xfrm rot="5400000">
                            <a:off x="457473" y="453032"/>
                            <a:ext cx="843152" cy="25200"/>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610252777" name="Εικόνα 1610252777"/>
                          <pic:cNvPicPr>
                            <a:picLocks noChangeAspect="1"/>
                          </pic:cNvPicPr>
                        </pic:nvPicPr>
                        <pic:blipFill>
                          <a:blip r:embed="rId49"/>
                          <a:stretch>
                            <a:fillRect/>
                          </a:stretch>
                        </pic:blipFill>
                        <pic:spPr>
                          <a:xfrm>
                            <a:off x="615045" y="244200"/>
                            <a:ext cx="206209" cy="218339"/>
                          </a:xfrm>
                          <a:prstGeom prst="rect">
                            <a:avLst/>
                          </a:prstGeom>
                        </pic:spPr>
                      </pic:pic>
                      <pic:pic xmlns:pic="http://schemas.openxmlformats.org/drawingml/2006/picture">
                        <pic:nvPicPr>
                          <pic:cNvPr id="872360272" name="Εικόνα 872360272"/>
                          <pic:cNvPicPr>
                            <a:picLocks noChangeAspect="1"/>
                          </pic:cNvPicPr>
                        </pic:nvPicPr>
                        <pic:blipFill>
                          <a:blip r:embed="rId50"/>
                          <a:stretch>
                            <a:fillRect/>
                          </a:stretch>
                        </pic:blipFill>
                        <pic:spPr>
                          <a:xfrm>
                            <a:off x="385470" y="26677"/>
                            <a:ext cx="176178" cy="234904"/>
                          </a:xfrm>
                          <a:prstGeom prst="rect">
                            <a:avLst/>
                          </a:prstGeom>
                        </pic:spPr>
                      </pic:pic>
                      <pic:pic xmlns:pic="http://schemas.openxmlformats.org/drawingml/2006/picture">
                        <pic:nvPicPr>
                          <pic:cNvPr id="91067071" name="Εικόνα 91067071"/>
                          <pic:cNvPicPr>
                            <a:picLocks noChangeAspect="1"/>
                          </pic:cNvPicPr>
                        </pic:nvPicPr>
                        <pic:blipFill>
                          <a:blip r:embed="rId51"/>
                          <a:stretch>
                            <a:fillRect/>
                          </a:stretch>
                        </pic:blipFill>
                        <pic:spPr>
                          <a:xfrm>
                            <a:off x="320986" y="233359"/>
                            <a:ext cx="145989" cy="210734"/>
                          </a:xfrm>
                          <a:prstGeom prst="rect">
                            <a:avLst/>
                          </a:prstGeom>
                        </pic:spPr>
                      </pic:pic>
                      <pic:pic xmlns:pic="http://schemas.openxmlformats.org/drawingml/2006/picture">
                        <pic:nvPicPr>
                          <pic:cNvPr id="1247186218" name="Εικόνα 1247186218"/>
                          <pic:cNvPicPr>
                            <a:picLocks noChangeAspect="1"/>
                          </pic:cNvPicPr>
                        </pic:nvPicPr>
                        <pic:blipFill>
                          <a:blip r:embed="rId52"/>
                          <a:stretch>
                            <a:fillRect/>
                          </a:stretch>
                        </pic:blipFill>
                        <pic:spPr>
                          <a:xfrm>
                            <a:off x="634794" y="502564"/>
                            <a:ext cx="175260" cy="243840"/>
                          </a:xfrm>
                          <a:prstGeom prst="rect">
                            <a:avLst/>
                          </a:prstGeom>
                        </pic:spPr>
                      </pic:pic>
                      <wps:wsp>
                        <wps:cNvPr id="1152923810" name="Ευθύγραμμο βέλος σύνδεσης 1152923810"/>
                        <wps:cNvCnPr>
                          <a:cxnSpLocks/>
                        </wps:cNvCnPr>
                        <wps:spPr>
                          <a:xfrm rot="16200000" flipH="1">
                            <a:off x="729455" y="604118"/>
                            <a:ext cx="144878"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16E4B6B4" id="_x0000_s1130" editas="canvas" style="position:absolute;left:0;text-align:left;margin-left:39.8pt;margin-top:3.9pt;width:91pt;height:90.55pt;z-index:251668480;mso-position-horizontal:right;mso-position-horizontal-relative:margin;mso-width-relative:margin;mso-height-relative:margin" coordsize="11557,114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">
                <v:shape id="_x0000_s1131" type="#_x0000_t75" style="position:absolute;width:11557;height:11499;visibility:visible;mso-wrap-style:square" filled="t" fillcolor="#ffff80">
                  <v:fill color2="#ffffda" rotate="t" o:detectmouseclick="t" angle="180" colors="0 #ffff80;.5 #ffffb3;1 #ffffda" focus="100%" type="gradient"/>
                  <v:path o:connecttype="none"/>
                </v:shape>
                <v:shape id="TextBox 18" o:spid="_x0000_s1132" type="#_x0000_t202" style="position:absolute;left:4287;top:8685;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" filled="f" stroked="f">
                  <v:textbox>
                    <w:txbxContent>
                      <w:p w14:paraId="59E40897" w14:textId="77777777" w:rsidR="00B91EC3" w:rsidRDefault="00B91EC3" w:rsidP="00B91EC3">
                        <w:pPr>
                          <w:spacing w:after="160" w:line="276" w:lineRule="auto"/>
                          <w:rPr>
                            <w:rFonts w:eastAsia="Aptos"/>
                            <w:color w:val="000000"/>
                            <w:kern w:val="24"/>
                          </w:rPr>
                        </w:pPr>
                        <w:r>
                          <w:rPr>
                            <w:rFonts w:eastAsia="Aptos"/>
                            <w:color w:val="000000"/>
                            <w:kern w:val="24"/>
                          </w:rPr>
                          <w:t>R</w:t>
                        </w:r>
                      </w:p>
                    </w:txbxContent>
                  </v:textbox>
                </v:shape>
                <v:shape id="TextBox 18" o:spid="_x0000_s1133" type="#_x0000_t202" style="position:absolute;left:8421;top:7682;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" filled="f" stroked="f">
                  <v:textbox>
                    <w:txbxContent>
                      <w:p w14:paraId="1C2A738E" w14:textId="77777777" w:rsidR="00B91EC3" w:rsidRDefault="00B91EC3" w:rsidP="00B91EC3">
                        <w:pPr>
                          <w:spacing w:after="160" w:line="276" w:lineRule="auto"/>
                          <w:rPr>
                            <w:rFonts w:eastAsia="Aptos"/>
                            <w:color w:val="000000"/>
                            <w:kern w:val="24"/>
                          </w:rPr>
                        </w:pPr>
                        <w:r>
                          <w:rPr>
                            <w:rFonts w:eastAsia="Aptos"/>
                            <w:color w:val="000000"/>
                            <w:kern w:val="24"/>
                          </w:rPr>
                          <w:t>Ζ</w:t>
                        </w:r>
                      </w:p>
                    </w:txbxContent>
                  </v:textbox>
                </v:shape>
                <v:shape id="TextBox 18" o:spid="_x0000_s1134" type="#_x0000_t202" style="position:absolute;left:363;top:7968;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" filled="f" stroked="f">
                  <v:textbox>
                    <w:txbxContent>
                      <w:p w14:paraId="239FDB3D" w14:textId="77777777" w:rsidR="00B91EC3" w:rsidRDefault="00B91EC3" w:rsidP="00B91EC3">
                        <w:pPr>
                          <w:spacing w:after="160" w:line="276" w:lineRule="auto"/>
                          <w:rPr>
                            <w:rFonts w:eastAsia="Aptos"/>
                            <w:color w:val="000000"/>
                            <w:kern w:val="24"/>
                          </w:rPr>
                        </w:pPr>
                        <w:r>
                          <w:rPr>
                            <w:rFonts w:eastAsia="Aptos"/>
                            <w:color w:val="000000"/>
                            <w:kern w:val="24"/>
                          </w:rPr>
                          <w:t>Δ</w:t>
                        </w:r>
                      </w:p>
                    </w:txbxContent>
                  </v:textbox>
                </v:shape>
                <v:shape id="Εικόνα 529816350" o:spid="_x0000_s1135" type="#_x0000_t75" style="position:absolute;left:6688;top:625;width:1594;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">
                  <v:imagedata r:id="rId19" o:title=""/>
                </v:shape>
                <v:shape id="Εικόνα 1723836360" o:spid="_x0000_s1136" type="#_x0000_t75" style="position:absolute;left:572;top:3897;width:1753;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">
                  <v:imagedata r:id="rId21" o:title=""/>
                </v:shape>
                <v:shape id="Εικόνα 283946881" o:spid="_x0000_s1137" type="#_x0000_t75" style="position:absolute;left:9043;top:3942;width:1905;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">
                  <v:imagedata r:id="rId22" o:title=""/>
                </v:shape>
                <v:roundrect id="Ορθογώνιο: Στρογγύλεμα γωνιών 1237450898" o:spid="_x0000_s1138" style="position:absolute;left:-1567;top:4611;width:8431;height:25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" fillcolor="#d8d8d8 [2732]" strokecolor="#a5a5a5 [2092]">
                  <v:stroke joinstyle="miter"/>
                </v:roundrect>
                <v:shape id="Ελεύθερη σχεδίαση: Σχήμα 389912150" o:spid="_x0000_s1139" style="position:absolute;left:3747;top:8616;width:3842;height:514;visibility:visible;mso-wrap-style:square;v-text-anchor:middle" coordsize="949817,1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" path="m,77273r183524,l292994,12879r83713,125569l473298,6439r96592,132009l663262,r86932,74053l949817,70834e" filled="f" strokecolor="red" strokeweight="1pt">
                  <v:stroke joinstyle="miter"/>
                  <v:path arrowok="t" o:connecttype="custom" o:connectlocs="0,28708;74230,28708;118508,4785;152368,51435;191436,2392;230505,51435;268271,0;303433,27512;384175,26316" o:connectangles="0,0,0,0,0,0,0,0,0"/>
                </v:shape>
                <v:line id="Ευθεία γραμμή σύνδεσης 401192607" o:spid="_x0000_s1140" style="position:absolute;flip:x;visibility:visible;mso-wrap-style:square" from="7322,8901" to="8884,8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" strokecolor="black [3213]">
                  <v:stroke joinstyle="miter"/>
                </v:line>
                <v:line id="Ευθεία γραμμή σύνδεσης 388509123" o:spid="_x0000_s1141" style="position:absolute;flip:x;visibility:visible;mso-wrap-style:square" from="2501,8942" to="4063,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" strokecolor="black [3213]">
                  <v:stroke joinstyle="miter"/>
                </v:line>
                <v:roundrect id="Ορθογώνιο: Στρογγύλεμα γωνιών 1877574036" o:spid="_x0000_s1142" style="position:absolute;left:2522;top:4735;width:6394;height:451;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" fillcolor="#ffc000" strokecolor="#a5a5a5 [2092]">
                  <v:stroke joinstyle="miter"/>
                </v:roundrect>
                <v:line id="Ευθεία γραμμή σύνδεσης 1058893840" o:spid="_x0000_s1143" style="position:absolute;flip:y;visibility:visible;mso-wrap-style:square" from="5697,2659" to="5697,4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" strokecolor="#5b9bd5 [3204]" strokeweight="1pt">
                  <v:stroke joinstyle="miter"/>
                </v:line>
                <v:shape id="Ευθύγραμμο βέλος σύνδεσης 287946345" o:spid="_x0000_s1144" type="#_x0000_t32" style="position:absolute;left:5616;top:1165;width:81;height:3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" strokecolor="red" strokeweight="1pt">
                  <v:stroke endarrow="block" endarrowwidth="narrow" endarrowlength="short" joinstyle="miter"/>
                  <v:shadow on="t" type="perspective" color="black" offset="0,0" matrix="655f,,,655f"/>
                  <o:lock v:ext="edit" shapetype="f"/>
                </v:shape>
                <v:shape id="Ευθύγραμμο βέλος σύνδεσης 1301936863" o:spid="_x0000_s1145" type="#_x0000_t32" style="position:absolute;left:3030;top:4313;width:14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" strokecolor="black [3213]" strokeweight="1pt">
                  <v:stroke endarrow="block" endarrowwidth="narrow" endarrowlength="short" joinstyle="miter"/>
                  <v:shadow on="t" type="perspective" color="black" offset="0,0" matrix="655f,,,655f"/>
                  <o:lock v:ext="edit" shapetype="f"/>
                </v:shape>
                <v:shape id="Ευθύγραμμο βέλος σύνδεσης 788288938" o:spid="_x0000_s1146" type="#_x0000_t32" style="position:absolute;left:5697;top:4625;width:0;height:3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" strokecolor="red" strokeweight="1pt">
                  <v:stroke endarrow="block" endarrowwidth="narrow" endarrowlength="short" joinstyle="miter"/>
                  <v:shadow on="t" type="perspective" color="black" offset="0,0" matrix="655f,,,655f"/>
                  <o:lock v:ext="edit" shapetype="f"/>
                </v:shape>
                <v:shape id="Ευθύγραμμο βέλος σύνδεσης 554570306" o:spid="_x0000_s1147" type="#_x0000_t32" style="position:absolute;left:5834;top:3461;width:0;height:1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ικόνα 541763339" o:spid="_x0000_s1148" type="#_x0000_t75" style="position:absolute;left:3747;top:6580;width:175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">
                  <v:imagedata r:id="rId36" o:title=""/>
                </v:shape>
                <v:roundrect id="Ορθογώνιο: Στρογγύλεμα γωνιών 1149223554" o:spid="_x0000_s1149" style="position:absolute;left:4574;top:4530;width:8432;height:25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" fillcolor="#d8d8d8 [2732]" strokecolor="#a5a5a5 [2092]">
                  <v:stroke joinstyle="miter"/>
                </v:roundrect>
                <v:shape id="Εικόνα 1610252777" o:spid="_x0000_s1150" type="#_x0000_t75" style="position:absolute;left:6150;top:2442;width:2062;height: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">
                  <v:imagedata r:id="rId53" o:title=""/>
                </v:shape>
                <v:shape id="Εικόνα 872360272" o:spid="_x0000_s1151" type="#_x0000_t75" style="position:absolute;left:3854;top:266;width:1762;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">
                  <v:imagedata r:id="rId54" o:title=""/>
                </v:shape>
                <v:shape id="Εικόνα 91067071" o:spid="_x0000_s1152" type="#_x0000_t75" style="position:absolute;left:3209;top:2333;width:1460;height:2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">
                  <v:imagedata r:id="rId55" o:title=""/>
                </v:shape>
                <v:shape id="Εικόνα 1247186218" o:spid="_x0000_s1153" type="#_x0000_t75" style="position:absolute;left:6347;top:5025;width:1753;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">
                  <v:imagedata r:id="rId56" o:title=""/>
                </v:shape>
                <v:shape id="Ευθύγραμμο βέλος σύνδεσης 1152923810" o:spid="_x0000_s1154" type="#_x0000_t32" style="position:absolute;left:7293;top:6041;width:1449;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" strokecolor="black [3213]" strokeweight="1pt">
                  <v:stroke endarrow="block" endarrowwidth="narrow" endarrowlength="short" joinstyle="miter"/>
                  <v:shadow on="t" type="perspective" color="black" offset="0,0" matrix="655f,,,655f"/>
                  <o:lock v:ext="edit" shapetype="f"/>
                </v:shape>
                <w10:wrap type="square" anchorx="margin"/>
              </v:group>
            </w:pict>
          </mc:Fallback>
        </mc:AlternateContent>
      </w:r>
      <w:r w:rsidR="00BE2534">
        <w:t xml:space="preserve">φορά όπως στο </w:t>
      </w:r>
      <w:r w:rsidR="00916A35">
        <w:t>διπλανό</w:t>
      </w:r>
      <w:r w:rsidR="00BE2534">
        <w:t xml:space="preserve"> σχήμα, έντασης:</w:t>
      </w:r>
    </w:p>
    <w:p w14:paraId="0919FF44" w14:textId="5506365A" w:rsidR="00B91EC3" w:rsidRDefault="00B91EC3" w:rsidP="00B91EC3">
      <w:pPr>
        <w:ind w:left="340"/>
        <w:jc w:val="center"/>
      </w:pPr>
      <w:r w:rsidRPr="00B91EC3">
        <w:rPr>
          <w:position w:val="-24"/>
        </w:rPr>
        <w:object w:dxaOrig="2780" w:dyaOrig="600" w14:anchorId="52D24B99">
          <v:shape id="_x0000_i1034" type="#_x0000_t75" style="width:138.9pt;height:30pt" o:ole="">
            <v:imagedata r:id="rId57" o:title=""/>
          </v:shape>
          <o:OLEObject Type="Embed" ProgID="Equation.DSMT4" ShapeID="_x0000_i1034" DrawAspect="Content" ObjectID="_1806132711" r:id="rId58"/>
        </w:object>
      </w:r>
    </w:p>
    <w:p w14:paraId="68080F85" w14:textId="05FA0EA5" w:rsidR="003B149E" w:rsidRDefault="003B149E" w:rsidP="003B149E">
      <w:pPr>
        <w:ind w:left="568"/>
      </w:pPr>
      <w:r>
        <w:t>Οπότε για  τα μέτρα των δυνάμεων έχουμε:</w:t>
      </w:r>
    </w:p>
    <w:p w14:paraId="442178F6" w14:textId="63119B40" w:rsidR="003B149E" w:rsidRDefault="007B5A0D" w:rsidP="00916A35">
      <w:pPr>
        <w:ind w:left="568"/>
        <w:jc w:val="center"/>
      </w:pPr>
      <w:r w:rsidRPr="003B149E">
        <w:rPr>
          <w:position w:val="-32"/>
        </w:rPr>
        <w:object w:dxaOrig="6160" w:dyaOrig="740" w14:anchorId="17AF541D">
          <v:shape id="_x0000_i1035" type="#_x0000_t75" style="width:307.85pt;height:36.9pt" o:ole="">
            <v:imagedata r:id="rId59" o:title=""/>
          </v:shape>
          <o:OLEObject Type="Embed" ProgID="Equation.DSMT4" ShapeID="_x0000_i1035" DrawAspect="Content" ObjectID="_1806132712" r:id="rId60"/>
        </w:object>
      </w:r>
    </w:p>
    <w:p w14:paraId="6AE6D4D4" w14:textId="6F16B946" w:rsidR="00BE2534" w:rsidRDefault="00B91EC3" w:rsidP="00B91EC3">
      <w:pPr>
        <w:pStyle w:val="abc"/>
      </w:pPr>
      <w:r>
        <w:t>α)  Για τους ζητούμενους ρυθμούς έχουμε:</w:t>
      </w:r>
    </w:p>
    <w:p w14:paraId="71C52F58" w14:textId="02549913" w:rsidR="00B91EC3" w:rsidRDefault="00566DDB" w:rsidP="00566DDB">
      <w:pPr>
        <w:pStyle w:val="abc"/>
        <w:jc w:val="center"/>
      </w:pPr>
      <w:r w:rsidRPr="00566DDB">
        <w:rPr>
          <w:position w:val="-54"/>
        </w:rPr>
        <w:object w:dxaOrig="3879" w:dyaOrig="1180" w14:anchorId="1F6E4392">
          <v:shape id="_x0000_i1036" type="#_x0000_t75" style="width:193.85pt;height:59.1pt" o:ole="">
            <v:imagedata r:id="rId61" o:title=""/>
          </v:shape>
          <o:OLEObject Type="Embed" ProgID="Equation.DSMT4" ShapeID="_x0000_i1036" DrawAspect="Content" ObjectID="_1806132713" r:id="rId62"/>
        </w:object>
      </w:r>
    </w:p>
    <w:p w14:paraId="2F7FD130" w14:textId="5D6790E0" w:rsidR="00566DDB" w:rsidRDefault="009F308E" w:rsidP="00566DDB">
      <w:pPr>
        <w:pStyle w:val="abc"/>
        <w:jc w:val="center"/>
      </w:pPr>
      <w:r w:rsidRPr="00566DDB">
        <w:rPr>
          <w:position w:val="-22"/>
        </w:rPr>
        <w:object w:dxaOrig="6440" w:dyaOrig="620" w14:anchorId="0304238A">
          <v:shape id="_x0000_i1037" type="#_x0000_t75" style="width:321.7pt;height:30.9pt" o:ole="">
            <v:imagedata r:id="rId63" o:title=""/>
          </v:shape>
          <o:OLEObject Type="Embed" ProgID="Equation.DSMT4" ShapeID="_x0000_i1037" DrawAspect="Content" ObjectID="_1806132714" r:id="rId64"/>
        </w:object>
      </w:r>
    </w:p>
    <w:p w14:paraId="1DAFD969" w14:textId="7E4A7C81" w:rsidR="009F308E" w:rsidRDefault="009F308E" w:rsidP="009F308E">
      <w:pPr>
        <w:pStyle w:val="abc"/>
      </w:pPr>
      <w:r>
        <w:t>β) Ενώ για την ισχύ κάθε δύναμης:</w:t>
      </w:r>
    </w:p>
    <w:p w14:paraId="092BB1FC" w14:textId="49F4B097" w:rsidR="009F308E" w:rsidRDefault="00714422" w:rsidP="00714422">
      <w:pPr>
        <w:pStyle w:val="abc"/>
        <w:jc w:val="center"/>
      </w:pPr>
      <w:r w:rsidRPr="00714422">
        <w:rPr>
          <w:position w:val="-54"/>
        </w:rPr>
        <w:object w:dxaOrig="3460" w:dyaOrig="1120" w14:anchorId="1DDDC993">
          <v:shape id="_x0000_i1038" type="#_x0000_t75" style="width:172.6pt;height:56.3pt" o:ole="">
            <v:imagedata r:id="rId65" o:title=""/>
          </v:shape>
          <o:OLEObject Type="Embed" ProgID="Equation.DSMT4" ShapeID="_x0000_i1038" DrawAspect="Content" ObjectID="_1806132715" r:id="rId66"/>
        </w:object>
      </w:r>
    </w:p>
    <w:p w14:paraId="1AACF798" w14:textId="0E13FDD5" w:rsidR="00135377" w:rsidRDefault="00135377" w:rsidP="00135377">
      <w:pPr>
        <w:ind w:left="568"/>
      </w:pPr>
      <w:r>
        <w:t>Ας επισημανθούν οι ενεργειακές μετατροπές: Η μηχανική ενέργεια του αγωγού μειώνεται κατά (4+0,8)J/s. Από την μείωση αυτή τα 0,5J/s, μέσω του έργου της δύναμης Laplace μετατρέπονται σε ηλεκτρική ενέργεια στο κύκλωμα, ενώ τα υπόλοιπα 4,3J/s τα αφαιρεί από τον αγωγό το νήμα, μέσω της δύναμης που ασκεί, εδώ της F</w:t>
      </w:r>
      <w:r>
        <w:rPr>
          <w:vertAlign w:val="subscript"/>
        </w:rPr>
        <w:t>1</w:t>
      </w:r>
      <w:r>
        <w:t>.</w:t>
      </w:r>
    </w:p>
    <w:p w14:paraId="6F9E6A50" w14:textId="362B752D" w:rsidR="00135377" w:rsidRDefault="00D3095A" w:rsidP="00D13430">
      <w:pPr>
        <w:pStyle w:val="abc"/>
      </w:pPr>
      <w:r>
        <w:rPr>
          <w:noProof/>
        </w:rPr>
        <mc:AlternateContent>
          <mc:Choice Requires="wpc">
            <w:drawing>
              <wp:anchor distT="0" distB="0" distL="114300" distR="114300" simplePos="0" relativeHeight="251670528" behindDoc="0" locked="0" layoutInCell="1" allowOverlap="1" wp14:anchorId="4F6A2E55" wp14:editId="5D1B4F1F">
                <wp:simplePos x="0" y="0"/>
                <wp:positionH relativeFrom="margin">
                  <wp:posOffset>4952365</wp:posOffset>
                </wp:positionH>
                <wp:positionV relativeFrom="paragraph">
                  <wp:posOffset>5080</wp:posOffset>
                </wp:positionV>
                <wp:extent cx="1229995" cy="1312545"/>
                <wp:effectExtent l="0" t="0" r="8255" b="1905"/>
                <wp:wrapSquare wrapText="bothSides"/>
                <wp:docPr id="1231885040"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6200000" scaled="1"/>
                          <a:tileRect/>
                        </a:gradFill>
                      </wpc:bg>
                      <wpc:whole/>
                      <wps:wsp>
                        <wps:cNvPr id="758082488" name="TextBox 18"/>
                        <wps:cNvSpPr txBox="1"/>
                        <wps:spPr>
                          <a:xfrm>
                            <a:off x="428734" y="1031368"/>
                            <a:ext cx="266700" cy="281940"/>
                          </a:xfrm>
                          <a:prstGeom prst="rect">
                            <a:avLst/>
                          </a:prstGeom>
                          <a:noFill/>
                        </wps:spPr>
                        <wps:txbx>
                          <w:txbxContent>
                            <w:p w14:paraId="66B80AA7" w14:textId="77777777" w:rsidR="00D13430" w:rsidRDefault="00D13430" w:rsidP="00D13430">
                              <w:pPr>
                                <w:spacing w:after="160" w:line="276" w:lineRule="auto"/>
                                <w:rPr>
                                  <w:rFonts w:eastAsia="Aptos"/>
                                  <w:color w:val="000000"/>
                                  <w:kern w:val="24"/>
                                </w:rPr>
                              </w:pPr>
                              <w:r>
                                <w:rPr>
                                  <w:rFonts w:eastAsia="Aptos"/>
                                  <w:color w:val="000000"/>
                                  <w:kern w:val="24"/>
                                </w:rPr>
                                <w:t>R</w:t>
                              </w:r>
                            </w:p>
                          </w:txbxContent>
                        </wps:txbx>
                        <wps:bodyPr wrap="square" rtlCol="0">
                          <a:noAutofit/>
                        </wps:bodyPr>
                      </wps:wsp>
                      <wps:wsp>
                        <wps:cNvPr id="1841224735" name="TextBox 18"/>
                        <wps:cNvSpPr txBox="1"/>
                        <wps:spPr>
                          <a:xfrm>
                            <a:off x="842119" y="931038"/>
                            <a:ext cx="266700" cy="281940"/>
                          </a:xfrm>
                          <a:prstGeom prst="rect">
                            <a:avLst/>
                          </a:prstGeom>
                          <a:noFill/>
                        </wps:spPr>
                        <wps:txbx>
                          <w:txbxContent>
                            <w:p w14:paraId="15298E33" w14:textId="77777777" w:rsidR="00D13430" w:rsidRDefault="00D13430" w:rsidP="00D13430">
                              <w:pPr>
                                <w:spacing w:after="160" w:line="276" w:lineRule="auto"/>
                                <w:rPr>
                                  <w:rFonts w:eastAsia="Aptos"/>
                                  <w:color w:val="000000"/>
                                  <w:kern w:val="24"/>
                                </w:rPr>
                              </w:pPr>
                              <w:r>
                                <w:rPr>
                                  <w:rFonts w:eastAsia="Aptos"/>
                                  <w:color w:val="000000"/>
                                  <w:kern w:val="24"/>
                                </w:rPr>
                                <w:t>Ζ</w:t>
                              </w:r>
                            </w:p>
                          </w:txbxContent>
                        </wps:txbx>
                        <wps:bodyPr wrap="square" rtlCol="0">
                          <a:noAutofit/>
                        </wps:bodyPr>
                      </wps:wsp>
                      <wps:wsp>
                        <wps:cNvPr id="325766591" name="TextBox 18"/>
                        <wps:cNvSpPr txBox="1"/>
                        <wps:spPr>
                          <a:xfrm>
                            <a:off x="36304" y="959613"/>
                            <a:ext cx="266700" cy="281940"/>
                          </a:xfrm>
                          <a:prstGeom prst="rect">
                            <a:avLst/>
                          </a:prstGeom>
                          <a:noFill/>
                        </wps:spPr>
                        <wps:txbx>
                          <w:txbxContent>
                            <w:p w14:paraId="36AC2EDE" w14:textId="77777777" w:rsidR="00D13430" w:rsidRDefault="00D13430" w:rsidP="00D13430">
                              <w:pPr>
                                <w:spacing w:after="160" w:line="276" w:lineRule="auto"/>
                                <w:rPr>
                                  <w:rFonts w:eastAsia="Aptos"/>
                                  <w:color w:val="000000"/>
                                  <w:kern w:val="24"/>
                                </w:rPr>
                              </w:pPr>
                              <w:r>
                                <w:rPr>
                                  <w:rFonts w:eastAsia="Aptos"/>
                                  <w:color w:val="000000"/>
                                  <w:kern w:val="24"/>
                                </w:rPr>
                                <w:t>Δ</w:t>
                              </w:r>
                            </w:p>
                          </w:txbxContent>
                        </wps:txbx>
                        <wps:bodyPr wrap="square" rtlCol="0">
                          <a:noAutofit/>
                        </wps:bodyPr>
                      </wps:wsp>
                      <pic:pic xmlns:pic="http://schemas.openxmlformats.org/drawingml/2006/picture">
                        <pic:nvPicPr>
                          <pic:cNvPr id="82615613" name="Εικόνα 82615613"/>
                          <pic:cNvPicPr>
                            <a:picLocks noChangeAspect="1"/>
                          </pic:cNvPicPr>
                        </pic:nvPicPr>
                        <pic:blipFill>
                          <a:blip r:embed="rId8"/>
                          <a:stretch>
                            <a:fillRect/>
                          </a:stretch>
                        </pic:blipFill>
                        <pic:spPr>
                          <a:xfrm>
                            <a:off x="668875" y="411997"/>
                            <a:ext cx="159385" cy="149860"/>
                          </a:xfrm>
                          <a:prstGeom prst="rect">
                            <a:avLst/>
                          </a:prstGeom>
                        </pic:spPr>
                      </pic:pic>
                      <pic:pic xmlns:pic="http://schemas.openxmlformats.org/drawingml/2006/picture">
                        <pic:nvPicPr>
                          <pic:cNvPr id="572501622" name="Εικόνα 572501622"/>
                          <pic:cNvPicPr>
                            <a:picLocks noChangeAspect="1"/>
                          </pic:cNvPicPr>
                        </pic:nvPicPr>
                        <pic:blipFill>
                          <a:blip r:embed="rId11"/>
                          <a:stretch>
                            <a:fillRect/>
                          </a:stretch>
                        </pic:blipFill>
                        <pic:spPr>
                          <a:xfrm>
                            <a:off x="57259" y="552543"/>
                            <a:ext cx="175260" cy="189865"/>
                          </a:xfrm>
                          <a:prstGeom prst="rect">
                            <a:avLst/>
                          </a:prstGeom>
                        </pic:spPr>
                      </pic:pic>
                      <pic:pic xmlns:pic="http://schemas.openxmlformats.org/drawingml/2006/picture">
                        <pic:nvPicPr>
                          <pic:cNvPr id="2028916319" name="Εικόνα 2028916319"/>
                          <pic:cNvPicPr>
                            <a:picLocks noChangeAspect="1"/>
                          </pic:cNvPicPr>
                        </pic:nvPicPr>
                        <pic:blipFill>
                          <a:blip r:embed="rId12"/>
                          <a:stretch>
                            <a:fillRect/>
                          </a:stretch>
                        </pic:blipFill>
                        <pic:spPr>
                          <a:xfrm>
                            <a:off x="904349" y="556988"/>
                            <a:ext cx="190500" cy="189865"/>
                          </a:xfrm>
                          <a:prstGeom prst="rect">
                            <a:avLst/>
                          </a:prstGeom>
                        </pic:spPr>
                      </pic:pic>
                      <wps:wsp>
                        <wps:cNvPr id="2139295810" name="Ορθογώνιο: Στρογγύλεμα γωνιών 2139295810"/>
                        <wps:cNvSpPr/>
                        <wps:spPr>
                          <a:xfrm rot="5400000">
                            <a:off x="-156593" y="623861"/>
                            <a:ext cx="843152" cy="25200"/>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2518134" name="Ελεύθερη σχεδίαση: Σχήμα 1242518134"/>
                        <wps:cNvSpPr/>
                        <wps:spPr>
                          <a:xfrm>
                            <a:off x="374759" y="1024383"/>
                            <a:ext cx="384175" cy="51435"/>
                          </a:xfrm>
                          <a:custGeom>
                            <a:avLst/>
                            <a:gdLst>
                              <a:gd name="connsiteX0" fmla="*/ 0 w 949817"/>
                              <a:gd name="connsiteY0" fmla="*/ 77273 h 138448"/>
                              <a:gd name="connsiteX1" fmla="*/ 183524 w 949817"/>
                              <a:gd name="connsiteY1" fmla="*/ 77273 h 138448"/>
                              <a:gd name="connsiteX2" fmla="*/ 292994 w 949817"/>
                              <a:gd name="connsiteY2" fmla="*/ 12879 h 138448"/>
                              <a:gd name="connsiteX3" fmla="*/ 376707 w 949817"/>
                              <a:gd name="connsiteY3" fmla="*/ 138448 h 138448"/>
                              <a:gd name="connsiteX4" fmla="*/ 473298 w 949817"/>
                              <a:gd name="connsiteY4" fmla="*/ 6439 h 138448"/>
                              <a:gd name="connsiteX5" fmla="*/ 569890 w 949817"/>
                              <a:gd name="connsiteY5" fmla="*/ 138448 h 138448"/>
                              <a:gd name="connsiteX6" fmla="*/ 663262 w 949817"/>
                              <a:gd name="connsiteY6" fmla="*/ 0 h 138448"/>
                              <a:gd name="connsiteX7" fmla="*/ 750194 w 949817"/>
                              <a:gd name="connsiteY7" fmla="*/ 74053 h 138448"/>
                              <a:gd name="connsiteX8" fmla="*/ 949817 w 949817"/>
                              <a:gd name="connsiteY8" fmla="*/ 70834 h 138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49817" h="138448">
                                <a:moveTo>
                                  <a:pt x="0" y="77273"/>
                                </a:moveTo>
                                <a:lnTo>
                                  <a:pt x="183524" y="77273"/>
                                </a:lnTo>
                                <a:lnTo>
                                  <a:pt x="292994" y="12879"/>
                                </a:lnTo>
                                <a:lnTo>
                                  <a:pt x="376707" y="138448"/>
                                </a:lnTo>
                                <a:lnTo>
                                  <a:pt x="473298" y="6439"/>
                                </a:lnTo>
                                <a:lnTo>
                                  <a:pt x="569890" y="138448"/>
                                </a:lnTo>
                                <a:lnTo>
                                  <a:pt x="663262" y="0"/>
                                </a:lnTo>
                                <a:lnTo>
                                  <a:pt x="750194" y="74053"/>
                                </a:lnTo>
                                <a:lnTo>
                                  <a:pt x="949817" y="70834"/>
                                </a:lnTo>
                              </a:path>
                            </a:pathLst>
                          </a:cu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1340788" name="Ευθεία γραμμή σύνδεσης 531340788"/>
                        <wps:cNvCnPr/>
                        <wps:spPr>
                          <a:xfrm flipH="1">
                            <a:off x="732264" y="1052958"/>
                            <a:ext cx="15621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7221034" name="Ευθεία γραμμή σύνδεσης 707221034"/>
                        <wps:cNvCnPr/>
                        <wps:spPr>
                          <a:xfrm flipH="1">
                            <a:off x="250100" y="1056986"/>
                            <a:ext cx="15621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88646381" name="Ορθογώνιο: Στρογγύλεμα γωνιών 1288646381"/>
                        <wps:cNvSpPr/>
                        <wps:spPr>
                          <a:xfrm rot="10800000">
                            <a:off x="252204" y="636363"/>
                            <a:ext cx="639445" cy="45085"/>
                          </a:xfrm>
                          <a:prstGeom prst="roundRect">
                            <a:avLst/>
                          </a:prstGeom>
                          <a:solidFill>
                            <a:srgbClr val="FFC000"/>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3268228" name="Ευθεία γραμμή σύνδεσης 1503268228"/>
                        <wps:cNvCnPr/>
                        <wps:spPr>
                          <a:xfrm flipV="1">
                            <a:off x="569704" y="428718"/>
                            <a:ext cx="0" cy="20891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36676961" name="Ευθύγραμμο βέλος σύνδεσης 1736676961"/>
                        <wps:cNvCnPr>
                          <a:cxnSpLocks/>
                        </wps:cNvCnPr>
                        <wps:spPr>
                          <a:xfrm flipV="1">
                            <a:off x="571222" y="157985"/>
                            <a:ext cx="0" cy="495523"/>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164083241" name="Ευθύγραμμο βέλος σύνδεσης 1164083241"/>
                        <wps:cNvCnPr>
                          <a:cxnSpLocks/>
                        </wps:cNvCnPr>
                        <wps:spPr>
                          <a:xfrm>
                            <a:off x="303004" y="594102"/>
                            <a:ext cx="144878"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405715474" name="Ευθύγραμμο βέλος σύνδεσης 405715474"/>
                        <wps:cNvCnPr>
                          <a:cxnSpLocks/>
                        </wps:cNvCnPr>
                        <wps:spPr>
                          <a:xfrm>
                            <a:off x="569704" y="625311"/>
                            <a:ext cx="0" cy="361119"/>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236908224" name="Ευθύγραμμο βέλος σύνδεσης 236908224"/>
                        <wps:cNvCnPr>
                          <a:cxnSpLocks/>
                        </wps:cNvCnPr>
                        <wps:spPr>
                          <a:xfrm>
                            <a:off x="588210" y="666929"/>
                            <a:ext cx="0" cy="119512"/>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350667866" name="Εικόνα 1350667866"/>
                          <pic:cNvPicPr>
                            <a:picLocks noChangeAspect="1"/>
                          </pic:cNvPicPr>
                        </pic:nvPicPr>
                        <pic:blipFill>
                          <a:blip r:embed="rId33"/>
                          <a:stretch>
                            <a:fillRect/>
                          </a:stretch>
                        </pic:blipFill>
                        <pic:spPr>
                          <a:xfrm>
                            <a:off x="408162" y="786441"/>
                            <a:ext cx="175260" cy="198120"/>
                          </a:xfrm>
                          <a:prstGeom prst="rect">
                            <a:avLst/>
                          </a:prstGeom>
                        </pic:spPr>
                      </pic:pic>
                      <wps:wsp>
                        <wps:cNvPr id="730279129" name="Ορθογώνιο: Στρογγύλεμα γωνιών 730279129"/>
                        <wps:cNvSpPr/>
                        <wps:spPr>
                          <a:xfrm rot="5400000">
                            <a:off x="457473" y="615804"/>
                            <a:ext cx="843152" cy="25200"/>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65823684" name="Ευθύγραμμο βέλος σύνδεσης 365823684"/>
                        <wps:cNvCnPr>
                          <a:cxnSpLocks/>
                        </wps:cNvCnPr>
                        <wps:spPr>
                          <a:xfrm rot="5400000" flipH="1" flipV="1">
                            <a:off x="892227" y="436505"/>
                            <a:ext cx="144878" cy="0"/>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400431777" name="Εικόνα 400431777"/>
                          <pic:cNvPicPr>
                            <a:picLocks noChangeAspect="1"/>
                          </pic:cNvPicPr>
                        </pic:nvPicPr>
                        <pic:blipFill>
                          <a:blip r:embed="rId67"/>
                          <a:stretch>
                            <a:fillRect/>
                          </a:stretch>
                        </pic:blipFill>
                        <pic:spPr>
                          <a:xfrm>
                            <a:off x="988601" y="309259"/>
                            <a:ext cx="190500" cy="243840"/>
                          </a:xfrm>
                          <a:prstGeom prst="rect">
                            <a:avLst/>
                          </a:prstGeom>
                        </pic:spPr>
                      </pic:pic>
                      <pic:pic xmlns:pic="http://schemas.openxmlformats.org/drawingml/2006/picture">
                        <pic:nvPicPr>
                          <pic:cNvPr id="1845138036" name="Εικόνα 1845138036"/>
                          <pic:cNvPicPr>
                            <a:picLocks noChangeAspect="1"/>
                          </pic:cNvPicPr>
                        </pic:nvPicPr>
                        <pic:blipFill>
                          <a:blip r:embed="rId68"/>
                          <a:stretch>
                            <a:fillRect/>
                          </a:stretch>
                        </pic:blipFill>
                        <pic:spPr>
                          <a:xfrm>
                            <a:off x="583422" y="695812"/>
                            <a:ext cx="265230" cy="251271"/>
                          </a:xfrm>
                          <a:prstGeom prst="rect">
                            <a:avLst/>
                          </a:prstGeom>
                        </pic:spPr>
                      </pic:pic>
                      <pic:pic xmlns:pic="http://schemas.openxmlformats.org/drawingml/2006/picture">
                        <pic:nvPicPr>
                          <pic:cNvPr id="863330842" name="Εικόνα 863330842"/>
                          <pic:cNvPicPr>
                            <a:picLocks noChangeAspect="1"/>
                          </pic:cNvPicPr>
                        </pic:nvPicPr>
                        <pic:blipFill>
                          <a:blip r:embed="rId69"/>
                          <a:stretch>
                            <a:fillRect/>
                          </a:stretch>
                        </pic:blipFill>
                        <pic:spPr>
                          <a:xfrm>
                            <a:off x="361770" y="65102"/>
                            <a:ext cx="205740" cy="274320"/>
                          </a:xfrm>
                          <a:prstGeom prst="rect">
                            <a:avLst/>
                          </a:prstGeom>
                        </pic:spPr>
                      </pic:pic>
                      <pic:pic xmlns:pic="http://schemas.openxmlformats.org/drawingml/2006/picture">
                        <pic:nvPicPr>
                          <pic:cNvPr id="2090184258" name="Εικόνα 2090184258"/>
                          <pic:cNvPicPr>
                            <a:picLocks noChangeAspect="1"/>
                          </pic:cNvPicPr>
                        </pic:nvPicPr>
                        <pic:blipFill>
                          <a:blip r:embed="rId70"/>
                          <a:stretch>
                            <a:fillRect/>
                          </a:stretch>
                        </pic:blipFill>
                        <pic:spPr>
                          <a:xfrm>
                            <a:off x="290112" y="357135"/>
                            <a:ext cx="190500" cy="24384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4F6A2E55" id="_x0000_s1155" editas="canvas" style="position:absolute;left:0;text-align:left;margin-left:389.95pt;margin-top:.4pt;width:96.85pt;height:103.35pt;z-index:251670528;mso-position-horizontal-relative:margin;mso-width-relative:margin;mso-height-relative:margin" coordsize="12299,131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">
                <v:shape id="_x0000_s1156" type="#_x0000_t75" style="position:absolute;width:12299;height:13125;visibility:visible;mso-wrap-style:square" filled="t" fillcolor="#ffff80">
                  <v:fill color2="#ffffda" rotate="t" o:detectmouseclick="t" angle="180" colors="0 #ffff80;.5 #ffffb3;1 #ffffda" focus="100%" type="gradient"/>
                  <v:path o:connecttype="none"/>
                </v:shape>
                <v:shape id="TextBox 18" o:spid="_x0000_s1157" type="#_x0000_t202" style="position:absolute;left:4287;top:10313;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" filled="f" stroked="f">
                  <v:textbox>
                    <w:txbxContent>
                      <w:p w14:paraId="66B80AA7" w14:textId="77777777" w:rsidR="00D13430" w:rsidRDefault="00D13430" w:rsidP="00D13430">
                        <w:pPr>
                          <w:spacing w:after="160" w:line="276" w:lineRule="auto"/>
                          <w:rPr>
                            <w:rFonts w:eastAsia="Aptos"/>
                            <w:color w:val="000000"/>
                            <w:kern w:val="24"/>
                          </w:rPr>
                        </w:pPr>
                        <w:r>
                          <w:rPr>
                            <w:rFonts w:eastAsia="Aptos"/>
                            <w:color w:val="000000"/>
                            <w:kern w:val="24"/>
                          </w:rPr>
                          <w:t>R</w:t>
                        </w:r>
                      </w:p>
                    </w:txbxContent>
                  </v:textbox>
                </v:shape>
                <v:shape id="TextBox 18" o:spid="_x0000_s1158" type="#_x0000_t202" style="position:absolute;left:8421;top:9310;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" filled="f" stroked="f">
                  <v:textbox>
                    <w:txbxContent>
                      <w:p w14:paraId="15298E33" w14:textId="77777777" w:rsidR="00D13430" w:rsidRDefault="00D13430" w:rsidP="00D13430">
                        <w:pPr>
                          <w:spacing w:after="160" w:line="276" w:lineRule="auto"/>
                          <w:rPr>
                            <w:rFonts w:eastAsia="Aptos"/>
                            <w:color w:val="000000"/>
                            <w:kern w:val="24"/>
                          </w:rPr>
                        </w:pPr>
                        <w:r>
                          <w:rPr>
                            <w:rFonts w:eastAsia="Aptos"/>
                            <w:color w:val="000000"/>
                            <w:kern w:val="24"/>
                          </w:rPr>
                          <w:t>Ζ</w:t>
                        </w:r>
                      </w:p>
                    </w:txbxContent>
                  </v:textbox>
                </v:shape>
                <v:shape id="TextBox 18" o:spid="_x0000_s1159" type="#_x0000_t202" style="position:absolute;left:363;top:9596;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" filled="f" stroked="f">
                  <v:textbox>
                    <w:txbxContent>
                      <w:p w14:paraId="36AC2EDE" w14:textId="77777777" w:rsidR="00D13430" w:rsidRDefault="00D13430" w:rsidP="00D13430">
                        <w:pPr>
                          <w:spacing w:after="160" w:line="276" w:lineRule="auto"/>
                          <w:rPr>
                            <w:rFonts w:eastAsia="Aptos"/>
                            <w:color w:val="000000"/>
                            <w:kern w:val="24"/>
                          </w:rPr>
                        </w:pPr>
                        <w:r>
                          <w:rPr>
                            <w:rFonts w:eastAsia="Aptos"/>
                            <w:color w:val="000000"/>
                            <w:kern w:val="24"/>
                          </w:rPr>
                          <w:t>Δ</w:t>
                        </w:r>
                      </w:p>
                    </w:txbxContent>
                  </v:textbox>
                </v:shape>
                <v:shape id="Εικόνα 82615613" o:spid="_x0000_s1160" type="#_x0000_t75" style="position:absolute;left:6688;top:4119;width:1594;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">
                  <v:imagedata r:id="rId19" o:title=""/>
                </v:shape>
                <v:shape id="Εικόνα 572501622" o:spid="_x0000_s1161" type="#_x0000_t75" style="position:absolute;left:572;top:5525;width:1753;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">
                  <v:imagedata r:id="rId21" o:title=""/>
                </v:shape>
                <v:shape id="Εικόνα 2028916319" o:spid="_x0000_s1162" type="#_x0000_t75" style="position:absolute;left:9043;top:5569;width:1905;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">
                  <v:imagedata r:id="rId22" o:title=""/>
                </v:shape>
                <v:roundrect id="Ορθογώνιο: Στρογγύλεμα γωνιών 2139295810" o:spid="_x0000_s1163" style="position:absolute;left:-1567;top:6238;width:8432;height:25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" fillcolor="#d8d8d8 [2732]" strokecolor="#a5a5a5 [2092]">
                  <v:stroke joinstyle="miter"/>
                </v:roundrect>
                <v:shape id="Ελεύθερη σχεδίαση: Σχήμα 1242518134" o:spid="_x0000_s1164" style="position:absolute;left:3747;top:10243;width:3842;height:515;visibility:visible;mso-wrap-style:square;v-text-anchor:middle" coordsize="949817,1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" path="m,77273r183524,l292994,12879r83713,125569l473298,6439r96592,132009l663262,r86932,74053l949817,70834e" filled="f" strokecolor="red" strokeweight="1pt">
                  <v:stroke joinstyle="miter"/>
                  <v:path arrowok="t" o:connecttype="custom" o:connectlocs="0,28708;74230,28708;118508,4785;152368,51435;191436,2392;230505,51435;268271,0;303433,27512;384175,26316" o:connectangles="0,0,0,0,0,0,0,0,0"/>
                </v:shape>
                <v:line id="Ευθεία γραμμή σύνδεσης 531340788" o:spid="_x0000_s1165" style="position:absolute;flip:x;visibility:visible;mso-wrap-style:square" from="7322,10529" to="8884,1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" strokecolor="black [3213]">
                  <v:stroke joinstyle="miter"/>
                </v:line>
                <v:line id="Ευθεία γραμμή σύνδεσης 707221034" o:spid="_x0000_s1166" style="position:absolute;flip:x;visibility:visible;mso-wrap-style:square" from="2501,10569" to="4063,10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" strokecolor="black [3213]">
                  <v:stroke joinstyle="miter"/>
                </v:line>
                <v:roundrect id="Ορθογώνιο: Στρογγύλεμα γωνιών 1288646381" o:spid="_x0000_s1167" style="position:absolute;left:2522;top:6363;width:6394;height:451;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" fillcolor="#ffc000" strokecolor="#a5a5a5 [2092]">
                  <v:stroke joinstyle="miter"/>
                </v:roundrect>
                <v:line id="Ευθεία γραμμή σύνδεσης 1503268228" o:spid="_x0000_s1168" style="position:absolute;flip:y;visibility:visible;mso-wrap-style:square" from="5697,4287" to="5697,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" strokecolor="#5b9bd5 [3204]" strokeweight="1pt">
                  <v:stroke joinstyle="miter"/>
                </v:line>
                <v:shape id="Ευθύγραμμο βέλος σύνδεσης 1736676961" o:spid="_x0000_s1169" type="#_x0000_t32" style="position:absolute;left:5712;top:1579;width:0;height:4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" strokecolor="red" strokeweight="1pt">
                  <v:stroke endarrow="block" endarrowwidth="narrow" endarrowlength="short" joinstyle="miter"/>
                  <v:shadow on="t" type="perspective" color="black" offset="0,0" matrix="655f,,,655f"/>
                  <o:lock v:ext="edit" shapetype="f"/>
                </v:shape>
                <v:shape id="Ευθύγραμμο βέλος σύνδεσης 1164083241" o:spid="_x0000_s1170" type="#_x0000_t32" style="position:absolute;left:3030;top:5941;width:1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" strokecolor="black [3213]" strokeweight="1pt">
                  <v:stroke endarrow="block" endarrowwidth="narrow" endarrowlength="short" joinstyle="miter"/>
                  <v:shadow on="t" type="perspective" color="black" offset="0,0" matrix="655f,,,655f"/>
                  <o:lock v:ext="edit" shapetype="f"/>
                </v:shape>
                <v:shape id="Ευθύγραμμο βέλος σύνδεσης 405715474" o:spid="_x0000_s1171" type="#_x0000_t32" style="position:absolute;left:5697;top:6253;width:0;height:3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υθύγραμμο βέλος σύνδεσης 236908224" o:spid="_x0000_s1172" type="#_x0000_t32" style="position:absolute;left:5882;top:6669;width:0;height:1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" strokecolor="red" strokeweight="1pt">
                  <v:stroke endarrow="block" endarrowwidth="narrow" endarrowlength="short" joinstyle="miter"/>
                  <v:shadow on="t" type="perspective" color="black" offset="0,0" matrix="655f,,,655f"/>
                  <o:lock v:ext="edit" shapetype="f"/>
                </v:shape>
                <v:shape id="Εικόνα 1350667866" o:spid="_x0000_s1173" type="#_x0000_t75" style="position:absolute;left:4081;top:7864;width:175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">
                  <v:imagedata r:id="rId36" o:title=""/>
                </v:shape>
                <v:roundrect id="Ορθογώνιο: Στρογγύλεμα γωνιών 730279129" o:spid="_x0000_s1174" style="position:absolute;left:4574;top:6158;width:8431;height:25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" fillcolor="#d8d8d8 [2732]" strokecolor="#a5a5a5 [2092]">
                  <v:stroke joinstyle="miter"/>
                </v:roundrect>
                <v:shape id="Ευθύγραμμο βέλος σύνδεσης 365823684" o:spid="_x0000_s1175" type="#_x0000_t32" style="position:absolute;left:8921;top:4365;width:1449;height: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" strokecolor="black [3213]" strokeweight="1pt">
                  <v:stroke endarrow="block" endarrowwidth="narrow" endarrowlength="short" joinstyle="miter"/>
                  <v:shadow on="t" type="perspective" color="black" offset="0,0" matrix="655f,,,655f"/>
                  <o:lock v:ext="edit" shapetype="f"/>
                </v:shape>
                <v:shape id="Εικόνα 400431777" o:spid="_x0000_s1176" type="#_x0000_t75" style="position:absolute;left:9886;top:3092;width:190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">
                  <v:imagedata r:id="rId71" o:title=""/>
                </v:shape>
                <v:shape id="Εικόνα 1845138036" o:spid="_x0000_s1177" type="#_x0000_t75" style="position:absolute;left:5834;top:6958;width:2652;height: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">
                  <v:imagedata r:id="rId72" o:title=""/>
                </v:shape>
                <v:shape id="Εικόνα 863330842" o:spid="_x0000_s1178" type="#_x0000_t75" style="position:absolute;left:3617;top:651;width:2058;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">
                  <v:imagedata r:id="rId73" o:title=""/>
                </v:shape>
                <v:shape id="Εικόνα 2090184258" o:spid="_x0000_s1179" type="#_x0000_t75" style="position:absolute;left:2901;top:3571;width:190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">
                  <v:imagedata r:id="rId74" o:title=""/>
                </v:shape>
                <w10:wrap type="square" anchorx="margin"/>
              </v:group>
            </w:pict>
          </mc:Fallback>
        </mc:AlternateContent>
      </w:r>
      <w:r w:rsidR="00D13430">
        <w:t xml:space="preserve">Β) Στην δεύτερη περίπτωση που η ράβδος κινείται προς τα πάνω, θα έχουμε ίδια κατά απόλυτο τιμή ΗΕΔ, αλλά με αντίθετη πολικότητα, </w:t>
      </w:r>
      <w:r w:rsidR="00B66323">
        <w:t xml:space="preserve">όμοια </w:t>
      </w:r>
      <w:r w:rsidR="00D13430">
        <w:t>ένταση ρεύματος Ι</w:t>
      </w:r>
      <w:r w:rsidR="00D13430">
        <w:rPr>
          <w:vertAlign w:val="subscript"/>
        </w:rPr>
        <w:t>2</w:t>
      </w:r>
      <w:r w:rsidR="00D13430">
        <w:t>=-0,5Α,  συνεπώς δύναμη Laplace ίδιου μέτρου αλλά αντίθετης φοράς, όπως στο διπλανό σχήμα.</w:t>
      </w:r>
      <w:r>
        <w:t xml:space="preserve"> Οπότε για τ</w:t>
      </w:r>
      <w:r w:rsidR="00406DA4">
        <w:t>ο μέτρο της</w:t>
      </w:r>
      <w:r>
        <w:t xml:space="preserve"> τάση του νήματος F</w:t>
      </w:r>
      <w:r>
        <w:rPr>
          <w:vertAlign w:val="subscript"/>
        </w:rPr>
        <w:t>2</w:t>
      </w:r>
      <w:r>
        <w:t xml:space="preserve"> θα έχουμε</w:t>
      </w:r>
      <w:r w:rsidR="00406DA4">
        <w:t xml:space="preserve"> (θετική φορά προς τα κάτω, όπως και πριν)</w:t>
      </w:r>
      <w:r>
        <w:t>:</w:t>
      </w:r>
    </w:p>
    <w:p w14:paraId="74770241" w14:textId="45E3DC5C" w:rsidR="00D3095A" w:rsidRDefault="00406DA4" w:rsidP="00406DA4">
      <w:pPr>
        <w:pStyle w:val="abc"/>
        <w:jc w:val="center"/>
      </w:pPr>
      <w:r w:rsidRPr="00406DA4">
        <w:rPr>
          <w:position w:val="-12"/>
        </w:rPr>
        <w:object w:dxaOrig="6200" w:dyaOrig="340" w14:anchorId="149E69BB">
          <v:shape id="_x0000_i1039" type="#_x0000_t75" style="width:310.15pt;height:17.1pt" o:ole="">
            <v:imagedata r:id="rId75" o:title=""/>
          </v:shape>
          <o:OLEObject Type="Embed" ProgID="Equation.DSMT4" ShapeID="_x0000_i1039" DrawAspect="Content" ObjectID="_1806132716" r:id="rId76"/>
        </w:object>
      </w:r>
    </w:p>
    <w:p w14:paraId="04942F1D" w14:textId="6AE9873C" w:rsidR="00406DA4" w:rsidRDefault="00406DA4" w:rsidP="00406DA4">
      <w:pPr>
        <w:pStyle w:val="abc"/>
      </w:pPr>
      <w:r>
        <w:t>α)  Για τους ζητούμενους ρυθμούς τώρα θα έχουμε:</w:t>
      </w:r>
    </w:p>
    <w:p w14:paraId="43E01B57" w14:textId="108C2486" w:rsidR="00406DA4" w:rsidRDefault="00406DA4" w:rsidP="00406DA4">
      <w:pPr>
        <w:pStyle w:val="abc"/>
        <w:jc w:val="center"/>
      </w:pPr>
      <w:r w:rsidRPr="00566DDB">
        <w:rPr>
          <w:position w:val="-54"/>
        </w:rPr>
        <w:object w:dxaOrig="4099" w:dyaOrig="1180" w14:anchorId="672E6207">
          <v:shape id="_x0000_i1040" type="#_x0000_t75" style="width:204.9pt;height:59.1pt" o:ole="">
            <v:imagedata r:id="rId77" o:title=""/>
          </v:shape>
          <o:OLEObject Type="Embed" ProgID="Equation.DSMT4" ShapeID="_x0000_i1040" DrawAspect="Content" ObjectID="_1806132717" r:id="rId78"/>
        </w:object>
      </w:r>
    </w:p>
    <w:p w14:paraId="0785AE1A" w14:textId="573C54D7" w:rsidR="00406DA4" w:rsidRDefault="005335A8" w:rsidP="00406DA4">
      <w:pPr>
        <w:pStyle w:val="abc"/>
        <w:jc w:val="center"/>
      </w:pPr>
      <w:r w:rsidRPr="00566DDB">
        <w:rPr>
          <w:position w:val="-22"/>
        </w:rPr>
        <w:object w:dxaOrig="5920" w:dyaOrig="620" w14:anchorId="79739150">
          <v:shape id="_x0000_i1041" type="#_x0000_t75" style="width:295.4pt;height:30.9pt" o:ole="">
            <v:imagedata r:id="rId79" o:title=""/>
          </v:shape>
          <o:OLEObject Type="Embed" ProgID="Equation.DSMT4" ShapeID="_x0000_i1041" DrawAspect="Content" ObjectID="_1806132718" r:id="rId80"/>
        </w:object>
      </w:r>
    </w:p>
    <w:p w14:paraId="2E74D897" w14:textId="77777777" w:rsidR="00406DA4" w:rsidRDefault="00406DA4" w:rsidP="00406DA4">
      <w:pPr>
        <w:pStyle w:val="abc"/>
      </w:pPr>
      <w:r>
        <w:t>β) Ενώ για την ισχύ κάθε δύναμης:</w:t>
      </w:r>
    </w:p>
    <w:p w14:paraId="53A5D4B9" w14:textId="016A869B" w:rsidR="00406DA4" w:rsidRDefault="005335A8" w:rsidP="00406DA4">
      <w:pPr>
        <w:pStyle w:val="abc"/>
        <w:jc w:val="center"/>
      </w:pPr>
      <w:r w:rsidRPr="00714422">
        <w:rPr>
          <w:position w:val="-54"/>
        </w:rPr>
        <w:object w:dxaOrig="3560" w:dyaOrig="1160" w14:anchorId="619AA40B">
          <v:shape id="_x0000_i1042" type="#_x0000_t75" style="width:178.15pt;height:58.15pt" o:ole="">
            <v:imagedata r:id="rId81" o:title=""/>
          </v:shape>
          <o:OLEObject Type="Embed" ProgID="Equation.DSMT4" ShapeID="_x0000_i1042" DrawAspect="Content" ObjectID="_1806132719" r:id="rId82"/>
        </w:object>
      </w:r>
    </w:p>
    <w:p w14:paraId="083C3C98" w14:textId="4B4EA8F4" w:rsidR="005335A8" w:rsidRPr="005335A8" w:rsidRDefault="005335A8" w:rsidP="000F4898">
      <w:pPr>
        <w:ind w:left="340"/>
      </w:pPr>
      <w:r>
        <w:t>Τώρα μέσω του νήματος, μεταφέρεται ενέργεια στον αγωγό ΑΓ, ίσο με το έργο της F</w:t>
      </w:r>
      <w:r>
        <w:rPr>
          <w:vertAlign w:val="subscript"/>
        </w:rPr>
        <w:t>2</w:t>
      </w:r>
      <w:r>
        <w:t xml:space="preserve"> (5,3J/s), από αυτά τα 0,5J/s τα αφαιρεί η δύναμη Laplace μετατρέποντάς τα σε ηλεκτρική ενέργεια</w:t>
      </w:r>
      <w:r w:rsidR="000F4898">
        <w:t xml:space="preserve"> στο κύκλωμα</w:t>
      </w:r>
      <w:r>
        <w:t xml:space="preserve"> και τα υπόλοιπα αυξάνουν την μηχανική ενέργεια του αγωγού (τη δυναμική κατά 4J/s και την κινητική κατά 0,8</w:t>
      </w:r>
      <w:r w:rsidR="000F4898">
        <w:t xml:space="preserve">J/s). Το πώς γίνεται το «μοίρασμα» </w:t>
      </w:r>
      <w:r w:rsidR="00A45612">
        <w:t xml:space="preserve">αυτό, </w:t>
      </w:r>
      <w:r w:rsidR="000F4898">
        <w:t xml:space="preserve">το καθορίζει το έργο του βάρους </w:t>
      </w:r>
      <w:r w:rsidR="00A45612">
        <w:t xml:space="preserve">το οποίο συνδέεται με την μεταβολή της δυναμικής ενέργειας, </w:t>
      </w:r>
      <w:r w:rsidR="000F4898">
        <w:t>όπου η αρνητική ισχύς του</w:t>
      </w:r>
      <w:r w:rsidR="00A45612">
        <w:t xml:space="preserve"> εδώ,</w:t>
      </w:r>
      <w:r w:rsidR="000F4898">
        <w:t xml:space="preserve"> μας δείχνει την αύξηση της δυναμικής ενέργειας…</w:t>
      </w:r>
    </w:p>
    <w:p w14:paraId="14BB0EAB" w14:textId="1047FCF3" w:rsidR="00406DA4" w:rsidRPr="00D3095A" w:rsidRDefault="000F4898" w:rsidP="000F4898">
      <w:pPr>
        <w:pStyle w:val="a9"/>
        <w:jc w:val="right"/>
      </w:pPr>
      <w:r>
        <w:t>dmargaris@gmail.com</w:t>
      </w:r>
    </w:p>
    <w:sectPr w:rsidR="00406DA4" w:rsidRPr="00D3095A">
      <w:headerReference w:type="default" r:id="rId83"/>
      <w:footerReference w:type="default" r:id="rId84"/>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CD87" w14:textId="77777777" w:rsidR="008A6F90" w:rsidRDefault="008A6F90">
      <w:pPr>
        <w:spacing w:line="240" w:lineRule="auto"/>
      </w:pPr>
      <w:r>
        <w:separator/>
      </w:r>
    </w:p>
  </w:endnote>
  <w:endnote w:type="continuationSeparator" w:id="0">
    <w:p w14:paraId="7E498430" w14:textId="77777777" w:rsidR="008A6F90" w:rsidRDefault="008A6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MT Extra">
    <w:panose1 w:val="05050102010205020202"/>
    <w:charset w:val="02"/>
    <w:family w:val="roman"/>
    <w:pitch w:val="variable"/>
    <w:sig w:usb0="8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497B"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2D7BE401"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4E6B88F"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ADCC" w14:textId="77777777" w:rsidR="008A6F90" w:rsidRDefault="008A6F90">
      <w:pPr>
        <w:spacing w:after="0"/>
      </w:pPr>
      <w:r>
        <w:separator/>
      </w:r>
    </w:p>
  </w:footnote>
  <w:footnote w:type="continuationSeparator" w:id="0">
    <w:p w14:paraId="63F6039B" w14:textId="77777777" w:rsidR="008A6F90" w:rsidRDefault="008A6F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7668" w14:textId="4B83A0F1"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3676AA">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EC10D95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AA"/>
    <w:rsid w:val="00023972"/>
    <w:rsid w:val="00026D66"/>
    <w:rsid w:val="00053396"/>
    <w:rsid w:val="00060EF4"/>
    <w:rsid w:val="000679A2"/>
    <w:rsid w:val="000747ED"/>
    <w:rsid w:val="000912E3"/>
    <w:rsid w:val="00091E43"/>
    <w:rsid w:val="000A5A2D"/>
    <w:rsid w:val="000B48D3"/>
    <w:rsid w:val="000B65B1"/>
    <w:rsid w:val="000C397A"/>
    <w:rsid w:val="000C3E70"/>
    <w:rsid w:val="000D78E0"/>
    <w:rsid w:val="000F4898"/>
    <w:rsid w:val="00135377"/>
    <w:rsid w:val="00156383"/>
    <w:rsid w:val="00157DCF"/>
    <w:rsid w:val="001664A5"/>
    <w:rsid w:val="001764F7"/>
    <w:rsid w:val="00191C12"/>
    <w:rsid w:val="001A2FE2"/>
    <w:rsid w:val="001B25B2"/>
    <w:rsid w:val="001B45D6"/>
    <w:rsid w:val="001C5136"/>
    <w:rsid w:val="001D7FC9"/>
    <w:rsid w:val="00226F71"/>
    <w:rsid w:val="00256ED7"/>
    <w:rsid w:val="0026035E"/>
    <w:rsid w:val="002805FC"/>
    <w:rsid w:val="0029377E"/>
    <w:rsid w:val="002C4684"/>
    <w:rsid w:val="003034D4"/>
    <w:rsid w:val="00305BAA"/>
    <w:rsid w:val="00311D4A"/>
    <w:rsid w:val="00325EE1"/>
    <w:rsid w:val="003272C2"/>
    <w:rsid w:val="00334BD8"/>
    <w:rsid w:val="00342B66"/>
    <w:rsid w:val="003676AA"/>
    <w:rsid w:val="0039013D"/>
    <w:rsid w:val="003959A8"/>
    <w:rsid w:val="003A6542"/>
    <w:rsid w:val="003A6C4E"/>
    <w:rsid w:val="003A77A4"/>
    <w:rsid w:val="003B149E"/>
    <w:rsid w:val="003B4900"/>
    <w:rsid w:val="003D2058"/>
    <w:rsid w:val="003E1678"/>
    <w:rsid w:val="003E53D7"/>
    <w:rsid w:val="00406DA4"/>
    <w:rsid w:val="0041752B"/>
    <w:rsid w:val="0042502A"/>
    <w:rsid w:val="00430289"/>
    <w:rsid w:val="00435174"/>
    <w:rsid w:val="0044454D"/>
    <w:rsid w:val="00465544"/>
    <w:rsid w:val="00465D8E"/>
    <w:rsid w:val="00470A0F"/>
    <w:rsid w:val="0047288B"/>
    <w:rsid w:val="004758EB"/>
    <w:rsid w:val="00480ADE"/>
    <w:rsid w:val="00485825"/>
    <w:rsid w:val="00493B83"/>
    <w:rsid w:val="00495D19"/>
    <w:rsid w:val="00497B72"/>
    <w:rsid w:val="004B1BA7"/>
    <w:rsid w:val="004B78E4"/>
    <w:rsid w:val="004D273A"/>
    <w:rsid w:val="004E4502"/>
    <w:rsid w:val="004F7518"/>
    <w:rsid w:val="00503A3E"/>
    <w:rsid w:val="0050788A"/>
    <w:rsid w:val="0051685F"/>
    <w:rsid w:val="005335A8"/>
    <w:rsid w:val="00540D85"/>
    <w:rsid w:val="0055699C"/>
    <w:rsid w:val="00566DDB"/>
    <w:rsid w:val="00572886"/>
    <w:rsid w:val="005768CB"/>
    <w:rsid w:val="00585132"/>
    <w:rsid w:val="005C059F"/>
    <w:rsid w:val="005D2337"/>
    <w:rsid w:val="0064168E"/>
    <w:rsid w:val="00667E23"/>
    <w:rsid w:val="00684C23"/>
    <w:rsid w:val="00687B49"/>
    <w:rsid w:val="00694CB4"/>
    <w:rsid w:val="006A4B3B"/>
    <w:rsid w:val="006C3491"/>
    <w:rsid w:val="006E4ABE"/>
    <w:rsid w:val="006E4CBF"/>
    <w:rsid w:val="006F5F92"/>
    <w:rsid w:val="006F65DA"/>
    <w:rsid w:val="00714422"/>
    <w:rsid w:val="00717932"/>
    <w:rsid w:val="00717F1F"/>
    <w:rsid w:val="00736498"/>
    <w:rsid w:val="00744C3F"/>
    <w:rsid w:val="00757BF7"/>
    <w:rsid w:val="007616E3"/>
    <w:rsid w:val="00774F6B"/>
    <w:rsid w:val="00790B51"/>
    <w:rsid w:val="007B3425"/>
    <w:rsid w:val="007B35C2"/>
    <w:rsid w:val="007B36AF"/>
    <w:rsid w:val="007B5A0D"/>
    <w:rsid w:val="007C3D0B"/>
    <w:rsid w:val="007D112E"/>
    <w:rsid w:val="007D7637"/>
    <w:rsid w:val="007E115B"/>
    <w:rsid w:val="007F12A4"/>
    <w:rsid w:val="007F4EE5"/>
    <w:rsid w:val="00814FD8"/>
    <w:rsid w:val="0081576D"/>
    <w:rsid w:val="00820763"/>
    <w:rsid w:val="0083467C"/>
    <w:rsid w:val="00844E46"/>
    <w:rsid w:val="00847AED"/>
    <w:rsid w:val="008627CA"/>
    <w:rsid w:val="00873F39"/>
    <w:rsid w:val="0087491C"/>
    <w:rsid w:val="008945AD"/>
    <w:rsid w:val="008A6F90"/>
    <w:rsid w:val="008C4553"/>
    <w:rsid w:val="008F3C3C"/>
    <w:rsid w:val="008F70FE"/>
    <w:rsid w:val="009021F3"/>
    <w:rsid w:val="00916A35"/>
    <w:rsid w:val="00923AB1"/>
    <w:rsid w:val="009675D3"/>
    <w:rsid w:val="009A1C4D"/>
    <w:rsid w:val="009B509E"/>
    <w:rsid w:val="009E7980"/>
    <w:rsid w:val="009F308E"/>
    <w:rsid w:val="009F636C"/>
    <w:rsid w:val="00A15C87"/>
    <w:rsid w:val="00A33BE3"/>
    <w:rsid w:val="00A45612"/>
    <w:rsid w:val="00A70F93"/>
    <w:rsid w:val="00AA662C"/>
    <w:rsid w:val="00AA7C21"/>
    <w:rsid w:val="00AB5DFB"/>
    <w:rsid w:val="00AC5AC3"/>
    <w:rsid w:val="00AD0E67"/>
    <w:rsid w:val="00AD72BF"/>
    <w:rsid w:val="00B04887"/>
    <w:rsid w:val="00B11C3D"/>
    <w:rsid w:val="00B13693"/>
    <w:rsid w:val="00B32221"/>
    <w:rsid w:val="00B344E9"/>
    <w:rsid w:val="00B43F62"/>
    <w:rsid w:val="00B46687"/>
    <w:rsid w:val="00B47762"/>
    <w:rsid w:val="00B66323"/>
    <w:rsid w:val="00B820C2"/>
    <w:rsid w:val="00B91EC3"/>
    <w:rsid w:val="00BB3001"/>
    <w:rsid w:val="00BC711D"/>
    <w:rsid w:val="00BC7A8F"/>
    <w:rsid w:val="00BE2534"/>
    <w:rsid w:val="00BF7EE1"/>
    <w:rsid w:val="00C0299B"/>
    <w:rsid w:val="00C047A9"/>
    <w:rsid w:val="00C435EA"/>
    <w:rsid w:val="00C567FA"/>
    <w:rsid w:val="00C94E34"/>
    <w:rsid w:val="00CA7A43"/>
    <w:rsid w:val="00CF2C99"/>
    <w:rsid w:val="00CF4B1F"/>
    <w:rsid w:val="00D045EF"/>
    <w:rsid w:val="00D13430"/>
    <w:rsid w:val="00D3095A"/>
    <w:rsid w:val="00D533FC"/>
    <w:rsid w:val="00D64764"/>
    <w:rsid w:val="00D82210"/>
    <w:rsid w:val="00D97305"/>
    <w:rsid w:val="00DA0155"/>
    <w:rsid w:val="00DA1226"/>
    <w:rsid w:val="00DA365B"/>
    <w:rsid w:val="00DB03A5"/>
    <w:rsid w:val="00DB6628"/>
    <w:rsid w:val="00DB77D1"/>
    <w:rsid w:val="00DC3154"/>
    <w:rsid w:val="00DE1D3D"/>
    <w:rsid w:val="00DE49E1"/>
    <w:rsid w:val="00DF4F17"/>
    <w:rsid w:val="00E02630"/>
    <w:rsid w:val="00E210D0"/>
    <w:rsid w:val="00E33570"/>
    <w:rsid w:val="00E37CC9"/>
    <w:rsid w:val="00E721BA"/>
    <w:rsid w:val="00E73B96"/>
    <w:rsid w:val="00E85A60"/>
    <w:rsid w:val="00EA64C4"/>
    <w:rsid w:val="00EB2362"/>
    <w:rsid w:val="00EB6640"/>
    <w:rsid w:val="00EC647B"/>
    <w:rsid w:val="00EC7B77"/>
    <w:rsid w:val="00EE1786"/>
    <w:rsid w:val="00EE7957"/>
    <w:rsid w:val="00EE7A53"/>
    <w:rsid w:val="00F41764"/>
    <w:rsid w:val="00F6515A"/>
    <w:rsid w:val="00F66882"/>
    <w:rsid w:val="00F71F26"/>
    <w:rsid w:val="00F73155"/>
    <w:rsid w:val="00F948EA"/>
    <w:rsid w:val="00F97DE8"/>
    <w:rsid w:val="00FA0CD8"/>
    <w:rsid w:val="00FA7D40"/>
    <w:rsid w:val="00FB0EDA"/>
    <w:rsid w:val="00FB13D2"/>
    <w:rsid w:val="00FB67CF"/>
    <w:rsid w:val="00FB6B94"/>
    <w:rsid w:val="00FC3497"/>
    <w:rsid w:val="00FC39A1"/>
    <w:rsid w:val="00FD42BB"/>
    <w:rsid w:val="00FD54FF"/>
    <w:rsid w:val="00FD571B"/>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0A10"/>
  <w15:docId w15:val="{5C5849C7-9170-4332-A7E9-2505EB81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B13693"/>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70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325EE1"/>
    <w:pPr>
      <w:numPr>
        <w:ilvl w:val="1"/>
        <w:numId w:val="15"/>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B13693"/>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paragraph" w:styleId="ac">
    <w:name w:val="List Paragraph"/>
    <w:basedOn w:val="a1"/>
    <w:uiPriority w:val="34"/>
    <w:qFormat/>
    <w:rsid w:val="006F6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90.emf"/><Relationship Id="rId42" Type="http://schemas.openxmlformats.org/officeDocument/2006/relationships/oleObject" Target="embeddings/oleObject6.bin"/><Relationship Id="rId47" Type="http://schemas.openxmlformats.org/officeDocument/2006/relationships/image" Target="media/image20.wmf"/><Relationship Id="rId63" Type="http://schemas.openxmlformats.org/officeDocument/2006/relationships/image" Target="media/image29.wmf"/><Relationship Id="rId68" Type="http://schemas.openxmlformats.org/officeDocument/2006/relationships/image" Target="media/image36.emf"/><Relationship Id="rId84" Type="http://schemas.openxmlformats.org/officeDocument/2006/relationships/footer" Target="footer1.xml"/><Relationship Id="rId16" Type="http://schemas.openxmlformats.org/officeDocument/2006/relationships/image" Target="media/image9.emf"/><Relationship Id="rId11" Type="http://schemas.openxmlformats.org/officeDocument/2006/relationships/image" Target="media/image4.emf"/><Relationship Id="rId32" Type="http://schemas.openxmlformats.org/officeDocument/2006/relationships/image" Target="media/image13.emf"/><Relationship Id="rId37" Type="http://schemas.openxmlformats.org/officeDocument/2006/relationships/image" Target="media/image15.wmf"/><Relationship Id="rId53" Type="http://schemas.openxmlformats.org/officeDocument/2006/relationships/image" Target="media/image32.emf"/><Relationship Id="rId58" Type="http://schemas.openxmlformats.org/officeDocument/2006/relationships/oleObject" Target="embeddings/oleObject10.bin"/><Relationship Id="rId74" Type="http://schemas.openxmlformats.org/officeDocument/2006/relationships/image" Target="media/image48.emf"/><Relationship Id="rId79" Type="http://schemas.openxmlformats.org/officeDocument/2006/relationships/image" Target="media/image41.wmf"/><Relationship Id="rId5" Type="http://schemas.openxmlformats.org/officeDocument/2006/relationships/webSettings" Target="webSettings.xml"/><Relationship Id="rId19" Type="http://schemas.openxmlformats.org/officeDocument/2006/relationships/image" Target="media/image60.emf"/><Relationship Id="rId14" Type="http://schemas.openxmlformats.org/officeDocument/2006/relationships/image" Target="media/image7.wmf"/><Relationship Id="rId22" Type="http://schemas.openxmlformats.org/officeDocument/2006/relationships/image" Target="media/image100.emf"/><Relationship Id="rId27" Type="http://schemas.openxmlformats.org/officeDocument/2006/relationships/oleObject" Target="embeddings/oleObject2.bin"/><Relationship Id="rId30" Type="http://schemas.openxmlformats.org/officeDocument/2006/relationships/image" Target="media/image12.wmf"/><Relationship Id="rId35" Type="http://schemas.openxmlformats.org/officeDocument/2006/relationships/image" Target="media/image20.emf"/><Relationship Id="rId43" Type="http://schemas.openxmlformats.org/officeDocument/2006/relationships/image" Target="media/image18.wmf"/><Relationship Id="rId48" Type="http://schemas.openxmlformats.org/officeDocument/2006/relationships/oleObject" Target="embeddings/oleObject9.bin"/><Relationship Id="rId56" Type="http://schemas.openxmlformats.org/officeDocument/2006/relationships/image" Target="media/image35.emf"/><Relationship Id="rId64" Type="http://schemas.openxmlformats.org/officeDocument/2006/relationships/oleObject" Target="embeddings/oleObject13.bin"/><Relationship Id="rId69" Type="http://schemas.openxmlformats.org/officeDocument/2006/relationships/image" Target="media/image37.emf"/><Relationship Id="rId77" Type="http://schemas.openxmlformats.org/officeDocument/2006/relationships/image" Target="media/image40.wmf"/><Relationship Id="rId8" Type="http://schemas.openxmlformats.org/officeDocument/2006/relationships/image" Target="media/image1.emf"/><Relationship Id="rId51" Type="http://schemas.openxmlformats.org/officeDocument/2006/relationships/image" Target="media/image24.emf"/><Relationship Id="rId72" Type="http://schemas.openxmlformats.org/officeDocument/2006/relationships/image" Target="media/image46.emf"/><Relationship Id="rId80" Type="http://schemas.openxmlformats.org/officeDocument/2006/relationships/oleObject" Target="embeddings/oleObject17.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oleObject" Target="embeddings/oleObject1.bin"/><Relationship Id="rId33" Type="http://schemas.openxmlformats.org/officeDocument/2006/relationships/image" Target="media/image14.emf"/><Relationship Id="rId38" Type="http://schemas.openxmlformats.org/officeDocument/2006/relationships/oleObject" Target="embeddings/oleObject4.bin"/><Relationship Id="rId46" Type="http://schemas.openxmlformats.org/officeDocument/2006/relationships/oleObject" Target="embeddings/oleObject8.bin"/><Relationship Id="rId59" Type="http://schemas.openxmlformats.org/officeDocument/2006/relationships/image" Target="media/image27.wmf"/><Relationship Id="rId67" Type="http://schemas.openxmlformats.org/officeDocument/2006/relationships/image" Target="media/image31.emf"/><Relationship Id="rId20" Type="http://schemas.openxmlformats.org/officeDocument/2006/relationships/image" Target="media/image80.wmf"/><Relationship Id="rId41" Type="http://schemas.openxmlformats.org/officeDocument/2006/relationships/image" Target="media/image17.wmf"/><Relationship Id="rId54" Type="http://schemas.openxmlformats.org/officeDocument/2006/relationships/image" Target="media/image33.emf"/><Relationship Id="rId62" Type="http://schemas.openxmlformats.org/officeDocument/2006/relationships/oleObject" Target="embeddings/oleObject12.bin"/><Relationship Id="rId70" Type="http://schemas.openxmlformats.org/officeDocument/2006/relationships/image" Target="media/image38.emf"/><Relationship Id="rId75" Type="http://schemas.openxmlformats.org/officeDocument/2006/relationships/image" Target="media/image39.wmf"/><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2.emf"/><Relationship Id="rId28" Type="http://schemas.openxmlformats.org/officeDocument/2006/relationships/image" Target="media/image11.emf"/><Relationship Id="rId36" Type="http://schemas.openxmlformats.org/officeDocument/2006/relationships/image" Target="media/image21.emf"/><Relationship Id="rId49" Type="http://schemas.openxmlformats.org/officeDocument/2006/relationships/image" Target="media/image22.emf"/><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oleObject" Target="embeddings/oleObject3.bin"/><Relationship Id="rId44" Type="http://schemas.openxmlformats.org/officeDocument/2006/relationships/oleObject" Target="embeddings/oleObject7.bin"/><Relationship Id="rId52" Type="http://schemas.openxmlformats.org/officeDocument/2006/relationships/image" Target="media/image25.emf"/><Relationship Id="rId60" Type="http://schemas.openxmlformats.org/officeDocument/2006/relationships/oleObject" Target="embeddings/oleObject11.bin"/><Relationship Id="rId65" Type="http://schemas.openxmlformats.org/officeDocument/2006/relationships/image" Target="media/image30.wmf"/><Relationship Id="rId73" Type="http://schemas.openxmlformats.org/officeDocument/2006/relationships/image" Target="media/image47.emf"/><Relationship Id="rId78" Type="http://schemas.openxmlformats.org/officeDocument/2006/relationships/oleObject" Target="embeddings/oleObject16.bin"/><Relationship Id="rId81" Type="http://schemas.openxmlformats.org/officeDocument/2006/relationships/image" Target="media/image42.wmf"/><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emf"/><Relationship Id="rId18" Type="http://schemas.openxmlformats.org/officeDocument/2006/relationships/image" Target="media/image7.emf"/><Relationship Id="rId39" Type="http://schemas.openxmlformats.org/officeDocument/2006/relationships/image" Target="media/image16.wmf"/><Relationship Id="rId34" Type="http://schemas.openxmlformats.org/officeDocument/2006/relationships/image" Target="media/image70.wmf"/><Relationship Id="rId50" Type="http://schemas.openxmlformats.org/officeDocument/2006/relationships/image" Target="media/image23.emf"/><Relationship Id="rId55" Type="http://schemas.openxmlformats.org/officeDocument/2006/relationships/image" Target="media/image34.emf"/><Relationship Id="rId76" Type="http://schemas.openxmlformats.org/officeDocument/2006/relationships/oleObject" Target="embeddings/oleObject15.bin"/><Relationship Id="rId7" Type="http://schemas.openxmlformats.org/officeDocument/2006/relationships/endnotes" Target="endnotes.xml"/><Relationship Id="rId71" Type="http://schemas.openxmlformats.org/officeDocument/2006/relationships/image" Target="media/image45.emf"/><Relationship Id="rId2" Type="http://schemas.openxmlformats.org/officeDocument/2006/relationships/numbering" Target="numbering.xml"/><Relationship Id="rId29" Type="http://schemas.openxmlformats.org/officeDocument/2006/relationships/image" Target="media/image16.emf"/><Relationship Id="rId24" Type="http://schemas.openxmlformats.org/officeDocument/2006/relationships/image" Target="media/image9.wmf"/><Relationship Id="rId40" Type="http://schemas.openxmlformats.org/officeDocument/2006/relationships/oleObject" Target="embeddings/oleObject5.bin"/><Relationship Id="rId45" Type="http://schemas.openxmlformats.org/officeDocument/2006/relationships/image" Target="media/image19.wmf"/><Relationship Id="rId66" Type="http://schemas.openxmlformats.org/officeDocument/2006/relationships/oleObject" Target="embeddings/oleObject14.bin"/><Relationship Id="rId61" Type="http://schemas.openxmlformats.org/officeDocument/2006/relationships/image" Target="media/image28.wmf"/><Relationship Id="rId82"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2</TotalTime>
  <Pages>4</Pages>
  <Words>861</Words>
  <Characters>4652</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2</cp:revision>
  <cp:lastPrinted>2025-04-13T08:55:00Z</cp:lastPrinted>
  <dcterms:created xsi:type="dcterms:W3CDTF">2025-04-14T07:45:00Z</dcterms:created>
  <dcterms:modified xsi:type="dcterms:W3CDTF">2025-04-14T07:45:00Z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