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E9789" w14:textId="3AB1456B" w:rsidR="00D533FC" w:rsidRPr="00124304" w:rsidRDefault="00124304" w:rsidP="00124304">
      <w:pPr>
        <w:pStyle w:val="11"/>
      </w:pPr>
      <w:r>
        <w:t>Δύο επίπεδα και μια κρούση στο σύνορο</w:t>
      </w:r>
    </w:p>
    <w:p w14:paraId="09E82097" w14:textId="270B832F" w:rsidR="003A77A4" w:rsidRDefault="00124304" w:rsidP="003A77A4">
      <w:pPr>
        <w:rPr>
          <w:lang w:eastAsia="zh-CN"/>
        </w:rPr>
      </w:pPr>
      <w:r w:rsidRPr="00F351F6">
        <w:rPr>
          <w:noProof/>
          <w:color w:val="000000"/>
          <w:kern w:val="24"/>
          <w:lang w:eastAsia="zh-CN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2218E85B" wp14:editId="33C8C985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1846580" cy="916940"/>
                <wp:effectExtent l="0" t="0" r="1270" b="0"/>
                <wp:wrapSquare wrapText="bothSides"/>
                <wp:docPr id="1577741467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D4F8E9"/>
                        </a:solidFill>
                      </wpc:bg>
                      <wpc:whole/>
                      <wps:wsp>
                        <wps:cNvPr id="295172274" name="TextBox 18"/>
                        <wps:cNvSpPr txBox="1"/>
                        <wps:spPr>
                          <a:xfrm>
                            <a:off x="651984" y="278550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EC21DE" w14:textId="77777777" w:rsidR="00124304" w:rsidRDefault="00124304" w:rsidP="00124304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075504" name="TextBox 18"/>
                        <wps:cNvSpPr txBox="1"/>
                        <wps:spPr>
                          <a:xfrm>
                            <a:off x="929718" y="115544"/>
                            <a:ext cx="362005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23B51D" w14:textId="77777777" w:rsidR="00124304" w:rsidRPr="00F44E1F" w:rsidRDefault="00124304" w:rsidP="00124304">
                              <w:pPr>
                                <w:rPr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Σ</w:t>
                              </w:r>
                              <w:r>
                                <w:rPr>
                                  <w:color w:val="000000"/>
                                  <w:kern w:val="24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54682108" name="Σχήμα L 1354682108"/>
                        <wps:cNvSpPr/>
                        <wps:spPr>
                          <a:xfrm flipH="1">
                            <a:off x="135466" y="297250"/>
                            <a:ext cx="1614999" cy="308836"/>
                          </a:xfrm>
                          <a:prstGeom prst="corner">
                            <a:avLst>
                              <a:gd name="adj1" fmla="val 26258"/>
                              <a:gd name="adj2" fmla="val 28868"/>
                            </a:avLst>
                          </a:prstGeom>
                          <a:solidFill>
                            <a:srgbClr val="E2E2E2"/>
                          </a:solidFill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891431926" name="Ευθεία γραμμή σύνδεσης 891431926"/>
                        <wps:cNvCnPr/>
                        <wps:spPr>
                          <a:xfrm flipH="1">
                            <a:off x="778933" y="488925"/>
                            <a:ext cx="5190" cy="24614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70635" name="TextBox 18"/>
                        <wps:cNvSpPr txBox="1"/>
                        <wps:spPr>
                          <a:xfrm>
                            <a:off x="170309" y="23300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87237E" w14:textId="77777777" w:rsidR="00124304" w:rsidRDefault="00000000" w:rsidP="00124304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kern w:val="24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kern w:val="24"/>
                                            </w:rPr>
                                            <m:t>υ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ο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928590" name="Εικόνα 113928590">
                            <a:extLst>
                              <a:ext uri="{FF2B5EF4-FFF2-40B4-BE49-F238E27FC236}">
                                <a16:creationId xmlns:a16="http://schemas.microsoft.com/office/drawing/2014/main" id="{C1981139-3C87-E2C5-BE83-3D9E10B4E86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1354558" y="190590"/>
                            <a:ext cx="128768" cy="518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5404532" name="Ευθύγραμμο βέλος σύνδεσης 1395404532"/>
                        <wps:cNvCnPr>
                          <a:cxnSpLocks/>
                        </wps:cNvCnPr>
                        <wps:spPr>
                          <a:xfrm>
                            <a:off x="271936" y="672249"/>
                            <a:ext cx="512187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headEnd type="triangle" w="sm" len="sm"/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751894" name="Ορθογώνιο 194751894"/>
                        <wps:cNvSpPr/>
                        <wps:spPr>
                          <a:xfrm>
                            <a:off x="1018544" y="351527"/>
                            <a:ext cx="149856" cy="166693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562644" name="Ορθογώνιο 134562644"/>
                        <wps:cNvSpPr/>
                        <wps:spPr>
                          <a:xfrm>
                            <a:off x="222683" y="364646"/>
                            <a:ext cx="111756" cy="16204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9815244" name="Ορθογώνιο 1879815244"/>
                        <wps:cNvSpPr/>
                        <wps:spPr>
                          <a:xfrm>
                            <a:off x="122767" y="526686"/>
                            <a:ext cx="651933" cy="794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2444431" name="TextBox 18"/>
                        <wps:cNvSpPr txBox="1"/>
                        <wps:spPr>
                          <a:xfrm>
                            <a:off x="376818" y="630525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6A4231" w14:textId="77777777" w:rsidR="00124304" w:rsidRDefault="00124304" w:rsidP="00124304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85193124" name="TextBox 18"/>
                        <wps:cNvSpPr txBox="1"/>
                        <wps:spPr>
                          <a:xfrm>
                            <a:off x="0" y="156793"/>
                            <a:ext cx="326522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5F617A" w14:textId="77777777" w:rsidR="00124304" w:rsidRPr="00F44E1F" w:rsidRDefault="00124304" w:rsidP="00124304">
                              <w:pPr>
                                <w:rPr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Σ</w:t>
                              </w:r>
                              <w:r>
                                <w:rPr>
                                  <w:color w:val="000000"/>
                                  <w:kern w:val="24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42793762" name="Ευθεία γραμμή σύνδεσης 1442793762"/>
                        <wps:cNvCnPr/>
                        <wps:spPr>
                          <a:xfrm>
                            <a:off x="1105856" y="426512"/>
                            <a:ext cx="0" cy="2775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1691921" name="Ευθεία γραμμή σύνδεσης 2121691921"/>
                        <wps:cNvCnPr/>
                        <wps:spPr>
                          <a:xfrm>
                            <a:off x="284594" y="430746"/>
                            <a:ext cx="0" cy="2991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8663458" name="Ευθύγραμμο βέλος σύνδεσης 1058663458"/>
                        <wps:cNvCnPr>
                          <a:cxnSpLocks/>
                        </wps:cNvCnPr>
                        <wps:spPr>
                          <a:xfrm>
                            <a:off x="763003" y="665955"/>
                            <a:ext cx="350364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headEnd type="triangle" w="sm" len="sm"/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6319564" name="TextBox 18"/>
                        <wps:cNvSpPr txBox="1"/>
                        <wps:spPr>
                          <a:xfrm>
                            <a:off x="797927" y="634587"/>
                            <a:ext cx="362005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7567FB" w14:textId="77777777" w:rsidR="00124304" w:rsidRPr="00F44E1F" w:rsidRDefault="00124304" w:rsidP="00124304">
                              <w:pPr>
                                <w:rPr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d</w:t>
                              </w:r>
                              <w:r>
                                <w:rPr>
                                  <w:color w:val="000000"/>
                                  <w:kern w:val="24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30892686" name="TextBox 18"/>
                        <wps:cNvSpPr txBox="1"/>
                        <wps:spPr>
                          <a:xfrm>
                            <a:off x="1278518" y="156793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FC795A" w14:textId="75AFAB5B" w:rsidR="00786B1A" w:rsidRDefault="00786B1A" w:rsidP="00124304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k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16707997" name="Ευθύγραμμο βέλος σύνδεσης 2016707997"/>
                        <wps:cNvCnPr>
                          <a:cxnSpLocks/>
                        </wps:cNvCnPr>
                        <wps:spPr>
                          <a:xfrm>
                            <a:off x="259211" y="285247"/>
                            <a:ext cx="185293" cy="333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18E85B" id="_x0000_s1026" editas="canvas" style="position:absolute;left:0;text-align:left;margin-left:94.2pt;margin-top:1.5pt;width:145.4pt;height:72.2pt;z-index:251658240;mso-position-horizontal:right;mso-position-horizontal-relative:margin;mso-width-relative:margin;mso-height-relative:margin" coordsize="18465,916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465;height:9169;visibility:visible;mso-wrap-style:square" filled="t" fillcolor="#d4f8e9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8" type="#_x0000_t202" style="position:absolute;left:6519;top:2785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" filled="f" stroked="f">
                  <v:textbox>
                    <w:txbxContent>
                      <w:p w14:paraId="0FEC21DE" w14:textId="77777777" w:rsidR="00124304" w:rsidRDefault="00124304" w:rsidP="00124304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E</w:t>
                        </w:r>
                      </w:p>
                    </w:txbxContent>
                  </v:textbox>
                </v:shape>
                <v:shape id="TextBox 18" o:spid="_x0000_s1029" type="#_x0000_t202" style="position:absolute;left:9297;top:1155;width:3620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" filled="f" stroked="f">
                  <v:textbox>
                    <w:txbxContent>
                      <w:p w14:paraId="4223B51D" w14:textId="77777777" w:rsidR="00124304" w:rsidRPr="00F44E1F" w:rsidRDefault="00124304" w:rsidP="00124304">
                        <w:pPr>
                          <w:rPr>
                            <w:color w:val="000000"/>
                            <w:kern w:val="24"/>
                            <w:vertAlign w:val="subscript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Σ</w:t>
                        </w:r>
                        <w:r>
                          <w:rPr>
                            <w:color w:val="000000"/>
                            <w:kern w:val="24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Σχήμα L 1354682108" o:spid="_x0000_s1030" style="position:absolute;left:1354;top:2972;width:16150;height:3088;flip:x;visibility:visible;mso-wrap-style:square;v-text-anchor:middle" coordsize="1614999,308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" path="m,l89155,r,227742l1614999,227742r,81094l,308836,,xe" fillcolor="#e2e2e2" strokecolor="#7f7f7f [1612]" strokeweight="1pt">
                  <v:stroke joinstyle="miter"/>
                  <v:path arrowok="t" o:connecttype="custom" o:connectlocs="0,0;89155,0;89155,227742;1614999,227742;1614999,308836;0,308836;0,0" o:connectangles="0,0,0,0,0,0,0"/>
                </v:shape>
                <v:line id="Ευθεία γραμμή σύνδεσης 891431926" o:spid="_x0000_s1031" style="position:absolute;flip:x;visibility:visible;mso-wrap-style:square" from="7789,4889" to="7841,7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" strokecolor="black [3213]">
                  <v:stroke dashstyle="3 1" joinstyle="miter"/>
                </v:line>
                <v:shape id="TextBox 18" o:spid="_x0000_s1032" type="#_x0000_t202" style="position:absolute;left:1703;top:233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" filled="f" stroked="f">
                  <v:textbox>
                    <w:txbxContent>
                      <w:p w14:paraId="5587237E" w14:textId="77777777" w:rsidR="00124304" w:rsidRDefault="00000000" w:rsidP="00124304">
                        <w:pPr>
                          <w:rPr>
                            <w:color w:val="000000"/>
                            <w:kern w:val="24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kern w:val="24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kern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kern w:val="24"/>
                                      </w:rPr>
                                      <m:t>υ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ο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Εικόνα 113928590" o:spid="_x0000_s1033" type="#_x0000_t75" style="position:absolute;left:13545;top:1906;width:1287;height:518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">
                  <v:imagedata r:id="rId9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1395404532" o:spid="_x0000_s1034" type="#_x0000_t32" style="position:absolute;left:2719;top:6722;width:51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" strokecolor="#272727 [2749]">
                  <v:stroke startarrow="block" startarrowwidth="narrow" startarrowlength="short"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rect id="Ορθογώνιο 194751894" o:spid="_x0000_s1035" style="position:absolute;left:10185;top:3515;width:1499;height:1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" fillcolor="#ffc000" strokecolor="#5a5a5a [2109]" strokeweight="1pt"/>
                <v:rect id="Ορθογώνιο 134562644" o:spid="_x0000_s1036" style="position:absolute;left:2226;top:3646;width:1118;height: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" fillcolor="#ffc000" strokecolor="#5a5a5a [2109]" strokeweight="1pt"/>
                <v:rect id="Ορθογώνιο 1879815244" o:spid="_x0000_s1037" style="position:absolute;left:1227;top:5266;width:6520;height: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" fillcolor="#404040 [2429]" strokecolor="#5a5a5a [2109]" strokeweight="1pt"/>
                <v:shape id="TextBox 18" o:spid="_x0000_s1038" type="#_x0000_t202" style="position:absolute;left:3768;top:6305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" filled="f" stroked="f">
                  <v:textbox>
                    <w:txbxContent>
                      <w:p w14:paraId="346A4231" w14:textId="77777777" w:rsidR="00124304" w:rsidRDefault="00124304" w:rsidP="00124304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d</w:t>
                        </w:r>
                      </w:p>
                    </w:txbxContent>
                  </v:textbox>
                </v:shape>
                <v:shape id="TextBox 18" o:spid="_x0000_s1039" type="#_x0000_t202" style="position:absolute;top:1567;width:3265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" filled="f" stroked="f">
                  <v:textbox>
                    <w:txbxContent>
                      <w:p w14:paraId="465F617A" w14:textId="77777777" w:rsidR="00124304" w:rsidRPr="00F44E1F" w:rsidRDefault="00124304" w:rsidP="00124304">
                        <w:pPr>
                          <w:rPr>
                            <w:color w:val="000000"/>
                            <w:kern w:val="24"/>
                            <w:vertAlign w:val="subscript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Σ</w:t>
                        </w:r>
                        <w:r>
                          <w:rPr>
                            <w:color w:val="000000"/>
                            <w:kern w:val="24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line id="Ευθεία γραμμή σύνδεσης 1442793762" o:spid="_x0000_s1040" style="position:absolute;visibility:visible;mso-wrap-style:square" from="11058,4265" to="11058,7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" strokecolor="black [3213]">
                  <v:stroke dashstyle="3 1" joinstyle="miter"/>
                </v:line>
                <v:line id="Ευθεία γραμμή σύνδεσης 2121691921" o:spid="_x0000_s1041" style="position:absolute;visibility:visible;mso-wrap-style:square" from="2845,4307" to="2845,7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" strokecolor="black [3213]">
                  <v:stroke dashstyle="3 1" joinstyle="miter"/>
                </v:line>
                <v:shape id="Ευθύγραμμο βέλος σύνδεσης 1058663458" o:spid="_x0000_s1042" type="#_x0000_t32" style="position:absolute;left:7630;top:6659;width:35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" strokecolor="#272727 [2749]">
                  <v:stroke startarrow="block" startarrowwidth="narrow" startarrowlength="short"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TextBox 18" o:spid="_x0000_s1043" type="#_x0000_t202" style="position:absolute;left:7979;top:6345;width:3620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" filled="f" stroked="f">
                  <v:textbox>
                    <w:txbxContent>
                      <w:p w14:paraId="207567FB" w14:textId="77777777" w:rsidR="00124304" w:rsidRPr="00F44E1F" w:rsidRDefault="00124304" w:rsidP="00124304">
                        <w:pPr>
                          <w:rPr>
                            <w:color w:val="000000"/>
                            <w:kern w:val="24"/>
                            <w:vertAlign w:val="subscript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d</w:t>
                        </w:r>
                        <w:r>
                          <w:rPr>
                            <w:color w:val="000000"/>
                            <w:kern w:val="24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Box 18" o:spid="_x0000_s1044" type="#_x0000_t202" style="position:absolute;left:12785;top:1567;width:2667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" filled="f" stroked="f">
                  <v:textbox>
                    <w:txbxContent>
                      <w:p w14:paraId="3BFC795A" w14:textId="75AFAB5B" w:rsidR="00786B1A" w:rsidRDefault="00786B1A" w:rsidP="00124304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k</w:t>
                        </w:r>
                      </w:p>
                    </w:txbxContent>
                  </v:textbox>
                </v:shape>
                <v:shape id="Ευθύγραμμο βέλος σύνδεσης 2016707997" o:spid="_x0000_s1045" type="#_x0000_t32" style="position:absolute;left:2592;top:2852;width:1853;height: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" strokecolor="black [3213]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w10:wrap type="square" anchorx="margin"/>
              </v:group>
            </w:pict>
          </mc:Fallback>
        </mc:AlternateContent>
      </w:r>
      <w:r>
        <w:rPr>
          <w:lang w:eastAsia="zh-CN"/>
        </w:rPr>
        <w:t>Ένα σώμα Σ</w:t>
      </w:r>
      <w:r>
        <w:rPr>
          <w:vertAlign w:val="subscript"/>
          <w:lang w:eastAsia="zh-CN"/>
        </w:rPr>
        <w:t>1</w:t>
      </w:r>
      <w:r>
        <w:rPr>
          <w:lang w:eastAsia="zh-CN"/>
        </w:rPr>
        <w:t xml:space="preserve"> μάζας 1kg ηρεμεί σε λείο οριζόντιο επίπεδο, δεμένο στο άκρο οριζόντιου ιδανικού ελατηρίου σταθεράς k=100Ν/m, απέχοντας απόσταση d</w:t>
      </w:r>
      <w:r>
        <w:rPr>
          <w:vertAlign w:val="subscript"/>
          <w:lang w:eastAsia="zh-CN"/>
        </w:rPr>
        <w:t>1</w:t>
      </w:r>
      <w:r>
        <w:rPr>
          <w:lang w:eastAsia="zh-CN"/>
        </w:rPr>
        <w:t>=0,4m, από το σημείο Ε, πέρα από το οποίο το ίδιο επίπεδο γίνεται μη λείο. Ένα δεύτερο σώμα Σ</w:t>
      </w:r>
      <w:r>
        <w:rPr>
          <w:vertAlign w:val="subscript"/>
          <w:lang w:eastAsia="zh-CN"/>
        </w:rPr>
        <w:t>2</w:t>
      </w:r>
      <w:r>
        <w:rPr>
          <w:lang w:eastAsia="zh-CN"/>
        </w:rPr>
        <w:t>, μάζας 0,5kg</w:t>
      </w:r>
      <w:r w:rsidR="00022E75">
        <w:rPr>
          <w:lang w:eastAsia="zh-CN"/>
        </w:rPr>
        <w:t xml:space="preserve"> ηρεμεί σε απόσταση d=1m από το σημείο Ε, όπως στο σχήμα. Μετακινούμε το Σ</w:t>
      </w:r>
      <w:r w:rsidR="00022E75">
        <w:rPr>
          <w:vertAlign w:val="subscript"/>
          <w:lang w:eastAsia="zh-CN"/>
        </w:rPr>
        <w:t>1</w:t>
      </w:r>
      <w:r w:rsidR="00022E75">
        <w:rPr>
          <w:lang w:eastAsia="zh-CN"/>
        </w:rPr>
        <w:t xml:space="preserve"> προς τα δεξιά συμπιέζοντας το ελατήριο κατά Δl=0,5m</w:t>
      </w:r>
      <w:r w:rsidR="003C0DF2">
        <w:rPr>
          <w:lang w:eastAsia="zh-CN"/>
        </w:rPr>
        <w:t>, ενώ εκτοξεύουμε το σώμα Σ</w:t>
      </w:r>
      <w:r w:rsidR="003C0DF2">
        <w:rPr>
          <w:vertAlign w:val="subscript"/>
          <w:lang w:eastAsia="zh-CN"/>
        </w:rPr>
        <w:t>2</w:t>
      </w:r>
      <w:r w:rsidR="003C0DF2">
        <w:rPr>
          <w:lang w:eastAsia="zh-CN"/>
        </w:rPr>
        <w:t xml:space="preserve"> με αρχική ταχύτητα </w:t>
      </w:r>
      <w:proofErr w:type="spellStart"/>
      <w:r w:rsidR="003C0DF2">
        <w:rPr>
          <w:lang w:eastAsia="zh-CN"/>
        </w:rPr>
        <w:t>υ</w:t>
      </w:r>
      <w:r w:rsidR="003C0DF2">
        <w:rPr>
          <w:vertAlign w:val="subscript"/>
          <w:lang w:eastAsia="zh-CN"/>
        </w:rPr>
        <w:t>ο</w:t>
      </w:r>
      <w:proofErr w:type="spellEnd"/>
      <w:r w:rsidR="003C0DF2">
        <w:rPr>
          <w:lang w:eastAsia="zh-CN"/>
        </w:rPr>
        <w:t>=</w:t>
      </w:r>
      <w:r w:rsidR="00860A2B">
        <w:rPr>
          <w:lang w:eastAsia="zh-CN"/>
        </w:rPr>
        <w:t>3</w:t>
      </w:r>
      <w:r w:rsidR="003C0DF2">
        <w:rPr>
          <w:lang w:eastAsia="zh-CN"/>
        </w:rPr>
        <w:t>,5m/s</w:t>
      </w:r>
      <w:r w:rsidR="00786B1A">
        <w:rPr>
          <w:lang w:eastAsia="zh-CN"/>
        </w:rPr>
        <w:t>,</w:t>
      </w:r>
      <w:r w:rsidR="00831FC3">
        <w:rPr>
          <w:lang w:eastAsia="zh-CN"/>
        </w:rPr>
        <w:t xml:space="preserve"> προς</w:t>
      </w:r>
      <w:r w:rsidR="00786B1A">
        <w:rPr>
          <w:lang w:eastAsia="zh-CN"/>
        </w:rPr>
        <w:t xml:space="preserve"> το σώμα Σ</w:t>
      </w:r>
      <w:r w:rsidR="00786B1A">
        <w:rPr>
          <w:vertAlign w:val="subscript"/>
          <w:lang w:eastAsia="zh-CN"/>
        </w:rPr>
        <w:t>1</w:t>
      </w:r>
      <w:r w:rsidR="003C0DF2">
        <w:rPr>
          <w:lang w:eastAsia="zh-CN"/>
        </w:rPr>
        <w:t xml:space="preserve"> και στη συνέχεια αφήνουμε ελεύθερο το σώμα Σ</w:t>
      </w:r>
      <w:r w:rsidR="003C0DF2">
        <w:rPr>
          <w:vertAlign w:val="subscript"/>
          <w:lang w:eastAsia="zh-CN"/>
        </w:rPr>
        <w:t>1</w:t>
      </w:r>
      <w:r w:rsidR="003C0DF2">
        <w:rPr>
          <w:lang w:eastAsia="zh-CN"/>
        </w:rPr>
        <w:t xml:space="preserve"> να κινηθεί.  Τα δυο σώματα κινούμενα αντίθετα</w:t>
      </w:r>
      <w:r w:rsidR="00786B1A">
        <w:rPr>
          <w:lang w:eastAsia="zh-CN"/>
        </w:rPr>
        <w:t>,</w:t>
      </w:r>
      <w:r w:rsidR="003C0DF2">
        <w:rPr>
          <w:lang w:eastAsia="zh-CN"/>
        </w:rPr>
        <w:t xml:space="preserve"> στην ίδια διεύθυνση</w:t>
      </w:r>
      <w:r w:rsidR="00786B1A">
        <w:rPr>
          <w:lang w:eastAsia="zh-CN"/>
        </w:rPr>
        <w:t>,</w:t>
      </w:r>
      <w:r w:rsidR="003C0DF2">
        <w:rPr>
          <w:lang w:eastAsia="zh-CN"/>
        </w:rPr>
        <w:t xml:space="preserve"> συγκρούονται κεντρικά και ελαστικά στο σημείο Ε</w:t>
      </w:r>
      <w:r w:rsidR="008A1CCE">
        <w:rPr>
          <w:lang w:eastAsia="zh-CN"/>
        </w:rPr>
        <w:t>, τη χρονική στιγμ</w:t>
      </w:r>
      <w:r w:rsidR="00786B1A">
        <w:rPr>
          <w:lang w:eastAsia="zh-CN"/>
        </w:rPr>
        <w:t>ή</w:t>
      </w:r>
      <w:r w:rsidR="00786B1A">
        <w:rPr>
          <w:lang w:eastAsia="zh-CN"/>
        </w:rPr>
        <w:tab/>
      </w:r>
      <w:r w:rsidR="008A1CCE">
        <w:rPr>
          <w:lang w:eastAsia="zh-CN"/>
        </w:rPr>
        <w:t>t</w:t>
      </w:r>
      <w:r w:rsidR="008A1CCE">
        <w:rPr>
          <w:vertAlign w:val="subscript"/>
          <w:lang w:eastAsia="zh-CN"/>
        </w:rPr>
        <w:t>0</w:t>
      </w:r>
      <w:r w:rsidR="008A1CCE">
        <w:rPr>
          <w:lang w:eastAsia="zh-CN"/>
        </w:rPr>
        <w:t>=0</w:t>
      </w:r>
      <w:r w:rsidR="003C0DF2">
        <w:rPr>
          <w:lang w:eastAsia="zh-CN"/>
        </w:rPr>
        <w:t>.</w:t>
      </w:r>
      <w:r w:rsidR="00A74D29">
        <w:rPr>
          <w:lang w:eastAsia="zh-CN"/>
        </w:rPr>
        <w:t xml:space="preserve"> Μετά την κρούση, το σώμα Σ</w:t>
      </w:r>
      <w:r w:rsidR="00A74D29">
        <w:rPr>
          <w:vertAlign w:val="subscript"/>
          <w:lang w:eastAsia="zh-CN"/>
        </w:rPr>
        <w:t>1</w:t>
      </w:r>
      <w:r w:rsidR="00A74D29">
        <w:rPr>
          <w:lang w:eastAsia="zh-CN"/>
        </w:rPr>
        <w:t xml:space="preserve"> εκτελεί μια αμείωτη ελεύθερη αρμονική ταλάντωση, μια αατ.</w:t>
      </w:r>
    </w:p>
    <w:p w14:paraId="49EE77DB" w14:textId="43804A6F" w:rsidR="00A74D29" w:rsidRDefault="005460C0" w:rsidP="005460C0">
      <w:pPr>
        <w:ind w:left="453" w:hanging="340"/>
        <w:rPr>
          <w:lang w:eastAsia="zh-CN"/>
        </w:rPr>
      </w:pPr>
      <w:r>
        <w:rPr>
          <w:lang w:eastAsia="zh-CN"/>
        </w:rPr>
        <w:t xml:space="preserve">i)  </w:t>
      </w:r>
      <w:r w:rsidR="00A74D29">
        <w:rPr>
          <w:lang w:eastAsia="zh-CN"/>
        </w:rPr>
        <w:t xml:space="preserve">Να </w:t>
      </w:r>
      <w:r w:rsidR="008A1CCE">
        <w:rPr>
          <w:lang w:eastAsia="zh-CN"/>
        </w:rPr>
        <w:t>βρεθούν οι ταχύτητες του σώματος Σ</w:t>
      </w:r>
      <w:r w:rsidR="008A1CCE" w:rsidRPr="00383085">
        <w:rPr>
          <w:vertAlign w:val="subscript"/>
          <w:lang w:eastAsia="zh-CN"/>
        </w:rPr>
        <w:t>1</w:t>
      </w:r>
      <w:r w:rsidR="008A1CCE">
        <w:rPr>
          <w:lang w:eastAsia="zh-CN"/>
        </w:rPr>
        <w:t>, ελάχιστα πριν και ελάχιστα μετά την κρούση.</w:t>
      </w:r>
    </w:p>
    <w:p w14:paraId="7B0E37BC" w14:textId="39031FC9" w:rsidR="008A1CCE" w:rsidRDefault="008A1CCE" w:rsidP="005460C0">
      <w:pPr>
        <w:ind w:left="453" w:hanging="340"/>
        <w:rPr>
          <w:lang w:eastAsia="zh-CN"/>
        </w:rPr>
      </w:pPr>
      <w:r w:rsidRPr="008A1CCE">
        <w:rPr>
          <w:lang w:val="en-US" w:eastAsia="zh-CN"/>
        </w:rPr>
        <w:t>ii</w:t>
      </w:r>
      <w:r w:rsidRPr="008A1CCE">
        <w:rPr>
          <w:lang w:eastAsia="zh-CN"/>
        </w:rPr>
        <w:t xml:space="preserve">) </w:t>
      </w:r>
      <w:r>
        <w:rPr>
          <w:lang w:eastAsia="zh-CN"/>
        </w:rPr>
        <w:t xml:space="preserve">Να γίνει η γραφική παράσταση </w:t>
      </w:r>
      <w:r w:rsidR="00383085">
        <w:rPr>
          <w:lang w:eastAsia="zh-CN"/>
        </w:rPr>
        <w:t>της</w:t>
      </w:r>
      <w:r>
        <w:rPr>
          <w:lang w:eastAsia="zh-CN"/>
        </w:rPr>
        <w:t xml:space="preserve"> απομάκρυνσης του σώματος Σ</w:t>
      </w:r>
      <w:r>
        <w:rPr>
          <w:vertAlign w:val="subscript"/>
          <w:lang w:eastAsia="zh-CN"/>
        </w:rPr>
        <w:t>1</w:t>
      </w:r>
      <w:r>
        <w:rPr>
          <w:lang w:eastAsia="zh-CN"/>
        </w:rPr>
        <w:t xml:space="preserve"> σε συνάρτηση με το χρόνο, μετά την κρούση</w:t>
      </w:r>
      <w:r w:rsidR="003523AA">
        <w:rPr>
          <w:lang w:eastAsia="zh-CN"/>
        </w:rPr>
        <w:t xml:space="preserve">, θεωρώντας θετική την </w:t>
      </w:r>
      <w:r w:rsidR="00383085">
        <w:rPr>
          <w:lang w:eastAsia="zh-CN"/>
        </w:rPr>
        <w:t>της</w:t>
      </w:r>
      <w:r w:rsidR="00FC7EF5">
        <w:rPr>
          <w:lang w:eastAsia="zh-CN"/>
        </w:rPr>
        <w:t xml:space="preserve"> τα αριστερά κατεύθυνση (στο σχήμα)</w:t>
      </w:r>
      <w:r w:rsidR="00E30220">
        <w:rPr>
          <w:lang w:eastAsia="zh-CN"/>
        </w:rPr>
        <w:t>.</w:t>
      </w:r>
    </w:p>
    <w:p w14:paraId="5EF754E8" w14:textId="335D2D5F" w:rsidR="008A1CCE" w:rsidRDefault="008A1CCE" w:rsidP="005460C0">
      <w:pPr>
        <w:ind w:left="453" w:hanging="340"/>
        <w:rPr>
          <w:lang w:eastAsia="zh-CN"/>
        </w:rPr>
      </w:pPr>
      <w:r>
        <w:rPr>
          <w:lang w:eastAsia="zh-CN"/>
        </w:rPr>
        <w:t>iii) Να υπολογιστεί ο συντελεστής τριβής ολίσθησης μεταξύ του σώματος Σ</w:t>
      </w:r>
      <w:r>
        <w:rPr>
          <w:vertAlign w:val="subscript"/>
          <w:lang w:eastAsia="zh-CN"/>
        </w:rPr>
        <w:t>2</w:t>
      </w:r>
      <w:r>
        <w:rPr>
          <w:lang w:eastAsia="zh-CN"/>
        </w:rPr>
        <w:t xml:space="preserve"> και του επιπέδου.</w:t>
      </w:r>
    </w:p>
    <w:p w14:paraId="2A5D23F5" w14:textId="3C1FC9E7" w:rsidR="008A1CCE" w:rsidRDefault="008A1CCE" w:rsidP="005460C0">
      <w:pPr>
        <w:ind w:left="453" w:hanging="340"/>
        <w:rPr>
          <w:lang w:eastAsia="zh-CN"/>
        </w:rPr>
      </w:pPr>
      <w:r>
        <w:rPr>
          <w:lang w:eastAsia="zh-CN"/>
        </w:rPr>
        <w:t>iv) Να βρε</w:t>
      </w:r>
      <w:r w:rsidR="00A40C1A">
        <w:rPr>
          <w:lang w:eastAsia="zh-CN"/>
        </w:rPr>
        <w:t>θε</w:t>
      </w:r>
      <w:r>
        <w:rPr>
          <w:lang w:eastAsia="zh-CN"/>
        </w:rPr>
        <w:t>ί η απόσταση μεταξύ των δύο σωμάτων τη χρονική στιγμή</w:t>
      </w:r>
      <w:r w:rsidR="009967BA">
        <w:rPr>
          <w:lang w:eastAsia="zh-CN"/>
        </w:rPr>
        <w:t xml:space="preserve"> </w:t>
      </w:r>
      <w:r w:rsidR="00383085" w:rsidRPr="00383085">
        <w:rPr>
          <w:position w:val="-10"/>
        </w:rPr>
        <w:object w:dxaOrig="1020" w:dyaOrig="320" w14:anchorId="17652E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6pt" o:ole="">
            <v:imagedata r:id="rId10" o:title=""/>
          </v:shape>
          <o:OLEObject Type="Embed" ProgID="Equation.DSMT4" ShapeID="_x0000_i1025" DrawAspect="Content" ObjectID="_1805291999" r:id="rId11"/>
        </w:object>
      </w:r>
      <w:r w:rsidR="00A40C1A">
        <w:rPr>
          <w:lang w:eastAsia="zh-CN"/>
        </w:rPr>
        <w:t>.</w:t>
      </w:r>
    </w:p>
    <w:p w14:paraId="795D1266" w14:textId="45522F39" w:rsidR="00A40C1A" w:rsidRDefault="00A40C1A" w:rsidP="003A77A4">
      <w:pPr>
        <w:rPr>
          <w:lang w:eastAsia="zh-CN"/>
        </w:rPr>
      </w:pPr>
      <w:r>
        <w:rPr>
          <w:lang w:eastAsia="zh-CN"/>
        </w:rPr>
        <w:t>Δίνεται g=10m/s</w:t>
      </w:r>
      <w:r>
        <w:rPr>
          <w:vertAlign w:val="superscript"/>
          <w:lang w:eastAsia="zh-CN"/>
        </w:rPr>
        <w:t>2</w:t>
      </w:r>
      <w:r>
        <w:rPr>
          <w:lang w:eastAsia="zh-CN"/>
        </w:rPr>
        <w:t>.</w:t>
      </w:r>
    </w:p>
    <w:p w14:paraId="498BCC72" w14:textId="65C91807" w:rsidR="00A40C1A" w:rsidRDefault="00A40C1A" w:rsidP="006D22B5">
      <w:pPr>
        <w:pStyle w:val="a9"/>
      </w:pPr>
      <w:r>
        <w:t>Απάντηση:</w:t>
      </w:r>
    </w:p>
    <w:p w14:paraId="49DF1C27" w14:textId="5217BB8B" w:rsidR="00A40C1A" w:rsidRDefault="006D7870" w:rsidP="006D7870">
      <w:pPr>
        <w:pStyle w:val="10"/>
      </w:pPr>
      <w:r w:rsidRPr="00F351F6">
        <w:rPr>
          <w:noProof/>
          <w:color w:val="000000"/>
          <w:kern w:val="24"/>
          <w:lang w:eastAsia="zh-CN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6BCE26F8" wp14:editId="046C6DAF">
                <wp:simplePos x="0" y="0"/>
                <wp:positionH relativeFrom="margin">
                  <wp:posOffset>4640580</wp:posOffset>
                </wp:positionH>
                <wp:positionV relativeFrom="paragraph">
                  <wp:posOffset>40640</wp:posOffset>
                </wp:positionV>
                <wp:extent cx="1363980" cy="1167765"/>
                <wp:effectExtent l="0" t="0" r="7620" b="70485"/>
                <wp:wrapSquare wrapText="bothSides"/>
                <wp:docPr id="9904082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D4F8E9"/>
                        </a:solidFill>
                      </wpc:bg>
                      <wpc:whole/>
                      <wps:wsp>
                        <wps:cNvPr id="812714293" name="TextBox 18"/>
                        <wps:cNvSpPr txBox="1"/>
                        <wps:spPr>
                          <a:xfrm>
                            <a:off x="115199" y="137349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906D85" w14:textId="77777777" w:rsidR="006D7870" w:rsidRDefault="006D7870" w:rsidP="006D7870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31387372" name="Σχήμα L 1831387372"/>
                        <wps:cNvSpPr/>
                        <wps:spPr>
                          <a:xfrm flipH="1">
                            <a:off x="106680" y="198797"/>
                            <a:ext cx="1106999" cy="308836"/>
                          </a:xfrm>
                          <a:prstGeom prst="corner">
                            <a:avLst>
                              <a:gd name="adj1" fmla="val 26258"/>
                              <a:gd name="adj2" fmla="val 28868"/>
                            </a:avLst>
                          </a:prstGeom>
                          <a:solidFill>
                            <a:srgbClr val="E2E2E2"/>
                          </a:solidFill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1997803" name="Εικόνα 48199780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929772" y="226858"/>
                            <a:ext cx="139862" cy="2459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7431983" name="Ορθογώνιο 1537431983"/>
                        <wps:cNvSpPr/>
                        <wps:spPr>
                          <a:xfrm>
                            <a:off x="740839" y="254243"/>
                            <a:ext cx="149856" cy="166693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2521228" name="Ευθύγραμμο βέλος σύνδεσης 1392521228"/>
                        <wps:cNvCnPr>
                          <a:cxnSpLocks/>
                        </wps:cNvCnPr>
                        <wps:spPr>
                          <a:xfrm>
                            <a:off x="489108" y="561419"/>
                            <a:ext cx="350364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headEnd type="triangle" w="sm" len="sm"/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2575122" name="TextBox 18"/>
                        <wps:cNvSpPr txBox="1"/>
                        <wps:spPr>
                          <a:xfrm>
                            <a:off x="520222" y="536134"/>
                            <a:ext cx="362005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69918E" w14:textId="6F7825BB" w:rsidR="006D7870" w:rsidRPr="00F44E1F" w:rsidRDefault="002C1FD7" w:rsidP="006D7870">
                              <w:pPr>
                                <w:rPr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kern w:val="24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05002962" name="TextBox 18"/>
                        <wps:cNvSpPr txBox="1"/>
                        <wps:spPr>
                          <a:xfrm>
                            <a:off x="689991" y="0"/>
                            <a:ext cx="362005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7B520C" w14:textId="77777777" w:rsidR="006D7870" w:rsidRPr="00F44E1F" w:rsidRDefault="006D7870" w:rsidP="006D7870">
                              <w:pPr>
                                <w:rPr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Σ</w:t>
                              </w:r>
                              <w:r>
                                <w:rPr>
                                  <w:color w:val="000000"/>
                                  <w:kern w:val="24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68183085" name="Σχήμα L 768183085"/>
                        <wps:cNvSpPr/>
                        <wps:spPr>
                          <a:xfrm flipH="1">
                            <a:off x="110368" y="859197"/>
                            <a:ext cx="1106999" cy="308836"/>
                          </a:xfrm>
                          <a:prstGeom prst="corner">
                            <a:avLst>
                              <a:gd name="adj1" fmla="val 26258"/>
                              <a:gd name="adj2" fmla="val 28868"/>
                            </a:avLst>
                          </a:prstGeom>
                          <a:solidFill>
                            <a:srgbClr val="E2E2E2"/>
                          </a:solidFill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0013502" name="Εικόνα 105001350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672086" y="603162"/>
                            <a:ext cx="128768" cy="816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327907" name="Ορθογώνιο 193327907"/>
                        <wps:cNvSpPr/>
                        <wps:spPr>
                          <a:xfrm>
                            <a:off x="191399" y="913474"/>
                            <a:ext cx="149856" cy="166693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9483842" name="Ευθύγραμμο βέλος σύνδεσης 1149483842"/>
                        <wps:cNvCnPr>
                          <a:cxnSpLocks/>
                        </wps:cNvCnPr>
                        <wps:spPr>
                          <a:xfrm flipH="1">
                            <a:off x="258646" y="863836"/>
                            <a:ext cx="228845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headEnd type="none" w="med" len="med"/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4690785" name="TextBox 18"/>
                        <wps:cNvSpPr txBox="1"/>
                        <wps:spPr>
                          <a:xfrm>
                            <a:off x="241970" y="651704"/>
                            <a:ext cx="362005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0748DC" w14:textId="153E95D1" w:rsidR="006D7870" w:rsidRPr="002C1FD7" w:rsidRDefault="002C1FD7" w:rsidP="006D7870">
                              <w:pPr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 w:rsidRPr="002C1FD7"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  <w:t>x</w:t>
                              </w:r>
                              <w:r w:rsidR="006D7870" w:rsidRPr="002C1FD7"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73159008" name="TextBox 18"/>
                        <wps:cNvSpPr txBox="1"/>
                        <wps:spPr>
                          <a:xfrm>
                            <a:off x="337275" y="138517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EAD5A4" w14:textId="1650285D" w:rsidR="000E2863" w:rsidRDefault="000E2863" w:rsidP="006D7870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Ο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55697123" name="Ευθεία γραμμή σύνδεσης 1155697123"/>
                        <wps:cNvCnPr/>
                        <wps:spPr>
                          <a:xfrm>
                            <a:off x="266266" y="379973"/>
                            <a:ext cx="0" cy="821688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9389692" name="Ευθεία γραμμή σύνδεσης 1749389692"/>
                        <wps:cNvCnPr/>
                        <wps:spPr>
                          <a:xfrm>
                            <a:off x="824341" y="307950"/>
                            <a:ext cx="0" cy="85219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7321535" name="Ευθεία γραμμή σύνδεσης 357321535"/>
                        <wps:cNvCnPr/>
                        <wps:spPr>
                          <a:xfrm>
                            <a:off x="492871" y="384810"/>
                            <a:ext cx="0" cy="77533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CE26F8" id="_x0000_s1046" editas="canvas" style="position:absolute;left:0;text-align:left;margin-left:365.4pt;margin-top:3.2pt;width:107.4pt;height:91.95pt;z-index:251660288;mso-position-horizontal-relative:margin;mso-width-relative:margin;mso-height-relative:margin" coordsize="13639,1167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">
                <v:shape id="_x0000_s1047" type="#_x0000_t75" style="position:absolute;width:13639;height:11677;visibility:visible;mso-wrap-style:square" filled="t" fillcolor="#d4f8e9">
                  <v:fill o:detectmouseclick="t"/>
                  <v:path o:connecttype="none"/>
                </v:shape>
                <v:shape id="TextBox 18" o:spid="_x0000_s1048" type="#_x0000_t202" style="position:absolute;left:1151;top:1373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" filled="f" stroked="f">
                  <v:textbox>
                    <w:txbxContent>
                      <w:p w14:paraId="75906D85" w14:textId="77777777" w:rsidR="006D7870" w:rsidRDefault="006D7870" w:rsidP="006D7870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E</w:t>
                        </w:r>
                      </w:p>
                    </w:txbxContent>
                  </v:textbox>
                </v:shape>
                <v:shape id="Σχήμα L 1831387372" o:spid="_x0000_s1049" style="position:absolute;left:1066;top:1987;width:11070;height:3089;flip:x;visibility:visible;mso-wrap-style:square;v-text-anchor:middle" coordsize="1106999,308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" path="m,l89155,r,227742l1106999,227742r,81094l,308836,,xe" fillcolor="#e2e2e2" strokecolor="#7f7f7f [1612]" strokeweight="1pt">
                  <v:stroke joinstyle="miter"/>
                  <v:path arrowok="t" o:connecttype="custom" o:connectlocs="0,0;89155,0;89155,227742;1106999,227742;1106999,308836;0,308836;0,0" o:connectangles="0,0,0,0,0,0,0"/>
                </v:shape>
                <v:shape id="Εικόνα 481997803" o:spid="_x0000_s1050" type="#_x0000_t75" style="position:absolute;left:9298;top:2268;width:1398;height:2459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">
                  <v:imagedata r:id="rId9" o:title=""/>
                </v:shape>
                <v:rect id="Ορθογώνιο 1537431983" o:spid="_x0000_s1051" style="position:absolute;left:7408;top:2542;width:1498;height:1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" fillcolor="#ffc000" strokecolor="#5a5a5a [2109]" strokeweight="1pt"/>
                <v:shape id="Ευθύγραμμο βέλος σύνδεσης 1392521228" o:spid="_x0000_s1052" type="#_x0000_t32" style="position:absolute;left:4891;top:5614;width:35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" strokecolor="#272727 [2749]">
                  <v:stroke startarrow="block" startarrowwidth="narrow" startarrowlength="short"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TextBox 18" o:spid="_x0000_s1053" type="#_x0000_t202" style="position:absolute;left:5202;top:5361;width:3620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" filled="f" stroked="f">
                  <v:textbox>
                    <w:txbxContent>
                      <w:p w14:paraId="2369918E" w14:textId="6F7825BB" w:rsidR="006D7870" w:rsidRPr="00F44E1F" w:rsidRDefault="002C1FD7" w:rsidP="006D7870">
                        <w:pPr>
                          <w:rPr>
                            <w:color w:val="000000"/>
                            <w:kern w:val="24"/>
                            <w:vertAlign w:val="subscript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A</w:t>
                        </w:r>
                        <w:r>
                          <w:rPr>
                            <w:color w:val="000000"/>
                            <w:kern w:val="24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Box 18" o:spid="_x0000_s1054" type="#_x0000_t202" style="position:absolute;left:6899;width:3620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" filled="f" stroked="f">
                  <v:textbox>
                    <w:txbxContent>
                      <w:p w14:paraId="097B520C" w14:textId="77777777" w:rsidR="006D7870" w:rsidRPr="00F44E1F" w:rsidRDefault="006D7870" w:rsidP="006D7870">
                        <w:pPr>
                          <w:rPr>
                            <w:color w:val="000000"/>
                            <w:kern w:val="24"/>
                            <w:vertAlign w:val="subscript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Σ</w:t>
                        </w:r>
                        <w:r>
                          <w:rPr>
                            <w:color w:val="000000"/>
                            <w:kern w:val="24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Σχήμα L 768183085" o:spid="_x0000_s1055" style="position:absolute;left:1103;top:8591;width:11070;height:3089;flip:x;visibility:visible;mso-wrap-style:square;v-text-anchor:middle" coordsize="1106999,308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" path="m,l89155,r,227742l1106999,227742r,81094l,308836,,xe" fillcolor="#e2e2e2" strokecolor="#7f7f7f [1612]" strokeweight="1pt">
                  <v:stroke joinstyle="miter"/>
                  <v:path arrowok="t" o:connecttype="custom" o:connectlocs="0,0;89155,0;89155,227742;1106999,227742;1106999,308836;0,308836;0,0" o:connectangles="0,0,0,0,0,0,0"/>
                </v:shape>
                <v:shape id="Εικόνα 1050013502" o:spid="_x0000_s1056" type="#_x0000_t75" style="position:absolute;left:6720;top:6031;width:1288;height:8168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">
                  <v:imagedata r:id="rId9" o:title=""/>
                </v:shape>
                <v:rect id="Ορθογώνιο 193327907" o:spid="_x0000_s1057" style="position:absolute;left:1913;top:9134;width:1499;height:1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" fillcolor="#ffc000" strokecolor="#5a5a5a [2109]" strokeweight="1pt"/>
                <v:shape id="Ευθύγραμμο βέλος σύνδεσης 1149483842" o:spid="_x0000_s1058" type="#_x0000_t32" style="position:absolute;left:2586;top:8638;width:228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" strokecolor="#272727 [2749]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TextBox 18" o:spid="_x0000_s1059" type="#_x0000_t202" style="position:absolute;left:2419;top:6517;width:3620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" filled="f" stroked="f">
                  <v:textbox>
                    <w:txbxContent>
                      <w:p w14:paraId="5B0748DC" w14:textId="153E95D1" w:rsidR="006D7870" w:rsidRPr="002C1FD7" w:rsidRDefault="002C1FD7" w:rsidP="006D7870">
                        <w:pPr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</w:pPr>
                        <w:r w:rsidRPr="002C1FD7">
                          <w:rPr>
                            <w:i/>
                            <w:iCs/>
                            <w:color w:val="000000"/>
                            <w:kern w:val="24"/>
                          </w:rPr>
                          <w:t>x</w:t>
                        </w:r>
                        <w:r w:rsidR="006D7870" w:rsidRPr="002C1FD7"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Box 18" o:spid="_x0000_s1060" type="#_x0000_t202" style="position:absolute;left:3372;top:1385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" filled="f" stroked="f">
                  <v:textbox>
                    <w:txbxContent>
                      <w:p w14:paraId="69EAD5A4" w14:textId="1650285D" w:rsidR="000E2863" w:rsidRDefault="000E2863" w:rsidP="006D7870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Ο</w:t>
                        </w:r>
                      </w:p>
                    </w:txbxContent>
                  </v:textbox>
                </v:shape>
                <v:line id="Ευθεία γραμμή σύνδεσης 1155697123" o:spid="_x0000_s1061" style="position:absolute;visibility:visible;mso-wrap-style:square" from="2662,3799" to="2662,1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" strokecolor="black [3213]">
                  <v:stroke dashstyle="3 1" joinstyle="miter"/>
                </v:line>
                <v:line id="Ευθεία γραμμή σύνδεσης 1749389692" o:spid="_x0000_s1062" style="position:absolute;visibility:visible;mso-wrap-style:square" from="8243,3079" to="8243,1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" strokecolor="black [3213]">
                  <v:stroke dashstyle="3 1" joinstyle="miter"/>
                </v:line>
                <v:line id="Ευθεία γραμμή σύνδεσης 357321535" o:spid="_x0000_s1063" style="position:absolute;visibility:visible;mso-wrap-style:square" from="4928,3848" to="4928,1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" strokecolor="black [3213]">
                  <v:stroke dashstyle="3 1" joinstyle="miter"/>
                </v:line>
                <w10:wrap type="square" anchorx="margin"/>
              </v:group>
            </w:pict>
          </mc:Fallback>
        </mc:AlternateContent>
      </w:r>
      <w:r>
        <w:t>Το σώμα Σ</w:t>
      </w:r>
      <w:r>
        <w:rPr>
          <w:vertAlign w:val="subscript"/>
        </w:rPr>
        <w:t>1</w:t>
      </w:r>
      <w:r>
        <w:t xml:space="preserve"> στο άκρο του  ελατηρίου θα εκτελέσει μια αατ, μόλις αφεθεί να κινηθεί. Από την διατήρηση </w:t>
      </w:r>
      <w:r w:rsidR="00383085">
        <w:t>της</w:t>
      </w:r>
      <w:r>
        <w:t xml:space="preserve"> ενέργειας, μεταξύ </w:t>
      </w:r>
      <w:r w:rsidR="00383085">
        <w:t>της</w:t>
      </w:r>
      <w:r>
        <w:t xml:space="preserve"> αρχικής θέσης και την θέσης Ε, ελάχιστα πριν την κρούση, έχουμε:</w:t>
      </w:r>
    </w:p>
    <w:p w14:paraId="31E47197" w14:textId="533FE2F2" w:rsidR="006D7870" w:rsidRDefault="00701035" w:rsidP="00701035">
      <w:pPr>
        <w:jc w:val="center"/>
      </w:pPr>
      <w:r w:rsidRPr="0005265B">
        <w:rPr>
          <w:position w:val="-60"/>
        </w:rPr>
        <w:object w:dxaOrig="4860" w:dyaOrig="1300" w14:anchorId="27A42311">
          <v:shape id="_x0000_i1026" type="#_x0000_t75" style="width:243.35pt;height:65pt" o:ole="" o:allowoverlap="f">
            <v:imagedata r:id="rId12" o:title=""/>
          </v:shape>
          <o:OLEObject Type="Embed" ProgID="Equation.DSMT4" ShapeID="_x0000_i1026" DrawAspect="Content" ObjectID="_1805292000" r:id="rId13"/>
        </w:object>
      </w:r>
    </w:p>
    <w:p w14:paraId="6B8B3632" w14:textId="2D1F75BF" w:rsidR="00701035" w:rsidRDefault="00701035" w:rsidP="00651BD8">
      <w:pPr>
        <w:ind w:left="340"/>
      </w:pPr>
      <w:r>
        <w:t>Και μετά την κρούση, τι; Αν το σώμα Σ</w:t>
      </w:r>
      <w:r>
        <w:rPr>
          <w:vertAlign w:val="subscript"/>
        </w:rPr>
        <w:t>1</w:t>
      </w:r>
      <w:r>
        <w:t xml:space="preserve"> αποκτήσει ταχύτητα με φορά </w:t>
      </w:r>
      <w:r w:rsidR="00831FC3">
        <w:t>προς</w:t>
      </w:r>
      <w:r>
        <w:t xml:space="preserve"> τα αριστερά, θα μπει στο μη λείο επίπεδο, οπότε θα εκτελέσει φθίνουσα ταλάντωση, πράγμα άτοπο. Αν αποκτήσει ταχύτητα </w:t>
      </w:r>
      <w:r w:rsidR="00831FC3">
        <w:t>προς</w:t>
      </w:r>
      <w:r>
        <w:t xml:space="preserve"> τα δεξιά, τότε αφού συμπιέσει το ελατήριο, θα επιστρέψει και πάλι θα κινηθεί στο μη λείο επίπεδο</w:t>
      </w:r>
      <w:r w:rsidR="003523AA">
        <w:t>, οπότε</w:t>
      </w:r>
      <w:r>
        <w:t xml:space="preserve"> θα δεχτεί δύναμη τριβής, αλλά τότε και πάλι θα εκτελέσει φθίνουσα ταλάντωση. Αλλά τότε η μόνη περίπτωση που μένει, ώστε η μετέπειτα κίνηση να είναι αατ, είναι το σώμα να </w:t>
      </w:r>
      <w:r w:rsidR="0017765E">
        <w:t>έχει μηδενική ταχύτητα, αμέσως μετά την κρούση, έτσι ώστε  να συνεχίσει να κινείται στο λείο οριζόντιο επίπεδο</w:t>
      </w:r>
      <w:r w:rsidR="00831FC3">
        <w:t>, χωρίς να περνά στο μη λείο επίπεδο, αριστερά του σημείου Ε</w:t>
      </w:r>
      <w:r w:rsidR="0017765E">
        <w:t xml:space="preserve">. </w:t>
      </w:r>
    </w:p>
    <w:p w14:paraId="1545DCE0" w14:textId="7EFD4263" w:rsidR="00651BD8" w:rsidRDefault="00E30220" w:rsidP="00651BD8">
      <w:pPr>
        <w:pStyle w:val="10"/>
      </w:pPr>
      <w:r>
        <w:t>Με βάση τα παραπάνω, το σώμα Σ</w:t>
      </w:r>
      <w:r w:rsidRPr="00651BD8">
        <w:rPr>
          <w:vertAlign w:val="subscript"/>
        </w:rPr>
        <w:t>1</w:t>
      </w:r>
      <w:r>
        <w:t xml:space="preserve"> μετά την κρούση, ξεκινά μια νέα αατ, ξεκινώντας από την θέση με απομάκρυνση</w:t>
      </w:r>
      <w:r w:rsidR="00651BD8">
        <w:t xml:space="preserve"> </w:t>
      </w:r>
      <w:r>
        <w:t xml:space="preserve"> </w:t>
      </w:r>
      <w:r w:rsidRPr="00651BD8">
        <w:rPr>
          <w:i/>
          <w:iCs/>
        </w:rPr>
        <w:t>x</w:t>
      </w:r>
      <w:r w:rsidRPr="00651BD8">
        <w:rPr>
          <w:i/>
          <w:iCs/>
          <w:vertAlign w:val="subscript"/>
        </w:rPr>
        <w:t>1</w:t>
      </w:r>
      <w:r w:rsidRPr="00651BD8">
        <w:rPr>
          <w:i/>
          <w:iCs/>
        </w:rPr>
        <w:t>=+A</w:t>
      </w:r>
      <w:r w:rsidRPr="00651BD8">
        <w:rPr>
          <w:i/>
          <w:iCs/>
          <w:vertAlign w:val="subscript"/>
        </w:rPr>
        <w:t>1</w:t>
      </w:r>
      <w:r w:rsidRPr="00651BD8">
        <w:rPr>
          <w:i/>
          <w:iCs/>
        </w:rPr>
        <w:t>=d</w:t>
      </w:r>
      <w:r w:rsidRPr="00651BD8">
        <w:rPr>
          <w:i/>
          <w:iCs/>
          <w:vertAlign w:val="subscript"/>
        </w:rPr>
        <w:t>1</w:t>
      </w:r>
      <w:r w:rsidRPr="00651BD8">
        <w:rPr>
          <w:i/>
          <w:iCs/>
        </w:rPr>
        <w:t>=+0,4m</w:t>
      </w:r>
      <w:r>
        <w:t xml:space="preserve"> </w:t>
      </w:r>
      <w:r w:rsidR="00651BD8">
        <w:t>και</w:t>
      </w:r>
      <w:r>
        <w:t xml:space="preserve"> περίοδο </w:t>
      </w:r>
      <w:r w:rsidRPr="00E30220">
        <w:rPr>
          <w:position w:val="-24"/>
        </w:rPr>
        <w:object w:dxaOrig="2640" w:dyaOrig="639" w14:anchorId="5CE6CD48">
          <v:shape id="_x0000_i1027" type="#_x0000_t75" style="width:132pt;height:32pt" o:ole="">
            <v:imagedata r:id="rId14" o:title=""/>
          </v:shape>
          <o:OLEObject Type="Embed" ProgID="Equation.DSMT4" ShapeID="_x0000_i1027" DrawAspect="Content" ObjectID="_1805292001" r:id="rId15"/>
        </w:object>
      </w:r>
      <w:r w:rsidR="00DD5A18">
        <w:t>.</w:t>
      </w:r>
    </w:p>
    <w:p w14:paraId="010B6FC6" w14:textId="1714E751" w:rsidR="003523AA" w:rsidRDefault="00651BD8" w:rsidP="00651BD8">
      <w:pPr>
        <w:ind w:left="340"/>
      </w:pPr>
      <w:r w:rsidRPr="00F351F6">
        <w:rPr>
          <w:noProof/>
          <w:color w:val="000000"/>
          <w:kern w:val="24"/>
          <w:lang w:eastAsia="zh-CN"/>
        </w:rPr>
        <w:lastRenderedPageBreak/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73EDB157" wp14:editId="1889B766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1641475" cy="946785"/>
                <wp:effectExtent l="0" t="0" r="34925" b="5715"/>
                <wp:wrapSquare wrapText="bothSides"/>
                <wp:docPr id="272318590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D4F8E9"/>
                        </a:solidFill>
                      </wpc:bg>
                      <wpc:whole/>
                      <wps:wsp>
                        <wps:cNvPr id="1818796668" name="TextBox 18"/>
                        <wps:cNvSpPr txBox="1"/>
                        <wps:spPr>
                          <a:xfrm>
                            <a:off x="330592" y="6419"/>
                            <a:ext cx="445025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708052" w14:textId="77777777" w:rsidR="00651BD8" w:rsidRPr="00A4388A" w:rsidRDefault="00651BD8" w:rsidP="00651BD8">
                              <w:pPr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02302415" name="TextBox 18"/>
                        <wps:cNvSpPr txBox="1"/>
                        <wps:spPr>
                          <a:xfrm>
                            <a:off x="901880" y="470559"/>
                            <a:ext cx="380468" cy="40796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F786C8" w14:textId="77777777" w:rsidR="00651BD8" w:rsidRPr="00A4388A" w:rsidRDefault="00000000" w:rsidP="00651BD8">
                              <w:pPr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type m:val="skw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kern w:val="24"/>
                                          <w:sz w:val="20"/>
                                          <w:szCs w:val="2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m:t>π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m:t>5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1355050" name="Εικόνα 39135505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078808" y="475322"/>
                            <a:ext cx="46990" cy="50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4122369" name="TextBox 18"/>
                        <wps:cNvSpPr txBox="1"/>
                        <wps:spPr>
                          <a:xfrm>
                            <a:off x="58358" y="370698"/>
                            <a:ext cx="445609" cy="2820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FA7AF3" w14:textId="77777777" w:rsidR="00651BD8" w:rsidRDefault="00651BD8" w:rsidP="00651BD8">
                              <w:pPr>
                                <w:spacing w:line="276" w:lineRule="auto"/>
                                <w:rPr>
                                  <w:rFonts w:eastAsia="Aptos"/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eastAsia="Aptos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0,0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50366755" name="Ευθεία γραμμή σύνδεσης 750366755"/>
                        <wps:cNvCnPr/>
                        <wps:spPr>
                          <a:xfrm>
                            <a:off x="1103331" y="265840"/>
                            <a:ext cx="0" cy="222049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48639611" name="Ομάδα 48639611"/>
                        <wpg:cNvGrpSpPr/>
                        <wpg:grpSpPr>
                          <a:xfrm>
                            <a:off x="349741" y="253335"/>
                            <a:ext cx="559227" cy="485775"/>
                            <a:chOff x="0" y="0"/>
                            <a:chExt cx="739140" cy="486181"/>
                          </a:xfrm>
                        </wpg:grpSpPr>
                        <wps:wsp>
                          <wps:cNvPr id="993747881" name="Ελεύθερη σχεδίαση: Σχήμα 993747881"/>
                          <wps:cNvSpPr/>
                          <wps:spPr>
                            <a:xfrm flipV="1">
                              <a:off x="241935" y="239768"/>
                              <a:ext cx="497205" cy="246413"/>
                            </a:xfrm>
                            <a:custGeom>
                              <a:avLst/>
                              <a:gdLst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203 h 422918"/>
                                <a:gd name="connsiteX1" fmla="*/ 255270 w 497205"/>
                                <a:gd name="connsiteY1" fmla="*/ 8 h 422918"/>
                                <a:gd name="connsiteX2" fmla="*/ 497205 w 497205"/>
                                <a:gd name="connsiteY2" fmla="*/ 422918 h 4229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97205" h="422918">
                                  <a:moveTo>
                                    <a:pt x="0" y="417203"/>
                                  </a:moveTo>
                                  <a:cubicBezTo>
                                    <a:pt x="107156" y="82399"/>
                                    <a:pt x="172403" y="-945"/>
                                    <a:pt x="255270" y="8"/>
                                  </a:cubicBezTo>
                                  <a:cubicBezTo>
                                    <a:pt x="338138" y="960"/>
                                    <a:pt x="387191" y="67159"/>
                                    <a:pt x="497205" y="422918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20764670" name="Ελεύθερη σχεδίαση: Σχήμα 820764670"/>
                          <wps:cNvSpPr/>
                          <wps:spPr>
                            <a:xfrm>
                              <a:off x="0" y="0"/>
                              <a:ext cx="241935" cy="246408"/>
                            </a:xfrm>
                            <a:custGeom>
                              <a:avLst/>
                              <a:gdLst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203 h 422918"/>
                                <a:gd name="connsiteX1" fmla="*/ 255270 w 497205"/>
                                <a:gd name="connsiteY1" fmla="*/ 8 h 422918"/>
                                <a:gd name="connsiteX2" fmla="*/ 497205 w 497205"/>
                                <a:gd name="connsiteY2" fmla="*/ 422918 h 422918"/>
                                <a:gd name="connsiteX0" fmla="*/ 0 w 241935"/>
                                <a:gd name="connsiteY0" fmla="*/ -1 h 422909"/>
                                <a:gd name="connsiteX1" fmla="*/ 241935 w 241935"/>
                                <a:gd name="connsiteY1" fmla="*/ 422909 h 4229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241935" h="422909">
                                  <a:moveTo>
                                    <a:pt x="0" y="-1"/>
                                  </a:moveTo>
                                  <a:cubicBezTo>
                                    <a:pt x="82868" y="951"/>
                                    <a:pt x="131921" y="67150"/>
                                    <a:pt x="241935" y="422909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wgp>
                      <wpg:wgp>
                        <wpg:cNvPr id="942387198" name="Ομάδα 942387198"/>
                        <wpg:cNvGrpSpPr/>
                        <wpg:grpSpPr>
                          <a:xfrm flipV="1">
                            <a:off x="726931" y="257145"/>
                            <a:ext cx="559227" cy="485775"/>
                            <a:chOff x="0" y="0"/>
                            <a:chExt cx="739140" cy="486181"/>
                          </a:xfrm>
                        </wpg:grpSpPr>
                        <wps:wsp>
                          <wps:cNvPr id="109783174" name="Ελεύθερη σχεδίαση: Σχήμα 109783174"/>
                          <wps:cNvSpPr/>
                          <wps:spPr>
                            <a:xfrm flipV="1">
                              <a:off x="241935" y="239768"/>
                              <a:ext cx="497205" cy="246413"/>
                            </a:xfrm>
                            <a:custGeom>
                              <a:avLst/>
                              <a:gdLst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203 h 422918"/>
                                <a:gd name="connsiteX1" fmla="*/ 255270 w 497205"/>
                                <a:gd name="connsiteY1" fmla="*/ 8 h 422918"/>
                                <a:gd name="connsiteX2" fmla="*/ 497205 w 497205"/>
                                <a:gd name="connsiteY2" fmla="*/ 422918 h 4229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97205" h="422918">
                                  <a:moveTo>
                                    <a:pt x="0" y="417203"/>
                                  </a:moveTo>
                                  <a:cubicBezTo>
                                    <a:pt x="107156" y="82399"/>
                                    <a:pt x="172403" y="-945"/>
                                    <a:pt x="255270" y="8"/>
                                  </a:cubicBezTo>
                                  <a:cubicBezTo>
                                    <a:pt x="338138" y="960"/>
                                    <a:pt x="387191" y="67159"/>
                                    <a:pt x="497205" y="422918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96725467" name="Ελεύθερη σχεδίαση: Σχήμα 1596725467"/>
                          <wps:cNvSpPr/>
                          <wps:spPr>
                            <a:xfrm>
                              <a:off x="0" y="0"/>
                              <a:ext cx="241935" cy="246408"/>
                            </a:xfrm>
                            <a:custGeom>
                              <a:avLst/>
                              <a:gdLst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203 h 422918"/>
                                <a:gd name="connsiteX1" fmla="*/ 255270 w 497205"/>
                                <a:gd name="connsiteY1" fmla="*/ 8 h 422918"/>
                                <a:gd name="connsiteX2" fmla="*/ 497205 w 497205"/>
                                <a:gd name="connsiteY2" fmla="*/ 422918 h 422918"/>
                                <a:gd name="connsiteX0" fmla="*/ 0 w 241935"/>
                                <a:gd name="connsiteY0" fmla="*/ -1 h 422909"/>
                                <a:gd name="connsiteX1" fmla="*/ 241935 w 241935"/>
                                <a:gd name="connsiteY1" fmla="*/ 422909 h 4229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241935" h="422909">
                                  <a:moveTo>
                                    <a:pt x="0" y="-1"/>
                                  </a:moveTo>
                                  <a:cubicBezTo>
                                    <a:pt x="82868" y="951"/>
                                    <a:pt x="131921" y="67150"/>
                                    <a:pt x="241935" y="422909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wgp>
                      <wps:wsp>
                        <wps:cNvPr id="1967446718" name="TextBox 18"/>
                        <wps:cNvSpPr txBox="1"/>
                        <wps:spPr>
                          <a:xfrm>
                            <a:off x="155485" y="0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4BA361" w14:textId="77777777" w:rsidR="00651BD8" w:rsidRPr="00A4388A" w:rsidRDefault="00651BD8" w:rsidP="00651BD8">
                              <w:pPr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w:r w:rsidRPr="00A4388A"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22191760" name="TextBox 18"/>
                        <wps:cNvSpPr txBox="1"/>
                        <wps:spPr>
                          <a:xfrm>
                            <a:off x="1286159" y="484139"/>
                            <a:ext cx="354628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12C714" w14:textId="77777777" w:rsidR="00651BD8" w:rsidRPr="00A4388A" w:rsidRDefault="00651BD8" w:rsidP="00651BD8">
                              <w:pPr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  <w:t>t(s)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8430364" name="Εικόνα 48843036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330670" y="474216"/>
                            <a:ext cx="46990" cy="501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810667" name="Εικόνα 38581066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334480" y="231053"/>
                            <a:ext cx="46990" cy="50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9390301" name="TextBox 18"/>
                        <wps:cNvSpPr txBox="1"/>
                        <wps:spPr>
                          <a:xfrm>
                            <a:off x="53446" y="141619"/>
                            <a:ext cx="384058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64D781" w14:textId="77777777" w:rsidR="00651BD8" w:rsidRPr="00A4388A" w:rsidRDefault="00651BD8" w:rsidP="00651BD8">
                              <w:pPr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  <w:t>0,4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78773985" name="TextBox 18"/>
                        <wps:cNvSpPr txBox="1"/>
                        <wps:spPr>
                          <a:xfrm>
                            <a:off x="0" y="607489"/>
                            <a:ext cx="447957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1BEC83" w14:textId="77777777" w:rsidR="00651BD8" w:rsidRPr="00A4388A" w:rsidRDefault="00651BD8" w:rsidP="00651BD8">
                              <w:pPr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  <w:t>-0,4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28983264" name="Ευθεία γραμμή σύνδεσης 228983264"/>
                        <wps:cNvCnPr/>
                        <wps:spPr>
                          <a:xfrm>
                            <a:off x="360328" y="742524"/>
                            <a:ext cx="370187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7817515" name="Freeform 883"/>
                        <wps:cNvSpPr>
                          <a:spLocks/>
                        </wps:cNvSpPr>
                        <wps:spPr bwMode="auto">
                          <a:xfrm>
                            <a:off x="353830" y="51541"/>
                            <a:ext cx="1271417" cy="444238"/>
                          </a:xfrm>
                          <a:custGeom>
                            <a:avLst/>
                            <a:gdLst>
                              <a:gd name="T0" fmla="*/ 0 w 1540"/>
                              <a:gd name="T1" fmla="*/ 0 h 1227"/>
                              <a:gd name="T2" fmla="*/ 0 w 1540"/>
                              <a:gd name="T3" fmla="*/ 1227 h 1227"/>
                              <a:gd name="T4" fmla="*/ 1540 w 1540"/>
                              <a:gd name="T5" fmla="*/ 1227 h 1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40" h="1227">
                                <a:moveTo>
                                  <a:pt x="0" y="0"/>
                                </a:moveTo>
                                <a:lnTo>
                                  <a:pt x="0" y="1227"/>
                                </a:lnTo>
                                <a:lnTo>
                                  <a:pt x="1540" y="1227"/>
                                </a:ln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xtLst>
                            <a:ext uri="{909E8E84-426E-40dd-AFC4-6F175D3DCCD1}">
                              <a14:hiddenFill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9941233" name="Ευθεία γραμμή σύνδεσης 939941233"/>
                        <wps:cNvCnPr/>
                        <wps:spPr>
                          <a:xfrm rot="16200000">
                            <a:off x="50660" y="550219"/>
                            <a:ext cx="6066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EDB157" id="_x0000_s1064" editas="canvas" style="position:absolute;left:0;text-align:left;margin-left:78.05pt;margin-top:9.45pt;width:129.25pt;height:74.55pt;z-index:251661312;mso-position-horizontal:right;mso-position-horizontal-relative:margin;mso-width-relative:margin;mso-height-relative:margin" coordsize="16414,946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">
                <v:shape id="_x0000_s1065" type="#_x0000_t75" style="position:absolute;width:16414;height:9467;visibility:visible;mso-wrap-style:square" filled="t" fillcolor="#d4f8e9">
                  <v:fill o:detectmouseclick="t"/>
                  <v:path o:connecttype="none"/>
                </v:shape>
                <v:shape id="TextBox 18" o:spid="_x0000_s1066" type="#_x0000_t202" style="position:absolute;left:3305;top:64;width:4451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" filled="f" stroked="f">
                  <v:textbox>
                    <w:txbxContent>
                      <w:p w14:paraId="29708052" w14:textId="77777777" w:rsidR="00651BD8" w:rsidRPr="00A4388A" w:rsidRDefault="00651BD8" w:rsidP="00651BD8">
                        <w:pPr>
                          <w:rPr>
                            <w:i/>
                            <w:iCs/>
                            <w:color w:val="000000"/>
                            <w:kern w:val="24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</w:rPr>
                          <w:t>(m)</w:t>
                        </w:r>
                      </w:p>
                    </w:txbxContent>
                  </v:textbox>
                </v:shape>
                <v:shape id="TextBox 18" o:spid="_x0000_s1067" type="#_x0000_t202" style="position:absolute;left:9018;top:4705;width:3805;height:4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" filled="f" stroked="f">
                  <v:textbox>
                    <w:txbxContent>
                      <w:p w14:paraId="5BF786C8" w14:textId="77777777" w:rsidR="00651BD8" w:rsidRPr="00A4388A" w:rsidRDefault="00000000" w:rsidP="00651BD8">
                        <w:pPr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m:oMathPara>
                          <m:oMath>
                            <m:f>
                              <m:fPr>
                                <m:type m:val="skw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m:t>5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Εικόνα 391355050" o:spid="_x0000_s1068" type="#_x0000_t75" style="position:absolute;left:10788;top:4753;width:469;height: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">
                  <v:imagedata r:id="rId17" o:title=""/>
                </v:shape>
                <v:shape id="TextBox 18" o:spid="_x0000_s1069" type="#_x0000_t202" style="position:absolute;left:583;top:3706;width:4456;height:2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" filled="f" stroked="f">
                  <v:textbox>
                    <w:txbxContent>
                      <w:p w14:paraId="41FA7AF3" w14:textId="77777777" w:rsidR="00651BD8" w:rsidRDefault="00651BD8" w:rsidP="00651BD8">
                        <w:pPr>
                          <w:spacing w:line="276" w:lineRule="auto"/>
                          <w:rPr>
                            <w:rFonts w:eastAsia="Aptos"/>
                            <w:i/>
                            <w:iCs/>
                            <w:color w:val="000000"/>
                            <w:kern w:val="24"/>
                          </w:rPr>
                        </w:pPr>
                        <w:r>
                          <w:rPr>
                            <w:rFonts w:eastAsia="Aptos"/>
                            <w:i/>
                            <w:iCs/>
                            <w:color w:val="000000"/>
                            <w:kern w:val="24"/>
                          </w:rPr>
                          <w:t>0,0</w:t>
                        </w:r>
                      </w:p>
                    </w:txbxContent>
                  </v:textbox>
                </v:shape>
                <v:line id="Ευθεία γραμμή σύνδεσης 750366755" o:spid="_x0000_s1070" style="position:absolute;visibility:visible;mso-wrap-style:square" from="11033,2658" to="11033,4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" strokecolor="black [3213]">
                  <v:stroke dashstyle="3 1" joinstyle="miter"/>
                </v:line>
                <v:group id="Ομάδα 48639611" o:spid="_x0000_s1071" style="position:absolute;left:3497;top:2533;width:5592;height:4858" coordsize="7391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">
                  <v:shape id="Ελεύθερη σχεδίαση: Σχήμα 993747881" o:spid="_x0000_s1072" style="position:absolute;left:2419;top:2397;width:4972;height:2464;flip:y;visibility:visible;mso-wrap-style:square;v-text-anchor:middle" coordsize="497205,42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" path="m,417203c107156,82399,172403,-945,255270,8v82868,952,131921,67151,241935,422910e" filled="f" strokecolor="red" strokeweight="1pt">
                    <v:stroke joinstyle="miter"/>
                    <v:path arrowok="t" o:connecttype="custom" o:connectlocs="0,243083;255270,5;497205,246413" o:connectangles="0,0,0"/>
                  </v:shape>
                  <v:shape id="Ελεύθερη σχεδίαση: Σχήμα 820764670" o:spid="_x0000_s1073" style="position:absolute;width:2419;height:2464;visibility:visible;mso-wrap-style:square;v-text-anchor:middle" coordsize="241935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" path="m,-1c82868,951,131921,67150,241935,422909e" filled="f" strokecolor="red" strokeweight="1pt">
                    <v:stroke joinstyle="miter"/>
                    <v:path arrowok="t" o:connecttype="custom" o:connectlocs="0,-1;241935,246408" o:connectangles="0,0"/>
                  </v:shape>
                </v:group>
                <v:group id="Ομάδα 942387198" o:spid="_x0000_s1074" style="position:absolute;left:7269;top:2571;width:5592;height:4858;flip:y" coordsize="7391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">
                  <v:shape id="Ελεύθερη σχεδίαση: Σχήμα 109783174" o:spid="_x0000_s1075" style="position:absolute;left:2419;top:2397;width:4972;height:2464;flip:y;visibility:visible;mso-wrap-style:square;v-text-anchor:middle" coordsize="497205,42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" path="m,417203c107156,82399,172403,-945,255270,8v82868,952,131921,67151,241935,422910e" filled="f" strokecolor="red" strokeweight="1pt">
                    <v:stroke joinstyle="miter"/>
                    <v:path arrowok="t" o:connecttype="custom" o:connectlocs="0,243083;255270,5;497205,246413" o:connectangles="0,0,0"/>
                  </v:shape>
                  <v:shape id="Ελεύθερη σχεδίαση: Σχήμα 1596725467" o:spid="_x0000_s1076" style="position:absolute;width:2419;height:2464;visibility:visible;mso-wrap-style:square;v-text-anchor:middle" coordsize="241935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" path="m,-1c82868,951,131921,67150,241935,422909e" filled="f" strokecolor="red" strokeweight="1pt">
                    <v:stroke joinstyle="miter"/>
                    <v:path arrowok="t" o:connecttype="custom" o:connectlocs="0,-1;241935,246408" o:connectangles="0,0"/>
                  </v:shape>
                </v:group>
                <v:shape id="TextBox 18" o:spid="_x0000_s1077" type="#_x0000_t202" style="position:absolute;left:1554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" filled="f" stroked="f">
                  <v:textbox>
                    <w:txbxContent>
                      <w:p w14:paraId="414BA361" w14:textId="77777777" w:rsidR="00651BD8" w:rsidRPr="00A4388A" w:rsidRDefault="00651BD8" w:rsidP="00651BD8">
                        <w:pPr>
                          <w:rPr>
                            <w:i/>
                            <w:iCs/>
                            <w:color w:val="000000"/>
                            <w:kern w:val="24"/>
                          </w:rPr>
                        </w:pPr>
                        <w:r w:rsidRPr="00A4388A">
                          <w:rPr>
                            <w:i/>
                            <w:iCs/>
                            <w:color w:val="000000"/>
                            <w:kern w:val="24"/>
                          </w:rPr>
                          <w:t>x</w:t>
                        </w:r>
                      </w:p>
                    </w:txbxContent>
                  </v:textbox>
                </v:shape>
                <v:shape id="TextBox 18" o:spid="_x0000_s1078" type="#_x0000_t202" style="position:absolute;left:12861;top:4841;width:3546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" filled="f" stroked="f">
                  <v:textbox>
                    <w:txbxContent>
                      <w:p w14:paraId="3D12C714" w14:textId="77777777" w:rsidR="00651BD8" w:rsidRPr="00A4388A" w:rsidRDefault="00651BD8" w:rsidP="00651BD8">
                        <w:pPr>
                          <w:rPr>
                            <w:i/>
                            <w:iCs/>
                            <w:color w:val="000000"/>
                            <w:kern w:val="24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</w:rPr>
                          <w:t>t(s)</w:t>
                        </w:r>
                      </w:p>
                    </w:txbxContent>
                  </v:textbox>
                </v:shape>
                <v:shape id="Εικόνα 488430364" o:spid="_x0000_s1079" type="#_x0000_t75" style="position:absolute;left:3306;top:4742;width:470;height: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">
                  <v:imagedata r:id="rId17" o:title=""/>
                </v:shape>
                <v:shape id="Εικόνα 385810667" o:spid="_x0000_s1080" type="#_x0000_t75" style="position:absolute;left:3344;top:2310;width:470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">
                  <v:imagedata r:id="rId17" o:title=""/>
                </v:shape>
                <v:shape id="TextBox 18" o:spid="_x0000_s1081" type="#_x0000_t202" style="position:absolute;left:534;top:1416;width:3841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" filled="f" stroked="f">
                  <v:textbox>
                    <w:txbxContent>
                      <w:p w14:paraId="1064D781" w14:textId="77777777" w:rsidR="00651BD8" w:rsidRPr="00A4388A" w:rsidRDefault="00651BD8" w:rsidP="00651BD8">
                        <w:pPr>
                          <w:rPr>
                            <w:i/>
                            <w:iCs/>
                            <w:color w:val="000000"/>
                            <w:kern w:val="24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</w:rPr>
                          <w:t>0,4</w:t>
                        </w:r>
                      </w:p>
                    </w:txbxContent>
                  </v:textbox>
                </v:shape>
                <v:shape id="TextBox 18" o:spid="_x0000_s1082" type="#_x0000_t202" style="position:absolute;top:6074;width:4479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" filled="f" stroked="f">
                  <v:textbox>
                    <w:txbxContent>
                      <w:p w14:paraId="751BEC83" w14:textId="77777777" w:rsidR="00651BD8" w:rsidRPr="00A4388A" w:rsidRDefault="00651BD8" w:rsidP="00651BD8">
                        <w:pPr>
                          <w:rPr>
                            <w:i/>
                            <w:iCs/>
                            <w:color w:val="000000"/>
                            <w:kern w:val="24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</w:rPr>
                          <w:t>-0,4</w:t>
                        </w:r>
                      </w:p>
                    </w:txbxContent>
                  </v:textbox>
                </v:shape>
                <v:line id="Ευθεία γραμμή σύνδεσης 228983264" o:spid="_x0000_s1083" style="position:absolute;visibility:visible;mso-wrap-style:square" from="3603,7425" to="7305,7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" strokecolor="black [3213]">
                  <v:stroke dashstyle="3 1" joinstyle="miter"/>
                </v:line>
                <v:shape id="Freeform 883" o:spid="_x0000_s1084" style="position:absolute;left:3538;top:515;width:12714;height:4442;visibility:visible;mso-wrap-style:square;v-text-anchor:top" coordsize="1540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" path="m,l,1227r1540,e" filled="f">
                  <v:stroke startarrow="classic" startarrowwidth="narrow" startarrowlength="short" endarrow="classic" endarrowwidth="narrow" endarrowlength="short"/>
                  <v:path arrowok="t" o:connecttype="custom" o:connectlocs="0,0;0,444238;1271417,444238" o:connectangles="0,0,0"/>
                </v:shape>
                <v:line id="Ευθεία γραμμή σύνδεσης 939941233" o:spid="_x0000_s1085" style="position:absolute;rotation:-90;visibility:visible;mso-wrap-style:square" from="505,5502" to="6572,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" strokecolor="black [3213]">
                  <v:stroke joinstyle="miter"/>
                </v:line>
                <w10:wrap type="square" anchorx="margin"/>
              </v:group>
            </w:pict>
          </mc:Fallback>
        </mc:AlternateContent>
      </w:r>
      <w:r w:rsidR="00DD5A18">
        <w:t>Έτσι</w:t>
      </w:r>
      <w:r w:rsidR="00E30220">
        <w:t xml:space="preserve"> η εξίσωση </w:t>
      </w:r>
      <w:r w:rsidR="00383085">
        <w:t>της</w:t>
      </w:r>
      <w:r w:rsidR="00E30220">
        <w:t xml:space="preserve"> απομάκρυνσης θα </w:t>
      </w:r>
      <w:r w:rsidR="00831FC3">
        <w:t>είναι της μορφής</w:t>
      </w:r>
      <w:r w:rsidR="00E30220">
        <w:t>:</w:t>
      </w:r>
    </w:p>
    <w:p w14:paraId="411E846F" w14:textId="62AD9438" w:rsidR="00E30220" w:rsidRDefault="0065510E" w:rsidP="0065510E">
      <w:pPr>
        <w:jc w:val="center"/>
      </w:pPr>
      <w:r w:rsidRPr="0065510E">
        <w:rPr>
          <w:position w:val="-26"/>
        </w:rPr>
        <w:object w:dxaOrig="4200" w:dyaOrig="639" w14:anchorId="0E0D7896">
          <v:shape id="_x0000_i1028" type="#_x0000_t75" style="width:210pt;height:32pt" o:ole="">
            <v:imagedata r:id="rId18" o:title=""/>
          </v:shape>
          <o:OLEObject Type="Embed" ProgID="Equation.DSMT4" ShapeID="_x0000_i1028" DrawAspect="Content" ObjectID="_1805292002" r:id="rId19"/>
        </w:object>
      </w:r>
    </w:p>
    <w:p w14:paraId="26247E7F" w14:textId="2787A190" w:rsidR="0065510E" w:rsidRDefault="0065510E" w:rsidP="0065510E">
      <w:pPr>
        <w:ind w:left="340"/>
      </w:pPr>
      <w:r>
        <w:t xml:space="preserve">Η γραφική παράσταση </w:t>
      </w:r>
      <w:r w:rsidR="00383085">
        <w:t>της</w:t>
      </w:r>
      <w:r>
        <w:t xml:space="preserve"> οποίας φαίνεται στο σχήμα.</w:t>
      </w:r>
    </w:p>
    <w:p w14:paraId="31184A68" w14:textId="07EC239B" w:rsidR="00D565AC" w:rsidRDefault="00D565AC" w:rsidP="00D565AC">
      <w:pPr>
        <w:pStyle w:val="10"/>
      </w:pPr>
      <w:r>
        <w:t>Για τις ταχύτητες των σωμάτων μετά την κεντρική και ελαστική κρούση τους έχουμε:</w:t>
      </w:r>
    </w:p>
    <w:p w14:paraId="790EB465" w14:textId="189E93C1" w:rsidR="00D565AC" w:rsidRDefault="008C700F" w:rsidP="008C700F">
      <w:pPr>
        <w:jc w:val="center"/>
      </w:pPr>
      <w:r w:rsidRPr="008C700F">
        <w:rPr>
          <w:position w:val="-58"/>
        </w:rPr>
        <w:object w:dxaOrig="3000" w:dyaOrig="1280" w14:anchorId="0975791A">
          <v:shape id="_x0000_i1029" type="#_x0000_t75" style="width:150pt;height:64pt" o:ole="">
            <v:imagedata r:id="rId20" o:title=""/>
          </v:shape>
          <o:OLEObject Type="Embed" ProgID="Equation.DSMT4" ShapeID="_x0000_i1029" DrawAspect="Content" ObjectID="_1805292003" r:id="rId21"/>
        </w:object>
      </w:r>
    </w:p>
    <w:p w14:paraId="09F708E5" w14:textId="3B420662" w:rsidR="00C954A3" w:rsidRDefault="00C954A3" w:rsidP="00C954A3">
      <w:pPr>
        <w:ind w:left="567"/>
      </w:pPr>
      <w:r>
        <w:t>Λύνοντας την (1) ως προς υ</w:t>
      </w:r>
      <w:r>
        <w:rPr>
          <w:vertAlign w:val="subscript"/>
        </w:rPr>
        <w:t>2</w:t>
      </w:r>
      <w:r>
        <w:t xml:space="preserve">, με θετική την προς τα αριστερά κατεύθυνση και αντικαθιστώντας </w:t>
      </w:r>
      <w:r w:rsidRPr="00C954A3">
        <w:rPr>
          <w:position w:val="-10"/>
        </w:rPr>
        <w:object w:dxaOrig="580" w:dyaOrig="320" w14:anchorId="47677FAF">
          <v:shape id="_x0000_i1030" type="#_x0000_t75" style="width:29pt;height:16pt" o:ole="">
            <v:imagedata r:id="rId22" o:title=""/>
          </v:shape>
          <o:OLEObject Type="Embed" ProgID="Equation.DSMT4" ShapeID="_x0000_i1030" DrawAspect="Content" ObjectID="_1805292004" r:id="rId23"/>
        </w:object>
      </w:r>
      <w:r>
        <w:t xml:space="preserve"> παίρνουμε:</w:t>
      </w:r>
    </w:p>
    <w:p w14:paraId="316EA4DC" w14:textId="032BA10D" w:rsidR="00C954A3" w:rsidRDefault="00C954A3" w:rsidP="00C954A3">
      <w:pPr>
        <w:ind w:left="567"/>
        <w:jc w:val="center"/>
      </w:pPr>
      <w:r w:rsidRPr="00C954A3">
        <w:rPr>
          <w:position w:val="-28"/>
        </w:rPr>
        <w:object w:dxaOrig="4260" w:dyaOrig="639" w14:anchorId="484E8FD0">
          <v:shape id="_x0000_i1031" type="#_x0000_t75" style="width:213.35pt;height:32pt" o:ole="">
            <v:imagedata r:id="rId24" o:title=""/>
          </v:shape>
          <o:OLEObject Type="Embed" ProgID="Equation.DSMT4" ShapeID="_x0000_i1031" DrawAspect="Content" ObjectID="_1805292005" r:id="rId25"/>
        </w:object>
      </w:r>
    </w:p>
    <w:p w14:paraId="60DC8D90" w14:textId="6C887127" w:rsidR="00904750" w:rsidRDefault="00904750" w:rsidP="00904750">
      <w:pPr>
        <w:ind w:left="567"/>
      </w:pPr>
      <w:r>
        <w:t>Όπου το αρνητικό πρόσημο σημαίνει ότι το σώμα Σ</w:t>
      </w:r>
      <w:r>
        <w:rPr>
          <w:vertAlign w:val="subscript"/>
        </w:rPr>
        <w:t>2</w:t>
      </w:r>
      <w:r>
        <w:t xml:space="preserve"> κινείται προς τα δεξιά με ταχύτητα μέτρου:</w:t>
      </w:r>
    </w:p>
    <w:p w14:paraId="0A080DC6" w14:textId="2F56A587" w:rsidR="00904750" w:rsidRDefault="00904750" w:rsidP="00904750">
      <w:pPr>
        <w:ind w:left="567"/>
        <w:jc w:val="center"/>
      </w:pPr>
      <w:r w:rsidRPr="00904750">
        <w:rPr>
          <w:position w:val="-12"/>
        </w:rPr>
        <w:object w:dxaOrig="1280" w:dyaOrig="360" w14:anchorId="4216FF2D">
          <v:shape id="_x0000_i1038" type="#_x0000_t75" style="width:64pt;height:18pt" o:ole="">
            <v:imagedata r:id="rId26" o:title=""/>
          </v:shape>
          <o:OLEObject Type="Embed" ProgID="Equation.DSMT4" ShapeID="_x0000_i1038" DrawAspect="Content" ObjectID="_1805292006" r:id="rId27"/>
        </w:object>
      </w:r>
    </w:p>
    <w:p w14:paraId="52586A57" w14:textId="2A18FB52" w:rsidR="00904750" w:rsidRDefault="00FE5BC3" w:rsidP="00572F6C">
      <w:pPr>
        <w:ind w:left="567"/>
      </w:pPr>
      <w:r w:rsidRPr="00F351F6">
        <w:rPr>
          <w:noProof/>
          <w:color w:val="000000"/>
          <w:kern w:val="24"/>
          <w:lang w:eastAsia="zh-CN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376BF73E" wp14:editId="7153C1C3">
                <wp:simplePos x="0" y="0"/>
                <wp:positionH relativeFrom="column">
                  <wp:posOffset>5071745</wp:posOffset>
                </wp:positionH>
                <wp:positionV relativeFrom="paragraph">
                  <wp:posOffset>4445</wp:posOffset>
                </wp:positionV>
                <wp:extent cx="976630" cy="906780"/>
                <wp:effectExtent l="0" t="0" r="0" b="7620"/>
                <wp:wrapSquare wrapText="bothSides"/>
                <wp:docPr id="1799645385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D4F8E9"/>
                        </a:solidFill>
                      </wpc:bg>
                      <wpc:whole/>
                      <wps:wsp>
                        <wps:cNvPr id="889240167" name="Ευθύγραμμο βέλος σύνδεσης 889240167"/>
                        <wps:cNvCnPr>
                          <a:cxnSpLocks/>
                        </wps:cNvCnPr>
                        <wps:spPr>
                          <a:xfrm>
                            <a:off x="590719" y="270338"/>
                            <a:ext cx="261714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2662094" name="Ορθογώνιο 742662094"/>
                        <wps:cNvSpPr/>
                        <wps:spPr>
                          <a:xfrm>
                            <a:off x="407133" y="306156"/>
                            <a:ext cx="111125" cy="16192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077082" name="Ορθογώνιο 437077082"/>
                        <wps:cNvSpPr/>
                        <wps:spPr>
                          <a:xfrm>
                            <a:off x="131249" y="468716"/>
                            <a:ext cx="674052" cy="11865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4024201" name="Ευθύγραμμο βέλος σύνδεσης 1614024201"/>
                        <wps:cNvCnPr>
                          <a:cxnSpLocks/>
                        </wps:cNvCnPr>
                        <wps:spPr>
                          <a:xfrm rot="5400000">
                            <a:off x="309120" y="558169"/>
                            <a:ext cx="31959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2089147" name="Ευθύγραμμο βέλος σύνδεσης 412089147"/>
                        <wps:cNvCnPr>
                          <a:cxnSpLocks/>
                        </wps:cNvCnPr>
                        <wps:spPr>
                          <a:xfrm rot="16200000" flipV="1">
                            <a:off x="309121" y="241336"/>
                            <a:ext cx="31959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62141710" name="Εικόνα 166214171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446641" y="361606"/>
                            <a:ext cx="46990" cy="50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2891142" name="Ευθύγραμμο βέλος σύνδεσης 772891142"/>
                        <wps:cNvCnPr>
                          <a:cxnSpLocks/>
                        </wps:cNvCnPr>
                        <wps:spPr>
                          <a:xfrm flipH="1">
                            <a:off x="215702" y="390178"/>
                            <a:ext cx="253280" cy="331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8412505" name="TextBox 18"/>
                        <wps:cNvSpPr txBox="1"/>
                        <wps:spPr>
                          <a:xfrm>
                            <a:off x="585733" y="38423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E55588" w14:textId="77777777" w:rsidR="00572F6C" w:rsidRDefault="00000000" w:rsidP="00572F6C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kern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υ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85859600" name="TextBox 18"/>
                        <wps:cNvSpPr txBox="1"/>
                        <wps:spPr>
                          <a:xfrm>
                            <a:off x="0" y="169466"/>
                            <a:ext cx="364958" cy="3198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33EB59" w14:textId="157ABF0D" w:rsidR="00DC5C74" w:rsidRDefault="00DC5C74" w:rsidP="00572F6C">
                              <w:pPr>
                                <w:spacing w:line="276" w:lineRule="auto"/>
                                <w:rPr>
                                  <w:rFonts w:eastAsia="Aptos"/>
                                  <w:sz w:val="16"/>
                                  <w:szCs w:val="16"/>
                                </w:rPr>
                              </w:pPr>
                              <w:r>
                                <w:t xml:space="preserve"> </w:t>
                              </w:r>
                              <w:r w:rsidRPr="00DC5C74">
                                <w:rPr>
                                  <w:position w:val="-6"/>
                                </w:rPr>
                                <w:object w:dxaOrig="220" w:dyaOrig="320" w14:anchorId="0F84D6BD">
                                  <v:shape id="_x0000_i1033" type="#_x0000_t75" style="width:11pt;height:16pt" o:ole="">
                                    <v:imagedata r:id="rId28" o:title=""/>
                                  </v:shape>
                                  <o:OLEObject Type="Embed" ProgID="Equation.DSMT4" ShapeID="_x0000_i1033" DrawAspect="Content" ObjectID="_1805292016" r:id="rId29"/>
                                </w:objec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52115486" name="TextBox 18"/>
                        <wps:cNvSpPr txBox="1"/>
                        <wps:spPr>
                          <a:xfrm>
                            <a:off x="201590" y="5035"/>
                            <a:ext cx="364958" cy="3158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E63FA4" w14:textId="713D7BC7" w:rsidR="00DC5C74" w:rsidRDefault="008471C5" w:rsidP="00572F6C">
                              <w:pPr>
                                <w:spacing w:line="276" w:lineRule="auto"/>
                                <w:rPr>
                                  <w:rFonts w:eastAsia="Aptos"/>
                                  <w:sz w:val="16"/>
                                  <w:szCs w:val="16"/>
                                </w:rPr>
                              </w:pPr>
                              <w:r w:rsidRPr="00DC5C74">
                                <w:rPr>
                                  <w:position w:val="-6"/>
                                </w:rPr>
                                <w:object w:dxaOrig="240" w:dyaOrig="320" w14:anchorId="1D008475">
                                  <v:shape id="_x0000_i1035" type="#_x0000_t75" style="width:12pt;height:16pt" o:ole="">
                                    <v:imagedata r:id="rId30" o:title=""/>
                                  </v:shape>
                                  <o:OLEObject Type="Embed" ProgID="Equation.DSMT4" ShapeID="_x0000_i1035" DrawAspect="Content" ObjectID="_1805292017" r:id="rId31"/>
                                </w:objec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87695840" name="TextBox 18"/>
                        <wps:cNvSpPr txBox="1"/>
                        <wps:spPr>
                          <a:xfrm>
                            <a:off x="162027" y="586962"/>
                            <a:ext cx="364958" cy="3198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5361BB" w14:textId="415015E1" w:rsidR="008471C5" w:rsidRDefault="008471C5" w:rsidP="00572F6C">
                              <w:pPr>
                                <w:spacing w:line="276" w:lineRule="auto"/>
                                <w:rPr>
                                  <w:rFonts w:eastAsia="Aptos"/>
                                  <w:sz w:val="16"/>
                                  <w:szCs w:val="16"/>
                                </w:rPr>
                              </w:pPr>
                              <w:r>
                                <w:t xml:space="preserve"> </w:t>
                              </w:r>
                              <w:r w:rsidRPr="00DC5C74">
                                <w:rPr>
                                  <w:position w:val="-6"/>
                                </w:rPr>
                                <w:object w:dxaOrig="220" w:dyaOrig="260" w14:anchorId="0A843E36">
                                  <v:shape id="_x0000_i1037" type="#_x0000_t75" style="width:11pt;height:13pt" o:ole="">
                                    <v:imagedata r:id="rId32" o:title=""/>
                                  </v:shape>
                                  <o:OLEObject Type="Embed" ProgID="Equation.DSMT4" ShapeID="_x0000_i1037" DrawAspect="Content" ObjectID="_1805292018" r:id="rId33"/>
                                </w:objec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6BF73E" id="_x0000_s1086" editas="canvas" style="position:absolute;left:0;text-align:left;margin-left:399.35pt;margin-top:.35pt;width:76.9pt;height:71.4pt;z-index:251662336;mso-width-relative:margin;mso-height-relative:margin" coordsize="9766,906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">
                <v:shape id="_x0000_s1087" type="#_x0000_t75" style="position:absolute;width:9766;height:9067;visibility:visible;mso-wrap-style:square" filled="t" fillcolor="#d4f8e9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889240167" o:spid="_x0000_s1088" type="#_x0000_t32" style="position:absolute;left:5907;top:2703;width:26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" strokecolor="#0070c0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rect id="Ορθογώνιο 742662094" o:spid="_x0000_s1089" style="position:absolute;left:4071;top:3061;width:1111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" fillcolor="#ffc000" strokecolor="#5a5a5a [2109]" strokeweight="1pt"/>
                <v:rect id="Ορθογώνιο 437077082" o:spid="_x0000_s1090" style="position:absolute;left:1312;top:4687;width:6741;height:11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" fillcolor="#404040 [2429]" strokecolor="#5a5a5a [2109]" strokeweight="1pt"/>
                <v:shape id="Ευθύγραμμο βέλος σύνδεσης 1614024201" o:spid="_x0000_s1091" type="#_x0000_t32" style="position:absolute;left:3091;top:5581;width:3196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412089147" o:spid="_x0000_s1092" type="#_x0000_t32" style="position:absolute;left:3091;top:2413;width:3196;height:0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ικόνα 1662141710" o:spid="_x0000_s1093" type="#_x0000_t75" style="position:absolute;left:4466;top:3616;width:470;height: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">
                  <v:imagedata r:id="rId34" o:title=""/>
                </v:shape>
                <v:shape id="Ευθύγραμμο βέλος σύνδεσης 772891142" o:spid="_x0000_s1094" type="#_x0000_t32" style="position:absolute;left:2157;top:3901;width:2532;height: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95" type="#_x0000_t202" style="position:absolute;left:5857;top:384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" filled="f" stroked="f">
                  <v:textbox>
                    <w:txbxContent>
                      <w:p w14:paraId="1AE55588" w14:textId="77777777" w:rsidR="00572F6C" w:rsidRDefault="00000000" w:rsidP="00572F6C">
                        <w:pPr>
                          <w:rPr>
                            <w:color w:val="000000"/>
                            <w:kern w:val="24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kern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υ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TextBox 18" o:spid="_x0000_s1096" type="#_x0000_t202" style="position:absolute;top:1694;width:3649;height:3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" filled="f" stroked="f">
                  <v:textbox>
                    <w:txbxContent>
                      <w:p w14:paraId="5E33EB59" w14:textId="157ABF0D" w:rsidR="00DC5C74" w:rsidRDefault="00DC5C74" w:rsidP="00572F6C">
                        <w:pPr>
                          <w:spacing w:line="276" w:lineRule="auto"/>
                          <w:rPr>
                            <w:rFonts w:eastAsia="Aptos"/>
                            <w:sz w:val="16"/>
                            <w:szCs w:val="16"/>
                          </w:rPr>
                        </w:pPr>
                        <w:r>
                          <w:t xml:space="preserve"> </w:t>
                        </w:r>
                        <w:r w:rsidRPr="00DC5C74">
                          <w:rPr>
                            <w:position w:val="-6"/>
                          </w:rPr>
                          <w:object w:dxaOrig="220" w:dyaOrig="320" w14:anchorId="0F84D6BD">
                            <v:shape id="_x0000_i1033" type="#_x0000_t75" style="width:11pt;height:16pt" o:ole="">
                              <v:imagedata r:id="rId28" o:title=""/>
                            </v:shape>
                            <o:OLEObject Type="Embed" ProgID="Equation.DSMT4" ShapeID="_x0000_i1033" DrawAspect="Content" ObjectID="_1805292016" r:id="rId35"/>
                          </w:object>
                        </w:r>
                      </w:p>
                    </w:txbxContent>
                  </v:textbox>
                </v:shape>
                <v:shape id="TextBox 18" o:spid="_x0000_s1097" type="#_x0000_t202" style="position:absolute;left:2015;top:50;width:3650;height:3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" filled="f" stroked="f">
                  <v:textbox>
                    <w:txbxContent>
                      <w:p w14:paraId="37E63FA4" w14:textId="713D7BC7" w:rsidR="00DC5C74" w:rsidRDefault="008471C5" w:rsidP="00572F6C">
                        <w:pPr>
                          <w:spacing w:line="276" w:lineRule="auto"/>
                          <w:rPr>
                            <w:rFonts w:eastAsia="Aptos"/>
                            <w:sz w:val="16"/>
                            <w:szCs w:val="16"/>
                          </w:rPr>
                        </w:pPr>
                        <w:r w:rsidRPr="00DC5C74">
                          <w:rPr>
                            <w:position w:val="-6"/>
                          </w:rPr>
                          <w:object w:dxaOrig="240" w:dyaOrig="320" w14:anchorId="1D008475">
                            <v:shape id="_x0000_i1035" type="#_x0000_t75" style="width:12pt;height:16pt" o:ole="">
                              <v:imagedata r:id="rId30" o:title=""/>
                            </v:shape>
                            <o:OLEObject Type="Embed" ProgID="Equation.DSMT4" ShapeID="_x0000_i1035" DrawAspect="Content" ObjectID="_1805292017" r:id="rId36"/>
                          </w:object>
                        </w:r>
                      </w:p>
                    </w:txbxContent>
                  </v:textbox>
                </v:shape>
                <v:shape id="TextBox 18" o:spid="_x0000_s1098" type="#_x0000_t202" style="position:absolute;left:1620;top:5869;width:3649;height:3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" filled="f" stroked="f">
                  <v:textbox>
                    <w:txbxContent>
                      <w:p w14:paraId="0E5361BB" w14:textId="415015E1" w:rsidR="008471C5" w:rsidRDefault="008471C5" w:rsidP="00572F6C">
                        <w:pPr>
                          <w:spacing w:line="276" w:lineRule="auto"/>
                          <w:rPr>
                            <w:rFonts w:eastAsia="Aptos"/>
                            <w:sz w:val="16"/>
                            <w:szCs w:val="16"/>
                          </w:rPr>
                        </w:pPr>
                        <w:r>
                          <w:t xml:space="preserve"> </w:t>
                        </w:r>
                        <w:r w:rsidRPr="00DC5C74">
                          <w:rPr>
                            <w:position w:val="-6"/>
                          </w:rPr>
                          <w:object w:dxaOrig="220" w:dyaOrig="260" w14:anchorId="0A843E36">
                            <v:shape id="_x0000_i1037" type="#_x0000_t75" style="width:11pt;height:13pt" o:ole="">
                              <v:imagedata r:id="rId32" o:title=""/>
                            </v:shape>
                            <o:OLEObject Type="Embed" ProgID="Equation.DSMT4" ShapeID="_x0000_i1037" DrawAspect="Content" ObjectID="_1805292018" r:id="rId37"/>
                          </w:objec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572F6C">
        <w:t>Παίρνουμε τώρα το θεώρημα μεταβολής της κινητικής ενέργειας για την κίνηση του σώματος Σ</w:t>
      </w:r>
      <w:r w:rsidR="00572F6C">
        <w:rPr>
          <w:vertAlign w:val="subscript"/>
        </w:rPr>
        <w:t>2</w:t>
      </w:r>
      <w:r w:rsidR="00572F6C">
        <w:t>, πριν την κρούση:</w:t>
      </w:r>
    </w:p>
    <w:p w14:paraId="012BC044" w14:textId="12B94864" w:rsidR="00572F6C" w:rsidRDefault="00860A2B" w:rsidP="00F31588">
      <w:pPr>
        <w:ind w:left="567"/>
        <w:jc w:val="center"/>
      </w:pPr>
      <w:r w:rsidRPr="00625563">
        <w:rPr>
          <w:position w:val="-90"/>
        </w:rPr>
        <w:object w:dxaOrig="3500" w:dyaOrig="1660" w14:anchorId="4FD7A253">
          <v:shape id="_x0000_i1039" type="#_x0000_t75" style="width:175pt;height:83pt" o:ole="">
            <v:imagedata r:id="rId38" o:title=""/>
          </v:shape>
          <o:OLEObject Type="Embed" ProgID="Equation.DSMT4" ShapeID="_x0000_i1039" DrawAspect="Content" ObjectID="_1805292007" r:id="rId39"/>
        </w:object>
      </w:r>
    </w:p>
    <w:p w14:paraId="2C1DF9EB" w14:textId="70AC9799" w:rsidR="00F31588" w:rsidRDefault="00F31588" w:rsidP="00F31588">
      <w:pPr>
        <w:pStyle w:val="10"/>
      </w:pPr>
      <w:r>
        <w:t>Με αντικατάσταση στην (2) βρίσκουμε την ταχύτητα του σώματος Σ</w:t>
      </w:r>
      <w:r>
        <w:rPr>
          <w:vertAlign w:val="subscript"/>
        </w:rPr>
        <w:t>2</w:t>
      </w:r>
      <w:r>
        <w:t>, μετά την κρούση:</w:t>
      </w:r>
    </w:p>
    <w:p w14:paraId="1FC556B9" w14:textId="2840C351" w:rsidR="00F31588" w:rsidRDefault="0005153B" w:rsidP="00C46610">
      <w:pPr>
        <w:jc w:val="center"/>
      </w:pPr>
      <w:r w:rsidRPr="00F351F6">
        <w:rPr>
          <w:noProof/>
          <w:color w:val="000000"/>
          <w:kern w:val="24"/>
          <w:lang w:eastAsia="zh-CN"/>
        </w:rPr>
        <mc:AlternateContent>
          <mc:Choice Requires="wpc">
            <w:drawing>
              <wp:anchor distT="0" distB="0" distL="114300" distR="114300" simplePos="0" relativeHeight="251664384" behindDoc="0" locked="0" layoutInCell="1" allowOverlap="1" wp14:anchorId="67B289B0" wp14:editId="5FAFECC3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1006475" cy="861695"/>
                <wp:effectExtent l="0" t="0" r="3175" b="0"/>
                <wp:wrapSquare wrapText="bothSides"/>
                <wp:docPr id="514901574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D4F8E9"/>
                        </a:solidFill>
                      </wpc:bg>
                      <wpc:whole/>
                      <wps:wsp>
                        <wps:cNvPr id="922865882" name="TextBox 18"/>
                        <wps:cNvSpPr txBox="1"/>
                        <wps:spPr>
                          <a:xfrm>
                            <a:off x="573505" y="175947"/>
                            <a:ext cx="364958" cy="3198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9FF296" w14:textId="77777777" w:rsidR="0005153B" w:rsidRDefault="0005153B" w:rsidP="0005153B">
                              <w:pPr>
                                <w:spacing w:line="276" w:lineRule="auto"/>
                                <w:rPr>
                                  <w:rFonts w:eastAsia="Aptos"/>
                                  <w:sz w:val="16"/>
                                  <w:szCs w:val="16"/>
                                </w:rPr>
                              </w:pPr>
                              <w:r>
                                <w:t xml:space="preserve"> </w:t>
                              </w:r>
                              <w:r w:rsidRPr="00DC5C74">
                                <w:rPr>
                                  <w:position w:val="-6"/>
                                </w:rPr>
                                <w:object w:dxaOrig="220" w:dyaOrig="320" w14:anchorId="08C131CB">
                                  <v:shape id="_x0000_i1041" type="#_x0000_t75" style="width:11pt;height:16pt" o:ole="">
                                    <v:imagedata r:id="rId28" o:title=""/>
                                  </v:shape>
                                  <o:OLEObject Type="Embed" ProgID="Equation.DSMT4" ShapeID="_x0000_i1041" DrawAspect="Content" ObjectID="_1805292019" r:id="rId40"/>
                                </w:objec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80642355" name="Ευθύγραμμο βέλος σύνδεσης 280642355"/>
                        <wps:cNvCnPr>
                          <a:cxnSpLocks/>
                        </wps:cNvCnPr>
                        <wps:spPr>
                          <a:xfrm flipH="1">
                            <a:off x="148544" y="247907"/>
                            <a:ext cx="166632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3946467" name="Ορθογώνιο 673946467"/>
                        <wps:cNvSpPr/>
                        <wps:spPr>
                          <a:xfrm>
                            <a:off x="407133" y="306156"/>
                            <a:ext cx="111125" cy="16192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1315333" name="Ορθογώνιο 1611315333"/>
                        <wps:cNvSpPr/>
                        <wps:spPr>
                          <a:xfrm>
                            <a:off x="131249" y="468716"/>
                            <a:ext cx="674052" cy="11865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5888704" name="Ευθύγραμμο βέλος σύνδεσης 1355888704"/>
                        <wps:cNvCnPr>
                          <a:cxnSpLocks/>
                        </wps:cNvCnPr>
                        <wps:spPr>
                          <a:xfrm rot="5400000">
                            <a:off x="309120" y="558169"/>
                            <a:ext cx="31959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6489961" name="Ευθύγραμμο βέλος σύνδεσης 1826489961"/>
                        <wps:cNvCnPr>
                          <a:cxnSpLocks/>
                        </wps:cNvCnPr>
                        <wps:spPr>
                          <a:xfrm rot="16200000" flipV="1">
                            <a:off x="309121" y="241336"/>
                            <a:ext cx="31959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28387207" name="Εικόνα 212838720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446641" y="361606"/>
                            <a:ext cx="46990" cy="50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134313" name="Ευθύγραμμο βέλος σύνδεσης 152134313"/>
                        <wps:cNvCnPr>
                          <a:cxnSpLocks/>
                        </wps:cNvCnPr>
                        <wps:spPr>
                          <a:xfrm>
                            <a:off x="454178" y="382157"/>
                            <a:ext cx="24081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1157474" name="TextBox 18"/>
                        <wps:cNvSpPr txBox="1"/>
                        <wps:spPr>
                          <a:xfrm>
                            <a:off x="128322" y="46445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E087A8" w14:textId="77777777" w:rsidR="0005153B" w:rsidRDefault="00000000" w:rsidP="0005153B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kern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υ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91221276" name="TextBox 18"/>
                        <wps:cNvSpPr txBox="1"/>
                        <wps:spPr>
                          <a:xfrm>
                            <a:off x="386616" y="0"/>
                            <a:ext cx="364958" cy="3158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B3436A" w14:textId="77777777" w:rsidR="0005153B" w:rsidRDefault="0005153B" w:rsidP="0005153B">
                              <w:pPr>
                                <w:spacing w:line="276" w:lineRule="auto"/>
                                <w:rPr>
                                  <w:rFonts w:eastAsia="Aptos"/>
                                  <w:sz w:val="16"/>
                                  <w:szCs w:val="16"/>
                                </w:rPr>
                              </w:pPr>
                              <w:r w:rsidRPr="00DC5C74">
                                <w:rPr>
                                  <w:position w:val="-6"/>
                                </w:rPr>
                                <w:object w:dxaOrig="240" w:dyaOrig="320" w14:anchorId="712A6D62">
                                  <v:shape id="_x0000_i1043" type="#_x0000_t75" style="width:12pt;height:16pt" o:ole="">
                                    <v:imagedata r:id="rId30" o:title=""/>
                                  </v:shape>
                                  <o:OLEObject Type="Embed" ProgID="Equation.DSMT4" ShapeID="_x0000_i1043" DrawAspect="Content" ObjectID="_1805292020" r:id="rId41"/>
                                </w:objec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58314302" name="TextBox 18"/>
                        <wps:cNvSpPr txBox="1"/>
                        <wps:spPr>
                          <a:xfrm>
                            <a:off x="386616" y="570920"/>
                            <a:ext cx="364958" cy="2512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3FE45B" w14:textId="77777777" w:rsidR="0005153B" w:rsidRDefault="0005153B" w:rsidP="0005153B">
                              <w:pPr>
                                <w:spacing w:line="276" w:lineRule="auto"/>
                                <w:rPr>
                                  <w:rFonts w:eastAsia="Aptos"/>
                                  <w:sz w:val="16"/>
                                  <w:szCs w:val="16"/>
                                </w:rPr>
                              </w:pPr>
                              <w:r>
                                <w:t xml:space="preserve"> </w:t>
                              </w:r>
                              <w:r w:rsidRPr="00DC5C74">
                                <w:rPr>
                                  <w:position w:val="-6"/>
                                </w:rPr>
                                <w:object w:dxaOrig="220" w:dyaOrig="260" w14:anchorId="0F2DE1E6">
                                  <v:shape id="_x0000_i1045" type="#_x0000_t75" style="width:11pt;height:13pt" o:ole="">
                                    <v:imagedata r:id="rId32" o:title=""/>
                                  </v:shape>
                                  <o:OLEObject Type="Embed" ProgID="Equation.DSMT4" ShapeID="_x0000_i1045" DrawAspect="Content" ObjectID="_1805292021" r:id="rId42"/>
                                </w:objec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B289B0" id="_x0000_s1099" editas="canvas" style="position:absolute;left:0;text-align:left;margin-left:28.05pt;margin-top:.25pt;width:79.25pt;height:67.85pt;z-index:251664384;mso-position-horizontal:right;mso-position-horizontal-relative:margin;mso-width-relative:margin;mso-height-relative:margin" coordsize="10064,861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">
                <v:shape id="_x0000_s1100" type="#_x0000_t75" style="position:absolute;width:10064;height:8616;visibility:visible;mso-wrap-style:square" filled="t" fillcolor="#d4f8e9">
                  <v:fill o:detectmouseclick="t"/>
                  <v:path o:connecttype="none"/>
                </v:shape>
                <v:shape id="TextBox 18" o:spid="_x0000_s1101" type="#_x0000_t202" style="position:absolute;left:5735;top:1759;width:3649;height:3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" filled="f" stroked="f">
                  <v:textbox>
                    <w:txbxContent>
                      <w:p w14:paraId="769FF296" w14:textId="77777777" w:rsidR="0005153B" w:rsidRDefault="0005153B" w:rsidP="0005153B">
                        <w:pPr>
                          <w:spacing w:line="276" w:lineRule="auto"/>
                          <w:rPr>
                            <w:rFonts w:eastAsia="Aptos"/>
                            <w:sz w:val="16"/>
                            <w:szCs w:val="16"/>
                          </w:rPr>
                        </w:pPr>
                        <w:r>
                          <w:t xml:space="preserve"> </w:t>
                        </w:r>
                        <w:r w:rsidRPr="00DC5C74">
                          <w:rPr>
                            <w:position w:val="-6"/>
                          </w:rPr>
                          <w:object w:dxaOrig="220" w:dyaOrig="320" w14:anchorId="08C131CB">
                            <v:shape id="_x0000_i1101" type="#_x0000_t75" style="width:11.05pt;height:16.1pt" o:ole="">
                              <v:imagedata r:id="rId43" o:title=""/>
                            </v:shape>
                            <o:OLEObject Type="Embed" ProgID="Equation.DSMT4" ShapeID="_x0000_i1101" DrawAspect="Content" ObjectID="_1805278833" r:id="rId44"/>
                          </w:object>
                        </w:r>
                      </w:p>
                    </w:txbxContent>
                  </v:textbox>
                </v:shape>
                <v:shape id="Ευθύγραμμο βέλος σύνδεσης 280642355" o:spid="_x0000_s1102" type="#_x0000_t32" style="position:absolute;left:1485;top:2479;width:166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" strokecolor="#0070c0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rect id="Ορθογώνιο 673946467" o:spid="_x0000_s1103" style="position:absolute;left:4071;top:3061;width:1111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" fillcolor="#ffc000" strokecolor="#5a5a5a [2109]" strokeweight="1pt"/>
                <v:rect id="Ορθογώνιο 1611315333" o:spid="_x0000_s1104" style="position:absolute;left:1312;top:4687;width:6741;height:11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" fillcolor="#404040 [2429]" strokecolor="#5a5a5a [2109]" strokeweight="1pt"/>
                <v:shape id="Ευθύγραμμο βέλος σύνδεσης 1355888704" o:spid="_x0000_s1105" type="#_x0000_t32" style="position:absolute;left:3091;top:5581;width:3196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1826489961" o:spid="_x0000_s1106" type="#_x0000_t32" style="position:absolute;left:3091;top:2413;width:3196;height:0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ικόνα 2128387207" o:spid="_x0000_s1107" type="#_x0000_t75" style="position:absolute;left:4466;top:3616;width:470;height: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">
                  <v:imagedata r:id="rId17" o:title=""/>
                </v:shape>
                <v:shape id="Ευθύγραμμο βέλος σύνδεσης 152134313" o:spid="_x0000_s1108" type="#_x0000_t32" style="position:absolute;left:4541;top:3821;width:24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TextBox 18" o:spid="_x0000_s1109" type="#_x0000_t202" style="position:absolute;left:1283;top:464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" filled="f" stroked="f">
                  <v:textbox>
                    <w:txbxContent>
                      <w:p w14:paraId="68E087A8" w14:textId="77777777" w:rsidR="0005153B" w:rsidRDefault="0005153B" w:rsidP="0005153B">
                        <w:pPr>
                          <w:rPr>
                            <w:color w:val="000000"/>
                            <w:kern w:val="24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kern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υ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TextBox 18" o:spid="_x0000_s1110" type="#_x0000_t202" style="position:absolute;left:3866;width:3649;height:3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" filled="f" stroked="f">
                  <v:textbox>
                    <w:txbxContent>
                      <w:p w14:paraId="03B3436A" w14:textId="77777777" w:rsidR="0005153B" w:rsidRDefault="0005153B" w:rsidP="0005153B">
                        <w:pPr>
                          <w:spacing w:line="276" w:lineRule="auto"/>
                          <w:rPr>
                            <w:rFonts w:eastAsia="Aptos"/>
                            <w:sz w:val="16"/>
                            <w:szCs w:val="16"/>
                          </w:rPr>
                        </w:pPr>
                        <w:r w:rsidRPr="00DC5C74">
                          <w:rPr>
                            <w:position w:val="-6"/>
                          </w:rPr>
                          <w:object w:dxaOrig="240" w:dyaOrig="320" w14:anchorId="712A6D62">
                            <v:shape id="_x0000_i1102" type="#_x0000_t75" style="width:12pt;height:16.1pt" o:ole="">
                              <v:imagedata r:id="rId45" o:title=""/>
                            </v:shape>
                            <o:OLEObject Type="Embed" ProgID="Equation.DSMT4" ShapeID="_x0000_i1102" DrawAspect="Content" ObjectID="_1805278834" r:id="rId46"/>
                          </w:object>
                        </w:r>
                      </w:p>
                    </w:txbxContent>
                  </v:textbox>
                </v:shape>
                <v:shape id="TextBox 18" o:spid="_x0000_s1111" type="#_x0000_t202" style="position:absolute;left:3866;top:5709;width:3649;height:2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" filled="f" stroked="f">
                  <v:textbox>
                    <w:txbxContent>
                      <w:p w14:paraId="6E3FE45B" w14:textId="77777777" w:rsidR="0005153B" w:rsidRDefault="0005153B" w:rsidP="0005153B">
                        <w:pPr>
                          <w:spacing w:line="276" w:lineRule="auto"/>
                          <w:rPr>
                            <w:rFonts w:eastAsia="Aptos"/>
                            <w:sz w:val="16"/>
                            <w:szCs w:val="16"/>
                          </w:rPr>
                        </w:pPr>
                        <w:r>
                          <w:t xml:space="preserve"> </w:t>
                        </w:r>
                        <w:r w:rsidRPr="00DC5C74">
                          <w:rPr>
                            <w:position w:val="-6"/>
                          </w:rPr>
                          <w:object w:dxaOrig="220" w:dyaOrig="260" w14:anchorId="0F2DE1E6">
                            <v:shape id="_x0000_i1103" type="#_x0000_t75" style="width:11.05pt;height:12.95pt" o:ole="">
                              <v:imagedata r:id="rId47" o:title=""/>
                            </v:shape>
                            <o:OLEObject Type="Embed" ProgID="Equation.DSMT4" ShapeID="_x0000_i1103" DrawAspect="Content" ObjectID="_1805278835" r:id="rId48"/>
                          </w:objec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C46610" w:rsidRPr="00F31588">
        <w:rPr>
          <w:position w:val="-28"/>
        </w:rPr>
        <w:object w:dxaOrig="6920" w:dyaOrig="639" w14:anchorId="709CA8CF">
          <v:shape id="_x0000_i1046" type="#_x0000_t75" style="width:346pt;height:32pt" o:ole="">
            <v:imagedata r:id="rId49" o:title=""/>
          </v:shape>
          <o:OLEObject Type="Embed" ProgID="Equation.DSMT4" ShapeID="_x0000_i1046" DrawAspect="Content" ObjectID="_1805292008" r:id="rId50"/>
        </w:object>
      </w:r>
    </w:p>
    <w:p w14:paraId="11C32482" w14:textId="08EAB78E" w:rsidR="0005153B" w:rsidRDefault="0005153B" w:rsidP="0005153B">
      <w:pPr>
        <w:ind w:left="340"/>
      </w:pPr>
      <w:r>
        <w:t>Μετά την κρούση του Σ</w:t>
      </w:r>
      <w:r>
        <w:rPr>
          <w:vertAlign w:val="subscript"/>
        </w:rPr>
        <w:t>2</w:t>
      </w:r>
      <w:r>
        <w:t xml:space="preserve"> κινείται προς τα αριστερά έχοντας επιτάχυνση:</w:t>
      </w:r>
    </w:p>
    <w:p w14:paraId="570D92F4" w14:textId="38D1834A" w:rsidR="0005153B" w:rsidRDefault="00383085" w:rsidP="00132C2E">
      <w:pPr>
        <w:ind w:left="340"/>
        <w:jc w:val="center"/>
      </w:pPr>
      <w:r w:rsidRPr="00132C2E">
        <w:rPr>
          <w:position w:val="-10"/>
        </w:rPr>
        <w:object w:dxaOrig="4099" w:dyaOrig="360" w14:anchorId="36922730">
          <v:shape id="_x0000_i1047" type="#_x0000_t75" style="width:205pt;height:18pt" o:ole="">
            <v:imagedata r:id="rId51" o:title=""/>
          </v:shape>
          <o:OLEObject Type="Embed" ProgID="Equation.DSMT4" ShapeID="_x0000_i1047" DrawAspect="Content" ObjectID="_1805292009" r:id="rId52"/>
        </w:object>
      </w:r>
    </w:p>
    <w:p w14:paraId="0D617422" w14:textId="7741E8FA" w:rsidR="00132C2E" w:rsidRDefault="00132C2E" w:rsidP="00132C2E">
      <w:pPr>
        <w:ind w:left="340"/>
      </w:pPr>
      <w:r>
        <w:t>Εκτελεί λοιπόν ευθύγραμμη ομαλά μεταβαλλόμενη</w:t>
      </w:r>
      <w:r w:rsidR="009C2261">
        <w:t xml:space="preserve"> (επιβραδυνόμενη)</w:t>
      </w:r>
      <w:r>
        <w:t xml:space="preserve"> κίνηση για την οποία ισχύουν οι εξισώσεις:</w:t>
      </w:r>
    </w:p>
    <w:p w14:paraId="3CE114DC" w14:textId="67F88FF3" w:rsidR="00132C2E" w:rsidRDefault="00132C2E" w:rsidP="00132C2E">
      <w:pPr>
        <w:ind w:left="340"/>
        <w:jc w:val="center"/>
      </w:pPr>
      <w:r w:rsidRPr="00132C2E">
        <w:rPr>
          <w:position w:val="-22"/>
        </w:rPr>
        <w:object w:dxaOrig="3379" w:dyaOrig="580" w14:anchorId="112FA2CB">
          <v:shape id="_x0000_i1048" type="#_x0000_t75" style="width:169pt;height:29pt" o:ole="">
            <v:imagedata r:id="rId53" o:title=""/>
          </v:shape>
          <o:OLEObject Type="Embed" ProgID="Equation.DSMT4" ShapeID="_x0000_i1048" DrawAspect="Content" ObjectID="_1805292010" r:id="rId54"/>
        </w:object>
      </w:r>
    </w:p>
    <w:p w14:paraId="26AC87CE" w14:textId="63F8E64F" w:rsidR="00132C2E" w:rsidRDefault="00132C2E" w:rsidP="009C2261">
      <w:pPr>
        <w:ind w:left="340"/>
      </w:pPr>
      <w:r>
        <w:t xml:space="preserve">Το ερώτημα είναι: Τη στιγμή </w:t>
      </w:r>
      <w:r w:rsidR="00383085" w:rsidRPr="00383085">
        <w:rPr>
          <w:position w:val="-10"/>
        </w:rPr>
        <w:object w:dxaOrig="1719" w:dyaOrig="320" w14:anchorId="612B609F">
          <v:shape id="_x0000_i1049" type="#_x0000_t75" style="width:86pt;height:16pt" o:ole="">
            <v:imagedata r:id="rId55" o:title=""/>
          </v:shape>
          <o:OLEObject Type="Embed" ProgID="Equation.DSMT4" ShapeID="_x0000_i1049" DrawAspect="Content" ObjectID="_1805292011" r:id="rId56"/>
        </w:object>
      </w:r>
      <w:r>
        <w:t xml:space="preserve"> το σώμα συνεχίζει την </w:t>
      </w:r>
      <w:r w:rsidR="009C2261">
        <w:t>κίνησή του ή έχει  σταματήσει; Με μηδενισμό της ταχύτητας στην (3) βρίσκουμε τον συνολικό χρόνο κίνησης:</w:t>
      </w:r>
    </w:p>
    <w:p w14:paraId="32AD10D5" w14:textId="31F6F5EB" w:rsidR="009C2261" w:rsidRDefault="00383085" w:rsidP="00383085">
      <w:pPr>
        <w:ind w:left="340"/>
        <w:jc w:val="center"/>
      </w:pPr>
      <w:r w:rsidRPr="00132C2E">
        <w:rPr>
          <w:position w:val="-22"/>
        </w:rPr>
        <w:object w:dxaOrig="4000" w:dyaOrig="580" w14:anchorId="2781F845">
          <v:shape id="_x0000_i1050" type="#_x0000_t75" style="width:200pt;height:29pt" o:ole="">
            <v:imagedata r:id="rId57" o:title=""/>
          </v:shape>
          <o:OLEObject Type="Embed" ProgID="Equation.DSMT4" ShapeID="_x0000_i1050" DrawAspect="Content" ObjectID="_1805292012" r:id="rId58"/>
        </w:object>
      </w:r>
    </w:p>
    <w:p w14:paraId="7C8FEAF5" w14:textId="05330C6D" w:rsidR="00383085" w:rsidRDefault="00383085" w:rsidP="00383085">
      <w:pPr>
        <w:ind w:left="340"/>
      </w:pPr>
      <w:r>
        <w:t>Βλέπουμε δηλαδή ότι το σώμα έχει σταματήσει την στιγμή t</w:t>
      </w:r>
      <w:r>
        <w:rPr>
          <w:vertAlign w:val="subscript"/>
        </w:rPr>
        <w:t>1</w:t>
      </w:r>
      <w:r>
        <w:t>, σε απόσταση από το σημείο κρούσης Ε, που υπολογίζεται από την εξίσωση (4):</w:t>
      </w:r>
    </w:p>
    <w:p w14:paraId="650FB149" w14:textId="1BDA9931" w:rsidR="00383085" w:rsidRDefault="00015A4D" w:rsidP="00015A4D">
      <w:pPr>
        <w:ind w:left="340"/>
        <w:jc w:val="center"/>
      </w:pPr>
      <w:r w:rsidRPr="00132C2E">
        <w:rPr>
          <w:position w:val="-22"/>
        </w:rPr>
        <w:object w:dxaOrig="4599" w:dyaOrig="580" w14:anchorId="26111DBB">
          <v:shape id="_x0000_i1051" type="#_x0000_t75" style="width:230pt;height:29pt" o:ole="">
            <v:imagedata r:id="rId59" o:title=""/>
          </v:shape>
          <o:OLEObject Type="Embed" ProgID="Equation.DSMT4" ShapeID="_x0000_i1051" DrawAspect="Content" ObjectID="_1805292013" r:id="rId60"/>
        </w:object>
      </w:r>
    </w:p>
    <w:p w14:paraId="6F17C089" w14:textId="7FF8F6E0" w:rsidR="00015A4D" w:rsidRDefault="00015A4D" w:rsidP="00015A4D">
      <w:pPr>
        <w:ind w:left="340"/>
      </w:pPr>
      <w:r>
        <w:t>Το πρώτο σώμα Σ</w:t>
      </w:r>
      <w:r>
        <w:rPr>
          <w:vertAlign w:val="subscript"/>
        </w:rPr>
        <w:t>1</w:t>
      </w:r>
      <w:r>
        <w:t xml:space="preserve"> πού βρίσκεται; Με αντικατάσταση στην εξίσωση της απομάκρυνσης παίρνουμε:</w:t>
      </w:r>
    </w:p>
    <w:p w14:paraId="57AD85ED" w14:textId="3824654B" w:rsidR="00015A4D" w:rsidRDefault="00FE5BC3" w:rsidP="008B3939">
      <w:pPr>
        <w:ind w:left="340"/>
        <w:jc w:val="center"/>
      </w:pPr>
      <w:r w:rsidRPr="00FE5BC3">
        <w:rPr>
          <w:position w:val="-60"/>
        </w:rPr>
        <w:object w:dxaOrig="6640" w:dyaOrig="1300" w14:anchorId="36F7C0B2">
          <v:shape id="_x0000_i1069" type="#_x0000_t75" style="width:332pt;height:65pt" o:ole="">
            <v:imagedata r:id="rId61" o:title=""/>
          </v:shape>
          <o:OLEObject Type="Embed" ProgID="Equation.DSMT4" ShapeID="_x0000_i1069" DrawAspect="Content" ObjectID="_1805292014" r:id="rId62"/>
        </w:object>
      </w:r>
    </w:p>
    <w:p w14:paraId="5911D5E1" w14:textId="65F659A1" w:rsidR="00282FC9" w:rsidRDefault="00282FC9" w:rsidP="008B3939">
      <w:pPr>
        <w:ind w:left="340"/>
        <w:jc w:val="center"/>
      </w:pPr>
      <w:r w:rsidRPr="00F351F6">
        <w:rPr>
          <w:noProof/>
          <w:color w:val="000000"/>
          <w:kern w:val="24"/>
          <w:lang w:eastAsia="zh-CN"/>
        </w:rPr>
        <mc:AlternateContent>
          <mc:Choice Requires="wpc">
            <w:drawing>
              <wp:inline distT="0" distB="0" distL="0" distR="0" wp14:anchorId="36D96CB3" wp14:editId="4E2BE87E">
                <wp:extent cx="2116800" cy="936000"/>
                <wp:effectExtent l="0" t="0" r="0" b="0"/>
                <wp:docPr id="1944487382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D4F8E9"/>
                        </a:solidFill>
                      </wpc:bg>
                      <wpc:whole/>
                      <wps:wsp>
                        <wps:cNvPr id="2010504836" name="TextBox 18"/>
                        <wps:cNvSpPr txBox="1"/>
                        <wps:spPr>
                          <a:xfrm>
                            <a:off x="893737" y="230041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F8DE4A" w14:textId="77777777" w:rsidR="00282FC9" w:rsidRDefault="00282FC9" w:rsidP="00282FC9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92213227" name="TextBox 18"/>
                        <wps:cNvSpPr txBox="1"/>
                        <wps:spPr>
                          <a:xfrm>
                            <a:off x="509735" y="0"/>
                            <a:ext cx="362005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748BC8" w14:textId="77777777" w:rsidR="00282FC9" w:rsidRPr="00F44E1F" w:rsidRDefault="00282FC9" w:rsidP="00282FC9">
                              <w:pPr>
                                <w:rPr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(+)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80872489" name="Σχήμα L 1680872489"/>
                        <wps:cNvSpPr/>
                        <wps:spPr>
                          <a:xfrm flipH="1">
                            <a:off x="377219" y="248741"/>
                            <a:ext cx="1614999" cy="308836"/>
                          </a:xfrm>
                          <a:prstGeom prst="corner">
                            <a:avLst>
                              <a:gd name="adj1" fmla="val 26258"/>
                              <a:gd name="adj2" fmla="val 28868"/>
                            </a:avLst>
                          </a:prstGeom>
                          <a:solidFill>
                            <a:srgbClr val="E2E2E2"/>
                          </a:solidFill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295690101" name="Ευθεία γραμμή σύνδεσης 1295690101"/>
                        <wps:cNvCnPr/>
                        <wps:spPr>
                          <a:xfrm flipH="1">
                            <a:off x="1020686" y="440416"/>
                            <a:ext cx="5190" cy="24614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70454394" name="Εικόνα 207045439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1686768" y="232538"/>
                            <a:ext cx="128768" cy="3371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2220074" name="Ορθογώνιο 1792220074"/>
                        <wps:cNvSpPr/>
                        <wps:spPr>
                          <a:xfrm>
                            <a:off x="1432743" y="303018"/>
                            <a:ext cx="149856" cy="166693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7181753" name="Ορθογώνιο 1707181753"/>
                        <wps:cNvSpPr/>
                        <wps:spPr>
                          <a:xfrm>
                            <a:off x="119526" y="316137"/>
                            <a:ext cx="111756" cy="16204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8839420" name="Ορθογώνιο 1138839420"/>
                        <wps:cNvSpPr/>
                        <wps:spPr>
                          <a:xfrm>
                            <a:off x="21176" y="478177"/>
                            <a:ext cx="995278" cy="794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078215" name="TextBox 18"/>
                        <wps:cNvSpPr txBox="1"/>
                        <wps:spPr>
                          <a:xfrm>
                            <a:off x="372980" y="637194"/>
                            <a:ext cx="406185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235BC3" w14:textId="77777777" w:rsidR="00282FC9" w:rsidRPr="00980AF6" w:rsidRDefault="00282FC9" w:rsidP="00282FC9">
                              <w:pPr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 w:rsidRPr="00980AF6"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  <w:t>Δx</w:t>
                              </w:r>
                              <w:r w:rsidRPr="00980AF6"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99302944" name="Ευθεία γραμμή σύνδεσης 399302944"/>
                        <wps:cNvCnPr/>
                        <wps:spPr>
                          <a:xfrm>
                            <a:off x="181437" y="382237"/>
                            <a:ext cx="0" cy="2991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3630655" name="Ευθύγραμμο βέλος σύνδεσης 2123630655"/>
                        <wps:cNvCnPr>
                          <a:cxnSpLocks/>
                        </wps:cNvCnPr>
                        <wps:spPr>
                          <a:xfrm>
                            <a:off x="1016454" y="702310"/>
                            <a:ext cx="500647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headEnd type="triangle" w="sm" len="sm"/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1754516" name="TextBox 18"/>
                        <wps:cNvSpPr txBox="1"/>
                        <wps:spPr>
                          <a:xfrm>
                            <a:off x="1103849" y="654157"/>
                            <a:ext cx="465389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841518" w14:textId="77777777" w:rsidR="00282FC9" w:rsidRPr="00F44E1F" w:rsidRDefault="00282FC9" w:rsidP="00282FC9">
                              <w:pPr>
                                <w:rPr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2Α</w:t>
                              </w:r>
                              <w:r>
                                <w:rPr>
                                  <w:color w:val="000000"/>
                                  <w:kern w:val="24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79381958" name="Ευθύγραμμο βέλος σύνδεσης 2079381958"/>
                        <wps:cNvCnPr>
                          <a:cxnSpLocks/>
                        </wps:cNvCnPr>
                        <wps:spPr>
                          <a:xfrm flipH="1">
                            <a:off x="572181" y="248741"/>
                            <a:ext cx="185293" cy="333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1344714" name="TextBox 18"/>
                        <wps:cNvSpPr txBox="1"/>
                        <wps:spPr>
                          <a:xfrm>
                            <a:off x="1108927" y="241120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29F79B" w14:textId="77777777" w:rsidR="00282FC9" w:rsidRDefault="00282FC9" w:rsidP="00282FC9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2685488" name="Εικόνα 45268548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231880" y="491959"/>
                            <a:ext cx="46355" cy="50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4600955" name="Ευθεία γραμμή σύνδεσης 1344600955"/>
                        <wps:cNvCnPr/>
                        <wps:spPr>
                          <a:xfrm flipH="1">
                            <a:off x="1505960" y="456163"/>
                            <a:ext cx="5190" cy="24614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3328453" name="Ευθύγραμμο βέλος σύνδεσης 1953328453"/>
                        <wps:cNvCnPr>
                          <a:cxnSpLocks/>
                        </wps:cNvCnPr>
                        <wps:spPr>
                          <a:xfrm>
                            <a:off x="165554" y="681377"/>
                            <a:ext cx="864333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headEnd type="triangle" w="sm" len="sm"/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4875310" name="TextBox 18"/>
                        <wps:cNvSpPr txBox="1"/>
                        <wps:spPr>
                          <a:xfrm>
                            <a:off x="1335506" y="68561"/>
                            <a:ext cx="406185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0CF6DC" w14:textId="77777777" w:rsidR="00282FC9" w:rsidRPr="00980AF6" w:rsidRDefault="00282FC9" w:rsidP="00282FC9">
                              <w:pPr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  <w:t>Σ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81000889" name="TextBox 18"/>
                        <wps:cNvSpPr txBox="1"/>
                        <wps:spPr>
                          <a:xfrm>
                            <a:off x="0" y="67699"/>
                            <a:ext cx="406185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673202" w14:textId="77777777" w:rsidR="00282FC9" w:rsidRPr="00980AF6" w:rsidRDefault="00282FC9" w:rsidP="00282FC9">
                              <w:pPr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  <w:t>Σ</w:t>
                              </w:r>
                              <w:r w:rsidRPr="00980AF6"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6D96CB3" id="Καμβάς 1" o:spid="_x0000_s1112" editas="canvas" style="width:166.7pt;height:73.7pt;mso-position-horizontal-relative:char;mso-position-vertical-relative:line" coordsize="21164,9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">
                <v:shape id="_x0000_s1113" type="#_x0000_t75" style="position:absolute;width:21164;height:9359;visibility:visible;mso-wrap-style:square" filled="t" fillcolor="#d4f8e9">
                  <v:fill o:detectmouseclick="t"/>
                  <v:path o:connecttype="none"/>
                </v:shape>
                <v:shape id="TextBox 18" o:spid="_x0000_s1114" type="#_x0000_t202" style="position:absolute;left:8937;top:2300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" filled="f" stroked="f">
                  <v:textbox>
                    <w:txbxContent>
                      <w:p w14:paraId="1EF8DE4A" w14:textId="77777777" w:rsidR="00282FC9" w:rsidRDefault="00282FC9" w:rsidP="00282FC9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E</w:t>
                        </w:r>
                      </w:p>
                    </w:txbxContent>
                  </v:textbox>
                </v:shape>
                <v:shape id="TextBox 18" o:spid="_x0000_s1115" type="#_x0000_t202" style="position:absolute;left:5097;width:3620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" filled="f" stroked="f">
                  <v:textbox>
                    <w:txbxContent>
                      <w:p w14:paraId="4C748BC8" w14:textId="77777777" w:rsidR="00282FC9" w:rsidRPr="00F44E1F" w:rsidRDefault="00282FC9" w:rsidP="00282FC9">
                        <w:pPr>
                          <w:rPr>
                            <w:color w:val="000000"/>
                            <w:kern w:val="24"/>
                            <w:vertAlign w:val="subscript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(+)</w:t>
                        </w:r>
                      </w:p>
                    </w:txbxContent>
                  </v:textbox>
                </v:shape>
                <v:shape id="Σχήμα L 1680872489" o:spid="_x0000_s1116" style="position:absolute;left:3772;top:2487;width:16150;height:3088;flip:x;visibility:visible;mso-wrap-style:square;v-text-anchor:middle" coordsize="1614999,308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" path="m,l89155,r,227742l1614999,227742r,81094l,308836,,xe" fillcolor="#e2e2e2" strokecolor="#7f7f7f [1612]" strokeweight="1pt">
                  <v:stroke joinstyle="miter"/>
                  <v:path arrowok="t" o:connecttype="custom" o:connectlocs="0,0;89155,0;89155,227742;1614999,227742;1614999,308836;0,308836;0,0" o:connectangles="0,0,0,0,0,0,0"/>
                </v:shape>
                <v:line id="Ευθεία γραμμή σύνδεσης 1295690101" o:spid="_x0000_s1117" style="position:absolute;flip:x;visibility:visible;mso-wrap-style:square" from="10206,4404" to="10258,6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" strokecolor="black [3213]">
                  <v:stroke dashstyle="3 1" joinstyle="miter"/>
                </v:line>
                <v:shape id="Εικόνα 2070454394" o:spid="_x0000_s1118" type="#_x0000_t75" style="position:absolute;left:16867;top:2325;width:1287;height:3372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">
                  <v:imagedata r:id="rId9" o:title=""/>
                </v:shape>
                <v:rect id="Ορθογώνιο 1792220074" o:spid="_x0000_s1119" style="position:absolute;left:14327;top:3030;width:1498;height:1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" fillcolor="#ffc000" strokecolor="#5a5a5a [2109]" strokeweight="1pt"/>
                <v:rect id="Ορθογώνιο 1707181753" o:spid="_x0000_s1120" style="position:absolute;left:1195;top:3161;width:1117;height: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" fillcolor="#ffc000" strokecolor="#5a5a5a [2109]" strokeweight="1pt"/>
                <v:rect id="Ορθογώνιο 1138839420" o:spid="_x0000_s1121" style="position:absolute;left:211;top:4781;width:9953;height: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" fillcolor="#404040 [2429]" strokecolor="#5a5a5a [2109]" strokeweight="1pt"/>
                <v:shape id="TextBox 18" o:spid="_x0000_s1122" type="#_x0000_t202" style="position:absolute;left:3729;top:6371;width:4062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" filled="f" stroked="f">
                  <v:textbox>
                    <w:txbxContent>
                      <w:p w14:paraId="2E235BC3" w14:textId="77777777" w:rsidR="00282FC9" w:rsidRPr="00980AF6" w:rsidRDefault="00282FC9" w:rsidP="00282FC9">
                        <w:pPr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</w:pPr>
                        <w:r w:rsidRPr="00980AF6">
                          <w:rPr>
                            <w:i/>
                            <w:iCs/>
                            <w:color w:val="000000"/>
                            <w:kern w:val="24"/>
                          </w:rPr>
                          <w:t>Δx</w:t>
                        </w:r>
                        <w:r w:rsidRPr="00980AF6"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line id="Ευθεία γραμμή σύνδεσης 399302944" o:spid="_x0000_s1123" style="position:absolute;visibility:visible;mso-wrap-style:square" from="1814,3822" to="1814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" strokecolor="black [3213]">
                  <v:stroke dashstyle="3 1" joinstyle="miter"/>
                </v:line>
                <v:shape id="Ευθύγραμμο βέλος σύνδεσης 2123630655" o:spid="_x0000_s1124" type="#_x0000_t32" style="position:absolute;left:10164;top:7023;width:50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" strokecolor="#272727 [2749]">
                  <v:stroke startarrow="block" startarrowwidth="narrow" startarrowlength="short"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TextBox 18" o:spid="_x0000_s1125" type="#_x0000_t202" style="position:absolute;left:11038;top:6541;width:4654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" filled="f" stroked="f">
                  <v:textbox>
                    <w:txbxContent>
                      <w:p w14:paraId="1D841518" w14:textId="77777777" w:rsidR="00282FC9" w:rsidRPr="00F44E1F" w:rsidRDefault="00282FC9" w:rsidP="00282FC9">
                        <w:pPr>
                          <w:rPr>
                            <w:color w:val="000000"/>
                            <w:kern w:val="24"/>
                            <w:vertAlign w:val="subscript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2Α</w:t>
                        </w:r>
                        <w:r>
                          <w:rPr>
                            <w:color w:val="000000"/>
                            <w:kern w:val="24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Ευθύγραμμο βέλος σύνδεσης 2079381958" o:spid="_x0000_s1126" type="#_x0000_t32" style="position:absolute;left:5721;top:2487;width:1853;height: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" strokecolor="black [3213]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TextBox 18" o:spid="_x0000_s1127" type="#_x0000_t202" style="position:absolute;left:11089;top:2411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" filled="f" stroked="f">
                  <v:textbox>
                    <w:txbxContent>
                      <w:p w14:paraId="6F29F79B" w14:textId="77777777" w:rsidR="00282FC9" w:rsidRDefault="00282FC9" w:rsidP="00282FC9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O</w:t>
                        </w:r>
                      </w:p>
                    </w:txbxContent>
                  </v:textbox>
                </v:shape>
                <v:shape id="Εικόνα 452685488" o:spid="_x0000_s1128" type="#_x0000_t75" style="position:absolute;left:12318;top:4919;width:464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">
                  <v:imagedata r:id="rId17" o:title=""/>
                </v:shape>
                <v:line id="Ευθεία γραμμή σύνδεσης 1344600955" o:spid="_x0000_s1129" style="position:absolute;flip:x;visibility:visible;mso-wrap-style:square" from="15059,4561" to="15111,7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" strokecolor="black [3213]">
                  <v:stroke dashstyle="3 1" joinstyle="miter"/>
                </v:line>
                <v:shape id="Ευθύγραμμο βέλος σύνδεσης 1953328453" o:spid="_x0000_s1130" type="#_x0000_t32" style="position:absolute;left:1655;top:6813;width:86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" strokecolor="#272727 [2749]">
                  <v:stroke startarrow="block" startarrowwidth="narrow" startarrowlength="short"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TextBox 18" o:spid="_x0000_s1131" type="#_x0000_t202" style="position:absolute;left:13355;top:685;width:4061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" filled="f" stroked="f">
                  <v:textbox>
                    <w:txbxContent>
                      <w:p w14:paraId="380CF6DC" w14:textId="77777777" w:rsidR="00282FC9" w:rsidRPr="00980AF6" w:rsidRDefault="00282FC9" w:rsidP="00282FC9">
                        <w:pPr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</w:rPr>
                          <w:t>Σ</w:t>
                        </w:r>
                        <w:r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Box 18" o:spid="_x0000_s1132" type="#_x0000_t202" style="position:absolute;top:676;width:4061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" filled="f" stroked="f">
                  <v:textbox>
                    <w:txbxContent>
                      <w:p w14:paraId="64673202" w14:textId="77777777" w:rsidR="00282FC9" w:rsidRPr="00980AF6" w:rsidRDefault="00282FC9" w:rsidP="00282FC9">
                        <w:pPr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</w:rPr>
                          <w:t>Σ</w:t>
                        </w:r>
                        <w:r w:rsidRPr="00980AF6"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7D78D8" w14:textId="0E56207C" w:rsidR="00282FC9" w:rsidRDefault="00282FC9" w:rsidP="00282FC9">
      <w:pPr>
        <w:ind w:left="340"/>
      </w:pPr>
      <w:r>
        <w:t>Αλλά τότε και με βάση το παραπάνω σχήμα, έχουμε για την απόσταση των δύο σωμάτων:</w:t>
      </w:r>
    </w:p>
    <w:p w14:paraId="5C80BF58" w14:textId="0BB47DFC" w:rsidR="00282FC9" w:rsidRDefault="00282FC9" w:rsidP="00282FC9">
      <w:pPr>
        <w:ind w:left="340"/>
        <w:jc w:val="center"/>
      </w:pPr>
      <w:r w:rsidRPr="00282FC9">
        <w:rPr>
          <w:position w:val="-10"/>
        </w:rPr>
        <w:object w:dxaOrig="3440" w:dyaOrig="320" w14:anchorId="52397786">
          <v:shape id="_x0000_i1053" type="#_x0000_t75" style="width:172.35pt;height:16pt" o:ole="">
            <v:imagedata r:id="rId63" o:title=""/>
          </v:shape>
          <o:OLEObject Type="Embed" ProgID="Equation.DSMT4" ShapeID="_x0000_i1053" DrawAspect="Content" ObjectID="_1805292015" r:id="rId64"/>
        </w:object>
      </w:r>
    </w:p>
    <w:p w14:paraId="2BF29009" w14:textId="7FF8A007" w:rsidR="00282FC9" w:rsidRPr="00015A4D" w:rsidRDefault="00282FC9" w:rsidP="00282FC9">
      <w:pPr>
        <w:pStyle w:val="a9"/>
        <w:jc w:val="right"/>
      </w:pPr>
      <w:r>
        <w:t>dmargaris@gmail.com</w:t>
      </w:r>
    </w:p>
    <w:sectPr w:rsidR="00282FC9" w:rsidRPr="00015A4D">
      <w:headerReference w:type="default" r:id="rId65"/>
      <w:footerReference w:type="default" r:id="rId66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C6BD8" w14:textId="77777777" w:rsidR="00A64AE5" w:rsidRDefault="00A64AE5">
      <w:pPr>
        <w:spacing w:line="240" w:lineRule="auto"/>
      </w:pPr>
      <w:r>
        <w:separator/>
      </w:r>
    </w:p>
  </w:endnote>
  <w:endnote w:type="continuationSeparator" w:id="0">
    <w:p w14:paraId="478A935A" w14:textId="77777777" w:rsidR="00A64AE5" w:rsidRDefault="00A64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49F0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4D7D34FC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5766753F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71495" w14:textId="77777777" w:rsidR="00A64AE5" w:rsidRDefault="00A64AE5">
      <w:pPr>
        <w:spacing w:after="0"/>
      </w:pPr>
      <w:r>
        <w:separator/>
      </w:r>
    </w:p>
  </w:footnote>
  <w:footnote w:type="continuationSeparator" w:id="0">
    <w:p w14:paraId="3645A775" w14:textId="77777777" w:rsidR="00A64AE5" w:rsidRDefault="00A64A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1279" w14:textId="298E5CCC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124304">
      <w:rPr>
        <w:i/>
      </w:rPr>
      <w:t>Επανάληψη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35F0D"/>
    <w:multiLevelType w:val="hybridMultilevel"/>
    <w:tmpl w:val="AC060390"/>
    <w:lvl w:ilvl="0" w:tplc="C6A2C6D6">
      <w:start w:val="4"/>
      <w:numFmt w:val="lowerRoman"/>
      <w:lvlText w:val="%1)"/>
      <w:lvlJc w:val="left"/>
      <w:pPr>
        <w:ind w:left="833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93" w:hanging="360"/>
      </w:pPr>
    </w:lvl>
    <w:lvl w:ilvl="2" w:tplc="0408001B" w:tentative="1">
      <w:start w:val="1"/>
      <w:numFmt w:val="lowerRoman"/>
      <w:lvlText w:val="%3."/>
      <w:lvlJc w:val="right"/>
      <w:pPr>
        <w:ind w:left="1913" w:hanging="180"/>
      </w:pPr>
    </w:lvl>
    <w:lvl w:ilvl="3" w:tplc="0408000F" w:tentative="1">
      <w:start w:val="1"/>
      <w:numFmt w:val="decimal"/>
      <w:lvlText w:val="%4."/>
      <w:lvlJc w:val="left"/>
      <w:pPr>
        <w:ind w:left="2633" w:hanging="360"/>
      </w:pPr>
    </w:lvl>
    <w:lvl w:ilvl="4" w:tplc="04080019" w:tentative="1">
      <w:start w:val="1"/>
      <w:numFmt w:val="lowerLetter"/>
      <w:lvlText w:val="%5."/>
      <w:lvlJc w:val="left"/>
      <w:pPr>
        <w:ind w:left="3353" w:hanging="360"/>
      </w:pPr>
    </w:lvl>
    <w:lvl w:ilvl="5" w:tplc="0408001B" w:tentative="1">
      <w:start w:val="1"/>
      <w:numFmt w:val="lowerRoman"/>
      <w:lvlText w:val="%6."/>
      <w:lvlJc w:val="right"/>
      <w:pPr>
        <w:ind w:left="4073" w:hanging="180"/>
      </w:pPr>
    </w:lvl>
    <w:lvl w:ilvl="6" w:tplc="0408000F" w:tentative="1">
      <w:start w:val="1"/>
      <w:numFmt w:val="decimal"/>
      <w:lvlText w:val="%7."/>
      <w:lvlJc w:val="left"/>
      <w:pPr>
        <w:ind w:left="4793" w:hanging="360"/>
      </w:pPr>
    </w:lvl>
    <w:lvl w:ilvl="7" w:tplc="04080019" w:tentative="1">
      <w:start w:val="1"/>
      <w:numFmt w:val="lowerLetter"/>
      <w:lvlText w:val="%8."/>
      <w:lvlJc w:val="left"/>
      <w:pPr>
        <w:ind w:left="5513" w:hanging="360"/>
      </w:pPr>
    </w:lvl>
    <w:lvl w:ilvl="8" w:tplc="0408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6" w15:restartNumberingAfterBreak="0">
    <w:nsid w:val="495C24B4"/>
    <w:multiLevelType w:val="multilevel"/>
    <w:tmpl w:val="0F3839F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9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6"/>
  </w:num>
  <w:num w:numId="2" w16cid:durableId="1975021802">
    <w:abstractNumId w:val="7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8"/>
  </w:num>
  <w:num w:numId="6" w16cid:durableId="445151668">
    <w:abstractNumId w:val="0"/>
  </w:num>
  <w:num w:numId="7" w16cid:durableId="1261334555">
    <w:abstractNumId w:val="5"/>
  </w:num>
  <w:num w:numId="8" w16cid:durableId="1946422978">
    <w:abstractNumId w:val="9"/>
  </w:num>
  <w:num w:numId="9" w16cid:durableId="45379742">
    <w:abstractNumId w:val="1"/>
  </w:num>
  <w:num w:numId="10" w16cid:durableId="939987909">
    <w:abstractNumId w:val="7"/>
  </w:num>
  <w:num w:numId="11" w16cid:durableId="949628517">
    <w:abstractNumId w:val="6"/>
  </w:num>
  <w:num w:numId="12" w16cid:durableId="1342272030">
    <w:abstractNumId w:val="0"/>
  </w:num>
  <w:num w:numId="13" w16cid:durableId="1023896420">
    <w:abstractNumId w:val="7"/>
  </w:num>
  <w:num w:numId="14" w16cid:durableId="1807893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04"/>
    <w:rsid w:val="00015A4D"/>
    <w:rsid w:val="00022E75"/>
    <w:rsid w:val="00023972"/>
    <w:rsid w:val="00026D66"/>
    <w:rsid w:val="0005153B"/>
    <w:rsid w:val="00053396"/>
    <w:rsid w:val="00060EF4"/>
    <w:rsid w:val="000679A2"/>
    <w:rsid w:val="000912E3"/>
    <w:rsid w:val="00091E43"/>
    <w:rsid w:val="000A5A2D"/>
    <w:rsid w:val="000B48D3"/>
    <w:rsid w:val="000C397A"/>
    <w:rsid w:val="000D78E0"/>
    <w:rsid w:val="000E2863"/>
    <w:rsid w:val="0010210E"/>
    <w:rsid w:val="00124304"/>
    <w:rsid w:val="00132C2E"/>
    <w:rsid w:val="00157DCF"/>
    <w:rsid w:val="001664A5"/>
    <w:rsid w:val="001764F7"/>
    <w:rsid w:val="0017765E"/>
    <w:rsid w:val="00191C12"/>
    <w:rsid w:val="001B25B2"/>
    <w:rsid w:val="001B45D6"/>
    <w:rsid w:val="001C5136"/>
    <w:rsid w:val="002805FC"/>
    <w:rsid w:val="00282FC9"/>
    <w:rsid w:val="002C1FD7"/>
    <w:rsid w:val="002C4684"/>
    <w:rsid w:val="00302020"/>
    <w:rsid w:val="003034D4"/>
    <w:rsid w:val="00305BAA"/>
    <w:rsid w:val="00311D4A"/>
    <w:rsid w:val="003272C2"/>
    <w:rsid w:val="00334BD8"/>
    <w:rsid w:val="00342B66"/>
    <w:rsid w:val="003523AA"/>
    <w:rsid w:val="00383085"/>
    <w:rsid w:val="0039013D"/>
    <w:rsid w:val="003959A8"/>
    <w:rsid w:val="003A6C4E"/>
    <w:rsid w:val="003A77A4"/>
    <w:rsid w:val="003B4900"/>
    <w:rsid w:val="003C0DF2"/>
    <w:rsid w:val="003D2058"/>
    <w:rsid w:val="003E1678"/>
    <w:rsid w:val="003E53D7"/>
    <w:rsid w:val="0041752B"/>
    <w:rsid w:val="00430289"/>
    <w:rsid w:val="00441BF3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C60F0"/>
    <w:rsid w:val="004F7518"/>
    <w:rsid w:val="00503A3E"/>
    <w:rsid w:val="0050788A"/>
    <w:rsid w:val="0051685F"/>
    <w:rsid w:val="005460C0"/>
    <w:rsid w:val="0055699C"/>
    <w:rsid w:val="00572886"/>
    <w:rsid w:val="00572F6C"/>
    <w:rsid w:val="00585132"/>
    <w:rsid w:val="005C059F"/>
    <w:rsid w:val="00623019"/>
    <w:rsid w:val="00625563"/>
    <w:rsid w:val="00651BD8"/>
    <w:rsid w:val="0065510E"/>
    <w:rsid w:val="00667E23"/>
    <w:rsid w:val="00677444"/>
    <w:rsid w:val="00687B49"/>
    <w:rsid w:val="006A4B3B"/>
    <w:rsid w:val="006C3491"/>
    <w:rsid w:val="006D22B5"/>
    <w:rsid w:val="006D7870"/>
    <w:rsid w:val="006E4ABE"/>
    <w:rsid w:val="006E4CBF"/>
    <w:rsid w:val="006F5F92"/>
    <w:rsid w:val="00701035"/>
    <w:rsid w:val="00717932"/>
    <w:rsid w:val="00736498"/>
    <w:rsid w:val="00744C3F"/>
    <w:rsid w:val="00757BF7"/>
    <w:rsid w:val="00771BB9"/>
    <w:rsid w:val="00774F6B"/>
    <w:rsid w:val="007836EA"/>
    <w:rsid w:val="00786B1A"/>
    <w:rsid w:val="007B35C2"/>
    <w:rsid w:val="007B36AF"/>
    <w:rsid w:val="007D112E"/>
    <w:rsid w:val="007D7637"/>
    <w:rsid w:val="007E115B"/>
    <w:rsid w:val="007F12A4"/>
    <w:rsid w:val="007F4EE5"/>
    <w:rsid w:val="00814FD8"/>
    <w:rsid w:val="0081576D"/>
    <w:rsid w:val="00831FC3"/>
    <w:rsid w:val="00844E46"/>
    <w:rsid w:val="008471C5"/>
    <w:rsid w:val="00847AED"/>
    <w:rsid w:val="00860A2B"/>
    <w:rsid w:val="008627CA"/>
    <w:rsid w:val="00873F39"/>
    <w:rsid w:val="0087491C"/>
    <w:rsid w:val="00887273"/>
    <w:rsid w:val="008945AD"/>
    <w:rsid w:val="008A1CCE"/>
    <w:rsid w:val="008B3939"/>
    <w:rsid w:val="008B5B62"/>
    <w:rsid w:val="008C700F"/>
    <w:rsid w:val="008F3C3C"/>
    <w:rsid w:val="008F70FE"/>
    <w:rsid w:val="00904750"/>
    <w:rsid w:val="00904764"/>
    <w:rsid w:val="00923AB1"/>
    <w:rsid w:val="009675D3"/>
    <w:rsid w:val="009967BA"/>
    <w:rsid w:val="009A1C4D"/>
    <w:rsid w:val="009C2261"/>
    <w:rsid w:val="009F32C2"/>
    <w:rsid w:val="009F636C"/>
    <w:rsid w:val="00A15C87"/>
    <w:rsid w:val="00A40C1A"/>
    <w:rsid w:val="00A64AE5"/>
    <w:rsid w:val="00A74D29"/>
    <w:rsid w:val="00AA662C"/>
    <w:rsid w:val="00AA7C21"/>
    <w:rsid w:val="00AB5DFB"/>
    <w:rsid w:val="00AC5AC3"/>
    <w:rsid w:val="00B11C3D"/>
    <w:rsid w:val="00B32221"/>
    <w:rsid w:val="00B344E9"/>
    <w:rsid w:val="00B43F62"/>
    <w:rsid w:val="00B47762"/>
    <w:rsid w:val="00B820C2"/>
    <w:rsid w:val="00BB3001"/>
    <w:rsid w:val="00BC39AF"/>
    <w:rsid w:val="00BF7EE1"/>
    <w:rsid w:val="00C0299B"/>
    <w:rsid w:val="00C20863"/>
    <w:rsid w:val="00C46610"/>
    <w:rsid w:val="00C954A3"/>
    <w:rsid w:val="00CA7A43"/>
    <w:rsid w:val="00CF4B1F"/>
    <w:rsid w:val="00D045EF"/>
    <w:rsid w:val="00D533FC"/>
    <w:rsid w:val="00D565AC"/>
    <w:rsid w:val="00D62831"/>
    <w:rsid w:val="00D82210"/>
    <w:rsid w:val="00D97305"/>
    <w:rsid w:val="00DA0155"/>
    <w:rsid w:val="00DA1226"/>
    <w:rsid w:val="00DB03A5"/>
    <w:rsid w:val="00DB6628"/>
    <w:rsid w:val="00DB77D1"/>
    <w:rsid w:val="00DC3154"/>
    <w:rsid w:val="00DC5C74"/>
    <w:rsid w:val="00DD5A18"/>
    <w:rsid w:val="00DE1D3D"/>
    <w:rsid w:val="00DE49E1"/>
    <w:rsid w:val="00DF4F17"/>
    <w:rsid w:val="00E02630"/>
    <w:rsid w:val="00E210D0"/>
    <w:rsid w:val="00E30220"/>
    <w:rsid w:val="00E369D2"/>
    <w:rsid w:val="00E37CC9"/>
    <w:rsid w:val="00EA64C4"/>
    <w:rsid w:val="00EB2362"/>
    <w:rsid w:val="00EB6640"/>
    <w:rsid w:val="00EC647B"/>
    <w:rsid w:val="00EE1786"/>
    <w:rsid w:val="00EE7957"/>
    <w:rsid w:val="00F03D3A"/>
    <w:rsid w:val="00F31588"/>
    <w:rsid w:val="00F6515A"/>
    <w:rsid w:val="00F66882"/>
    <w:rsid w:val="00F71F26"/>
    <w:rsid w:val="00F73155"/>
    <w:rsid w:val="00F948EA"/>
    <w:rsid w:val="00FA0CD8"/>
    <w:rsid w:val="00FA7D40"/>
    <w:rsid w:val="00FB67CF"/>
    <w:rsid w:val="00FB6B94"/>
    <w:rsid w:val="00FC7EF5"/>
    <w:rsid w:val="00FD54FF"/>
    <w:rsid w:val="00FE5BC3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7BBF"/>
  <w15:docId w15:val="{96434331-2096-4CA9-81BF-AAFB7F6C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124304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701" w:right="170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6D7870"/>
    <w:pPr>
      <w:numPr>
        <w:ilvl w:val="1"/>
        <w:numId w:val="11"/>
      </w:numPr>
      <w:tabs>
        <w:tab w:val="clear" w:pos="680"/>
      </w:tabs>
      <w:spacing w:after="0"/>
      <w:ind w:left="340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124304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3A77A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character" w:styleId="ac">
    <w:name w:val="Placeholder Text"/>
    <w:basedOn w:val="a2"/>
    <w:uiPriority w:val="99"/>
    <w:semiHidden/>
    <w:qFormat/>
    <w:rsid w:val="009967BA"/>
    <w:rPr>
      <w:color w:val="666666"/>
    </w:rPr>
  </w:style>
  <w:style w:type="paragraph" w:styleId="ad">
    <w:name w:val="List Paragraph"/>
    <w:basedOn w:val="a1"/>
    <w:uiPriority w:val="34"/>
    <w:qFormat/>
    <w:rsid w:val="00383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5.bin"/><Relationship Id="rId34" Type="http://schemas.openxmlformats.org/officeDocument/2006/relationships/image" Target="media/image14.emf"/><Relationship Id="rId42" Type="http://schemas.openxmlformats.org/officeDocument/2006/relationships/oleObject" Target="embeddings/oleObject18.bin"/><Relationship Id="rId47" Type="http://schemas.openxmlformats.org/officeDocument/2006/relationships/image" Target="media/image14.wmf"/><Relationship Id="rId50" Type="http://schemas.openxmlformats.org/officeDocument/2006/relationships/oleObject" Target="embeddings/oleObject22.bin"/><Relationship Id="rId55" Type="http://schemas.openxmlformats.org/officeDocument/2006/relationships/image" Target="media/image19.wmf"/><Relationship Id="rId63" Type="http://schemas.openxmlformats.org/officeDocument/2006/relationships/image" Target="media/image23.wmf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oleObject" Target="embeddings/oleObject9.bin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30.wmf"/><Relationship Id="rId53" Type="http://schemas.openxmlformats.org/officeDocument/2006/relationships/image" Target="media/image18.wmf"/><Relationship Id="rId58" Type="http://schemas.openxmlformats.org/officeDocument/2006/relationships/oleObject" Target="embeddings/oleObject26.bin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22.wmf"/><Relationship Id="rId19" Type="http://schemas.openxmlformats.org/officeDocument/2006/relationships/oleObject" Target="embeddings/oleObject4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8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2.bin"/><Relationship Id="rId43" Type="http://schemas.openxmlformats.org/officeDocument/2006/relationships/image" Target="media/image1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8" Type="http://schemas.openxmlformats.org/officeDocument/2006/relationships/image" Target="media/image1.emf"/><Relationship Id="rId51" Type="http://schemas.openxmlformats.org/officeDocument/2006/relationships/image" Target="media/image17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7.emf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5.wmf"/><Relationship Id="rId46" Type="http://schemas.openxmlformats.org/officeDocument/2006/relationships/oleObject" Target="embeddings/oleObject20.bin"/><Relationship Id="rId59" Type="http://schemas.openxmlformats.org/officeDocument/2006/relationships/image" Target="media/image21.wmf"/><Relationship Id="rId67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6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3.bin"/><Relationship Id="rId49" Type="http://schemas.openxmlformats.org/officeDocument/2006/relationships/image" Target="media/image16.wmf"/><Relationship Id="rId57" Type="http://schemas.openxmlformats.org/officeDocument/2006/relationships/image" Target="media/image2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9" Type="http://schemas.openxmlformats.org/officeDocument/2006/relationships/oleObject" Target="embeddings/oleObject15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166</TotalTime>
  <Pages>3</Pages>
  <Words>603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Dionisis Margaris</cp:lastModifiedBy>
  <cp:revision>26</cp:revision>
  <cp:lastPrinted>2025-04-04T10:27:00Z</cp:lastPrinted>
  <dcterms:created xsi:type="dcterms:W3CDTF">2025-04-04T05:19:00Z</dcterms:created>
  <dcterms:modified xsi:type="dcterms:W3CDTF">2025-04-04T14:13:00Z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