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E6AD" w14:textId="41C730C3" w:rsidR="00D533FC" w:rsidRDefault="00926167" w:rsidP="00311D4A">
      <w:pPr>
        <w:pStyle w:val="11"/>
        <w:pBdr>
          <w:top w:val="single" w:sz="4" w:space="1" w:color="0070C0"/>
          <w:left w:val="single" w:sz="4" w:space="4" w:color="0070C0"/>
          <w:bottom w:val="single" w:sz="4" w:space="1" w:color="0070C0"/>
          <w:right w:val="single" w:sz="4" w:space="4" w:color="0070C0"/>
        </w:pBdr>
      </w:pPr>
      <w:r>
        <w:t>Είναι η επιτάχυνση κεντρομόλος;</w:t>
      </w:r>
    </w:p>
    <w:p w14:paraId="3B662517" w14:textId="5EAB13EE" w:rsidR="00926167" w:rsidRDefault="00926167" w:rsidP="00926167">
      <w:r>
        <w:rPr>
          <w:noProof/>
        </w:rPr>
        <mc:AlternateContent>
          <mc:Choice Requires="wpc">
            <w:drawing>
              <wp:anchor distT="0" distB="0" distL="114300" distR="114300" simplePos="0" relativeHeight="251659264" behindDoc="0" locked="0" layoutInCell="1" allowOverlap="1" wp14:anchorId="020784E0" wp14:editId="791F55F5">
                <wp:simplePos x="0" y="0"/>
                <wp:positionH relativeFrom="margin">
                  <wp:align>right</wp:align>
                </wp:positionH>
                <wp:positionV relativeFrom="paragraph">
                  <wp:posOffset>4445</wp:posOffset>
                </wp:positionV>
                <wp:extent cx="2250440" cy="1238885"/>
                <wp:effectExtent l="0" t="0" r="0" b="0"/>
                <wp:wrapSquare wrapText="bothSides"/>
                <wp:docPr id="417921879"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5F8FB"/>
                        </a:solidFill>
                      </wpc:bg>
                      <wpc:whole/>
                      <wps:wsp>
                        <wps:cNvPr id="1448894120" name="Ευθεία γραμμή σύνδεσης 1448894120"/>
                        <wps:cNvCnPr/>
                        <wps:spPr>
                          <a:xfrm>
                            <a:off x="1108457" y="393715"/>
                            <a:ext cx="0" cy="508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0000739" name="Κύβος 810000739"/>
                        <wps:cNvSpPr/>
                        <wps:spPr>
                          <a:xfrm>
                            <a:off x="26633" y="75461"/>
                            <a:ext cx="2175030" cy="759040"/>
                          </a:xfrm>
                          <a:prstGeom prst="cube">
                            <a:avLst>
                              <a:gd name="adj" fmla="val 95745"/>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540583" name="Οβάλ 1758540583"/>
                        <wps:cNvSpPr/>
                        <wps:spPr>
                          <a:xfrm>
                            <a:off x="1097300" y="468525"/>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3994007" name="Οβάλ 733994007"/>
                        <wps:cNvSpPr/>
                        <wps:spPr>
                          <a:xfrm>
                            <a:off x="561537" y="183263"/>
                            <a:ext cx="1040898" cy="572402"/>
                          </a:xfrm>
                          <a:prstGeom prst="ellipse">
                            <a:avLst/>
                          </a:prstGeom>
                          <a:noFill/>
                          <a:ln w="9525">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0BE8140A" w14:textId="77777777" w:rsidR="00926167" w:rsidRDefault="00926167" w:rsidP="009261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087253" name="Οβάλ 504087253"/>
                        <wps:cNvSpPr/>
                        <wps:spPr>
                          <a:xfrm>
                            <a:off x="1552563" y="408372"/>
                            <a:ext cx="88268" cy="7546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970919" name="Ευθεία γραμμή σύνδεσης 1033970919"/>
                        <wps:cNvCnPr>
                          <a:stCxn id="1758540583" idx="7"/>
                          <a:endCxn id="504087253" idx="2"/>
                        </wps:cNvCnPr>
                        <wps:spPr>
                          <a:xfrm flipV="1">
                            <a:off x="1121690" y="446103"/>
                            <a:ext cx="430873" cy="265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0119796" name="Ευθύγραμμο βέλος σύνδεσης 1540119796"/>
                        <wps:cNvCnPr>
                          <a:cxnSpLocks/>
                        </wps:cNvCnPr>
                        <wps:spPr>
                          <a:xfrm flipH="1">
                            <a:off x="1327130" y="446103"/>
                            <a:ext cx="234271" cy="9690"/>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02163012" name="Ευθύγραμμο βέλος σύνδεσης 1902163012"/>
                        <wps:cNvCnPr>
                          <a:cxnSpLocks/>
                        </wps:cNvCnPr>
                        <wps:spPr>
                          <a:xfrm>
                            <a:off x="1111416" y="897116"/>
                            <a:ext cx="0" cy="257907"/>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1972145976" name="Ευθύγραμμο βέλος σύνδεσης 1972145976"/>
                        <wps:cNvCnPr>
                          <a:cxnSpLocks/>
                        </wps:cNvCnPr>
                        <wps:spPr>
                          <a:xfrm flipH="1" flipV="1">
                            <a:off x="1521560" y="188596"/>
                            <a:ext cx="70618" cy="238689"/>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057876617" name="Εικόνα 1057876617"/>
                          <pic:cNvPicPr>
                            <a:picLocks noChangeAspect="1"/>
                          </pic:cNvPicPr>
                        </pic:nvPicPr>
                        <pic:blipFill>
                          <a:blip r:embed="rId8"/>
                          <a:stretch>
                            <a:fillRect/>
                          </a:stretch>
                        </pic:blipFill>
                        <pic:spPr>
                          <a:xfrm>
                            <a:off x="945216" y="415070"/>
                            <a:ext cx="159047" cy="164879"/>
                          </a:xfrm>
                          <a:prstGeom prst="rect">
                            <a:avLst/>
                          </a:prstGeom>
                        </pic:spPr>
                      </pic:pic>
                      <pic:pic xmlns:pic="http://schemas.openxmlformats.org/drawingml/2006/picture">
                        <pic:nvPicPr>
                          <pic:cNvPr id="476530613" name="Εικόνα 476530613"/>
                          <pic:cNvPicPr/>
                        </pic:nvPicPr>
                        <pic:blipFill>
                          <a:blip r:embed="rId9"/>
                          <a:stretch>
                            <a:fillRect/>
                          </a:stretch>
                        </pic:blipFill>
                        <pic:spPr>
                          <a:xfrm>
                            <a:off x="944900" y="965158"/>
                            <a:ext cx="152400" cy="189865"/>
                          </a:xfrm>
                          <a:prstGeom prst="rect">
                            <a:avLst/>
                          </a:prstGeom>
                        </pic:spPr>
                      </pic:pic>
                      <pic:pic xmlns:pic="http://schemas.openxmlformats.org/drawingml/2006/picture">
                        <pic:nvPicPr>
                          <pic:cNvPr id="1000019193" name="Εικόνα 1000019193"/>
                          <pic:cNvPicPr>
                            <a:picLocks noChangeAspect="1"/>
                          </pic:cNvPicPr>
                        </pic:nvPicPr>
                        <pic:blipFill>
                          <a:blip r:embed="rId10"/>
                          <a:stretch>
                            <a:fillRect/>
                          </a:stretch>
                        </pic:blipFill>
                        <pic:spPr>
                          <a:xfrm>
                            <a:off x="1245550" y="251298"/>
                            <a:ext cx="137795" cy="187960"/>
                          </a:xfrm>
                          <a:prstGeom prst="rect">
                            <a:avLst/>
                          </a:prstGeom>
                        </pic:spPr>
                      </pic:pic>
                      <pic:pic xmlns:pic="http://schemas.openxmlformats.org/drawingml/2006/picture">
                        <pic:nvPicPr>
                          <pic:cNvPr id="808985400" name="Εικόνα 808985400"/>
                          <pic:cNvPicPr/>
                        </pic:nvPicPr>
                        <pic:blipFill>
                          <a:blip r:embed="rId11"/>
                          <a:stretch>
                            <a:fillRect/>
                          </a:stretch>
                        </pic:blipFill>
                        <pic:spPr>
                          <a:xfrm>
                            <a:off x="1561401" y="139802"/>
                            <a:ext cx="114300" cy="164465"/>
                          </a:xfrm>
                          <a:prstGeom prst="rect">
                            <a:avLst/>
                          </a:prstGeom>
                        </pic:spPr>
                      </pic:pic>
                      <pic:pic xmlns:pic="http://schemas.openxmlformats.org/drawingml/2006/picture">
                        <pic:nvPicPr>
                          <pic:cNvPr id="939696233" name="Εικόνα 939696233"/>
                          <pic:cNvPicPr>
                            <a:picLocks noChangeAspect="1"/>
                          </pic:cNvPicPr>
                        </pic:nvPicPr>
                        <pic:blipFill>
                          <a:blip r:embed="rId12"/>
                          <a:stretch>
                            <a:fillRect/>
                          </a:stretch>
                        </pic:blipFill>
                        <pic:spPr>
                          <a:xfrm>
                            <a:off x="1089961" y="868019"/>
                            <a:ext cx="46990" cy="4953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020784E0" id="Καμβάς 1" o:spid="_x0000_s1026" editas="canvas" style="position:absolute;left:0;text-align:left;margin-left:126pt;margin-top:.35pt;width:177.2pt;height:97.55pt;z-index:251659264;mso-position-horizontal:right;mso-position-horizontal-relative:margin;mso-width-relative:margin;mso-height-relative:margin" coordsize="22504,12388"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504;height:12388;visibility:visible;mso-wrap-style:square" filled="t" fillcolor="#e5f8fb">
                  <v:fill o:detectmouseclick="t"/>
                  <v:path o:connecttype="none"/>
                </v:shape>
                <v:line id="Ευθεία γραμμή σύνδεσης 1448894120" o:spid="_x0000_s1028" style="position:absolute;visibility:visible;mso-wrap-style:square" from="11084,3937" to="11084,9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" strokecolor="black [3213]" strokeweight="1pt">
                  <v:stroke joinstyle="miter"/>
                </v:lin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Κύβος 810000739" o:spid="_x0000_s1029" type="#_x0000_t16" style="position:absolute;left:266;top:754;width:21750;height:7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" adj="20681" fillcolor="#ffc000" strokecolor="#091723 [484]" strokeweight="1pt"/>
                <v:oval id="Οβάλ 1758540583" o:spid="_x0000_s1030" style="position:absolute;left:10973;top:4685;width:285;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" fillcolor="#7f7f7f [1612]" strokecolor="black [3213]" strokeweight="1pt">
                  <v:stroke joinstyle="miter"/>
                </v:oval>
                <v:oval id="Οβάλ 733994007" o:spid="_x0000_s1031" style="position:absolute;left:5615;top:1832;width:10409;height:5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" filled="f" strokecolor="black [3213]">
                  <v:stroke dashstyle="3 1" joinstyle="miter"/>
                  <v:textbox>
                    <w:txbxContent>
                      <w:p w14:paraId="0BE8140A" w14:textId="77777777" w:rsidR="00926167" w:rsidRDefault="00926167" w:rsidP="00926167">
                        <w:pPr>
                          <w:jc w:val="center"/>
                        </w:pPr>
                      </w:p>
                    </w:txbxContent>
                  </v:textbox>
                </v:oval>
                <v:oval id="Οβάλ 504087253" o:spid="_x0000_s1032" style="position:absolute;left:15525;top:4083;width:883;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" fillcolor="#5b9bd5 [3204]" strokecolor="#091723 [484]" strokeweight="1pt">
                  <v:stroke joinstyle="miter"/>
                </v:oval>
                <v:line id="Ευθεία γραμμή σύνδεσης 1033970919" o:spid="_x0000_s1033" style="position:absolute;flip:y;visibility:visible;mso-wrap-style:square" from="11216,4461" to="15525,4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" strokecolor="black [3213]" strokeweight="1pt">
                  <v:stroke joinstyle="miter"/>
                </v:line>
                <v:shapetype id="_x0000_t32" coordsize="21600,21600" o:spt="32" o:oned="t" path="m,l21600,21600e" filled="f">
                  <v:path arrowok="t" fillok="f" o:connecttype="none"/>
                  <o:lock v:ext="edit" shapetype="t"/>
                </v:shapetype>
                <v:shape id="Ευθύγραμμο βέλος σύνδεσης 1540119796" o:spid="_x0000_s1034" type="#_x0000_t32" style="position:absolute;left:13271;top:4461;width:2343;height: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" strokecolor="red" strokeweight="1pt">
                  <v:stroke endarrow="block" endarrowwidth="narrow" endarrowlength="short" joinstyle="miter"/>
                  <v:shadow on="t" type="perspective" color="black" offset="0,0" matrix="655f,,,655f"/>
                  <o:lock v:ext="edit" shapetype="f"/>
                </v:shape>
                <v:shape id="Ευθύγραμμο βέλος σύνδεσης 1902163012" o:spid="_x0000_s1035" type="#_x0000_t32" style="position:absolute;left:11114;top:8971;width:0;height: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" strokecolor="red" strokeweight="1pt">
                  <v:stroke endarrow="block" endarrowwidth="narrow" endarrowlength="short" joinstyle="miter"/>
                  <v:shadow on="t" type="perspective" color="black" offset="0,0" matrix="655f,,,655f"/>
                  <o:lock v:ext="edit" shapetype="f"/>
                </v:shape>
                <v:shape id="Ευθύγραμμο βέλος σύνδεσης 1972145976" o:spid="_x0000_s1036" type="#_x0000_t32" style="position:absolute;left:15215;top:1885;width:706;height:23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" strokecolor="black [3213]" strokeweight="1pt">
                  <v:stroke endarrow="block" endarrowwidth="narrow" endarrowlength="short" joinstyle="miter"/>
                  <v:shadow on="t" type="perspective" color="black" offset="0,0" matrix="655f,,,655f"/>
                  <o:lock v:ext="edit" shapetype="f"/>
                </v:shape>
                <v:shape id="Εικόνα 1057876617" o:spid="_x0000_s1037" type="#_x0000_t75" style="position:absolute;left:9452;top:4150;width:1590;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">
                  <v:imagedata r:id="rId13" o:title=""/>
                </v:shape>
                <v:shape id="Εικόνα 476530613" o:spid="_x0000_s1038" type="#_x0000_t75" style="position:absolute;left:9449;top:9651;width:1524;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">
                  <v:imagedata r:id="rId14" o:title=""/>
                </v:shape>
                <v:shape id="Εικόνα 1000019193" o:spid="_x0000_s1039" type="#_x0000_t75" style="position:absolute;left:12455;top:2512;width:1378;height:1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">
                  <v:imagedata r:id="rId15" o:title=""/>
                </v:shape>
                <v:shape id="Εικόνα 808985400" o:spid="_x0000_s1040" type="#_x0000_t75" style="position:absolute;left:15614;top:1398;width:1143;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">
                  <v:imagedata r:id="rId16" o:title=""/>
                </v:shape>
                <v:shape id="Εικόνα 939696233" o:spid="_x0000_s1041" type="#_x0000_t75" style="position:absolute;left:10899;top:8680;width:470;height: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">
                  <v:imagedata r:id="rId17" o:title=""/>
                </v:shape>
                <w10:wrap type="square" anchorx="margin"/>
              </v:group>
            </w:pict>
          </mc:Fallback>
        </mc:AlternateContent>
      </w:r>
      <w:r>
        <w:t>Μια μικρή σφαίρα εκτελεί ομαλή κυκλική κίνηση, πάνω σε ένα λείο τραπέζι, δεμένη στο άκρο νήματος, το οποίο αφού περάσει από μια μικρή οπή στο σημείο Ο, στο άλλο του άκρο του, ασκούμε μια δύναμη F, όπως στο σχήμα. Σε μια στιγμή αυξάνουμε</w:t>
      </w:r>
      <w:r w:rsidR="00AE4739">
        <w:t xml:space="preserve"> </w:t>
      </w:r>
      <w:r w:rsidR="00AE4739">
        <w:t>σιγά- σιγά</w:t>
      </w:r>
      <w:r>
        <w:t xml:space="preserve"> το μέτρο της δύναμης F</w:t>
      </w:r>
      <w:r w:rsidR="00AE4739">
        <w:t>,</w:t>
      </w:r>
      <w:r>
        <w:t xml:space="preserve"> με αποτέλεσμα να αυξάνουμε και την τάση του νήματος Τ, που ασκείται στη σφαίρα </w:t>
      </w:r>
      <w:r w:rsidR="00AE4739">
        <w:t>οπότε έτσι μειώνουμε την ακτίνα της κυκλικής τροχιάς στο μισό της αρχικής. Στη διάρκεια αυτής της αλλαγής:</w:t>
      </w:r>
    </w:p>
    <w:p w14:paraId="7D7B3CB6" w14:textId="40B1470E" w:rsidR="00AE4739" w:rsidRDefault="00AE4739" w:rsidP="00E65670">
      <w:pPr>
        <w:ind w:left="453" w:hanging="340"/>
      </w:pPr>
      <w:r>
        <w:t xml:space="preserve">i) </w:t>
      </w:r>
      <w:r w:rsidR="00E65670">
        <w:t xml:space="preserve"> </w:t>
      </w:r>
      <w:r>
        <w:t xml:space="preserve">Η τάση του νήματος προκαλεί μια επιτάχυνση στη σφαίρα, στη διεύθυνση της ακτίνας, η οποία είναι κεντρομόλος με μέτρο </w:t>
      </w:r>
      <w:r w:rsidR="00C01182" w:rsidRPr="001F6734">
        <w:rPr>
          <w:position w:val="-22"/>
        </w:rPr>
        <w:object w:dxaOrig="1060" w:dyaOrig="600" w14:anchorId="2365C08A">
          <v:shape id="_x0000_i1029" type="#_x0000_t75" style="width:53.1pt;height:29.95pt;mso-position-vertical:absolute" o:ole="" o:allowoverlap="f">
            <v:imagedata r:id="rId18" o:title=""/>
          </v:shape>
          <o:OLEObject Type="Embed" ProgID="Equation.DSMT4" ShapeID="_x0000_i1029" DrawAspect="Content" ObjectID="_1805623625" r:id="rId19"/>
        </w:object>
      </w:r>
      <w:r w:rsidR="00C01182">
        <w:t>, όπου υ το μέτρο της ταχύτητας σε μια τυχαία θέση και r η αντίστοιχη ακτίνα του κύκλου.</w:t>
      </w:r>
    </w:p>
    <w:p w14:paraId="13AB95D6" w14:textId="72BA18C3" w:rsidR="00C01182" w:rsidRDefault="00C01182" w:rsidP="00E65670">
      <w:pPr>
        <w:ind w:left="453" w:hanging="340"/>
      </w:pPr>
      <w:r>
        <w:t>ii) Ο στιγμιαίος ρυθμός μεταβολής της στροφορμής της σφαίρας ως προς το Ο είναι μηδενικός.</w:t>
      </w:r>
    </w:p>
    <w:p w14:paraId="1B1242F4" w14:textId="271610B3" w:rsidR="00C01182" w:rsidRDefault="00C01182" w:rsidP="00E65670">
      <w:pPr>
        <w:ind w:left="453" w:hanging="340"/>
      </w:pPr>
      <w:r>
        <w:t>iii) Ο στιγμιαίος ρυθμός παραγωγής έργου από την τάση του νήματος (η ισχύς της τάσης Τ) είναι μηδενικός.</w:t>
      </w:r>
    </w:p>
    <w:p w14:paraId="434A7BCD" w14:textId="686488DC" w:rsidR="007C3D0B" w:rsidRDefault="00E65670" w:rsidP="007C3D0B">
      <w:r>
        <w:t>Χαρακτηρίσετε τις παραπάνω προτάσεις ως σωστές ή λανθασμένες, δίνοντας σύντομες δικαιολογήσεις.</w:t>
      </w:r>
    </w:p>
    <w:p w14:paraId="24072C7D" w14:textId="29785D3A" w:rsidR="00E65670" w:rsidRDefault="00E65670" w:rsidP="004E3030">
      <w:pPr>
        <w:pStyle w:val="a9"/>
      </w:pPr>
      <w:r>
        <w:t>Απάντηση:</w:t>
      </w:r>
    </w:p>
    <w:p w14:paraId="7041EA80" w14:textId="0F4D0CC9" w:rsidR="00E65670" w:rsidRDefault="00831899" w:rsidP="004E3030">
      <w:pPr>
        <w:pStyle w:val="i"/>
      </w:pPr>
      <w:r>
        <w:rPr>
          <w:noProof/>
        </w:rPr>
        <mc:AlternateContent>
          <mc:Choice Requires="wpc">
            <w:drawing>
              <wp:anchor distT="0" distB="0" distL="114300" distR="114300" simplePos="0" relativeHeight="251661312" behindDoc="0" locked="0" layoutInCell="1" allowOverlap="1" wp14:anchorId="4AD26BC5" wp14:editId="149CFD6D">
                <wp:simplePos x="0" y="0"/>
                <wp:positionH relativeFrom="margin">
                  <wp:align>right</wp:align>
                </wp:positionH>
                <wp:positionV relativeFrom="paragraph">
                  <wp:posOffset>2922</wp:posOffset>
                </wp:positionV>
                <wp:extent cx="1416685" cy="1624330"/>
                <wp:effectExtent l="0" t="0" r="0" b="0"/>
                <wp:wrapSquare wrapText="bothSides"/>
                <wp:docPr id="378363060"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5F8FB"/>
                        </a:solidFill>
                      </wpc:bg>
                      <wpc:whole/>
                      <wps:wsp>
                        <wps:cNvPr id="510903033" name="Ορθογώνιο 510903033"/>
                        <wps:cNvSpPr/>
                        <wps:spPr>
                          <a:xfrm>
                            <a:off x="68494" y="44521"/>
                            <a:ext cx="1270571" cy="887003"/>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766431" name="Ευθύγραμμο βέλος σύνδεσης 620766431"/>
                        <wps:cNvCnPr>
                          <a:cxnSpLocks/>
                        </wps:cNvCnPr>
                        <wps:spPr>
                          <a:xfrm flipV="1">
                            <a:off x="1096974" y="228923"/>
                            <a:ext cx="0" cy="238689"/>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641106389" name="Εικόνα 641106389"/>
                          <pic:cNvPicPr/>
                        </pic:nvPicPr>
                        <pic:blipFill>
                          <a:blip r:embed="rId11"/>
                          <a:stretch>
                            <a:fillRect/>
                          </a:stretch>
                        </pic:blipFill>
                        <pic:spPr>
                          <a:xfrm>
                            <a:off x="1107293" y="173159"/>
                            <a:ext cx="114300" cy="164465"/>
                          </a:xfrm>
                          <a:prstGeom prst="rect">
                            <a:avLst/>
                          </a:prstGeom>
                        </pic:spPr>
                      </pic:pic>
                      <wps:wsp>
                        <wps:cNvPr id="691557164" name="Οβάλ 691557164"/>
                        <wps:cNvSpPr/>
                        <wps:spPr>
                          <a:xfrm>
                            <a:off x="314156" y="105393"/>
                            <a:ext cx="773987" cy="750013"/>
                          </a:xfrm>
                          <a:prstGeom prst="ellipse">
                            <a:avLst/>
                          </a:pr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2028122" name="Οβάλ 1792028122"/>
                        <wps:cNvSpPr/>
                        <wps:spPr>
                          <a:xfrm>
                            <a:off x="684289" y="468312"/>
                            <a:ext cx="28575" cy="27940"/>
                          </a:xfrm>
                          <a:prstGeom prst="ellipse">
                            <a:avLst/>
                          </a:prstGeom>
                          <a:solidFill>
                            <a:schemeClr val="bg1">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4829823" name="Ευθεία γραμμή σύνδεσης 1904829823"/>
                        <wps:cNvCnPr/>
                        <wps:spPr>
                          <a:xfrm flipV="1">
                            <a:off x="684289" y="482111"/>
                            <a:ext cx="429803" cy="41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7533316" name="Οβάλ 1627533316"/>
                        <wps:cNvSpPr/>
                        <wps:spPr>
                          <a:xfrm>
                            <a:off x="1043661" y="438423"/>
                            <a:ext cx="88268" cy="7546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9232924" name="Εικόνα 389232924"/>
                          <pic:cNvPicPr>
                            <a:picLocks noChangeAspect="1"/>
                          </pic:cNvPicPr>
                        </pic:nvPicPr>
                        <pic:blipFill>
                          <a:blip r:embed="rId8"/>
                          <a:stretch>
                            <a:fillRect/>
                          </a:stretch>
                        </pic:blipFill>
                        <pic:spPr>
                          <a:xfrm>
                            <a:off x="528781" y="424964"/>
                            <a:ext cx="159047" cy="164879"/>
                          </a:xfrm>
                          <a:prstGeom prst="rect">
                            <a:avLst/>
                          </a:prstGeom>
                        </pic:spPr>
                      </pic:pic>
                      <wps:wsp>
                        <wps:cNvPr id="1345405599" name="Ευθύγραμμο βέλος σύνδεσης 1345405599"/>
                        <wps:cNvCnPr>
                          <a:cxnSpLocks/>
                        </wps:cNvCnPr>
                        <wps:spPr>
                          <a:xfrm rot="5400000">
                            <a:off x="932633" y="352096"/>
                            <a:ext cx="0" cy="257907"/>
                          </a:xfrm>
                          <a:prstGeom prst="straightConnector1">
                            <a:avLst/>
                          </a:prstGeom>
                          <a:ln>
                            <a:solidFill>
                              <a:srgbClr val="FF000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341713779" name="Εικόνα 1341713779"/>
                          <pic:cNvPicPr>
                            <a:picLocks noChangeAspect="1"/>
                          </pic:cNvPicPr>
                        </pic:nvPicPr>
                        <pic:blipFill>
                          <a:blip r:embed="rId10"/>
                          <a:stretch>
                            <a:fillRect/>
                          </a:stretch>
                        </pic:blipFill>
                        <pic:spPr>
                          <a:xfrm>
                            <a:off x="767136" y="267532"/>
                            <a:ext cx="137795" cy="187960"/>
                          </a:xfrm>
                          <a:prstGeom prst="rect">
                            <a:avLst/>
                          </a:prstGeom>
                        </pic:spPr>
                      </pic:pic>
                      <wps:wsp>
                        <wps:cNvPr id="1284821463" name="Ευθύγραμμο βέλος σύνδεσης 1284821463"/>
                        <wps:cNvCnPr>
                          <a:cxnSpLocks/>
                        </wps:cNvCnPr>
                        <wps:spPr>
                          <a:xfrm flipH="1">
                            <a:off x="736249" y="496252"/>
                            <a:ext cx="360725" cy="0"/>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896385754" name="Εικόνα 896385754"/>
                          <pic:cNvPicPr/>
                        </pic:nvPicPr>
                        <pic:blipFill>
                          <a:blip r:embed="rId20"/>
                          <a:stretch>
                            <a:fillRect/>
                          </a:stretch>
                        </pic:blipFill>
                        <pic:spPr>
                          <a:xfrm>
                            <a:off x="772477" y="501150"/>
                            <a:ext cx="127000" cy="164465"/>
                          </a:xfrm>
                          <a:prstGeom prst="rect">
                            <a:avLst/>
                          </a:prstGeom>
                        </pic:spPr>
                      </pic:pic>
                      <wps:wsp>
                        <wps:cNvPr id="2107282329" name="Οβάλ 2107282329"/>
                        <wps:cNvSpPr/>
                        <wps:spPr>
                          <a:xfrm>
                            <a:off x="1043661" y="1282814"/>
                            <a:ext cx="88268" cy="7546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496118" name="Ευθύγραμμο βέλος σύνδεσης 932496118"/>
                        <wps:cNvCnPr>
                          <a:cxnSpLocks/>
                        </wps:cNvCnPr>
                        <wps:spPr>
                          <a:xfrm flipV="1">
                            <a:off x="1089206" y="1083587"/>
                            <a:ext cx="0" cy="238689"/>
                          </a:xfrm>
                          <a:prstGeom prst="straightConnector1">
                            <a:avLst/>
                          </a:prstGeom>
                          <a:ln>
                            <a:solidFill>
                              <a:schemeClr val="tx1"/>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984842699" name="Εικόνα 984842699"/>
                          <pic:cNvPicPr/>
                        </pic:nvPicPr>
                        <pic:blipFill>
                          <a:blip r:embed="rId11"/>
                          <a:stretch>
                            <a:fillRect/>
                          </a:stretch>
                        </pic:blipFill>
                        <pic:spPr>
                          <a:xfrm>
                            <a:off x="1138116" y="1044947"/>
                            <a:ext cx="114300" cy="164465"/>
                          </a:xfrm>
                          <a:prstGeom prst="rect">
                            <a:avLst/>
                          </a:prstGeom>
                        </pic:spPr>
                      </pic:pic>
                      <wps:wsp>
                        <wps:cNvPr id="2029055195" name="Ευθύγραμμο βέλος σύνδεσης 2029055195"/>
                        <wps:cNvCnPr>
                          <a:cxnSpLocks/>
                        </wps:cNvCnPr>
                        <wps:spPr>
                          <a:xfrm flipH="1">
                            <a:off x="582203" y="1326742"/>
                            <a:ext cx="505940" cy="0"/>
                          </a:xfrm>
                          <a:prstGeom prst="straightConnector1">
                            <a:avLst/>
                          </a:prstGeom>
                          <a:ln>
                            <a:solidFill>
                              <a:srgbClr val="0070C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777215108" name="Ευθύγραμμο βέλος σύνδεσης 777215108"/>
                        <wps:cNvCnPr>
                          <a:cxnSpLocks/>
                        </wps:cNvCnPr>
                        <wps:spPr>
                          <a:xfrm flipH="1">
                            <a:off x="910490" y="1347290"/>
                            <a:ext cx="141270" cy="0"/>
                          </a:xfrm>
                          <a:prstGeom prst="straightConnector1">
                            <a:avLst/>
                          </a:prstGeom>
                          <a:ln>
                            <a:solidFill>
                              <a:srgbClr val="00B05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wps:wsp>
                        <wps:cNvPr id="337970551" name="Ευθύγραμμο βέλος σύνδεσης 337970551"/>
                        <wps:cNvCnPr>
                          <a:cxnSpLocks/>
                        </wps:cNvCnPr>
                        <wps:spPr>
                          <a:xfrm flipH="1">
                            <a:off x="691794" y="1302769"/>
                            <a:ext cx="369793" cy="0"/>
                          </a:xfrm>
                          <a:prstGeom prst="straightConnector1">
                            <a:avLst/>
                          </a:prstGeom>
                          <a:ln>
                            <a:solidFill>
                              <a:srgbClr val="00B050"/>
                            </a:solidFill>
                            <a:tailEnd type="triangle" w="sm" len="sm"/>
                          </a:ln>
                          <a:effectLst>
                            <a:outerShdw sx="1000" sy="1000" algn="ctr" rotWithShape="0">
                              <a:srgbClr val="000000"/>
                            </a:outerShdw>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1269087333" name="Εικόνα 1269087333"/>
                          <pic:cNvPicPr/>
                        </pic:nvPicPr>
                        <pic:blipFill>
                          <a:blip r:embed="rId20"/>
                          <a:stretch>
                            <a:fillRect/>
                          </a:stretch>
                        </pic:blipFill>
                        <pic:spPr>
                          <a:xfrm>
                            <a:off x="455203" y="1242798"/>
                            <a:ext cx="127000" cy="164465"/>
                          </a:xfrm>
                          <a:prstGeom prst="rect">
                            <a:avLst/>
                          </a:prstGeom>
                        </pic:spPr>
                      </pic:pic>
                      <pic:pic xmlns:pic="http://schemas.openxmlformats.org/drawingml/2006/picture">
                        <pic:nvPicPr>
                          <pic:cNvPr id="1131975862" name="Εικόνα 1131975862"/>
                          <pic:cNvPicPr>
                            <a:picLocks noChangeAspect="1"/>
                          </pic:cNvPicPr>
                        </pic:nvPicPr>
                        <pic:blipFill>
                          <a:blip r:embed="rId21"/>
                          <a:stretch>
                            <a:fillRect/>
                          </a:stretch>
                        </pic:blipFill>
                        <pic:spPr>
                          <a:xfrm>
                            <a:off x="745079" y="1105811"/>
                            <a:ext cx="172746" cy="204736"/>
                          </a:xfrm>
                          <a:prstGeom prst="rect">
                            <a:avLst/>
                          </a:prstGeom>
                        </pic:spPr>
                      </pic:pic>
                      <pic:pic xmlns:pic="http://schemas.openxmlformats.org/drawingml/2006/picture">
                        <pic:nvPicPr>
                          <pic:cNvPr id="1968243464" name="Εικόνα 1968243464"/>
                          <pic:cNvPicPr>
                            <a:picLocks noChangeAspect="1"/>
                          </pic:cNvPicPr>
                        </pic:nvPicPr>
                        <pic:blipFill>
                          <a:blip r:embed="rId22"/>
                          <a:stretch>
                            <a:fillRect/>
                          </a:stretch>
                        </pic:blipFill>
                        <pic:spPr>
                          <a:xfrm>
                            <a:off x="843225" y="1335266"/>
                            <a:ext cx="167065" cy="213843"/>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34C538CE" id="Καμβάς 1" o:spid="_x0000_s1026" editas="canvas" style="position:absolute;margin-left:60.35pt;margin-top:.25pt;width:111.55pt;height:127.9pt;z-index:251661312;mso-position-horizontal:right;mso-position-horizontal-relative:margin;mso-width-relative:margin;mso-height-relative:margin" coordsize="14166,16243" o:gfxdata="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">
                <v:shape id="_x0000_s1027" type="#_x0000_t75" style="position:absolute;width:14166;height:16243;visibility:visible;mso-wrap-style:square" filled="t" fillcolor="#e5f8fb">
                  <v:fill o:detectmouseclick="t"/>
                  <v:path o:connecttype="none"/>
                </v:shape>
                <v:rect id="Ορθογώνιο 510903033" o:spid="_x0000_s1028" style="position:absolute;left:684;top:445;width:12706;height:8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" fillcolor="#ffc000" strokecolor="#091723 [484]" strokeweight="1pt"/>
                <v:shape id="Ευθύγραμμο βέλος σύνδεσης 620766431" o:spid="_x0000_s1029" type="#_x0000_t32" style="position:absolute;left:10969;top:2289;width:0;height:2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" strokecolor="black [3213]" strokeweight="1pt">
                  <v:stroke endarrow="block" endarrowwidth="narrow" endarrowlength="short" joinstyle="miter"/>
                  <v:shadow on="t" type="perspective" color="black" offset="0,0" matrix="655f,,,655f"/>
                  <o:lock v:ext="edit" shapetype="f"/>
                </v:shape>
                <v:shape id="Εικόνα 641106389" o:spid="_x0000_s1030" type="#_x0000_t75" style="position:absolute;left:11072;top:1731;width:114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">
                  <v:imagedata r:id="rId16" o:title=""/>
                </v:shape>
                <v:oval id="Οβάλ 691557164" o:spid="_x0000_s1031" style="position:absolute;left:3141;top:1053;width:7740;height:7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" filled="f" strokecolor="#091723 [484]">
                  <v:stroke dashstyle="3 1" joinstyle="miter"/>
                </v:oval>
                <v:oval id="Οβάλ 1792028122" o:spid="_x0000_s1032" style="position:absolute;left:6842;top:4683;width:286;height: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" fillcolor="#7f7f7f [1612]" strokecolor="black [3213]" strokeweight="1pt">
                  <v:stroke joinstyle="miter"/>
                </v:oval>
                <v:line id="Ευθεία γραμμή σύνδεσης 1904829823" o:spid="_x0000_s1033" style="position:absolute;flip:y;visibility:visible;mso-wrap-style:square" from="6842,4821" to="11140,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" strokecolor="black [3213]" strokeweight="1pt">
                  <v:stroke joinstyle="miter"/>
                </v:line>
                <v:oval id="Οβάλ 1627533316" o:spid="_x0000_s1034" style="position:absolute;left:10436;top:4384;width:883;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" fillcolor="#5b9bd5 [3204]" strokecolor="#091723 [484]" strokeweight="1pt">
                  <v:stroke joinstyle="miter"/>
                </v:oval>
                <v:shape id="Εικόνα 389232924" o:spid="_x0000_s1035" type="#_x0000_t75" style="position:absolute;left:5287;top:4249;width:1591;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">
                  <v:imagedata r:id="rId13" o:title=""/>
                </v:shape>
                <v:shape id="Ευθύγραμμο βέλος σύνδεσης 1345405599" o:spid="_x0000_s1036" type="#_x0000_t32" style="position:absolute;left:9326;top:3520;width:0;height:257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" strokecolor="red" strokeweight="1pt">
                  <v:stroke endarrow="block" endarrowwidth="narrow" endarrowlength="short" joinstyle="miter"/>
                  <v:shadow on="t" type="perspective" color="black" offset="0,0" matrix="655f,,,655f"/>
                  <o:lock v:ext="edit" shapetype="f"/>
                </v:shape>
                <v:shape id="Εικόνα 1341713779" o:spid="_x0000_s1037" type="#_x0000_t75" style="position:absolute;left:7671;top:2675;width:1378;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">
                  <v:imagedata r:id="rId15" o:title=""/>
                </v:shape>
                <v:shape id="Ευθύγραμμο βέλος σύνδεσης 1284821463" o:spid="_x0000_s1038" type="#_x0000_t32" style="position:absolute;left:7362;top:4962;width:360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" strokecolor="#0070c0" strokeweight="1pt">
                  <v:stroke endarrow="block" endarrowwidth="narrow" endarrowlength="short" joinstyle="miter"/>
                  <v:shadow on="t" type="perspective" color="black" offset="0,0" matrix="655f,,,655f"/>
                  <o:lock v:ext="edit" shapetype="f"/>
                </v:shape>
                <v:shape id="Εικόνα 896385754" o:spid="_x0000_s1039" type="#_x0000_t75" style="position:absolute;left:7724;top:5011;width:1270;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">
                  <v:imagedata r:id="rId23" o:title=""/>
                </v:shape>
                <v:oval id="Οβάλ 2107282329" o:spid="_x0000_s1040" style="position:absolute;left:10436;top:12828;width:883;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" fillcolor="#5b9bd5 [3204]" strokecolor="#091723 [484]" strokeweight="1pt">
                  <v:stroke joinstyle="miter"/>
                </v:oval>
                <v:shape id="Ευθύγραμμο βέλος σύνδεσης 932496118" o:spid="_x0000_s1041" type="#_x0000_t32" style="position:absolute;left:10892;top:10835;width:0;height:2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" strokecolor="black [3213]" strokeweight="1pt">
                  <v:stroke endarrow="block" endarrowwidth="narrow" endarrowlength="short" joinstyle="miter"/>
                  <v:shadow on="t" type="perspective" color="black" offset="0,0" matrix="655f,,,655f"/>
                  <o:lock v:ext="edit" shapetype="f"/>
                </v:shape>
                <v:shape id="Εικόνα 984842699" o:spid="_x0000_s1042" type="#_x0000_t75" style="position:absolute;left:11381;top:10449;width:1143;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">
                  <v:imagedata r:id="rId16" o:title=""/>
                </v:shape>
                <v:shape id="Ευθύγραμμο βέλος σύνδεσης 2029055195" o:spid="_x0000_s1043" type="#_x0000_t32" style="position:absolute;left:5822;top:13267;width:50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" strokecolor="#0070c0" strokeweight="1pt">
                  <v:stroke endarrow="block" endarrowwidth="narrow" endarrowlength="short" joinstyle="miter"/>
                  <v:shadow on="t" type="perspective" color="black" offset="0,0" matrix="655f,,,655f"/>
                  <o:lock v:ext="edit" shapetype="f"/>
                </v:shape>
                <v:shape id="Ευθύγραμμο βέλος σύνδεσης 777215108" o:spid="_x0000_s1044" type="#_x0000_t32" style="position:absolute;left:9104;top:13472;width:14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" strokecolor="#00b050" strokeweight="1pt">
                  <v:stroke endarrow="block" endarrowwidth="narrow" endarrowlength="short" joinstyle="miter"/>
                  <v:shadow on="t" type="perspective" color="black" offset="0,0" matrix="655f,,,655f"/>
                  <o:lock v:ext="edit" shapetype="f"/>
                </v:shape>
                <v:shape id="Ευθύγραμμο βέλος σύνδεσης 337970551" o:spid="_x0000_s1045" type="#_x0000_t32" style="position:absolute;left:6917;top:13027;width:36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" strokecolor="#00b050" strokeweight="1pt">
                  <v:stroke endarrow="block" endarrowwidth="narrow" endarrowlength="short" joinstyle="miter"/>
                  <v:shadow on="t" type="perspective" color="black" offset="0,0" matrix="655f,,,655f"/>
                  <o:lock v:ext="edit" shapetype="f"/>
                </v:shape>
                <v:shape id="Εικόνα 1269087333" o:spid="_x0000_s1046" type="#_x0000_t75" style="position:absolute;left:4552;top:12427;width:1270;height:1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">
                  <v:imagedata r:id="rId23" o:title=""/>
                </v:shape>
                <v:shape id="Εικόνα 1131975862" o:spid="_x0000_s1047" type="#_x0000_t75" style="position:absolute;left:7450;top:11058;width:1728;height:2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">
                  <v:imagedata r:id="rId24" o:title=""/>
                </v:shape>
                <v:shape id="Εικόνα 1968243464" o:spid="_x0000_s1048" type="#_x0000_t75" style="position:absolute;left:8432;top:13352;width:1670;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">
                  <v:imagedata r:id="rId25" o:title=""/>
                </v:shape>
                <w10:wrap type="square" anchorx="margin"/>
              </v:group>
            </w:pict>
          </mc:Fallback>
        </mc:AlternateContent>
      </w:r>
      <w:r w:rsidR="009209C6">
        <w:t>Ας δούμε τι συμβαίνει με την επιτάχυνση, με βάση το διπλανό σχήμα (σε κάτοψη).</w:t>
      </w:r>
      <w:r>
        <w:t xml:space="preserve"> Η σφαίρα αποκτά μια επιτάχυνση </w:t>
      </w:r>
      <w:r w:rsidRPr="00831899">
        <w:rPr>
          <w:position w:val="-6"/>
        </w:rPr>
        <w:object w:dxaOrig="200" w:dyaOrig="260" w14:anchorId="3F6C7795">
          <v:shape id="_x0000_i1036" type="#_x0000_t75" style="width:10pt;height:12.95pt" o:ole="">
            <v:imagedata r:id="rId26" o:title=""/>
          </v:shape>
          <o:OLEObject Type="Embed" ProgID="Equation.DSMT4" ShapeID="_x0000_i1036" DrawAspect="Content" ObjectID="_1805623626" r:id="rId27"/>
        </w:object>
      </w:r>
      <w:r>
        <w:t>στη διεύθυνση της τάσης, η οποία κατευθύνεται στο σημείο Ο. Είναι κεντρομόλος επιτάχυνση αυτή; Αν ήταν τότε θα μετέβαλλε μόνο την διεύθυνση της ταχύτητας, χωρίς να μεταβάλλει καθόλου το μέτρο της ταχύτητας</w:t>
      </w:r>
      <w:r w:rsidR="00491AA3">
        <w:t xml:space="preserve">. Το αποτέλεσμα θα ήταν η σφαίρα να εκτελεί κίνηση ομαλή κυκλική σταθερής ακτίνας, χωρίς να μεταβάλλεται κάτι. </w:t>
      </w:r>
    </w:p>
    <w:p w14:paraId="2F796132" w14:textId="25A5F992" w:rsidR="00491AA3" w:rsidRDefault="00491AA3" w:rsidP="004E3030">
      <w:pPr>
        <w:ind w:left="340"/>
      </w:pPr>
      <w:r>
        <w:t>Ας πάρουμε τώρα το αντίθετο ενδεχόμενο. Η σφαίρα να μην είχε ταχύτητα και κάποια στιγμή να δεχθεί «τράβηγμα» μέσω του νήματος; Τι θα έκανε θα αποκτούσε επιτάχυνση με φορά προς το Ο, προς το οποίο θα αποκτούσε ταχύτητα</w:t>
      </w:r>
      <w:r w:rsidR="00147477">
        <w:t xml:space="preserve"> πλησιάζοντάς το</w:t>
      </w:r>
      <w:r>
        <w:t xml:space="preserve">, κινούμενη ευθύγραμμα </w:t>
      </w:r>
      <w:r w:rsidR="00284FDF">
        <w:t xml:space="preserve">και </w:t>
      </w:r>
      <w:r>
        <w:t xml:space="preserve">επιταχυνόμενα, αυξάνοντας διαρκώς την ταχύτητά της, μέσω του </w:t>
      </w:r>
      <w:r w:rsidR="00657BB9">
        <w:t>έργου της τάσης Τ.</w:t>
      </w:r>
    </w:p>
    <w:p w14:paraId="3BFA35BB" w14:textId="42A2B207" w:rsidR="00147477" w:rsidRDefault="00147477" w:rsidP="004E3030">
      <w:pPr>
        <w:ind w:left="340"/>
      </w:pPr>
      <w:r>
        <w:t xml:space="preserve">Τι από τα δύο παραπάνω ενδεχόμενα έχουμε εδώ; Και τα δύο!!! Αλλά τότε, με βάση και το κάτω σχήμα, η επιτάχυνση </w:t>
      </w:r>
      <w:r w:rsidRPr="00831899">
        <w:rPr>
          <w:position w:val="-6"/>
        </w:rPr>
        <w:object w:dxaOrig="200" w:dyaOrig="260" w14:anchorId="2BEA515A">
          <v:shape id="_x0000_i1042" type="#_x0000_t75" style="width:10pt;height:12.95pt" o:ole="">
            <v:imagedata r:id="rId26" o:title=""/>
          </v:shape>
          <o:OLEObject Type="Embed" ProgID="Equation.DSMT4" ShapeID="_x0000_i1042" DrawAspect="Content" ObjectID="_1805623627" r:id="rId28"/>
        </w:object>
      </w:r>
      <w:r>
        <w:t xml:space="preserve"> αναλύεται σε δύο συνιστώσες, με την ίδια διεύθυνση, η μία είναι η κεντρομόλος </w:t>
      </w:r>
      <w:r w:rsidRPr="00147477">
        <w:rPr>
          <w:position w:val="-10"/>
        </w:rPr>
        <w:object w:dxaOrig="260" w:dyaOrig="320" w14:anchorId="7F505122">
          <v:shape id="_x0000_i1045" type="#_x0000_t75" style="width:12.95pt;height:15.9pt" o:ole="">
            <v:imagedata r:id="rId29" o:title=""/>
          </v:shape>
          <o:OLEObject Type="Embed" ProgID="Equation.DSMT4" ShapeID="_x0000_i1045" DrawAspect="Content" ObjectID="_1805623628" r:id="rId30"/>
        </w:object>
      </w:r>
      <w:r>
        <w:t xml:space="preserve">, υπεύθυνη για την αλλαγή στη διεύθυνση της ταχύτητας και η άλλη (ας την ονομάσουμε </w:t>
      </w:r>
      <w:r w:rsidR="004E3030" w:rsidRPr="004E3030">
        <w:rPr>
          <w:position w:val="-10"/>
        </w:rPr>
        <w:object w:dxaOrig="240" w:dyaOrig="320" w14:anchorId="4D8FA14D">
          <v:shape id="_x0000_i1048" type="#_x0000_t75" style="width:12.15pt;height:15.9pt" o:ole="">
            <v:imagedata r:id="rId31" o:title=""/>
          </v:shape>
          <o:OLEObject Type="Embed" ProgID="Equation.DSMT4" ShapeID="_x0000_i1048" DrawAspect="Content" ObjectID="_1805623629" r:id="rId32"/>
        </w:object>
      </w:r>
      <w:r w:rsidR="004E3030">
        <w:t>), υπεύθυνη για την αλλαγή του μέτρου της ταχύτητας. Η πρόταση είναι λανθασμένη.</w:t>
      </w:r>
    </w:p>
    <w:p w14:paraId="3C992F98" w14:textId="29D3DF1F" w:rsidR="004E3030" w:rsidRDefault="00714098" w:rsidP="00714098">
      <w:pPr>
        <w:pStyle w:val="i"/>
      </w:pPr>
      <w:r>
        <w:t>Η πρόταση είναι σωστή. Για τον ρυθμό μεταβολής της στροφορμής της σφαίρας ως προς το σημείο Ο, έχουμε:</w:t>
      </w:r>
    </w:p>
    <w:p w14:paraId="77D3F1C8" w14:textId="17CA64EE" w:rsidR="006E4E91" w:rsidRDefault="006E4E91" w:rsidP="006E4E91">
      <w:pPr>
        <w:jc w:val="center"/>
      </w:pPr>
      <w:r w:rsidRPr="006E4E91">
        <w:rPr>
          <w:position w:val="-22"/>
        </w:rPr>
        <w:object w:dxaOrig="1540" w:dyaOrig="580" w14:anchorId="18EF7514">
          <v:shape id="_x0000_i1052" type="#_x0000_t75" style="width:77.1pt;height:29.1pt" o:ole="">
            <v:imagedata r:id="rId33" o:title=""/>
          </v:shape>
          <o:OLEObject Type="Embed" ProgID="Equation.DSMT4" ShapeID="_x0000_i1052" DrawAspect="Content" ObjectID="_1805623630" r:id="rId34"/>
        </w:object>
      </w:r>
    </w:p>
    <w:p w14:paraId="6383055C" w14:textId="2998DE92" w:rsidR="006E4E91" w:rsidRDefault="006E4E91" w:rsidP="006E4E91">
      <w:pPr>
        <w:ind w:left="340"/>
      </w:pPr>
      <w:r>
        <w:lastRenderedPageBreak/>
        <w:t>Αφού η τάση του νήματος κατευθύνεται στο Ο, και ο μοχλοβραχίονας της ροπής είναι μηδενικός.</w:t>
      </w:r>
    </w:p>
    <w:p w14:paraId="452C2B38" w14:textId="1358F4F4" w:rsidR="006E4E91" w:rsidRDefault="006E4E91" w:rsidP="006E4E91">
      <w:pPr>
        <w:pStyle w:val="i"/>
      </w:pPr>
      <w:r>
        <w:t xml:space="preserve">Η πρόταση είναι λανθασμένη, με βάση την απάντηση στο i) ερώτημα. Το σώμα κινείται </w:t>
      </w:r>
      <w:r w:rsidR="00323B7C">
        <w:t xml:space="preserve"> και </w:t>
      </w:r>
      <w:r>
        <w:t>προς το κέντρο Ο, συνεπώς η τάση του νήματος παράγει έργο, σε όλη τη διάρκεια</w:t>
      </w:r>
      <w:r w:rsidR="00796C0A">
        <w:t xml:space="preserve"> της μείωσης της ακτίνας. Συνεπώς και η ισχύς της δύναμης είναι μη μηδενική.</w:t>
      </w:r>
    </w:p>
    <w:p w14:paraId="71987E8D" w14:textId="5881C9F1" w:rsidR="00796C0A" w:rsidRDefault="00796C0A" w:rsidP="00323B7C">
      <w:pPr>
        <w:ind w:left="340"/>
      </w:pPr>
      <w:r>
        <w:t>Ας δούμε το ερώτημα, από μια άλλη οπτική γωνία.</w:t>
      </w:r>
    </w:p>
    <w:p w14:paraId="0659FFD3" w14:textId="4E760D2E" w:rsidR="00796C0A" w:rsidRDefault="00796C0A" w:rsidP="00323B7C">
      <w:pPr>
        <w:ind w:left="340"/>
      </w:pPr>
      <w:r>
        <w:t xml:space="preserve">Με βάση το ερώτημα ii) ο ρυθμός μεταβολής της στροφορμής είναι μηδέν ή ισοδύναμα η στροφορμή της σφαίρας ως προς το Ο παραμένει σταθερή. Έτσι αν η σφαίρα </w:t>
      </w:r>
      <w:r w:rsidR="00A72A3F">
        <w:t>κινείται</w:t>
      </w:r>
      <w:r w:rsidR="00480CC9">
        <w:t xml:space="preserve"> αρχικά</w:t>
      </w:r>
      <w:r w:rsidR="00A72A3F">
        <w:t xml:space="preserve"> σε</w:t>
      </w:r>
      <w:r>
        <w:t xml:space="preserve"> κυκλική </w:t>
      </w:r>
      <w:r w:rsidR="00A72A3F">
        <w:t>τροχιά</w:t>
      </w:r>
      <w:r>
        <w:t xml:space="preserve"> ακτίνας R και τελικά</w:t>
      </w:r>
      <w:r w:rsidR="00A72A3F">
        <w:t xml:space="preserve"> σε</w:t>
      </w:r>
      <w:r>
        <w:t xml:space="preserve"> </w:t>
      </w:r>
      <w:r w:rsidR="00480CC9">
        <w:t>κύκλο ακτίνας ½ R, από την διατήρηση της στροφορμής θα έχουμε:</w:t>
      </w:r>
    </w:p>
    <w:p w14:paraId="47EE6469" w14:textId="109543EF" w:rsidR="00480CC9" w:rsidRDefault="00323B7C" w:rsidP="00323B7C">
      <w:pPr>
        <w:jc w:val="center"/>
      </w:pPr>
      <w:r w:rsidRPr="00323B7C">
        <w:rPr>
          <w:position w:val="-22"/>
        </w:rPr>
        <w:object w:dxaOrig="3519" w:dyaOrig="580" w14:anchorId="1F8EF3F4">
          <v:shape id="_x0000_i1057" type="#_x0000_t75" style="width:175.8pt;height:29.1pt" o:ole="">
            <v:imagedata r:id="rId35" o:title=""/>
          </v:shape>
          <o:OLEObject Type="Embed" ProgID="Equation.DSMT4" ShapeID="_x0000_i1057" DrawAspect="Content" ObjectID="_1805623631" r:id="rId36"/>
        </w:object>
      </w:r>
    </w:p>
    <w:p w14:paraId="653ADC28" w14:textId="55762AEE" w:rsidR="00323B7C" w:rsidRDefault="00323B7C" w:rsidP="00323B7C">
      <w:pPr>
        <w:ind w:left="340"/>
      </w:pPr>
      <w:r>
        <w:t>Αλλά τότε άλλαξε και η κινητική ενέργεια</w:t>
      </w:r>
      <w:r w:rsidR="00A72A3F">
        <w:t xml:space="preserve"> της σφαίρας</w:t>
      </w:r>
      <w:r>
        <w:t xml:space="preserve"> και παίρνοντας το Θ.Μ.Κ.Ε. βρίσκουμε για το έργο της τάσης του νήματος:</w:t>
      </w:r>
    </w:p>
    <w:p w14:paraId="563FFD8D" w14:textId="3159D49D" w:rsidR="00323B7C" w:rsidRDefault="00323B7C" w:rsidP="00323B7C">
      <w:pPr>
        <w:ind w:left="340"/>
        <w:jc w:val="center"/>
      </w:pPr>
      <w:r w:rsidRPr="00323B7C">
        <w:rPr>
          <w:position w:val="-22"/>
        </w:rPr>
        <w:object w:dxaOrig="5520" w:dyaOrig="580" w14:anchorId="6FEEE6C2">
          <v:shape id="_x0000_i1060" type="#_x0000_t75" style="width:276.15pt;height:29.1pt" o:ole="">
            <v:imagedata r:id="rId37" o:title=""/>
          </v:shape>
          <o:OLEObject Type="Embed" ProgID="Equation.DSMT4" ShapeID="_x0000_i1060" DrawAspect="Content" ObjectID="_1805623632" r:id="rId38"/>
        </w:object>
      </w:r>
      <w:r w:rsidR="00A72A3F">
        <w:t>.</w:t>
      </w:r>
    </w:p>
    <w:p w14:paraId="17B41973" w14:textId="3869FEC4" w:rsidR="00A72A3F" w:rsidRPr="003A77A4" w:rsidRDefault="00A72A3F" w:rsidP="00A72A3F">
      <w:pPr>
        <w:pStyle w:val="a9"/>
        <w:jc w:val="right"/>
      </w:pPr>
      <w:r>
        <w:t>dmargaris@gmail.com</w:t>
      </w:r>
    </w:p>
    <w:sectPr w:rsidR="00A72A3F" w:rsidRPr="003A77A4">
      <w:headerReference w:type="default" r:id="rId39"/>
      <w:footerReference w:type="default" r:id="rId4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E2F9" w14:textId="77777777" w:rsidR="00600D90" w:rsidRDefault="00600D90">
      <w:pPr>
        <w:spacing w:line="240" w:lineRule="auto"/>
      </w:pPr>
      <w:r>
        <w:separator/>
      </w:r>
    </w:p>
  </w:endnote>
  <w:endnote w:type="continuationSeparator" w:id="0">
    <w:p w14:paraId="6985064E" w14:textId="77777777" w:rsidR="00600D90" w:rsidRDefault="00600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A56E"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1A451E4"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7E6650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E062" w14:textId="77777777" w:rsidR="00600D90" w:rsidRDefault="00600D90">
      <w:pPr>
        <w:spacing w:after="0"/>
      </w:pPr>
      <w:r>
        <w:separator/>
      </w:r>
    </w:p>
  </w:footnote>
  <w:footnote w:type="continuationSeparator" w:id="0">
    <w:p w14:paraId="68201A06" w14:textId="77777777" w:rsidR="00600D90" w:rsidRDefault="00600D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D723" w14:textId="14A08ABF"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926167">
      <w:rPr>
        <w:i/>
      </w:rPr>
      <w:t>Στροφορμή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EC10D95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167"/>
    <w:rsid w:val="00023972"/>
    <w:rsid w:val="00026D66"/>
    <w:rsid w:val="00053396"/>
    <w:rsid w:val="00060EF4"/>
    <w:rsid w:val="000679A2"/>
    <w:rsid w:val="000912E3"/>
    <w:rsid w:val="00091E43"/>
    <w:rsid w:val="000A5A2D"/>
    <w:rsid w:val="000B48D3"/>
    <w:rsid w:val="000C397A"/>
    <w:rsid w:val="000C3E70"/>
    <w:rsid w:val="000D78E0"/>
    <w:rsid w:val="00147477"/>
    <w:rsid w:val="00157DCF"/>
    <w:rsid w:val="001664A5"/>
    <w:rsid w:val="001764F7"/>
    <w:rsid w:val="00191C12"/>
    <w:rsid w:val="001B25B2"/>
    <w:rsid w:val="001B45D6"/>
    <w:rsid w:val="001C5136"/>
    <w:rsid w:val="001D7FC9"/>
    <w:rsid w:val="002805FC"/>
    <w:rsid w:val="00284FDF"/>
    <w:rsid w:val="0029377E"/>
    <w:rsid w:val="002C4684"/>
    <w:rsid w:val="003034D4"/>
    <w:rsid w:val="00305BAA"/>
    <w:rsid w:val="00311D4A"/>
    <w:rsid w:val="00323B7C"/>
    <w:rsid w:val="00325EE1"/>
    <w:rsid w:val="003272C2"/>
    <w:rsid w:val="00334BD8"/>
    <w:rsid w:val="00342B66"/>
    <w:rsid w:val="0039013D"/>
    <w:rsid w:val="003959A8"/>
    <w:rsid w:val="003A6C4E"/>
    <w:rsid w:val="003A77A4"/>
    <w:rsid w:val="003B4900"/>
    <w:rsid w:val="003D2058"/>
    <w:rsid w:val="003E1678"/>
    <w:rsid w:val="003E53D7"/>
    <w:rsid w:val="0041752B"/>
    <w:rsid w:val="00430289"/>
    <w:rsid w:val="00435174"/>
    <w:rsid w:val="0044454D"/>
    <w:rsid w:val="00465544"/>
    <w:rsid w:val="00465D8E"/>
    <w:rsid w:val="00470A0F"/>
    <w:rsid w:val="0047288B"/>
    <w:rsid w:val="00480ADE"/>
    <w:rsid w:val="00480CC9"/>
    <w:rsid w:val="00485825"/>
    <w:rsid w:val="00491AA3"/>
    <w:rsid w:val="00493B83"/>
    <w:rsid w:val="00495D19"/>
    <w:rsid w:val="00497B72"/>
    <w:rsid w:val="004B1BA7"/>
    <w:rsid w:val="004E3030"/>
    <w:rsid w:val="004E4502"/>
    <w:rsid w:val="004F7518"/>
    <w:rsid w:val="00503A3E"/>
    <w:rsid w:val="0050788A"/>
    <w:rsid w:val="0051685F"/>
    <w:rsid w:val="00540D85"/>
    <w:rsid w:val="0055699C"/>
    <w:rsid w:val="00572886"/>
    <w:rsid w:val="00585132"/>
    <w:rsid w:val="005C059F"/>
    <w:rsid w:val="00600D90"/>
    <w:rsid w:val="00657BB9"/>
    <w:rsid w:val="00667E23"/>
    <w:rsid w:val="00687B49"/>
    <w:rsid w:val="006A4B3B"/>
    <w:rsid w:val="006C3491"/>
    <w:rsid w:val="006E4ABE"/>
    <w:rsid w:val="006E4CBF"/>
    <w:rsid w:val="006E4E91"/>
    <w:rsid w:val="006F5F92"/>
    <w:rsid w:val="007053BE"/>
    <w:rsid w:val="00714098"/>
    <w:rsid w:val="00717932"/>
    <w:rsid w:val="00736498"/>
    <w:rsid w:val="00744C3F"/>
    <w:rsid w:val="00757BF7"/>
    <w:rsid w:val="00774F6B"/>
    <w:rsid w:val="00796C0A"/>
    <w:rsid w:val="007B35C2"/>
    <w:rsid w:val="007B36AF"/>
    <w:rsid w:val="007C3D0B"/>
    <w:rsid w:val="007D112E"/>
    <w:rsid w:val="007D7637"/>
    <w:rsid w:val="007E115B"/>
    <w:rsid w:val="007F12A4"/>
    <w:rsid w:val="007F4EE5"/>
    <w:rsid w:val="00814FD8"/>
    <w:rsid w:val="0081576D"/>
    <w:rsid w:val="00831899"/>
    <w:rsid w:val="00844E46"/>
    <w:rsid w:val="00847AED"/>
    <w:rsid w:val="008627CA"/>
    <w:rsid w:val="00873F39"/>
    <w:rsid w:val="0087491C"/>
    <w:rsid w:val="008945AD"/>
    <w:rsid w:val="008F3C3C"/>
    <w:rsid w:val="008F70FE"/>
    <w:rsid w:val="009209C6"/>
    <w:rsid w:val="00923AB1"/>
    <w:rsid w:val="00926167"/>
    <w:rsid w:val="00931398"/>
    <w:rsid w:val="009675D3"/>
    <w:rsid w:val="009A1C4D"/>
    <w:rsid w:val="009F1D2E"/>
    <w:rsid w:val="009F636C"/>
    <w:rsid w:val="00A15C87"/>
    <w:rsid w:val="00A72A3F"/>
    <w:rsid w:val="00AA662C"/>
    <w:rsid w:val="00AA7C21"/>
    <w:rsid w:val="00AB5DFB"/>
    <w:rsid w:val="00AC5AC3"/>
    <w:rsid w:val="00AD72BF"/>
    <w:rsid w:val="00AE4739"/>
    <w:rsid w:val="00B11C3D"/>
    <w:rsid w:val="00B32221"/>
    <w:rsid w:val="00B344E9"/>
    <w:rsid w:val="00B43F62"/>
    <w:rsid w:val="00B47762"/>
    <w:rsid w:val="00B820C2"/>
    <w:rsid w:val="00BB3001"/>
    <w:rsid w:val="00BF7EE1"/>
    <w:rsid w:val="00C01182"/>
    <w:rsid w:val="00C0299B"/>
    <w:rsid w:val="00CA7A43"/>
    <w:rsid w:val="00CF4B1F"/>
    <w:rsid w:val="00D045EF"/>
    <w:rsid w:val="00D533FC"/>
    <w:rsid w:val="00D82210"/>
    <w:rsid w:val="00D97305"/>
    <w:rsid w:val="00DA0155"/>
    <w:rsid w:val="00DA1226"/>
    <w:rsid w:val="00DB03A5"/>
    <w:rsid w:val="00DB6628"/>
    <w:rsid w:val="00DB77D1"/>
    <w:rsid w:val="00DC3154"/>
    <w:rsid w:val="00DE1D3D"/>
    <w:rsid w:val="00DE49E1"/>
    <w:rsid w:val="00DF4F17"/>
    <w:rsid w:val="00E02630"/>
    <w:rsid w:val="00E210D0"/>
    <w:rsid w:val="00E37CC9"/>
    <w:rsid w:val="00E65670"/>
    <w:rsid w:val="00EA64C4"/>
    <w:rsid w:val="00EB2362"/>
    <w:rsid w:val="00EB6640"/>
    <w:rsid w:val="00EC647B"/>
    <w:rsid w:val="00EE1786"/>
    <w:rsid w:val="00EE7957"/>
    <w:rsid w:val="00F6515A"/>
    <w:rsid w:val="00F66882"/>
    <w:rsid w:val="00F71F26"/>
    <w:rsid w:val="00F73155"/>
    <w:rsid w:val="00F948EA"/>
    <w:rsid w:val="00F97DE8"/>
    <w:rsid w:val="00FA0CD8"/>
    <w:rsid w:val="00FA7D40"/>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BAF1"/>
  <w15:docId w15:val="{B9E79F9E-4AF3-46F8-A4A6-A72B71E1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325EE1"/>
    <w:pPr>
      <w:numPr>
        <w:ilvl w:val="1"/>
        <w:numId w:val="15"/>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wmf"/><Relationship Id="rId26" Type="http://schemas.openxmlformats.org/officeDocument/2006/relationships/image" Target="media/image18.wmf"/><Relationship Id="rId39" Type="http://schemas.openxmlformats.org/officeDocument/2006/relationships/header" Target="header1.xml"/><Relationship Id="rId21" Type="http://schemas.openxmlformats.org/officeDocument/2006/relationships/image" Target="media/image13.emf"/><Relationship Id="rId34" Type="http://schemas.openxmlformats.org/officeDocument/2006/relationships/oleObject" Target="embeddings/oleObject6.bin"/><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2.wmf"/><Relationship Id="rId29" Type="http://schemas.openxmlformats.org/officeDocument/2006/relationships/image" Target="media/image1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6.emf"/><Relationship Id="rId32" Type="http://schemas.openxmlformats.org/officeDocument/2006/relationships/oleObject" Target="embeddings/oleObject5.bin"/><Relationship Id="rId37" Type="http://schemas.openxmlformats.org/officeDocument/2006/relationships/image" Target="media/image23.w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emf"/><Relationship Id="rId27" Type="http://schemas.openxmlformats.org/officeDocument/2006/relationships/oleObject" Target="embeddings/oleObject2.bin"/><Relationship Id="rId30" Type="http://schemas.openxmlformats.org/officeDocument/2006/relationships/oleObject" Target="embeddings/oleObject4.bin"/><Relationship Id="rId35" Type="http://schemas.openxmlformats.org/officeDocument/2006/relationships/image" Target="media/image22.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7.emf"/><Relationship Id="rId33" Type="http://schemas.openxmlformats.org/officeDocument/2006/relationships/image" Target="media/image21.wmf"/><Relationship Id="rId38"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82</TotalTime>
  <Pages>2</Pages>
  <Words>507</Words>
  <Characters>2743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Dionisis Margaris</cp:lastModifiedBy>
  <cp:revision>7</cp:revision>
  <cp:lastPrinted>2025-04-08T10:18:00Z</cp:lastPrinted>
  <dcterms:created xsi:type="dcterms:W3CDTF">2025-04-08T08:36:00Z</dcterms:created>
  <dcterms:modified xsi:type="dcterms:W3CDTF">2025-04-08T10:19:00Z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