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9BDC" w14:textId="301D1606" w:rsidR="00D533FC" w:rsidRDefault="00882A2B" w:rsidP="00882A2B">
      <w:pPr>
        <w:pStyle w:val="11"/>
      </w:pPr>
      <w:r>
        <w:t>Ευρήματα από ένα διάγραμμα ταχύτητας</w:t>
      </w:r>
    </w:p>
    <w:p w14:paraId="69D32EA1" w14:textId="66E2A55E" w:rsidR="00882A2B" w:rsidRPr="00882A2B" w:rsidRDefault="00882A2B" w:rsidP="00882A2B">
      <w:r w:rsidRPr="0085785B">
        <w:rPr>
          <w:noProof/>
          <w:color w:val="000000"/>
          <w:kern w:val="24"/>
          <w:lang w:eastAsia="zh-CN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24422637" wp14:editId="27DE068B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767600" cy="1530000"/>
                <wp:effectExtent l="0" t="0" r="4445" b="0"/>
                <wp:wrapSquare wrapText="bothSides"/>
                <wp:docPr id="157774146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799022725" name="TextBox 18"/>
                        <wps:cNvSpPr txBox="1"/>
                        <wps:spPr>
                          <a:xfrm>
                            <a:off x="328894" y="533919"/>
                            <a:ext cx="509306" cy="2234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CE5F75" w14:textId="77777777" w:rsidR="00882A2B" w:rsidRPr="007C11EC" w:rsidRDefault="00882A2B" w:rsidP="00882A2B">
                              <w:pPr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7C11EC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(m/s)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37056908" name="TextBox 18"/>
                        <wps:cNvSpPr txBox="1"/>
                        <wps:spPr>
                          <a:xfrm>
                            <a:off x="130157" y="501293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A4B8C" w14:textId="77777777" w:rsidR="00882A2B" w:rsidRDefault="00882A2B" w:rsidP="00882A2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υ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5172274" name="TextBox 18"/>
                        <wps:cNvSpPr txBox="1"/>
                        <wps:spPr>
                          <a:xfrm>
                            <a:off x="54574" y="1080931"/>
                            <a:ext cx="388003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CC50D6" w14:textId="77777777" w:rsidR="00882A2B" w:rsidRDefault="00882A2B" w:rsidP="00882A2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0,0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68538531" name="TextBox 18"/>
                        <wps:cNvSpPr txBox="1"/>
                        <wps:spPr>
                          <a:xfrm>
                            <a:off x="170797" y="662623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096234" w14:textId="77777777" w:rsidR="00882A2B" w:rsidRDefault="00882A2B" w:rsidP="00882A2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6538099" name="Ορθογώνιο 246538099"/>
                        <wps:cNvSpPr/>
                        <wps:spPr>
                          <a:xfrm>
                            <a:off x="685799" y="129803"/>
                            <a:ext cx="236949" cy="183021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707997" name="Ευθύγραμμο βέλος σύνδεσης 2016707997"/>
                        <wps:cNvCnPr>
                          <a:cxnSpLocks/>
                        </wps:cNvCnPr>
                        <wps:spPr>
                          <a:xfrm flipV="1">
                            <a:off x="1016695" y="218841"/>
                            <a:ext cx="248225" cy="2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3443865" name="Ορθογώνιο 923443865"/>
                        <wps:cNvSpPr/>
                        <wps:spPr>
                          <a:xfrm>
                            <a:off x="158802" y="316228"/>
                            <a:ext cx="1390597" cy="172269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57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99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5437213" name="Ευθεία γραμμή σύνδεσης 2015437213"/>
                        <wps:cNvCnPr/>
                        <wps:spPr>
                          <a:xfrm rot="16200000">
                            <a:off x="58856" y="1138371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9036011" name="Freeform 883"/>
                        <wps:cNvSpPr>
                          <a:spLocks/>
                        </wps:cNvSpPr>
                        <wps:spPr bwMode="auto">
                          <a:xfrm>
                            <a:off x="362186" y="533901"/>
                            <a:ext cx="1146574" cy="639579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38800" name="Ευθεία γραμμή σύνδεσης 173038800"/>
                        <wps:cNvCnPr/>
                        <wps:spPr>
                          <a:xfrm>
                            <a:off x="362185" y="772160"/>
                            <a:ext cx="907815" cy="5631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8879959" name="TextBox 18"/>
                        <wps:cNvSpPr txBox="1"/>
                        <wps:spPr>
                          <a:xfrm>
                            <a:off x="847055" y="1133141"/>
                            <a:ext cx="321346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0F2D0" w14:textId="77777777" w:rsidR="00882A2B" w:rsidRDefault="00882A2B" w:rsidP="00882A2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30557273" name="TextBox 18"/>
                        <wps:cNvSpPr txBox="1"/>
                        <wps:spPr>
                          <a:xfrm>
                            <a:off x="1187415" y="1129537"/>
                            <a:ext cx="387386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A0EBBE" w14:textId="77777777" w:rsidR="00882A2B" w:rsidRDefault="00882A2B" w:rsidP="00882A2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t(s)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22637" id="Καμβάς 1" o:spid="_x0000_s1026" editas="canvas" style="position:absolute;left:0;text-align:left;margin-left:88pt;margin-top:.35pt;width:139.2pt;height:120.45pt;z-index:251658240;mso-position-horizontal:right;mso-position-horizontal-relative:margin;mso-width-relative:margin;mso-height-relative:margin" coordsize="17672,1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7672;height:15297;visibility:visible;mso-wrap-style:square" filled="t" fillcolor="#9cc2e5 [1940]">
                  <v:fill color2="#9cc2e5 [1940]" rotate="t" o:detectmouseclick="t" angle="180" colors="0 #b9dafb;.5 #d3e7fc;1 #e9f2fd" focus="100%" type="gradien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3288;top:5339;width:5094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" filled="f" stroked="f">
                  <v:textbox>
                    <w:txbxContent>
                      <w:p w14:paraId="78CE5F75" w14:textId="77777777" w:rsidR="00882A2B" w:rsidRPr="007C11EC" w:rsidRDefault="00882A2B" w:rsidP="00882A2B">
                        <w:pPr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7C11EC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(m/s)</w:t>
                        </w:r>
                      </w:p>
                    </w:txbxContent>
                  </v:textbox>
                </v:shape>
                <v:shape id="TextBox 18" o:spid="_x0000_s1029" type="#_x0000_t202" style="position:absolute;left:1301;top:5012;width:2667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" filled="f" stroked="f">
                  <v:textbox>
                    <w:txbxContent>
                      <w:p w14:paraId="25AA4B8C" w14:textId="77777777" w:rsidR="00882A2B" w:rsidRDefault="00882A2B" w:rsidP="00882A2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υ</w:t>
                        </w:r>
                      </w:p>
                    </w:txbxContent>
                  </v:textbox>
                </v:shape>
                <v:shape id="TextBox 18" o:spid="_x0000_s1030" type="#_x0000_t202" style="position:absolute;left:545;top:10809;width:388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" filled="f" stroked="f">
                  <v:textbox>
                    <w:txbxContent>
                      <w:p w14:paraId="11CC50D6" w14:textId="77777777" w:rsidR="00882A2B" w:rsidRDefault="00882A2B" w:rsidP="00882A2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0,0</w:t>
                        </w:r>
                      </w:p>
                    </w:txbxContent>
                  </v:textbox>
                </v:shape>
                <v:shape id="TextBox 18" o:spid="_x0000_s1031" type="#_x0000_t202" style="position:absolute;left:1707;top:6626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" filled="f" stroked="f">
                  <v:textbox>
                    <w:txbxContent>
                      <w:p w14:paraId="3B096234" w14:textId="77777777" w:rsidR="00882A2B" w:rsidRDefault="00882A2B" w:rsidP="00882A2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rect id="Ορθογώνιο 246538099" o:spid="_x0000_s1032" style="position:absolute;left:6857;top:1298;width:2370;height:1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" fillcolor="#ffc000" strokecolor="#5a5a5a [2109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2016707997" o:spid="_x0000_s1033" type="#_x0000_t32" style="position:absolute;left:10166;top:2188;width:248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923443865" o:spid="_x0000_s1034" style="position:absolute;left:1588;top:3162;width:13905;height:1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" fillcolor="#7f7f7f [1612]" stroked="f" strokeweight="1pt">
                  <v:fill color2="#f2f2f2 [3052]" rotate="t" colors="0 #7f7f7f;37356f #8b8b8b;64881f #f2f2f2" focus="100%" type="gradient"/>
                </v:rect>
                <v:line id="Ευθεία γραμμή σύνδεσης 2015437213" o:spid="_x0000_s1035" style="position:absolute;rotation:-90;visibility:visible;mso-wrap-style:square" from="587,11384" to="6654,1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" strokecolor="black [3213]">
                  <v:stroke joinstyle="miter"/>
                </v:line>
                <v:shape id="Freeform 883" o:spid="_x0000_s1036" style="position:absolute;left:3621;top:5339;width:11466;height:6395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639579;1146574,639579" o:connectangles="0,0,0"/>
                </v:shape>
                <v:line id="Ευθεία γραμμή σύνδεσης 173038800" o:spid="_x0000_s1037" style="position:absolute;visibility:visible;mso-wrap-style:square" from="3621,7721" to="12700,1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" strokecolor="red" strokeweight="1pt">
                  <v:stroke joinstyle="miter"/>
                </v:line>
                <v:shape id="TextBox 18" o:spid="_x0000_s1038" type="#_x0000_t202" style="position:absolute;left:8470;top:11331;width:321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" filled="f" stroked="f">
                  <v:textbox>
                    <w:txbxContent>
                      <w:p w14:paraId="65E0F2D0" w14:textId="77777777" w:rsidR="00882A2B" w:rsidRDefault="00882A2B" w:rsidP="00882A2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18" o:spid="_x0000_s1039" type="#_x0000_t202" style="position:absolute;left:11874;top:11295;width:387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" filled="f" stroked="f">
                  <v:textbox>
                    <w:txbxContent>
                      <w:p w14:paraId="24A0EBBE" w14:textId="77777777" w:rsidR="00882A2B" w:rsidRDefault="00882A2B" w:rsidP="00882A2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t(s)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>
        <w:t>Ένα σώμα κινείται σε ένα λείο οριζόντιο επίπεδο και στο σχήμα δίνεται η ταχύτητά του σε συνάρτηση με το χρόνο.</w:t>
      </w:r>
    </w:p>
    <w:p w14:paraId="5421477F" w14:textId="20F6972C" w:rsidR="007C3D0B" w:rsidRDefault="00882A2B" w:rsidP="00102680">
      <w:pPr>
        <w:ind w:left="453" w:hanging="340"/>
      </w:pPr>
      <w:r>
        <w:t>i) Να υπολογ</w:t>
      </w:r>
      <w:r w:rsidR="00E26AE2">
        <w:t xml:space="preserve">ιστεί η </w:t>
      </w:r>
      <w:r>
        <w:t>επιτάχυνση του σώματος.</w:t>
      </w:r>
    </w:p>
    <w:p w14:paraId="7696CF27" w14:textId="356E7D36" w:rsidR="00882A2B" w:rsidRDefault="00882A2B" w:rsidP="00102680">
      <w:pPr>
        <w:ind w:left="453" w:hanging="340"/>
      </w:pPr>
      <w:r>
        <w:t>ii) Να βρείτε την μετατόπιση του σώματος τη  στιγμή</w:t>
      </w:r>
      <w:r w:rsidR="00102680">
        <w:t xml:space="preserve"> t</w:t>
      </w:r>
      <w:r w:rsidR="00102680">
        <w:rPr>
          <w:vertAlign w:val="subscript"/>
        </w:rPr>
        <w:t>1</w:t>
      </w:r>
      <w:r>
        <w:t xml:space="preserve"> που μηδενίζεται η ταχύτητα του σώματος:</w:t>
      </w:r>
    </w:p>
    <w:p w14:paraId="24C0A5B3" w14:textId="22FEA760" w:rsidR="00882A2B" w:rsidRDefault="00882A2B" w:rsidP="00E26AE2">
      <w:pPr>
        <w:ind w:left="737" w:hanging="340"/>
      </w:pPr>
      <w:r>
        <w:t>α) με την βοήθεια του διαγράμματος.</w:t>
      </w:r>
    </w:p>
    <w:p w14:paraId="2D5D1E8B" w14:textId="0EF40B95" w:rsidR="00882A2B" w:rsidRDefault="00882A2B" w:rsidP="00E26AE2">
      <w:pPr>
        <w:ind w:left="737" w:hanging="340"/>
      </w:pPr>
      <w:r>
        <w:t>β) με χρήση εξισώσεων.</w:t>
      </w:r>
    </w:p>
    <w:p w14:paraId="4C40D056" w14:textId="309D8BED" w:rsidR="00882A2B" w:rsidRDefault="00882A2B" w:rsidP="00102680">
      <w:pPr>
        <w:ind w:left="453" w:hanging="340"/>
      </w:pPr>
      <w:r>
        <w:t>iii) Αν το σώμα έχει μάζα m=0,8kg, να υπολογιστούν:</w:t>
      </w:r>
    </w:p>
    <w:p w14:paraId="585DA651" w14:textId="1CBF4D0B" w:rsidR="00882A2B" w:rsidRDefault="00882A2B" w:rsidP="00E26AE2">
      <w:pPr>
        <w:ind w:left="737" w:hanging="340"/>
      </w:pPr>
      <w:r>
        <w:t xml:space="preserve">α) Η </w:t>
      </w:r>
      <w:r w:rsidR="00102680">
        <w:t>οριζόντια δύναμη F που επιταχύνει το σώμα.</w:t>
      </w:r>
    </w:p>
    <w:p w14:paraId="0CE8E785" w14:textId="6CB4BE6F" w:rsidR="00102680" w:rsidRDefault="00102680" w:rsidP="00E26AE2">
      <w:pPr>
        <w:ind w:left="737" w:hanging="340"/>
      </w:pPr>
      <w:r>
        <w:t>β) Η ταχύτητα και η μετατόπιση του σώματος τη χρονική στιγμή t</w:t>
      </w:r>
      <w:r>
        <w:rPr>
          <w:vertAlign w:val="subscript"/>
        </w:rPr>
        <w:t>2</w:t>
      </w:r>
      <w:r>
        <w:t>=</w:t>
      </w:r>
      <w:r w:rsidR="00C308C9">
        <w:t>10</w:t>
      </w:r>
      <w:r>
        <w:t>m.</w:t>
      </w:r>
    </w:p>
    <w:p w14:paraId="073EF485" w14:textId="61870DBE" w:rsidR="00102680" w:rsidRDefault="00102680" w:rsidP="00E26AE2">
      <w:pPr>
        <w:ind w:left="737" w:hanging="340"/>
      </w:pPr>
      <w:r>
        <w:t>γ) Το έργο της  δύναμης F από 0-t</w:t>
      </w:r>
      <w:r>
        <w:rPr>
          <w:vertAlign w:val="subscript"/>
        </w:rPr>
        <w:t>2</w:t>
      </w:r>
      <w:r>
        <w:t>. Ο υπολογισμός να γίνει:</w:t>
      </w:r>
    </w:p>
    <w:p w14:paraId="7409C9D8" w14:textId="5B246DA9" w:rsidR="00102680" w:rsidRDefault="00102680" w:rsidP="00E26AE2">
      <w:pPr>
        <w:ind w:left="964" w:hanging="340"/>
      </w:pPr>
      <w:r>
        <w:t>γ</w:t>
      </w:r>
      <w:r>
        <w:rPr>
          <w:vertAlign w:val="subscript"/>
        </w:rPr>
        <w:t>1</w:t>
      </w:r>
      <w:r>
        <w:t>) με χρήση του θεωρήματος μεταβολής της κινητικής ενέργειας.</w:t>
      </w:r>
    </w:p>
    <w:p w14:paraId="220F965C" w14:textId="0803593E" w:rsidR="00102680" w:rsidRDefault="00102680" w:rsidP="00E26AE2">
      <w:pPr>
        <w:ind w:left="964" w:hanging="340"/>
      </w:pPr>
      <w:r>
        <w:t>γ</w:t>
      </w:r>
      <w:r>
        <w:rPr>
          <w:vertAlign w:val="subscript"/>
        </w:rPr>
        <w:t>2</w:t>
      </w:r>
      <w:r>
        <w:t>) Χωρίς τη χρήση του παραπάνω θεωρήματος.</w:t>
      </w:r>
    </w:p>
    <w:p w14:paraId="76925C30" w14:textId="5C199080" w:rsidR="00102680" w:rsidRDefault="00102680" w:rsidP="00B246DB">
      <w:pPr>
        <w:pStyle w:val="a9"/>
      </w:pPr>
      <w:r>
        <w:t>Απάντηση:</w:t>
      </w:r>
    </w:p>
    <w:p w14:paraId="1B87C45D" w14:textId="0692821D" w:rsidR="00261256" w:rsidRDefault="00261256" w:rsidP="00261256">
      <w:pPr>
        <w:pStyle w:val="i"/>
      </w:pPr>
      <w:r>
        <w:t>Αφού η γραφική παράσταση της ταχύτητας σε συνάρτηση με το χρόνο, είναι ευθεί</w:t>
      </w:r>
      <w:r w:rsidR="0082379D">
        <w:t>α</w:t>
      </w:r>
      <w:r>
        <w:t xml:space="preserve">, η κλίση της </w:t>
      </w:r>
      <w:r w:rsidR="005B447A">
        <w:t>είναι σταθερή, συνεπώς το σώμα κινείται με σταθερή επιτάχυνση, οπότε κάθε στιγμή θα είναι ίση και με την μέση επιτάχυνση. Ας την υπολογίσουμε για το διάστημα από 0-t</w:t>
      </w:r>
      <w:r w:rsidR="005B447A">
        <w:rPr>
          <w:vertAlign w:val="subscript"/>
        </w:rPr>
        <w:t>1</w:t>
      </w:r>
      <w:r w:rsidR="005B447A">
        <w:t>:</w:t>
      </w:r>
    </w:p>
    <w:p w14:paraId="4B58D81F" w14:textId="0AC6C9A0" w:rsidR="005B447A" w:rsidRDefault="0006094F" w:rsidP="0006094F">
      <w:pPr>
        <w:jc w:val="center"/>
      </w:pPr>
      <w:r w:rsidRPr="00A90703">
        <w:rPr>
          <w:position w:val="-28"/>
        </w:rPr>
        <w:object w:dxaOrig="3940" w:dyaOrig="639" w14:anchorId="0FBC054F">
          <v:shape id="_x0000_i1025" type="#_x0000_t75" style="width:197.05pt;height:31.9pt" o:ole="" o:allowoverlap="f">
            <v:imagedata r:id="rId8" o:title=""/>
          </v:shape>
          <o:OLEObject Type="Embed" ProgID="Equation.DSMT4" ShapeID="_x0000_i1025" DrawAspect="Content" ObjectID="_1805966803" r:id="rId9"/>
        </w:object>
      </w:r>
    </w:p>
    <w:p w14:paraId="581ABE96" w14:textId="2C5F769B" w:rsidR="00102680" w:rsidRDefault="0006094F" w:rsidP="0006094F">
      <w:pPr>
        <w:pStyle w:val="i"/>
      </w:pPr>
      <w:r>
        <w:t>Η ταχύτητα του σώματος μηδενίζεται (στιγμιαία) τη χρονική στιγμή t</w:t>
      </w:r>
      <w:r>
        <w:rPr>
          <w:vertAlign w:val="subscript"/>
        </w:rPr>
        <w:t>1</w:t>
      </w:r>
      <w:r>
        <w:t>=8s.</w:t>
      </w:r>
    </w:p>
    <w:p w14:paraId="2C5177D3" w14:textId="0182DB50" w:rsidR="0006094F" w:rsidRDefault="00B246DB" w:rsidP="0006094F">
      <w:pPr>
        <w:pStyle w:val="abc"/>
      </w:pPr>
      <w:r w:rsidRPr="0085785B">
        <w:rPr>
          <w:noProof/>
          <w:color w:val="000000"/>
          <w:kern w:val="24"/>
          <w:lang w:eastAsia="zh-CN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14242D42" wp14:editId="0A067183">
                <wp:simplePos x="0" y="0"/>
                <wp:positionH relativeFrom="margin">
                  <wp:posOffset>4502150</wp:posOffset>
                </wp:positionH>
                <wp:positionV relativeFrom="paragraph">
                  <wp:posOffset>6985</wp:posOffset>
                </wp:positionV>
                <wp:extent cx="1604645" cy="1036320"/>
                <wp:effectExtent l="0" t="0" r="0" b="0"/>
                <wp:wrapSquare wrapText="bothSides"/>
                <wp:docPr id="1496896645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215525230" name="TextBox 18"/>
                        <wps:cNvSpPr txBox="1"/>
                        <wps:spPr>
                          <a:xfrm>
                            <a:off x="322739" y="72659"/>
                            <a:ext cx="509306" cy="2234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C9671" w14:textId="77777777" w:rsidR="00B246DB" w:rsidRPr="007C11EC" w:rsidRDefault="00B246DB" w:rsidP="00B246DB">
                              <w:pPr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7C11EC">
                                <w:rPr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(m/s)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22943046" name="TextBox 18"/>
                        <wps:cNvSpPr txBox="1"/>
                        <wps:spPr>
                          <a:xfrm>
                            <a:off x="124002" y="40033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F43EDF" w14:textId="77777777" w:rsidR="00B246DB" w:rsidRDefault="00B246DB" w:rsidP="00B246D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υ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77597074" name="TextBox 18"/>
                        <wps:cNvSpPr txBox="1"/>
                        <wps:spPr>
                          <a:xfrm>
                            <a:off x="48419" y="619671"/>
                            <a:ext cx="388003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1CD858" w14:textId="77777777" w:rsidR="00B246DB" w:rsidRDefault="00B246DB" w:rsidP="00B246D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0,0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71258406" name="TextBox 18"/>
                        <wps:cNvSpPr txBox="1"/>
                        <wps:spPr>
                          <a:xfrm>
                            <a:off x="164642" y="201363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A44797" w14:textId="77777777" w:rsidR="00B246DB" w:rsidRDefault="00B246DB" w:rsidP="00B246D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86721340" name="Ευθεία γραμμή σύνδεσης 886721340"/>
                        <wps:cNvCnPr/>
                        <wps:spPr>
                          <a:xfrm rot="16200000">
                            <a:off x="52701" y="677111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018761" name="Ευθεία γραμμή σύνδεσης 172018761"/>
                        <wps:cNvCnPr/>
                        <wps:spPr>
                          <a:xfrm>
                            <a:off x="356030" y="310900"/>
                            <a:ext cx="907815" cy="56313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688934" name="TextBox 18"/>
                        <wps:cNvSpPr txBox="1"/>
                        <wps:spPr>
                          <a:xfrm>
                            <a:off x="840900" y="671881"/>
                            <a:ext cx="321346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5B385C" w14:textId="77777777" w:rsidR="00B246DB" w:rsidRDefault="00B246DB" w:rsidP="00B246D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17252249" name="TextBox 18"/>
                        <wps:cNvSpPr txBox="1"/>
                        <wps:spPr>
                          <a:xfrm>
                            <a:off x="1181260" y="668277"/>
                            <a:ext cx="387386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DF1D3" w14:textId="77777777" w:rsidR="00B246DB" w:rsidRDefault="00B246DB" w:rsidP="00B246DB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t(s)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48336303" name="Ορθογώνιο τρίγωνο 2048336303"/>
                        <wps:cNvSpPr/>
                        <wps:spPr>
                          <a:xfrm>
                            <a:off x="349445" y="322452"/>
                            <a:ext cx="645160" cy="383668"/>
                          </a:xfrm>
                          <a:prstGeom prst="rt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532518" name="Freeform 883"/>
                        <wps:cNvSpPr>
                          <a:spLocks/>
                        </wps:cNvSpPr>
                        <wps:spPr bwMode="auto">
                          <a:xfrm>
                            <a:off x="356031" y="72641"/>
                            <a:ext cx="1146574" cy="639579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242D42" id="_x0000_s1040" editas="canvas" style="position:absolute;left:0;text-align:left;margin-left:354.5pt;margin-top:.55pt;width:126.35pt;height:81.6pt;z-index:251660288;mso-position-horizontal-relative:margin;mso-width-relative:margin;mso-height-relative:margin" coordsize="16046,10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">
                <v:shape id="_x0000_s1041" type="#_x0000_t75" style="position:absolute;width:16046;height:10363;visibility:visible;mso-wrap-style:square" filled="t" fillcolor="#9cc2e5 [1940]">
                  <v:fill color2="#9cc2e5 [1940]" rotate="t" o:detectmouseclick="t" angle="180" colors="0 #b9dafb;.5 #d3e7fc;1 #e9f2fd" focus="100%" type="gradient"/>
                  <v:path o:connecttype="none"/>
                </v:shape>
                <v:shape id="TextBox 18" o:spid="_x0000_s1042" type="#_x0000_t202" style="position:absolute;left:3227;top:726;width:5093;height:2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" filled="f" stroked="f">
                  <v:textbox>
                    <w:txbxContent>
                      <w:p w14:paraId="4B0C9671" w14:textId="77777777" w:rsidR="00B246DB" w:rsidRPr="007C11EC" w:rsidRDefault="00B246DB" w:rsidP="00B246DB">
                        <w:pPr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7C11EC">
                          <w:rPr>
                            <w:color w:val="000000"/>
                            <w:kern w:val="24"/>
                            <w:sz w:val="20"/>
                            <w:szCs w:val="20"/>
                          </w:rPr>
                          <w:t>(m/s)</w:t>
                        </w:r>
                      </w:p>
                    </w:txbxContent>
                  </v:textbox>
                </v:shape>
                <v:shape id="TextBox 18" o:spid="_x0000_s1043" type="#_x0000_t202" style="position:absolute;left:1240;top:400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" filled="f" stroked="f">
                  <v:textbox>
                    <w:txbxContent>
                      <w:p w14:paraId="3CF43EDF" w14:textId="77777777" w:rsidR="00B246DB" w:rsidRDefault="00B246DB" w:rsidP="00B246D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υ</w:t>
                        </w:r>
                      </w:p>
                    </w:txbxContent>
                  </v:textbox>
                </v:shape>
                <v:shape id="TextBox 18" o:spid="_x0000_s1044" type="#_x0000_t202" style="position:absolute;left:484;top:6196;width:3880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" filled="f" stroked="f">
                  <v:textbox>
                    <w:txbxContent>
                      <w:p w14:paraId="011CD858" w14:textId="77777777" w:rsidR="00B246DB" w:rsidRDefault="00B246DB" w:rsidP="00B246D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0,0</w:t>
                        </w:r>
                      </w:p>
                    </w:txbxContent>
                  </v:textbox>
                </v:shape>
                <v:shape id="TextBox 18" o:spid="_x0000_s1045" type="#_x0000_t202" style="position:absolute;left:1646;top:2013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" filled="f" stroked="f">
                  <v:textbox>
                    <w:txbxContent>
                      <w:p w14:paraId="4AA44797" w14:textId="77777777" w:rsidR="00B246DB" w:rsidRDefault="00B246DB" w:rsidP="00B246D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4</w:t>
                        </w:r>
                      </w:p>
                    </w:txbxContent>
                  </v:textbox>
                </v:shape>
                <v:line id="Ευθεία γραμμή σύνδεσης 886721340" o:spid="_x0000_s1046" style="position:absolute;rotation:-90;visibility:visible;mso-wrap-style:square" from="526,6771" to="6593,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" strokecolor="black [3213]">
                  <v:stroke joinstyle="miter"/>
                </v:line>
                <v:line id="Ευθεία γραμμή σύνδεσης 172018761" o:spid="_x0000_s1047" style="position:absolute;visibility:visible;mso-wrap-style:square" from="3560,3109" to="12638,8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" strokecolor="red" strokeweight="1pt">
                  <v:stroke joinstyle="miter"/>
                </v:line>
                <v:shape id="TextBox 18" o:spid="_x0000_s1048" type="#_x0000_t202" style="position:absolute;left:8409;top:6718;width:3213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" filled="f" stroked="f">
                  <v:textbox>
                    <w:txbxContent>
                      <w:p w14:paraId="1B5B385C" w14:textId="77777777" w:rsidR="00B246DB" w:rsidRDefault="00B246DB" w:rsidP="00B246D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8</w:t>
                        </w:r>
                      </w:p>
                    </w:txbxContent>
                  </v:textbox>
                </v:shape>
                <v:shape id="TextBox 18" o:spid="_x0000_s1049" type="#_x0000_t202" style="position:absolute;left:11812;top:6682;width:3874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" filled="f" stroked="f">
                  <v:textbox>
                    <w:txbxContent>
                      <w:p w14:paraId="158DF1D3" w14:textId="77777777" w:rsidR="00B246DB" w:rsidRDefault="00B246DB" w:rsidP="00B246DB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t(s)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Ορθογώνιο τρίγωνο 2048336303" o:spid="_x0000_s1050" type="#_x0000_t6" style="position:absolute;left:3494;top:3224;width:6452;height:3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" fillcolor="yellow" stroked="f" strokeweight="1pt"/>
                <v:shape id="Freeform 883" o:spid="_x0000_s1051" style="position:absolute;left:3560;top:726;width:11466;height:6396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639579;1146574,639579" o:connectangles="0,0,0"/>
                </v:shape>
                <w10:wrap type="square" anchorx="margin"/>
              </v:group>
            </w:pict>
          </mc:Fallback>
        </mc:AlternateContent>
      </w:r>
      <w:r w:rsidR="0006094F">
        <w:t>α) Στο διάγραμμα της ταχύτητας, το εμβαδόν του τριγώνου, που στο διπλανό σχήμα έχει κίτρινο χρώμα, είναι αριθμητικά ίσο με την μετατόπιση του σώματος, σε αυτό το χρονικό διάστημα:</w:t>
      </w:r>
    </w:p>
    <w:p w14:paraId="30332280" w14:textId="5A760BD2" w:rsidR="00F74EC1" w:rsidRDefault="00AD7B48" w:rsidP="00AD7B48">
      <w:pPr>
        <w:pStyle w:val="abc"/>
        <w:jc w:val="center"/>
      </w:pPr>
      <w:r w:rsidRPr="00F74EC1">
        <w:rPr>
          <w:position w:val="-22"/>
        </w:rPr>
        <w:object w:dxaOrig="2840" w:dyaOrig="580" w14:anchorId="1DB43DFF">
          <v:shape id="_x0000_i1026" type="#_x0000_t75" style="width:142.1pt;height:29.05pt" o:ole="">
            <v:imagedata r:id="rId10" o:title=""/>
          </v:shape>
          <o:OLEObject Type="Embed" ProgID="Equation.DSMT4" ShapeID="_x0000_i1026" DrawAspect="Content" ObjectID="_1805966804" r:id="rId11"/>
        </w:object>
      </w:r>
    </w:p>
    <w:p w14:paraId="3EE20A5E" w14:textId="1255E47C" w:rsidR="00AF79F7" w:rsidRDefault="00073B21" w:rsidP="00073B21">
      <w:pPr>
        <w:pStyle w:val="abc"/>
      </w:pPr>
      <w:r>
        <w:t xml:space="preserve">β) </w:t>
      </w:r>
      <w:r w:rsidR="00D046F0">
        <w:t>Στ</w:t>
      </w:r>
      <w:r>
        <w:t xml:space="preserve">ην ευθύγραμμη ομαλά μεταβαλλόμενη κίνηση </w:t>
      </w:r>
      <w:r w:rsidR="00D046F0">
        <w:t>ισχύουν οι</w:t>
      </w:r>
      <w:r>
        <w:t xml:space="preserve"> εξισώσεις:</w:t>
      </w:r>
    </w:p>
    <w:p w14:paraId="1B9CF36A" w14:textId="5D0828C4" w:rsidR="00073B21" w:rsidRDefault="00073B21" w:rsidP="00073B21">
      <w:pPr>
        <w:pStyle w:val="abc"/>
        <w:jc w:val="center"/>
      </w:pPr>
      <w:r w:rsidRPr="00F74EC1">
        <w:rPr>
          <w:position w:val="-22"/>
        </w:rPr>
        <w:object w:dxaOrig="3920" w:dyaOrig="580" w14:anchorId="132274D7">
          <v:shape id="_x0000_i1031" type="#_x0000_t75" style="width:196.1pt;height:29.05pt" o:ole="">
            <v:imagedata r:id="rId12" o:title=""/>
          </v:shape>
          <o:OLEObject Type="Embed" ProgID="Equation.DSMT4" ShapeID="_x0000_i1031" DrawAspect="Content" ObjectID="_1805966805" r:id="rId13"/>
        </w:object>
      </w:r>
    </w:p>
    <w:p w14:paraId="29E3F0FA" w14:textId="2D045BE9" w:rsidR="00073B21" w:rsidRDefault="00073B21" w:rsidP="00073B21">
      <w:pPr>
        <w:ind w:left="568"/>
      </w:pPr>
      <w:r>
        <w:t>Αντικαθιστώντας στην (2) υπολογίζουμε την μετατόπιση τη στιγμή t</w:t>
      </w:r>
      <w:r>
        <w:rPr>
          <w:vertAlign w:val="subscript"/>
        </w:rPr>
        <w:t>1</w:t>
      </w:r>
      <w:r>
        <w:t>:</w:t>
      </w:r>
    </w:p>
    <w:p w14:paraId="06BBF2C4" w14:textId="7F86BC6F" w:rsidR="00073B21" w:rsidRDefault="00D046F0" w:rsidP="00D046F0">
      <w:pPr>
        <w:ind w:left="568"/>
        <w:jc w:val="center"/>
      </w:pPr>
      <w:r w:rsidRPr="00F74EC1">
        <w:rPr>
          <w:position w:val="-22"/>
        </w:rPr>
        <w:object w:dxaOrig="4080" w:dyaOrig="580" w14:anchorId="329C3AAA">
          <v:shape id="_x0000_i1036" type="#_x0000_t75" style="width:204pt;height:29.05pt" o:ole="">
            <v:imagedata r:id="rId14" o:title=""/>
          </v:shape>
          <o:OLEObject Type="Embed" ProgID="Equation.DSMT4" ShapeID="_x0000_i1036" DrawAspect="Content" ObjectID="_1805966806" r:id="rId15"/>
        </w:object>
      </w:r>
    </w:p>
    <w:p w14:paraId="1D190AF0" w14:textId="4515DBFB" w:rsidR="000843B6" w:rsidRDefault="000843B6" w:rsidP="000843B6">
      <w:pPr>
        <w:pStyle w:val="i"/>
      </w:pPr>
      <w:r>
        <w:t xml:space="preserve">Στο παρακάτω σχήμα, έχουμε σχεδιάσει τις δυνάμεις που ασκούνται στο σώμα, όπου η κάθετη αντίδραση </w:t>
      </w: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0A6C4C2E" wp14:editId="01373151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1259840" cy="975360"/>
                <wp:effectExtent l="0" t="0" r="0" b="0"/>
                <wp:wrapSquare wrapText="bothSides"/>
                <wp:docPr id="549233718" name="Καμβάς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pic:pic xmlns:pic="http://schemas.openxmlformats.org/drawingml/2006/picture">
                        <pic:nvPicPr>
                          <pic:cNvPr id="1687700097" name="Εικόνα 168770009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51765" y="342265"/>
                            <a:ext cx="152400" cy="189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4177211" name="Εικόνα 13141772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73760" y="262255"/>
                            <a:ext cx="114300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2928923" name="Εικόνα 57292892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6410" y="782955"/>
                            <a:ext cx="140970" cy="192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9858731" name="Εικόνα 46985873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93395" y="111760"/>
                            <a:ext cx="205740" cy="243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919085" name="Ορθογώνιο 201919085"/>
                        <wps:cNvSpPr/>
                        <wps:spPr>
                          <a:xfrm>
                            <a:off x="350520" y="444500"/>
                            <a:ext cx="236855" cy="18224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211768" name="Ευθύγραμμο βέλος σύνδεσης 1271211768"/>
                        <wps:cNvCnPr>
                          <a:cxnSpLocks/>
                        </wps:cNvCnPr>
                        <wps:spPr>
                          <a:xfrm flipV="1">
                            <a:off x="828675" y="231775"/>
                            <a:ext cx="24765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237047" name="Ορθογώνιο 836237047"/>
                        <wps:cNvSpPr/>
                        <wps:spPr>
                          <a:xfrm>
                            <a:off x="132080" y="630555"/>
                            <a:ext cx="925195" cy="17145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57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99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269399" name="Ευθύγραμμο βέλος σύνδεσης 822269399"/>
                        <wps:cNvCnPr>
                          <a:cxnSpLocks/>
                        </wps:cNvCnPr>
                        <wps:spPr>
                          <a:xfrm flipV="1">
                            <a:off x="818515" y="433705"/>
                            <a:ext cx="2476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3909359" name="TextBox 18"/>
                        <wps:cNvSpPr txBox="1"/>
                        <wps:spPr>
                          <a:xfrm>
                            <a:off x="746125" y="0"/>
                            <a:ext cx="36195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13B211" w14:textId="77777777" w:rsidR="000843B6" w:rsidRDefault="000843B6" w:rsidP="000843B6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20340274" name="Ευθύγραμμο βέλος σύνδεσης 1220340274"/>
                        <wps:cNvCnPr>
                          <a:cxnSpLocks/>
                        </wps:cNvCnPr>
                        <wps:spPr>
                          <a:xfrm rot="5400000">
                            <a:off x="315912" y="713423"/>
                            <a:ext cx="3194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0456652" name="Ευθύγραμμο βέλος σύνδεσης 1410456652"/>
                        <wps:cNvCnPr>
                          <a:cxnSpLocks/>
                        </wps:cNvCnPr>
                        <wps:spPr>
                          <a:xfrm rot="16200000" flipV="1">
                            <a:off x="315912" y="378143"/>
                            <a:ext cx="3194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5242870" name="Εικόνα 12524287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51485" y="513715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800351" name="Ευθύγραμμο βέλος σύνδεσης 305800351"/>
                        <wps:cNvCnPr>
                          <a:cxnSpLocks/>
                        </wps:cNvCnPr>
                        <wps:spPr>
                          <a:xfrm flipH="1" flipV="1">
                            <a:off x="255270" y="537845"/>
                            <a:ext cx="1968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6C4C2E" id="Καμβάς 23" o:spid="_x0000_s1052" editas="canvas" style="position:absolute;left:0;text-align:left;margin-left:48pt;margin-top:21.15pt;width:99.2pt;height:76.8pt;z-index:251661312;mso-position-horizontal:right;mso-position-horizontal-relative:margin;mso-width-relative:margin;mso-height-relative:margin" coordsize="12598,9753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">
                <v:shape id="_x0000_s1053" type="#_x0000_t75" style="position:absolute;width:12598;height:9753;visibility:visible;mso-wrap-style:square" filled="t" fillcolor="#9cc2e5 [1940]">
                  <v:fill color2="#9cc2e5 [1940]" rotate="t" o:detectmouseclick="t" angle="180" colors="0 #b9dafb;.5 #d3e7fc;1 #e9f2fd" focus="100%" type="gradient"/>
                  <v:path o:connecttype="none"/>
                </v:shape>
                <v:shape id="Εικόνα 1687700097" o:spid="_x0000_s1054" type="#_x0000_t75" style="position:absolute;left:1517;top:3422;width:1524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">
                  <v:imagedata r:id="rId21" o:title=""/>
                </v:shape>
                <v:shape id="Εικόνα 1314177211" o:spid="_x0000_s1055" type="#_x0000_t75" style="position:absolute;left:8737;top:2622;width:1143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">
                  <v:imagedata r:id="rId22" o:title=""/>
                </v:shape>
                <v:shape id="Εικόνα 572928923" o:spid="_x0000_s1056" type="#_x0000_t75" style="position:absolute;left:4864;top:7829;width:140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">
                  <v:imagedata r:id="rId23" o:title=""/>
                </v:shape>
                <v:shape id="Εικόνα 469858731" o:spid="_x0000_s1057" type="#_x0000_t75" style="position:absolute;left:4933;top:1117;width:2058;height:2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">
                  <v:imagedata r:id="rId24" o:title=""/>
                </v:shape>
                <v:rect id="Ορθογώνιο 201919085" o:spid="_x0000_s1058" style="position:absolute;left:3505;top:4445;width:2368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" fillcolor="#ffc000" strokecolor="#5a5a5a [2109]" strokeweight="1pt"/>
                <v:shape id="Ευθύγραμμο βέλος σύνδεσης 1271211768" o:spid="_x0000_s1059" type="#_x0000_t32" style="position:absolute;left:8286;top:2317;width:2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" strokecolor="black [3213]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836237047" o:spid="_x0000_s1060" style="position:absolute;left:1320;top:6305;width:9252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" fillcolor="#7f7f7f [1612]" stroked="f" strokeweight="1pt">
                  <v:fill color2="#f2f2f2 [3052]" rotate="t" colors="0 #7f7f7f;37356f #8b8b8b;64881f #f2f2f2" focus="100%" type="gradient"/>
                </v:rect>
                <v:shape id="Ευθύγραμμο βέλος σύνδεσης 822269399" o:spid="_x0000_s1061" type="#_x0000_t32" style="position:absolute;left:8185;top:4337;width:247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TextBox 18" o:spid="_x0000_s1062" type="#_x0000_t202" style="position:absolute;left:7461;width:3619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" filled="f" stroked="f">
                  <v:textbox>
                    <w:txbxContent>
                      <w:p w14:paraId="3513B211" w14:textId="77777777" w:rsidR="000843B6" w:rsidRDefault="000843B6" w:rsidP="000843B6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(+)</w:t>
                        </w:r>
                      </w:p>
                    </w:txbxContent>
                  </v:textbox>
                </v:shape>
                <v:shape id="Ευθύγραμμο βέλος σύνδεσης 1220340274" o:spid="_x0000_s1063" type="#_x0000_t32" style="position:absolute;left:3159;top:7134;width:319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410456652" o:spid="_x0000_s1064" type="#_x0000_t32" style="position:absolute;left:3159;top:3781;width:3194;height: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25242870" o:spid="_x0000_s1065" type="#_x0000_t75" style="position:absolute;left:4514;top:5137;width:470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">
                  <v:imagedata r:id="rId25" o:title=""/>
                </v:shape>
                <v:shape id="Ευθύγραμμο βέλος σύνδεσης 305800351" o:spid="_x0000_s1066" type="#_x0000_t32" style="position:absolute;left:2552;top:5378;width:196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w10:wrap type="square" anchorx="margin"/>
              </v:group>
            </w:pict>
          </mc:Fallback>
        </mc:AlternateContent>
      </w:r>
      <w:r>
        <w:t>Ν εξουδετερώνει το βάρος, οπότε το σώμα ισορροπεί στην κατακόρυφη διεύθυνση.</w:t>
      </w:r>
    </w:p>
    <w:p w14:paraId="57907323" w14:textId="770F704D" w:rsidR="000843B6" w:rsidRDefault="000843B6" w:rsidP="000843B6">
      <w:pPr>
        <w:pStyle w:val="abc"/>
      </w:pPr>
      <w:r>
        <w:t>α) Από τον θεμελιώδη νόμο της δυναμικής για το σώμα παίρνουμε:</w:t>
      </w:r>
    </w:p>
    <w:p w14:paraId="29C34698" w14:textId="5E978D2A" w:rsidR="000843B6" w:rsidRDefault="00BA5AF4" w:rsidP="00BA5AF4">
      <w:pPr>
        <w:pStyle w:val="abc"/>
        <w:jc w:val="center"/>
      </w:pPr>
      <w:r w:rsidRPr="00BA5AF4">
        <w:rPr>
          <w:position w:val="-12"/>
        </w:rPr>
        <w:object w:dxaOrig="4060" w:dyaOrig="380" w14:anchorId="64DCC845">
          <v:shape id="_x0000_i1041" type="#_x0000_t75" style="width:203.05pt;height:19.25pt" o:ole="">
            <v:imagedata r:id="rId26" o:title=""/>
          </v:shape>
          <o:OLEObject Type="Embed" ProgID="Equation.DSMT4" ShapeID="_x0000_i1041" DrawAspect="Content" ObjectID="_1805966807" r:id="rId27"/>
        </w:object>
      </w:r>
    </w:p>
    <w:p w14:paraId="07DB6703" w14:textId="43240BD6" w:rsidR="00BA5AF4" w:rsidRDefault="00BA5AF4" w:rsidP="00BA5AF4">
      <w:pPr>
        <w:ind w:left="568"/>
      </w:pPr>
      <w:r>
        <w:t>Όπου παίρνοντας την προς τα δεξιά κατεύθυνση ως θετική, το σώμα έχει θετική αρχική ταχύτητα, αλλά αρνητική επιτάχυνση (προς τα αριστερά), αλλά και η ασκούμενη δύναμη F, προκύπτει αρνητική, δηλαδή έχει και αυτή αντίθετη κατεύθυνση.</w:t>
      </w:r>
    </w:p>
    <w:p w14:paraId="2F04F8DD" w14:textId="109C7014" w:rsidR="002905DB" w:rsidRDefault="000133D3" w:rsidP="00F760D8">
      <w:pPr>
        <w:pStyle w:val="abc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3F822CA6" wp14:editId="65AF868A">
                <wp:simplePos x="0" y="0"/>
                <wp:positionH relativeFrom="margin">
                  <wp:posOffset>5025390</wp:posOffset>
                </wp:positionH>
                <wp:positionV relativeFrom="paragraph">
                  <wp:posOffset>137795</wp:posOffset>
                </wp:positionV>
                <wp:extent cx="1076960" cy="732790"/>
                <wp:effectExtent l="0" t="0" r="8890" b="0"/>
                <wp:wrapSquare wrapText="bothSides"/>
                <wp:docPr id="1780340018" name="Καμβάς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wps:wsp>
                        <wps:cNvPr id="2037174341" name="TextBox 18"/>
                        <wps:cNvSpPr txBox="1"/>
                        <wps:spPr>
                          <a:xfrm>
                            <a:off x="624840" y="279839"/>
                            <a:ext cx="36195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8DD2B" w14:textId="77777777" w:rsidR="000133D3" w:rsidRDefault="000133D3" w:rsidP="000133D3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(+)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8345684" name="Εικόνα 137834568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5880" y="241104"/>
                            <a:ext cx="15240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1407387" name="Ορθογώνιο 801407387"/>
                        <wps:cNvSpPr/>
                        <wps:spPr>
                          <a:xfrm>
                            <a:off x="305435" y="375724"/>
                            <a:ext cx="236855" cy="18224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5194770" name="Ευθύγραμμο βέλος σύνδεσης 1275194770"/>
                        <wps:cNvCnPr>
                          <a:cxnSpLocks/>
                        </wps:cNvCnPr>
                        <wps:spPr>
                          <a:xfrm flipV="1">
                            <a:off x="695325" y="281744"/>
                            <a:ext cx="247650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4167785" name="Ορθογώνιο 1544167785"/>
                        <wps:cNvSpPr/>
                        <wps:spPr>
                          <a:xfrm>
                            <a:off x="86995" y="561779"/>
                            <a:ext cx="925195" cy="17145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57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99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104812" name="Ευθύγραμμο βέλος σύνδεσης 1056104812"/>
                        <wps:cNvCnPr>
                          <a:cxnSpLocks/>
                        </wps:cNvCnPr>
                        <wps:spPr>
                          <a:xfrm flipH="1" flipV="1">
                            <a:off x="305435" y="265869"/>
                            <a:ext cx="24765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24202857" name="Εικόνα 152420285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06400" y="444939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1878351" name="Ευθύγραμμο βέλος σύνδεσης 1121878351"/>
                        <wps:cNvCnPr>
                          <a:cxnSpLocks/>
                        </wps:cNvCnPr>
                        <wps:spPr>
                          <a:xfrm flipH="1">
                            <a:off x="112395" y="469069"/>
                            <a:ext cx="2946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2502159" name="Εικόνα 53250215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73675" y="35999"/>
                            <a:ext cx="190500" cy="24384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822CA6" id="_x0000_s1067" editas="canvas" style="position:absolute;left:0;text-align:left;margin-left:395.7pt;margin-top:10.85pt;width:84.8pt;height:57.7pt;z-index:251663360;mso-position-horizontal-relative:margin;mso-width-relative:margin;mso-height-relative:margin" coordsize="10769,7327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">
                <v:shape id="_x0000_s1068" type="#_x0000_t75" style="position:absolute;width:10769;height:7327;visibility:visible;mso-wrap-style:square" filled="t" fillcolor="#9cc2e5 [1940]">
                  <v:fill color2="#9cc2e5 [1940]" rotate="t" o:detectmouseclick="t" angle="180" colors="0 #b9dafb;.5 #d3e7fc;1 #e9f2fd" focus="100%" type="gradient"/>
                  <v:path o:connecttype="none"/>
                </v:shape>
                <v:shape id="TextBox 18" o:spid="_x0000_s1069" type="#_x0000_t202" style="position:absolute;left:6248;top:2798;width:3619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" filled="f" stroked="f">
                  <v:textbox>
                    <w:txbxContent>
                      <w:p w14:paraId="0898DD2B" w14:textId="77777777" w:rsidR="000133D3" w:rsidRDefault="000133D3" w:rsidP="000133D3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(+)</w:t>
                        </w:r>
                      </w:p>
                    </w:txbxContent>
                  </v:textbox>
                </v:shape>
                <v:shape id="Εικόνα 1378345684" o:spid="_x0000_s1070" type="#_x0000_t75" style="position:absolute;left:558;top:2411;width:1524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">
                  <v:imagedata r:id="rId21" o:title=""/>
                </v:shape>
                <v:rect id="Ορθογώνιο 801407387" o:spid="_x0000_s1071" style="position:absolute;left:3054;top:3757;width:2368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" fillcolor="#ffc000" strokecolor="#5a5a5a [2109]" strokeweight="1pt"/>
                <v:shape id="Ευθύγραμμο βέλος σύνδεσης 1275194770" o:spid="_x0000_s1072" type="#_x0000_t32" style="position:absolute;left:6953;top:2817;width:247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" strokecolor="black [3213]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1544167785" o:spid="_x0000_s1073" style="position:absolute;left:869;top:5617;width:9252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" fillcolor="#7f7f7f [1612]" stroked="f" strokeweight="1pt">
                  <v:fill color2="#f2f2f2 [3052]" rotate="t" colors="0 #7f7f7f;37356f #8b8b8b;64881f #f2f2f2" focus="100%" type="gradient"/>
                </v:rect>
                <v:shape id="Ευθύγραμμο βέλος σύνδεσης 1056104812" o:spid="_x0000_s1074" type="#_x0000_t32" style="position:absolute;left:3054;top:2658;width:2476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1524202857" o:spid="_x0000_s1075" type="#_x0000_t75" style="position:absolute;left:4064;top:4449;width:469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">
                  <v:imagedata r:id="rId25" o:title=""/>
                </v:shape>
                <v:shape id="Ευθύγραμμο βέλος σύνδεσης 1121878351" o:spid="_x0000_s1076" type="#_x0000_t32" style="position:absolute;left:1123;top:4690;width:294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532502159" o:spid="_x0000_s1077" type="#_x0000_t75" style="position:absolute;left:3736;top:359;width:1905;height:2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">
                  <v:imagedata r:id="rId29" o:title=""/>
                </v:shape>
                <w10:wrap type="square" anchorx="margin"/>
              </v:group>
            </w:pict>
          </mc:Fallback>
        </mc:AlternateContent>
      </w:r>
      <w:r w:rsidR="00F760D8">
        <w:t xml:space="preserve">β) </w:t>
      </w:r>
      <w:r w:rsidR="002905DB">
        <w:t>Με αντικατάσταση στις εξισώσεις (1) και (2) βρίσκουμε για τη στιγμή t</w:t>
      </w:r>
      <w:r w:rsidR="002905DB">
        <w:rPr>
          <w:vertAlign w:val="subscript"/>
        </w:rPr>
        <w:t>2</w:t>
      </w:r>
      <w:r w:rsidR="002905DB">
        <w:t>=</w:t>
      </w:r>
      <w:r w:rsidR="00C308C9">
        <w:t>10</w:t>
      </w:r>
      <w:r w:rsidR="002905DB">
        <w:t>s:</w:t>
      </w:r>
    </w:p>
    <w:p w14:paraId="28B10FB2" w14:textId="7783A468" w:rsidR="002905DB" w:rsidRDefault="00C308C9" w:rsidP="00C308C9">
      <w:pPr>
        <w:jc w:val="center"/>
      </w:pPr>
      <w:r w:rsidRPr="00C308C9">
        <w:rPr>
          <w:position w:val="-42"/>
        </w:rPr>
        <w:object w:dxaOrig="4360" w:dyaOrig="940" w14:anchorId="5F28E68D">
          <v:shape id="_x0000_i1044" type="#_x0000_t75" style="width:217.9pt;height:47.35pt" o:ole="">
            <v:imagedata r:id="rId30" o:title=""/>
          </v:shape>
          <o:OLEObject Type="Embed" ProgID="Equation.DSMT4" ShapeID="_x0000_i1044" DrawAspect="Content" ObjectID="_1805966808" r:id="rId31"/>
        </w:object>
      </w:r>
    </w:p>
    <w:p w14:paraId="637CBEB1" w14:textId="450831B9" w:rsidR="00C308C9" w:rsidRDefault="00C308C9" w:rsidP="00F760D8">
      <w:pPr>
        <w:ind w:left="720"/>
      </w:pPr>
      <w:r>
        <w:t xml:space="preserve">Η αρνητική τιμή της ταχύτητας σημαίνει ότι το σώμα κινείται </w:t>
      </w:r>
      <w:r w:rsidR="000133D3">
        <w:t xml:space="preserve">τώρα </w:t>
      </w:r>
      <w:r>
        <w:t>προς τα αριστερά</w:t>
      </w:r>
      <w:r w:rsidR="000133D3">
        <w:t>, όπως στο σχήμα.</w:t>
      </w:r>
    </w:p>
    <w:p w14:paraId="4B130E1D" w14:textId="44907C92" w:rsidR="00C63098" w:rsidRDefault="00F760D8" w:rsidP="00F760D8">
      <w:pPr>
        <w:pStyle w:val="abc"/>
      </w:pPr>
      <w:r>
        <w:t>γ) Εφαρμόζουμε για το σώμα το Θ.Μ.Κ.Ε. από την αρχική θέση με x</w:t>
      </w:r>
      <w:r>
        <w:rPr>
          <w:vertAlign w:val="subscript"/>
        </w:rPr>
        <w:t>0</w:t>
      </w:r>
      <w:r>
        <w:t>=0, μέχρι τη θέση x</w:t>
      </w:r>
      <w:r>
        <w:rPr>
          <w:vertAlign w:val="subscript"/>
        </w:rPr>
        <w:t>2</w:t>
      </w:r>
      <w:r>
        <w:t>, λαμβάνοντας υπόψη ότι το βάρος και η κάθετη αντίδραση δεν παράγουν έργο αφού είναι δυνάμεις κάθετες στην μετατόπιση:</w:t>
      </w:r>
    </w:p>
    <w:p w14:paraId="4409B7CC" w14:textId="629A8FA6" w:rsidR="002219CF" w:rsidRDefault="002219CF" w:rsidP="002219CF">
      <w:pPr>
        <w:pStyle w:val="abc"/>
        <w:jc w:val="center"/>
      </w:pPr>
      <w:r w:rsidRPr="002219CF">
        <w:rPr>
          <w:position w:val="-42"/>
        </w:rPr>
        <w:object w:dxaOrig="4680" w:dyaOrig="940" w14:anchorId="1D0768E3">
          <v:shape id="_x0000_i1049" type="#_x0000_t75" style="width:234pt;height:47.35pt" o:ole="">
            <v:imagedata r:id="rId32" o:title=""/>
          </v:shape>
          <o:OLEObject Type="Embed" ProgID="Equation.DSMT4" ShapeID="_x0000_i1049" DrawAspect="Content" ObjectID="_1805966809" r:id="rId33"/>
        </w:object>
      </w:r>
    </w:p>
    <w:p w14:paraId="4CD10DC3" w14:textId="20A281A6" w:rsidR="002219CF" w:rsidRDefault="002219CF" w:rsidP="002219CF">
      <w:pPr>
        <w:ind w:left="568"/>
      </w:pPr>
      <w:r>
        <w:t>Θα μπορούσαμε όμως να υπολογίσουμε απλούστερα το έργο από τον ορισμό του έργου:</w:t>
      </w:r>
    </w:p>
    <w:p w14:paraId="67544DD7" w14:textId="0B547756" w:rsidR="002219CF" w:rsidRDefault="00FC461F" w:rsidP="00FC461F">
      <w:pPr>
        <w:ind w:left="568"/>
        <w:jc w:val="center"/>
      </w:pPr>
      <w:r w:rsidRPr="00FC461F">
        <w:rPr>
          <w:position w:val="-10"/>
        </w:rPr>
        <w:object w:dxaOrig="1640" w:dyaOrig="320" w14:anchorId="3881A0C8">
          <v:shape id="_x0000_i1052" type="#_x0000_t75" style="width:82.1pt;height:16.1pt" o:ole="">
            <v:imagedata r:id="rId34" o:title=""/>
          </v:shape>
          <o:OLEObject Type="Embed" ProgID="Equation.DSMT4" ShapeID="_x0000_i1052" DrawAspect="Content" ObjectID="_1805966810" r:id="rId35"/>
        </w:object>
      </w:r>
    </w:p>
    <w:p w14:paraId="4B31C283" w14:textId="2CA9AC2C" w:rsidR="00FC461F" w:rsidRDefault="00EF48A6" w:rsidP="002219CF">
      <w:pPr>
        <w:ind w:left="568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0B6717D7" wp14:editId="77B225E9">
                <wp:simplePos x="0" y="0"/>
                <wp:positionH relativeFrom="margin">
                  <wp:posOffset>4192270</wp:posOffset>
                </wp:positionH>
                <wp:positionV relativeFrom="paragraph">
                  <wp:posOffset>46355</wp:posOffset>
                </wp:positionV>
                <wp:extent cx="1920240" cy="1051560"/>
                <wp:effectExtent l="0" t="0" r="3810" b="0"/>
                <wp:wrapSquare wrapText="bothSides"/>
                <wp:docPr id="1391932182" name="Καμβάς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c:bg>
                      <wpc:whole/>
                      <pic:pic xmlns:pic="http://schemas.openxmlformats.org/drawingml/2006/picture">
                        <pic:nvPicPr>
                          <pic:cNvPr id="1536799757" name="Εικόνα 153679975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830240" y="0"/>
                            <a:ext cx="259080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2468152" name="TextBox 18"/>
                        <wps:cNvSpPr txBox="1"/>
                        <wps:spPr>
                          <a:xfrm>
                            <a:off x="1543685" y="703240"/>
                            <a:ext cx="340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AE1BAD" w14:textId="33D33735" w:rsidR="00EF48A6" w:rsidRPr="00EF48A6" w:rsidRDefault="00EF48A6" w:rsidP="00EF48A6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t</w:t>
                              </w: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38816242" name="TextBox 18"/>
                        <wps:cNvSpPr txBox="1"/>
                        <wps:spPr>
                          <a:xfrm>
                            <a:off x="78400" y="693080"/>
                            <a:ext cx="47532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6EEE6" w14:textId="05C7FA8E" w:rsidR="00EF48A6" w:rsidRDefault="00EF48A6" w:rsidP="00EF48A6">
                              <w:pPr>
                                <w:spacing w:after="160" w:line="276" w:lineRule="auto"/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color w:val="000000"/>
                                  <w:kern w:val="24"/>
                                </w:rPr>
                                <w:t>t=0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4895754" name="Εικόνα 20748957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35000" y="266504"/>
                            <a:ext cx="152400" cy="189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8171650" name="Ορθογώνιο 1328171650"/>
                        <wps:cNvSpPr/>
                        <wps:spPr>
                          <a:xfrm>
                            <a:off x="884555" y="375724"/>
                            <a:ext cx="236855" cy="18224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708911" name="Ορθογώνιο 1210708911"/>
                        <wps:cNvSpPr/>
                        <wps:spPr>
                          <a:xfrm>
                            <a:off x="86361" y="561779"/>
                            <a:ext cx="1769110" cy="17101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50000"/>
                                </a:schemeClr>
                              </a:gs>
                              <a:gs pos="57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99000">
                                <a:schemeClr val="bg1">
                                  <a:lumMod val="9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418162" name="Ευθύγραμμο βέλος σύνδεσης 1897418162"/>
                        <wps:cNvCnPr>
                          <a:cxnSpLocks/>
                        </wps:cNvCnPr>
                        <wps:spPr>
                          <a:xfrm>
                            <a:off x="176530" y="225229"/>
                            <a:ext cx="15138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88958809" name="Εικόνα 88895880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985520" y="444939"/>
                            <a:ext cx="46990" cy="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4134279" name="Ευθύγραμμο βέλος σύνδεσης 904134279"/>
                        <wps:cNvCnPr>
                          <a:cxnSpLocks/>
                        </wps:cNvCnPr>
                        <wps:spPr>
                          <a:xfrm flipH="1">
                            <a:off x="691515" y="469069"/>
                            <a:ext cx="29464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687699" name="Ορθογώνιο 258687699"/>
                        <wps:cNvSpPr/>
                        <wps:spPr>
                          <a:xfrm>
                            <a:off x="97155" y="374454"/>
                            <a:ext cx="236855" cy="18224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338340" name="Ορθογώνιο 157338340"/>
                        <wps:cNvSpPr/>
                        <wps:spPr>
                          <a:xfrm>
                            <a:off x="1590675" y="375724"/>
                            <a:ext cx="236855" cy="18224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C000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C000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6717D7" id="_x0000_s1078" editas="canvas" style="position:absolute;left:0;text-align:left;margin-left:330.1pt;margin-top:3.65pt;width:151.2pt;height:82.8pt;z-index:251665408;mso-position-horizontal-relative:margin;mso-width-relative:margin;mso-height-relative:margin" coordsize="19202,10515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">
                <v:shape id="_x0000_s1079" type="#_x0000_t75" style="position:absolute;width:19202;height:10515;visibility:visible;mso-wrap-style:square" filled="t" fillcolor="#9cc2e5 [1940]">
                  <v:fill color2="#9cc2e5 [1940]" rotate="t" o:detectmouseclick="t" angle="180" colors="0 #b9dafb;.5 #d3e7fc;1 #e9f2fd" focus="100%" type="gradient"/>
                  <v:path o:connecttype="none"/>
                </v:shape>
                <v:shape id="Εικόνα 1536799757" o:spid="_x0000_s1080" type="#_x0000_t75" style="position:absolute;left:8302;width:2591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">
                  <v:imagedata r:id="rId37" o:title=""/>
                </v:shape>
                <v:shape id="TextBox 18" o:spid="_x0000_s1081" type="#_x0000_t202" style="position:absolute;left:15436;top:7032;width:340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" filled="f" stroked="f">
                  <v:textbox>
                    <w:txbxContent>
                      <w:p w14:paraId="6DAE1BAD" w14:textId="33D33735" w:rsidR="00EF48A6" w:rsidRPr="00EF48A6" w:rsidRDefault="00EF48A6" w:rsidP="00EF48A6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  <w:vertAlign w:val="subscript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t</w:t>
                        </w:r>
                        <w:r>
                          <w:rPr>
                            <w:rFonts w:eastAsia="Aptos"/>
                            <w:color w:val="000000"/>
                            <w:kern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8" o:spid="_x0000_s1082" type="#_x0000_t202" style="position:absolute;left:784;top:6930;width:475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" filled="f" stroked="f">
                  <v:textbox>
                    <w:txbxContent>
                      <w:p w14:paraId="6DE6EEE6" w14:textId="05C7FA8E" w:rsidR="00EF48A6" w:rsidRDefault="00EF48A6" w:rsidP="00EF48A6">
                        <w:pPr>
                          <w:spacing w:after="160" w:line="276" w:lineRule="auto"/>
                          <w:rPr>
                            <w:rFonts w:eastAsia="Aptos"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color w:val="000000"/>
                            <w:kern w:val="24"/>
                          </w:rPr>
                          <w:t>t=0</w:t>
                        </w:r>
                      </w:p>
                    </w:txbxContent>
                  </v:textbox>
                </v:shape>
                <v:shape id="Εικόνα 2074895754" o:spid="_x0000_s1083" type="#_x0000_t75" style="position:absolute;left:6350;top:2665;width:1524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">
                  <v:imagedata r:id="rId21" o:title=""/>
                </v:shape>
                <v:rect id="Ορθογώνιο 1328171650" o:spid="_x0000_s1084" style="position:absolute;left:8845;top:3757;width:2369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" fillcolor="#ffc000" strokecolor="#5a5a5a [2109]" strokeweight="1pt"/>
                <v:rect id="Ορθογώνιο 1210708911" o:spid="_x0000_s1085" style="position:absolute;left:863;top:5617;width:17691;height:1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" fillcolor="#7f7f7f [1612]" stroked="f" strokeweight="1pt">
                  <v:fill color2="#f2f2f2 [3052]" rotate="t" colors="0 #7f7f7f;37356f #8b8b8b;64881f #f2f2f2" focus="100%" type="gradient"/>
                </v:rect>
                <v:shape id="Ευθύγραμμο βέλος σύνδεσης 1897418162" o:spid="_x0000_s1086" type="#_x0000_t32" style="position:absolute;left:1765;top:2252;width:151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ικόνα 888958809" o:spid="_x0000_s1087" type="#_x0000_t75" style="position:absolute;left:9855;top:4449;width:470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">
                  <v:imagedata r:id="rId25" o:title=""/>
                </v:shape>
                <v:shape id="Ευθύγραμμο βέλος σύνδεσης 904134279" o:spid="_x0000_s1088" type="#_x0000_t32" style="position:absolute;left:6915;top:4690;width:294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rect id="Ορθογώνιο 258687699" o:spid="_x0000_s1089" style="position:absolute;left:971;top:3744;width:2369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" fillcolor="#ffde80" strokecolor="#d8d8d8 [2732]" strokeweight="1pt">
                  <v:fill color2="#fff3da" rotate="t" angle="180" colors="0 #ffde80;.5 #ffe8b3;1 #fff3da" focus="100%" type="gradient"/>
                </v:rect>
                <v:rect id="Ορθογώνιο 157338340" o:spid="_x0000_s1090" style="position:absolute;left:15906;top:3757;width:2369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" fillcolor="#ffde80" strokecolor="#d8d8d8 [2732]" strokeweight="1pt">
                  <v:fill color2="#fff3da" rotate="t" angle="180" colors="0 #ffde80;.5 #ffe8b3;1 #fff3da" focus="100%" type="gradient"/>
                </v:rect>
                <w10:wrap type="square" anchorx="margin"/>
              </v:group>
            </w:pict>
          </mc:Fallback>
        </mc:AlternateContent>
      </w:r>
      <w:r w:rsidR="00FC461F">
        <w:t>Προσοχή στην εξίσωση αυτή! F είναι το μέτρο της δύναμης</w:t>
      </w:r>
      <w:r w:rsidR="004A2BCF">
        <w:t xml:space="preserve">, </w:t>
      </w:r>
      <w:proofErr w:type="spellStart"/>
      <w:r w:rsidR="00FC461F">
        <w:t>Δx</w:t>
      </w:r>
      <w:proofErr w:type="spellEnd"/>
      <w:r w:rsidR="00FC461F">
        <w:t xml:space="preserve"> το μέτρο της αντίστοιχης μετατόπισης και α η γωνία μεταξύ των δύο διανυσμάτων και </w:t>
      </w:r>
      <w:r w:rsidR="00FC461F" w:rsidRPr="00FC461F">
        <w:rPr>
          <w:position w:val="-4"/>
        </w:rPr>
        <w:object w:dxaOrig="240" w:dyaOrig="300" w14:anchorId="25FC665A">
          <v:shape id="_x0000_i1055" type="#_x0000_t75" style="width:12pt;height:15.15pt" o:ole="">
            <v:imagedata r:id="rId38" o:title=""/>
          </v:shape>
          <o:OLEObject Type="Embed" ProgID="Equation.DSMT4" ShapeID="_x0000_i1055" DrawAspect="Content" ObjectID="_1805966811" r:id="rId39"/>
        </w:object>
      </w:r>
      <w:proofErr w:type="spellStart"/>
      <w:r w:rsidR="00FC461F">
        <w:t>και</w:t>
      </w:r>
      <w:proofErr w:type="spellEnd"/>
      <w:r w:rsidR="00FC461F">
        <w:t xml:space="preserve"> </w:t>
      </w:r>
      <w:r w:rsidR="00FC461F" w:rsidRPr="00FC461F">
        <w:rPr>
          <w:position w:val="-6"/>
        </w:rPr>
        <w:object w:dxaOrig="340" w:dyaOrig="260" w14:anchorId="4FC7849C">
          <v:shape id="_x0000_i1058" type="#_x0000_t75" style="width:17.05pt;height:12.95pt" o:ole="">
            <v:imagedata r:id="rId40" o:title=""/>
          </v:shape>
          <o:OLEObject Type="Embed" ProgID="Equation.DSMT4" ShapeID="_x0000_i1058" DrawAspect="Content" ObjectID="_1805966812" r:id="rId41"/>
        </w:object>
      </w:r>
      <w:r w:rsidR="00FC461F">
        <w:t>. Αλλά με βάση το διπλανό σχήμα</w:t>
      </w:r>
      <w:r w:rsidR="004A2BCF">
        <w:t>,</w:t>
      </w:r>
      <w:r w:rsidR="00FC461F">
        <w:t xml:space="preserve"> η γωνία</w:t>
      </w:r>
      <w:r w:rsidR="004A2BCF">
        <w:t xml:space="preserve"> μεταξύ των δύο αυτών διανυσμάτων είναι</w:t>
      </w:r>
      <w:r w:rsidR="00FC461F">
        <w:t xml:space="preserve"> α=180°</w:t>
      </w:r>
      <w:r w:rsidR="004A2BCF">
        <w:t>. Άρα:</w:t>
      </w:r>
    </w:p>
    <w:p w14:paraId="10764EB8" w14:textId="07E49E47" w:rsidR="004A2BCF" w:rsidRPr="00F760D8" w:rsidRDefault="004A2BCF" w:rsidP="004A2BCF">
      <w:pPr>
        <w:ind w:left="568"/>
        <w:jc w:val="center"/>
      </w:pPr>
      <w:r w:rsidRPr="004A2BCF">
        <w:rPr>
          <w:position w:val="-12"/>
        </w:rPr>
        <w:object w:dxaOrig="3739" w:dyaOrig="360" w14:anchorId="25B69581">
          <v:shape id="_x0000_i1061" type="#_x0000_t75" style="width:186.95pt;height:18pt" o:ole="">
            <v:imagedata r:id="rId42" o:title=""/>
          </v:shape>
          <o:OLEObject Type="Embed" ProgID="Equation.DSMT4" ShapeID="_x0000_i1061" DrawAspect="Content" ObjectID="_1805966813" r:id="rId43"/>
        </w:object>
      </w:r>
    </w:p>
    <w:p w14:paraId="2467492A" w14:textId="23F280FF" w:rsidR="000133D3" w:rsidRPr="00073B21" w:rsidRDefault="004A2BCF" w:rsidP="004A2BCF">
      <w:pPr>
        <w:pStyle w:val="a9"/>
        <w:jc w:val="right"/>
      </w:pPr>
      <w:r>
        <w:t>dmargaris@gmail.com</w:t>
      </w:r>
    </w:p>
    <w:sectPr w:rsidR="000133D3" w:rsidRPr="00073B21">
      <w:headerReference w:type="default" r:id="rId44"/>
      <w:footerReference w:type="defaul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DB70" w14:textId="77777777" w:rsidR="002D5C3F" w:rsidRDefault="002D5C3F">
      <w:pPr>
        <w:spacing w:line="240" w:lineRule="auto"/>
      </w:pPr>
      <w:r>
        <w:separator/>
      </w:r>
    </w:p>
  </w:endnote>
  <w:endnote w:type="continuationSeparator" w:id="0">
    <w:p w14:paraId="30E1BEA6" w14:textId="77777777" w:rsidR="002D5C3F" w:rsidRDefault="002D5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405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4177132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25E31C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5B1B" w14:textId="77777777" w:rsidR="002D5C3F" w:rsidRDefault="002D5C3F">
      <w:pPr>
        <w:spacing w:after="0"/>
      </w:pPr>
      <w:r>
        <w:separator/>
      </w:r>
    </w:p>
  </w:footnote>
  <w:footnote w:type="continuationSeparator" w:id="0">
    <w:p w14:paraId="6DC7108B" w14:textId="77777777" w:rsidR="002D5C3F" w:rsidRDefault="002D5C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D9411" w14:textId="3753E504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882A2B">
      <w:rPr>
        <w:i/>
      </w:rPr>
      <w:t>Επανάληψη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EC10D95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2B"/>
    <w:rsid w:val="000133D3"/>
    <w:rsid w:val="00023972"/>
    <w:rsid w:val="00026D66"/>
    <w:rsid w:val="00053396"/>
    <w:rsid w:val="0006094F"/>
    <w:rsid w:val="00060EF4"/>
    <w:rsid w:val="000679A2"/>
    <w:rsid w:val="00073B21"/>
    <w:rsid w:val="000843B6"/>
    <w:rsid w:val="000912E3"/>
    <w:rsid w:val="00091E43"/>
    <w:rsid w:val="000A5A2D"/>
    <w:rsid w:val="000B48D3"/>
    <w:rsid w:val="000C397A"/>
    <w:rsid w:val="000C3E70"/>
    <w:rsid w:val="000D78E0"/>
    <w:rsid w:val="00102680"/>
    <w:rsid w:val="00157DCF"/>
    <w:rsid w:val="001664A5"/>
    <w:rsid w:val="001764F7"/>
    <w:rsid w:val="00191C12"/>
    <w:rsid w:val="001933F6"/>
    <w:rsid w:val="001B25B2"/>
    <w:rsid w:val="001B45D6"/>
    <w:rsid w:val="001C5136"/>
    <w:rsid w:val="001D7FC9"/>
    <w:rsid w:val="002219CF"/>
    <w:rsid w:val="00261256"/>
    <w:rsid w:val="002805FC"/>
    <w:rsid w:val="002905DB"/>
    <w:rsid w:val="0029377E"/>
    <w:rsid w:val="002C4684"/>
    <w:rsid w:val="002D5C3F"/>
    <w:rsid w:val="003034D4"/>
    <w:rsid w:val="00305BAA"/>
    <w:rsid w:val="00311D4A"/>
    <w:rsid w:val="00325EE1"/>
    <w:rsid w:val="003272C2"/>
    <w:rsid w:val="00334BD8"/>
    <w:rsid w:val="00342B66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2BCF"/>
    <w:rsid w:val="004B1BA7"/>
    <w:rsid w:val="004E4502"/>
    <w:rsid w:val="004F7518"/>
    <w:rsid w:val="00503A3E"/>
    <w:rsid w:val="0050788A"/>
    <w:rsid w:val="0051685F"/>
    <w:rsid w:val="00540D85"/>
    <w:rsid w:val="0055699C"/>
    <w:rsid w:val="00572886"/>
    <w:rsid w:val="00585132"/>
    <w:rsid w:val="005B447A"/>
    <w:rsid w:val="005C059F"/>
    <w:rsid w:val="0063202C"/>
    <w:rsid w:val="0064168E"/>
    <w:rsid w:val="00667E23"/>
    <w:rsid w:val="00687B49"/>
    <w:rsid w:val="006A4B3B"/>
    <w:rsid w:val="006C3491"/>
    <w:rsid w:val="006E4ABE"/>
    <w:rsid w:val="006E4CBF"/>
    <w:rsid w:val="006F5F92"/>
    <w:rsid w:val="00717932"/>
    <w:rsid w:val="00736498"/>
    <w:rsid w:val="00744C3F"/>
    <w:rsid w:val="00757BF7"/>
    <w:rsid w:val="00774F6B"/>
    <w:rsid w:val="007B35C2"/>
    <w:rsid w:val="007B36AF"/>
    <w:rsid w:val="007C3D0B"/>
    <w:rsid w:val="007D112E"/>
    <w:rsid w:val="007D7637"/>
    <w:rsid w:val="007E115B"/>
    <w:rsid w:val="007F12A4"/>
    <w:rsid w:val="007F4EE5"/>
    <w:rsid w:val="00814FD8"/>
    <w:rsid w:val="0081576D"/>
    <w:rsid w:val="0082379D"/>
    <w:rsid w:val="00844E46"/>
    <w:rsid w:val="00847AED"/>
    <w:rsid w:val="008627CA"/>
    <w:rsid w:val="00873F39"/>
    <w:rsid w:val="0087491C"/>
    <w:rsid w:val="00882A2B"/>
    <w:rsid w:val="008945AD"/>
    <w:rsid w:val="008F3C3C"/>
    <w:rsid w:val="008F70FE"/>
    <w:rsid w:val="00923AB1"/>
    <w:rsid w:val="009675D3"/>
    <w:rsid w:val="009A1C4D"/>
    <w:rsid w:val="009F636C"/>
    <w:rsid w:val="00A15C87"/>
    <w:rsid w:val="00AA662C"/>
    <w:rsid w:val="00AA7C21"/>
    <w:rsid w:val="00AB5DFB"/>
    <w:rsid w:val="00AC5AC3"/>
    <w:rsid w:val="00AD72BF"/>
    <w:rsid w:val="00AD7B48"/>
    <w:rsid w:val="00AF79F7"/>
    <w:rsid w:val="00B11C3D"/>
    <w:rsid w:val="00B23772"/>
    <w:rsid w:val="00B246DB"/>
    <w:rsid w:val="00B32221"/>
    <w:rsid w:val="00B344E9"/>
    <w:rsid w:val="00B43F62"/>
    <w:rsid w:val="00B47762"/>
    <w:rsid w:val="00B820C2"/>
    <w:rsid w:val="00BA5AF4"/>
    <w:rsid w:val="00BB3001"/>
    <w:rsid w:val="00BF7EE1"/>
    <w:rsid w:val="00C0299B"/>
    <w:rsid w:val="00C02B10"/>
    <w:rsid w:val="00C308C9"/>
    <w:rsid w:val="00C63098"/>
    <w:rsid w:val="00CA7A43"/>
    <w:rsid w:val="00CF3B79"/>
    <w:rsid w:val="00CF4B1F"/>
    <w:rsid w:val="00D045EF"/>
    <w:rsid w:val="00D046F0"/>
    <w:rsid w:val="00D058FE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26AE2"/>
    <w:rsid w:val="00E33570"/>
    <w:rsid w:val="00E37CC9"/>
    <w:rsid w:val="00EA64C4"/>
    <w:rsid w:val="00EB2362"/>
    <w:rsid w:val="00EB6640"/>
    <w:rsid w:val="00EC647B"/>
    <w:rsid w:val="00EE1786"/>
    <w:rsid w:val="00EE7957"/>
    <w:rsid w:val="00EF48A6"/>
    <w:rsid w:val="00F6515A"/>
    <w:rsid w:val="00F66882"/>
    <w:rsid w:val="00F71F26"/>
    <w:rsid w:val="00F73155"/>
    <w:rsid w:val="00F74EC1"/>
    <w:rsid w:val="00F760D8"/>
    <w:rsid w:val="00F948EA"/>
    <w:rsid w:val="00F97DE8"/>
    <w:rsid w:val="00FA0CD8"/>
    <w:rsid w:val="00FA7D40"/>
    <w:rsid w:val="00FB0EDA"/>
    <w:rsid w:val="00FB67CF"/>
    <w:rsid w:val="00FB6B94"/>
    <w:rsid w:val="00FC461F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BB20"/>
  <w15:docId w15:val="{94665C92-D8AD-493A-961C-EDB3332E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882A2B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325EE1"/>
    <w:pPr>
      <w:numPr>
        <w:ilvl w:val="1"/>
        <w:numId w:val="15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882A2B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3A77A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oleObject" Target="embeddings/oleObject9.bin"/><Relationship Id="rId21" Type="http://schemas.openxmlformats.org/officeDocument/2006/relationships/image" Target="media/image10.wmf"/><Relationship Id="rId34" Type="http://schemas.openxmlformats.org/officeDocument/2006/relationships/image" Target="media/image20.wmf"/><Relationship Id="rId42" Type="http://schemas.openxmlformats.org/officeDocument/2006/relationships/image" Target="media/image25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3.emf"/><Relationship Id="rId32" Type="http://schemas.openxmlformats.org/officeDocument/2006/relationships/image" Target="media/image19.wmf"/><Relationship Id="rId37" Type="http://schemas.openxmlformats.org/officeDocument/2006/relationships/image" Target="media/image22.emf"/><Relationship Id="rId40" Type="http://schemas.openxmlformats.org/officeDocument/2006/relationships/image" Target="media/image24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2.wmf"/><Relationship Id="rId28" Type="http://schemas.openxmlformats.org/officeDocument/2006/relationships/image" Target="media/image16.emf"/><Relationship Id="rId36" Type="http://schemas.openxmlformats.org/officeDocument/2006/relationships/image" Target="media/image21.emf"/><Relationship Id="rId10" Type="http://schemas.openxmlformats.org/officeDocument/2006/relationships/image" Target="media/image2.wmf"/><Relationship Id="rId19" Type="http://schemas.openxmlformats.org/officeDocument/2006/relationships/image" Target="media/image8.emf"/><Relationship Id="rId31" Type="http://schemas.openxmlformats.org/officeDocument/2006/relationships/oleObject" Target="embeddings/oleObject6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8.wmf"/><Relationship Id="rId35" Type="http://schemas.openxmlformats.org/officeDocument/2006/relationships/oleObject" Target="embeddings/oleObject8.bin"/><Relationship Id="rId43" Type="http://schemas.openxmlformats.org/officeDocument/2006/relationships/oleObject" Target="embeddings/oleObject11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4.emf"/><Relationship Id="rId33" Type="http://schemas.openxmlformats.org/officeDocument/2006/relationships/oleObject" Target="embeddings/oleObject7.bin"/><Relationship Id="rId38" Type="http://schemas.openxmlformats.org/officeDocument/2006/relationships/image" Target="media/image23.wmf"/><Relationship Id="rId46" Type="http://schemas.openxmlformats.org/officeDocument/2006/relationships/fontTable" Target="fontTable.xml"/><Relationship Id="rId20" Type="http://schemas.openxmlformats.org/officeDocument/2006/relationships/image" Target="media/image9.emf"/><Relationship Id="rId41" Type="http://schemas.openxmlformats.org/officeDocument/2006/relationships/oleObject" Target="embeddings/oleObject10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82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Διονύσης Μάργαρης</cp:lastModifiedBy>
  <cp:revision>13</cp:revision>
  <cp:lastPrinted>2025-04-12T09:38:00Z</cp:lastPrinted>
  <dcterms:created xsi:type="dcterms:W3CDTF">2025-04-12T07:41:00Z</dcterms:created>
  <dcterms:modified xsi:type="dcterms:W3CDTF">2025-04-12T09:39:00Z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