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AE386" w14:textId="3256AC4D" w:rsidR="00D533FC" w:rsidRPr="00BE2897" w:rsidRDefault="00BE2897" w:rsidP="00311D4A">
      <w:pPr>
        <w:pStyle w:val="11"/>
        <w:pBdr>
          <w:top w:val="single" w:sz="4" w:space="1" w:color="0070C0"/>
          <w:left w:val="single" w:sz="4" w:space="4" w:color="0070C0"/>
          <w:bottom w:val="single" w:sz="4" w:space="1" w:color="0070C0"/>
          <w:right w:val="single" w:sz="4" w:space="4" w:color="0070C0"/>
        </w:pBdr>
      </w:pPr>
      <w:r>
        <w:t>Η ράβδος και το υλικό σημείο</w:t>
      </w:r>
    </w:p>
    <w:p w14:paraId="26C79301" w14:textId="40BB753B" w:rsidR="007C3D0B" w:rsidRDefault="00C23755" w:rsidP="007C3D0B">
      <w:r>
        <w:rPr>
          <w:noProof/>
          <w:color w:val="000000"/>
          <w:kern w:val="24"/>
          <w:lang w:eastAsia="zh-CN"/>
        </w:rPr>
        <mc:AlternateContent>
          <mc:Choice Requires="wpc">
            <w:drawing>
              <wp:anchor distT="0" distB="0" distL="114300" distR="114300" simplePos="0" relativeHeight="251659264" behindDoc="0" locked="0" layoutInCell="1" allowOverlap="1" wp14:anchorId="550597C9" wp14:editId="41AEBE12">
                <wp:simplePos x="0" y="0"/>
                <wp:positionH relativeFrom="margin">
                  <wp:align>right</wp:align>
                </wp:positionH>
                <wp:positionV relativeFrom="paragraph">
                  <wp:posOffset>50800</wp:posOffset>
                </wp:positionV>
                <wp:extent cx="2045335" cy="977900"/>
                <wp:effectExtent l="0" t="0" r="0" b="0"/>
                <wp:wrapSquare wrapText="bothSides"/>
                <wp:docPr id="3697537"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gradFill flip="none" rotWithShape="1">
                          <a:gsLst>
                            <a:gs pos="0">
                              <a:schemeClr val="accent6">
                                <a:lumMod val="40000"/>
                                <a:lumOff val="60000"/>
                                <a:tint val="66000"/>
                                <a:satMod val="160000"/>
                              </a:schemeClr>
                            </a:gs>
                            <a:gs pos="50000">
                              <a:schemeClr val="accent6">
                                <a:lumMod val="40000"/>
                                <a:lumOff val="60000"/>
                                <a:tint val="44500"/>
                                <a:satMod val="160000"/>
                              </a:schemeClr>
                            </a:gs>
                            <a:gs pos="100000">
                              <a:schemeClr val="accent6">
                                <a:lumMod val="40000"/>
                                <a:lumOff val="60000"/>
                                <a:tint val="23500"/>
                                <a:satMod val="160000"/>
                              </a:schemeClr>
                            </a:gs>
                          </a:gsLst>
                          <a:lin ang="16200000" scaled="1"/>
                          <a:tileRect/>
                        </a:gradFill>
                      </wpc:bg>
                      <wpc:whole/>
                      <wps:wsp>
                        <wps:cNvPr id="958512581" name="TextBox 18"/>
                        <wps:cNvSpPr txBox="1"/>
                        <wps:spPr>
                          <a:xfrm>
                            <a:off x="925307" y="262288"/>
                            <a:ext cx="266700" cy="281940"/>
                          </a:xfrm>
                          <a:prstGeom prst="rect">
                            <a:avLst/>
                          </a:prstGeom>
                          <a:noFill/>
                        </wps:spPr>
                        <wps:txbx>
                          <w:txbxContent>
                            <w:p w14:paraId="46D2374E" w14:textId="77777777" w:rsidR="00D84245" w:rsidRDefault="00D84245" w:rsidP="00D84245">
                              <w:pPr>
                                <w:rPr>
                                  <w:i/>
                                  <w:iCs/>
                                  <w:color w:val="000000"/>
                                  <w:kern w:val="24"/>
                                </w:rPr>
                              </w:pPr>
                              <w:r>
                                <w:rPr>
                                  <w:i/>
                                  <w:iCs/>
                                  <w:color w:val="000000"/>
                                  <w:kern w:val="24"/>
                                </w:rPr>
                                <w:t>Σ</w:t>
                              </w:r>
                            </w:p>
                          </w:txbxContent>
                        </wps:txbx>
                        <wps:bodyPr wrap="square" rtlCol="0">
                          <a:noAutofit/>
                        </wps:bodyPr>
                      </wps:wsp>
                      <wps:wsp>
                        <wps:cNvPr id="1042214697" name="TextBox 18"/>
                        <wps:cNvSpPr txBox="1"/>
                        <wps:spPr>
                          <a:xfrm>
                            <a:off x="925307" y="531495"/>
                            <a:ext cx="266700" cy="281940"/>
                          </a:xfrm>
                          <a:prstGeom prst="rect">
                            <a:avLst/>
                          </a:prstGeom>
                          <a:noFill/>
                        </wps:spPr>
                        <wps:txbx>
                          <w:txbxContent>
                            <w:p w14:paraId="295E8B20" w14:textId="77777777" w:rsidR="00D84245" w:rsidRDefault="00D84245" w:rsidP="00D84245">
                              <w:pPr>
                                <w:rPr>
                                  <w:i/>
                                  <w:iCs/>
                                  <w:color w:val="000000"/>
                                  <w:kern w:val="24"/>
                                </w:rPr>
                              </w:pPr>
                              <w:r>
                                <w:rPr>
                                  <w:i/>
                                  <w:iCs/>
                                  <w:color w:val="000000"/>
                                  <w:kern w:val="24"/>
                                </w:rPr>
                                <w:t>B</w:t>
                              </w:r>
                            </w:p>
                          </w:txbxContent>
                        </wps:txbx>
                        <wps:bodyPr wrap="square" rtlCol="0">
                          <a:noAutofit/>
                        </wps:bodyPr>
                      </wps:wsp>
                      <wps:wsp>
                        <wps:cNvPr id="1329947006" name="TextBox 18"/>
                        <wps:cNvSpPr txBox="1"/>
                        <wps:spPr>
                          <a:xfrm>
                            <a:off x="71967" y="0"/>
                            <a:ext cx="229235" cy="281940"/>
                          </a:xfrm>
                          <a:prstGeom prst="rect">
                            <a:avLst/>
                          </a:prstGeom>
                          <a:noFill/>
                        </wps:spPr>
                        <wps:txbx>
                          <w:txbxContent>
                            <w:p w14:paraId="7010666D" w14:textId="77777777" w:rsidR="00D84245" w:rsidRDefault="00D84245" w:rsidP="00D84245">
                              <w:pPr>
                                <w:rPr>
                                  <w:i/>
                                  <w:iCs/>
                                  <w:color w:val="000000"/>
                                  <w:kern w:val="24"/>
                                </w:rPr>
                              </w:pPr>
                              <w:r>
                                <w:rPr>
                                  <w:i/>
                                  <w:iCs/>
                                  <w:color w:val="000000"/>
                                  <w:kern w:val="24"/>
                                </w:rPr>
                                <w:t>y</w:t>
                              </w:r>
                            </w:p>
                          </w:txbxContent>
                        </wps:txbx>
                        <wps:bodyPr wrap="square" rtlCol="0">
                          <a:noAutofit/>
                        </wps:bodyPr>
                      </wps:wsp>
                      <pic:pic xmlns:pic="http://schemas.openxmlformats.org/drawingml/2006/picture">
                        <pic:nvPicPr>
                          <pic:cNvPr id="567889619" name="Εικόνα 567889619"/>
                          <pic:cNvPicPr>
                            <a:picLocks noChangeAspect="1"/>
                          </pic:cNvPicPr>
                        </pic:nvPicPr>
                        <pic:blipFill>
                          <a:blip r:embed="rId8"/>
                          <a:stretch>
                            <a:fillRect/>
                          </a:stretch>
                        </pic:blipFill>
                        <pic:spPr>
                          <a:xfrm>
                            <a:off x="102236" y="548640"/>
                            <a:ext cx="190500" cy="197485"/>
                          </a:xfrm>
                          <a:prstGeom prst="rect">
                            <a:avLst/>
                          </a:prstGeom>
                        </pic:spPr>
                      </pic:pic>
                      <wps:wsp>
                        <wps:cNvPr id="2023898337" name="Ορθογώνιο 2023898337"/>
                        <wps:cNvSpPr/>
                        <wps:spPr>
                          <a:xfrm>
                            <a:off x="83397" y="487045"/>
                            <a:ext cx="1442085" cy="61595"/>
                          </a:xfrm>
                          <a:prstGeom prst="rect">
                            <a:avLst/>
                          </a:prstGeom>
                          <a:solidFill>
                            <a:srgbClr val="FFC000"/>
                          </a:solidFill>
                          <a:ln w="1270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04971404" name="Εικόνα 604971404"/>
                          <pic:cNvPicPr>
                            <a:picLocks noChangeAspect="1"/>
                          </pic:cNvPicPr>
                        </pic:nvPicPr>
                        <pic:blipFill>
                          <a:blip r:embed="rId9"/>
                          <a:stretch>
                            <a:fillRect/>
                          </a:stretch>
                        </pic:blipFill>
                        <pic:spPr>
                          <a:xfrm>
                            <a:off x="1500717" y="488315"/>
                            <a:ext cx="46990" cy="49530"/>
                          </a:xfrm>
                          <a:prstGeom prst="rect">
                            <a:avLst/>
                          </a:prstGeom>
                        </pic:spPr>
                      </pic:pic>
                      <wps:wsp>
                        <wps:cNvPr id="589374577" name="Ευθύγραμμο βέλος σύνδεσης 589374577"/>
                        <wps:cNvCnPr>
                          <a:cxnSpLocks/>
                        </wps:cNvCnPr>
                        <wps:spPr>
                          <a:xfrm flipV="1">
                            <a:off x="1525482" y="184150"/>
                            <a:ext cx="0" cy="334010"/>
                          </a:xfrm>
                          <a:prstGeom prst="straightConnector1">
                            <a:avLst/>
                          </a:prstGeom>
                          <a:ln>
                            <a:solidFill>
                              <a:srgbClr val="0070C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357294564" name="Ευθύγραμμο βέλος σύνδεσης 357294564"/>
                        <wps:cNvCnPr>
                          <a:cxnSpLocks/>
                        </wps:cNvCnPr>
                        <wps:spPr>
                          <a:xfrm flipH="1">
                            <a:off x="1203959" y="516889"/>
                            <a:ext cx="330200" cy="264795"/>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1290981274" name="Εικόνα 1290981274"/>
                          <pic:cNvPicPr>
                            <a:picLocks noChangeAspect="1"/>
                          </pic:cNvPicPr>
                        </pic:nvPicPr>
                        <pic:blipFill>
                          <a:blip r:embed="rId10"/>
                          <a:stretch>
                            <a:fillRect/>
                          </a:stretch>
                        </pic:blipFill>
                        <pic:spPr>
                          <a:xfrm>
                            <a:off x="1472777" y="514985"/>
                            <a:ext cx="175260" cy="189865"/>
                          </a:xfrm>
                          <a:prstGeom prst="rect">
                            <a:avLst/>
                          </a:prstGeom>
                        </pic:spPr>
                      </pic:pic>
                      <pic:pic xmlns:pic="http://schemas.openxmlformats.org/drawingml/2006/picture">
                        <pic:nvPicPr>
                          <pic:cNvPr id="1857251324" name="Εικόνα 1857251324"/>
                          <pic:cNvPicPr>
                            <a:picLocks noChangeAspect="1"/>
                          </pic:cNvPicPr>
                        </pic:nvPicPr>
                        <pic:blipFill>
                          <a:blip r:embed="rId11"/>
                          <a:stretch>
                            <a:fillRect/>
                          </a:stretch>
                        </pic:blipFill>
                        <pic:spPr>
                          <a:xfrm>
                            <a:off x="1536277" y="88900"/>
                            <a:ext cx="175260" cy="243205"/>
                          </a:xfrm>
                          <a:prstGeom prst="rect">
                            <a:avLst/>
                          </a:prstGeom>
                        </pic:spPr>
                      </pic:pic>
                      <pic:pic xmlns:pic="http://schemas.openxmlformats.org/drawingml/2006/picture">
                        <pic:nvPicPr>
                          <pic:cNvPr id="353327424" name="Εικόνα 353327424"/>
                          <pic:cNvPicPr>
                            <a:picLocks noChangeAspect="1"/>
                          </pic:cNvPicPr>
                        </pic:nvPicPr>
                        <pic:blipFill>
                          <a:blip r:embed="rId12"/>
                          <a:stretch>
                            <a:fillRect/>
                          </a:stretch>
                        </pic:blipFill>
                        <pic:spPr>
                          <a:xfrm>
                            <a:off x="1044787" y="699135"/>
                            <a:ext cx="190500" cy="243205"/>
                          </a:xfrm>
                          <a:prstGeom prst="rect">
                            <a:avLst/>
                          </a:prstGeom>
                        </pic:spPr>
                      </pic:pic>
                      <wps:wsp>
                        <wps:cNvPr id="354588985" name="Freeform 883"/>
                        <wps:cNvSpPr>
                          <a:spLocks/>
                        </wps:cNvSpPr>
                        <wps:spPr bwMode="auto">
                          <a:xfrm>
                            <a:off x="264372" y="79375"/>
                            <a:ext cx="1577975" cy="443865"/>
                          </a:xfrm>
                          <a:custGeom>
                            <a:avLst/>
                            <a:gdLst>
                              <a:gd name="T0" fmla="*/ 0 w 1540"/>
                              <a:gd name="T1" fmla="*/ 0 h 1227"/>
                              <a:gd name="T2" fmla="*/ 0 w 1540"/>
                              <a:gd name="T3" fmla="*/ 1227 h 1227"/>
                              <a:gd name="T4" fmla="*/ 1540 w 1540"/>
                              <a:gd name="T5" fmla="*/ 1227 h 1227"/>
                            </a:gdLst>
                            <a:ahLst/>
                            <a:cxnLst>
                              <a:cxn ang="0">
                                <a:pos x="T0" y="T1"/>
                              </a:cxn>
                              <a:cxn ang="0">
                                <a:pos x="T2" y="T3"/>
                              </a:cxn>
                              <a:cxn ang="0">
                                <a:pos x="T4" y="T5"/>
                              </a:cxn>
                            </a:cxnLst>
                            <a:rect l="0" t="0" r="r" b="b"/>
                            <a:pathLst>
                              <a:path w="1540" h="1227">
                                <a:moveTo>
                                  <a:pt x="0" y="0"/>
                                </a:moveTo>
                                <a:lnTo>
                                  <a:pt x="0" y="1227"/>
                                </a:lnTo>
                                <a:lnTo>
                                  <a:pt x="1540" y="1227"/>
                                </a:lnTo>
                              </a:path>
                            </a:pathLst>
                          </a:custGeom>
                          <a:noFill/>
                          <a:ln w="12700" cmpd="sng">
                            <a:solidFill>
                              <a:srgbClr val="000000"/>
                            </a:solidFill>
                            <a:round/>
                            <a:headEnd type="stealth" w="sm" len="sm"/>
                            <a:tailEnd type="stealth" w="sm" len="sm"/>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772900824" name="TextBox 18"/>
                        <wps:cNvSpPr txBox="1"/>
                        <wps:spPr>
                          <a:xfrm>
                            <a:off x="1816312" y="395605"/>
                            <a:ext cx="229235" cy="281940"/>
                          </a:xfrm>
                          <a:prstGeom prst="rect">
                            <a:avLst/>
                          </a:prstGeom>
                          <a:noFill/>
                        </wps:spPr>
                        <wps:txbx>
                          <w:txbxContent>
                            <w:p w14:paraId="3253BE67" w14:textId="77777777" w:rsidR="00D84245" w:rsidRDefault="00D84245" w:rsidP="00D84245">
                              <w:pPr>
                                <w:rPr>
                                  <w:i/>
                                  <w:iCs/>
                                  <w:color w:val="000000"/>
                                  <w:kern w:val="24"/>
                                </w:rPr>
                              </w:pPr>
                              <w:r>
                                <w:rPr>
                                  <w:i/>
                                  <w:iCs/>
                                  <w:color w:val="000000"/>
                                  <w:kern w:val="24"/>
                                </w:rPr>
                                <w:t>x</w:t>
                              </w:r>
                            </w:p>
                          </w:txbxContent>
                        </wps:txbx>
                        <wps:bodyPr wrap="square" rtlCol="0">
                          <a:noAutofit/>
                        </wps:bodyPr>
                      </wps:wsp>
                      <wps:wsp>
                        <wps:cNvPr id="2019181386" name="Ευθεία γραμμή σύνδεσης 2019181386"/>
                        <wps:cNvCnPr/>
                        <wps:spPr>
                          <a:xfrm flipV="1">
                            <a:off x="263102" y="497840"/>
                            <a:ext cx="0" cy="398145"/>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633424164" name="Οβάλ 633424164"/>
                        <wps:cNvSpPr/>
                        <wps:spPr>
                          <a:xfrm>
                            <a:off x="252307" y="503555"/>
                            <a:ext cx="28575" cy="27940"/>
                          </a:xfrm>
                          <a:prstGeom prst="ellipse">
                            <a:avLst/>
                          </a:prstGeom>
                          <a:solidFill>
                            <a:schemeClr val="bg1">
                              <a:lumMod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3226924" name="Οβάλ 693226924"/>
                        <wps:cNvSpPr/>
                        <wps:spPr>
                          <a:xfrm>
                            <a:off x="1002242" y="467360"/>
                            <a:ext cx="104140" cy="108585"/>
                          </a:xfrm>
                          <a:prstGeom prst="ellipse">
                            <a:avLst/>
                          </a:prstGeom>
                          <a:solidFill>
                            <a:schemeClr val="tx1">
                              <a:lumMod val="50000"/>
                              <a:lumOff val="50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550597C9" id="Καμβάς 1" o:spid="_x0000_s1026" editas="canvas" style="position:absolute;left:0;text-align:left;margin-left:109.85pt;margin-top:4pt;width:161.05pt;height:77pt;z-index:251659264;mso-position-horizontal:right;mso-position-horizontal-relative:margin;mso-width-relative:margin;mso-height-relative:margin" coordsize="20453,977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453;height:9779;visibility:visible;mso-wrap-style:square" filled="t" fillcolor="#c5e0b3 [1305]">
                  <v:fill color2="#c5e0b3 [1305]" rotate="t" o:detectmouseclick="t" angle="180" colors="0 #d9f3ca;.5 #e7f7dd;1 #f2fbee" focus="100%" type="gradient"/>
                  <v:path o:connecttype="none"/>
                </v:shape>
                <v:shapetype id="_x0000_t202" coordsize="21600,21600" o:spt="202" path="m,l,21600r21600,l21600,xe">
                  <v:stroke joinstyle="miter"/>
                  <v:path gradientshapeok="t" o:connecttype="rect"/>
                </v:shapetype>
                <v:shape id="TextBox 18" o:spid="_x0000_s1028" type="#_x0000_t202" style="position:absolute;left:9253;top:2622;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" filled="f" stroked="f">
                  <v:textbox>
                    <w:txbxContent>
                      <w:p w14:paraId="46D2374E" w14:textId="77777777" w:rsidR="00D84245" w:rsidRDefault="00D84245" w:rsidP="00D84245">
                        <w:pPr>
                          <w:rPr>
                            <w:i/>
                            <w:iCs/>
                            <w:color w:val="000000"/>
                            <w:kern w:val="24"/>
                          </w:rPr>
                        </w:pPr>
                        <w:r>
                          <w:rPr>
                            <w:i/>
                            <w:iCs/>
                            <w:color w:val="000000"/>
                            <w:kern w:val="24"/>
                          </w:rPr>
                          <w:t>Σ</w:t>
                        </w:r>
                      </w:p>
                    </w:txbxContent>
                  </v:textbox>
                </v:shape>
                <v:shape id="TextBox 18" o:spid="_x0000_s1029" type="#_x0000_t202" style="position:absolute;left:9253;top:5314;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" filled="f" stroked="f">
                  <v:textbox>
                    <w:txbxContent>
                      <w:p w14:paraId="295E8B20" w14:textId="77777777" w:rsidR="00D84245" w:rsidRDefault="00D84245" w:rsidP="00D84245">
                        <w:pPr>
                          <w:rPr>
                            <w:i/>
                            <w:iCs/>
                            <w:color w:val="000000"/>
                            <w:kern w:val="24"/>
                          </w:rPr>
                        </w:pPr>
                        <w:r>
                          <w:rPr>
                            <w:i/>
                            <w:iCs/>
                            <w:color w:val="000000"/>
                            <w:kern w:val="24"/>
                          </w:rPr>
                          <w:t>B</w:t>
                        </w:r>
                      </w:p>
                    </w:txbxContent>
                  </v:textbox>
                </v:shape>
                <v:shape id="TextBox 18" o:spid="_x0000_s1030" type="#_x0000_t202" style="position:absolute;left:719;width:229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" filled="f" stroked="f">
                  <v:textbox>
                    <w:txbxContent>
                      <w:p w14:paraId="7010666D" w14:textId="77777777" w:rsidR="00D84245" w:rsidRDefault="00D84245" w:rsidP="00D84245">
                        <w:pPr>
                          <w:rPr>
                            <w:i/>
                            <w:iCs/>
                            <w:color w:val="000000"/>
                            <w:kern w:val="24"/>
                          </w:rPr>
                        </w:pPr>
                        <w:r>
                          <w:rPr>
                            <w:i/>
                            <w:iCs/>
                            <w:color w:val="000000"/>
                            <w:kern w:val="24"/>
                          </w:rPr>
                          <w:t>y</w:t>
                        </w:r>
                      </w:p>
                    </w:txbxContent>
                  </v:textbox>
                </v:shape>
                <v:shape id="Εικόνα 567889619" o:spid="_x0000_s1031" type="#_x0000_t75" style="position:absolute;left:1022;top:5486;width:1905;height:1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">
                  <v:imagedata r:id="rId13" o:title=""/>
                </v:shape>
                <v:rect id="Ορθογώνιο 2023898337" o:spid="_x0000_s1032" style="position:absolute;left:833;top:4870;width:14421;height: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" fillcolor="#ffc000" strokecolor="#5a5a5a [2109]" strokeweight="1pt"/>
                <v:shape id="Εικόνα 604971404" o:spid="_x0000_s1033" type="#_x0000_t75" style="position:absolute;left:15007;top:4883;width:470;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">
                  <v:imagedata r:id="rId14" o:title=""/>
                </v:shape>
                <v:shapetype id="_x0000_t32" coordsize="21600,21600" o:spt="32" o:oned="t" path="m,l21600,21600e" filled="f">
                  <v:path arrowok="t" fillok="f" o:connecttype="none"/>
                  <o:lock v:ext="edit" shapetype="t"/>
                </v:shapetype>
                <v:shape id="Ευθύγραμμο βέλος σύνδεσης 589374577" o:spid="_x0000_s1034" type="#_x0000_t32" style="position:absolute;left:15254;top:1841;width:0;height:33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" strokecolor="#0070c0" strokeweight="1pt">
                  <v:stroke endarrow="block" endarrowwidth="narrow" endarrowlength="short" joinstyle="miter"/>
                  <v:shadow on="t" type="perspective" color="black" offset="0,0" matrix="655f,,,655f"/>
                  <o:lock v:ext="edit" shapetype="f"/>
                </v:shape>
                <v:shape id="Ευθύγραμμο βέλος σύνδεσης 357294564" o:spid="_x0000_s1035" type="#_x0000_t32" style="position:absolute;left:12039;top:5168;width:3302;height:26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" strokecolor="red" strokeweight="1pt">
                  <v:stroke endarrow="block" endarrowwidth="narrow" endarrowlength="short" joinstyle="miter"/>
                  <v:shadow on="t" type="perspective" color="black" offset="0,0" matrix="655f,,,655f"/>
                  <o:lock v:ext="edit" shapetype="f"/>
                </v:shape>
                <v:shape id="Εικόνα 1290981274" o:spid="_x0000_s1036" type="#_x0000_t75" style="position:absolute;left:14727;top:5149;width:1753;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">
                  <v:imagedata r:id="rId15" o:title=""/>
                </v:shape>
                <v:shape id="Εικόνα 1857251324" o:spid="_x0000_s1037" type="#_x0000_t75" style="position:absolute;left:15362;top:889;width:1753;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">
                  <v:imagedata r:id="rId16" o:title=""/>
                </v:shape>
                <v:shape id="Εικόνα 353327424" o:spid="_x0000_s1038" type="#_x0000_t75" style="position:absolute;left:10447;top:6991;width:1905;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">
                  <v:imagedata r:id="rId17" o:title=""/>
                </v:shape>
                <v:shape id="Freeform 883" o:spid="_x0000_s1039" style="position:absolute;left:2643;top:793;width:15780;height:4439;visibility:visible;mso-wrap-style:square;v-text-anchor:top" coordsize="1540,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" path="m,l,1227r1540,e" filled="f" strokeweight="1pt">
                  <v:stroke startarrow="classic" startarrowwidth="narrow" startarrowlength="short" endarrow="classic" endarrowwidth="narrow" endarrowlength="short"/>
                  <v:path arrowok="t" o:connecttype="custom" o:connectlocs="0,0;0,443865;1577975,443865" o:connectangles="0,0,0"/>
                </v:shape>
                <v:shape id="TextBox 18" o:spid="_x0000_s1040" type="#_x0000_t202" style="position:absolute;left:18163;top:3956;width:229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" filled="f" stroked="f">
                  <v:textbox>
                    <w:txbxContent>
                      <w:p w14:paraId="3253BE67" w14:textId="77777777" w:rsidR="00D84245" w:rsidRDefault="00D84245" w:rsidP="00D84245">
                        <w:pPr>
                          <w:rPr>
                            <w:i/>
                            <w:iCs/>
                            <w:color w:val="000000"/>
                            <w:kern w:val="24"/>
                          </w:rPr>
                        </w:pPr>
                        <w:r>
                          <w:rPr>
                            <w:i/>
                            <w:iCs/>
                            <w:color w:val="000000"/>
                            <w:kern w:val="24"/>
                          </w:rPr>
                          <w:t>x</w:t>
                        </w:r>
                      </w:p>
                    </w:txbxContent>
                  </v:textbox>
                </v:shape>
                <v:line id="Ευθεία γραμμή σύνδεσης 2019181386" o:spid="_x0000_s1041" style="position:absolute;flip:y;visibility:visible;mso-wrap-style:square" from="2631,4978" to="2631,8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" strokecolor="black [3213]" strokeweight="1pt">
                  <v:stroke joinstyle="miter"/>
                </v:line>
                <v:oval id="Οβάλ 633424164" o:spid="_x0000_s1042" style="position:absolute;left:2523;top:5035;width:285;height: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" fillcolor="#7f7f7f [1612]" strokecolor="black [3213]" strokeweight="1pt">
                  <v:stroke joinstyle="miter"/>
                </v:oval>
                <v:oval id="Οβάλ 693226924" o:spid="_x0000_s1043" style="position:absolute;left:10022;top:4673;width:1041;height:1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" fillcolor="gray [1629]" strokecolor="black [3213]">
                  <v:stroke joinstyle="miter"/>
                </v:oval>
                <w10:wrap type="square" anchorx="margin"/>
              </v:group>
            </w:pict>
          </mc:Fallback>
        </mc:AlternateContent>
      </w:r>
      <w:r w:rsidR="00BE2897">
        <w:t>Μια ράβδος στρέφεται σε λείο οριζόντιο επίπεδο, γύρω από κατακόρυφο άξονα z, ο οποίος περνά από ένα  σημείο της Ο. Στο σημείο Β της ράβδου έχει στερεωθεί ένα μικρό σώμα Σ, το οποίο θεωρούμε υλικό σημείο μάζας m=0,4kg, σε απόσταση (ΑΒ)=0,5m από το άκρο Α της ράβδου</w:t>
      </w:r>
      <w:r w:rsidR="00047AA6">
        <w:t>, παίρνοντας ένα στερεό s</w:t>
      </w:r>
      <w:r w:rsidR="00BE2897">
        <w:t xml:space="preserve">. Σε μια </w:t>
      </w:r>
      <w:r w:rsidR="00BF6E13">
        <w:t>στιγμή</w:t>
      </w:r>
      <w:r w:rsidR="00047AA6">
        <w:t xml:space="preserve"> t</w:t>
      </w:r>
      <w:r w:rsidR="00047AA6">
        <w:rPr>
          <w:vertAlign w:val="subscript"/>
        </w:rPr>
        <w:t>1</w:t>
      </w:r>
      <w:r w:rsidR="00BF6E13">
        <w:t xml:space="preserve"> η ράβδος βρίσκεται στη θέση που δείχνει το διπλανό σχήμα</w:t>
      </w:r>
      <w:r w:rsidR="00047AA6">
        <w:t xml:space="preserve"> (σε κάτοψη), ενώ</w:t>
      </w:r>
      <w:r w:rsidR="00BF6E13">
        <w:t xml:space="preserve"> το άκρο Α έχει ταχύτητα μέτρου υ</w:t>
      </w:r>
      <w:r w:rsidR="00BF6E13">
        <w:rPr>
          <w:vertAlign w:val="subscript"/>
        </w:rPr>
        <w:t>1</w:t>
      </w:r>
      <w:r w:rsidR="00BF6E13">
        <w:t>=4m/s και επιτάχυνση μέτρου α</w:t>
      </w:r>
      <w:r w:rsidR="00BF6E13">
        <w:rPr>
          <w:vertAlign w:val="subscript"/>
        </w:rPr>
        <w:t>1</w:t>
      </w:r>
      <w:r w:rsidR="00BF6E13">
        <w:t>=10m/s</w:t>
      </w:r>
      <w:r w:rsidR="00BF6E13">
        <w:rPr>
          <w:vertAlign w:val="superscript"/>
        </w:rPr>
        <w:t>2</w:t>
      </w:r>
      <w:r w:rsidR="00BF6E13">
        <w:t>, όπως στο σχήμα.</w:t>
      </w:r>
      <w:r w:rsidR="00047AA6">
        <w:t xml:space="preserve"> Στο σχήμα έχει σημειωθεί επίσης και ένα σύστημα</w:t>
      </w:r>
      <w:r w:rsidR="00895E9B">
        <w:t xml:space="preserve"> ορθογωνίων</w:t>
      </w:r>
      <w:r w:rsidR="00047AA6">
        <w:t xml:space="preserve"> αξόνων x και y</w:t>
      </w:r>
      <w:r w:rsidR="00415E1A">
        <w:t>, ενώ δίνεται ότι (ΟΑ)=2m.</w:t>
      </w:r>
      <w:r w:rsidR="00047AA6">
        <w:t xml:space="preserve"> Για την στιγμή t</w:t>
      </w:r>
      <w:r w:rsidR="00047AA6">
        <w:rPr>
          <w:vertAlign w:val="subscript"/>
        </w:rPr>
        <w:t>1</w:t>
      </w:r>
      <w:r w:rsidR="00047AA6">
        <w:t>:</w:t>
      </w:r>
    </w:p>
    <w:p w14:paraId="4E2A5EDA" w14:textId="40422D3B" w:rsidR="00047AA6" w:rsidRDefault="00047AA6" w:rsidP="007048E9">
      <w:pPr>
        <w:ind w:left="453" w:hanging="340"/>
      </w:pPr>
      <w:r>
        <w:t xml:space="preserve">i) </w:t>
      </w:r>
      <w:r w:rsidR="007048E9">
        <w:t xml:space="preserve"> </w:t>
      </w:r>
      <w:r>
        <w:t>Να βρεθεί η γωνιακή ταχύτητα του στερεού s.</w:t>
      </w:r>
    </w:p>
    <w:p w14:paraId="57B96B0E" w14:textId="16610932" w:rsidR="00047AA6" w:rsidRDefault="00047AA6" w:rsidP="007048E9">
      <w:pPr>
        <w:ind w:left="453" w:hanging="340"/>
      </w:pPr>
      <w:r>
        <w:t>ii) Να αναλυθεί η επιτάχυνση του άκρου Α σε δύο  συνιστώσες</w:t>
      </w:r>
      <w:r w:rsidR="007048E9">
        <w:t xml:space="preserve"> α</w:t>
      </w:r>
      <w:r w:rsidR="007048E9">
        <w:rPr>
          <w:vertAlign w:val="subscript"/>
        </w:rPr>
        <w:t>1x</w:t>
      </w:r>
      <w:r w:rsidR="007048E9">
        <w:t xml:space="preserve"> και α</w:t>
      </w:r>
      <w:r w:rsidR="007048E9">
        <w:rPr>
          <w:vertAlign w:val="subscript"/>
        </w:rPr>
        <w:t>1y</w:t>
      </w:r>
      <w:r w:rsidR="007048E9">
        <w:t>,</w:t>
      </w:r>
      <w:r>
        <w:t xml:space="preserve"> στις διευθύνσεις x και y</w:t>
      </w:r>
      <w:r w:rsidR="00895E9B">
        <w:t>. Ποιος ο ρόλος κάθε συνιστώσας;</w:t>
      </w:r>
    </w:p>
    <w:p w14:paraId="5869D8AB" w14:textId="0098990F" w:rsidR="00895E9B" w:rsidRDefault="00895E9B" w:rsidP="007048E9">
      <w:pPr>
        <w:ind w:left="453" w:hanging="340"/>
      </w:pPr>
      <w:r>
        <w:t xml:space="preserve">iii) Το σώμα Σ, δέχεται μια οριζόντια δύναμη από τη ράβδο </w:t>
      </w:r>
      <w:r w:rsidRPr="006174CF">
        <w:rPr>
          <w:position w:val="-4"/>
        </w:rPr>
        <w:object w:dxaOrig="240" w:dyaOrig="300" w14:anchorId="445C3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25pt" o:ole="" o:allowoverlap="f">
            <v:imagedata r:id="rId18" o:title=""/>
          </v:shape>
          <o:OLEObject Type="Embed" ProgID="Equation.DSMT4" ShapeID="_x0000_i1025" DrawAspect="Content" ObjectID="_1806309733" r:id="rId19"/>
        </w:object>
      </w:r>
      <w:r>
        <w:t xml:space="preserve">. Να βρεθούν οι δυο συνιστώσες της δύναμης </w:t>
      </w:r>
      <w:r w:rsidR="007C5976">
        <w:t>αυτής</w:t>
      </w:r>
      <w:r w:rsidR="007048E9">
        <w:t xml:space="preserve"> </w:t>
      </w:r>
      <w:proofErr w:type="spellStart"/>
      <w:r w:rsidR="007048E9">
        <w:t>F</w:t>
      </w:r>
      <w:r w:rsidR="007048E9">
        <w:rPr>
          <w:vertAlign w:val="subscript"/>
        </w:rPr>
        <w:t>x</w:t>
      </w:r>
      <w:proofErr w:type="spellEnd"/>
      <w:r w:rsidR="007048E9">
        <w:t xml:space="preserve"> και </w:t>
      </w:r>
      <w:proofErr w:type="spellStart"/>
      <w:r w:rsidR="007048E9">
        <w:t>F</w:t>
      </w:r>
      <w:r w:rsidR="007048E9">
        <w:rPr>
          <w:vertAlign w:val="subscript"/>
        </w:rPr>
        <w:t>y</w:t>
      </w:r>
      <w:proofErr w:type="spellEnd"/>
      <w:r w:rsidR="007048E9">
        <w:t>,</w:t>
      </w:r>
      <w:r w:rsidR="007C5976">
        <w:t xml:space="preserve"> στις διευθύνσεις x και y.</w:t>
      </w:r>
    </w:p>
    <w:p w14:paraId="1FF34C62" w14:textId="403174B8" w:rsidR="007C5976" w:rsidRDefault="007C5976" w:rsidP="007048E9">
      <w:pPr>
        <w:ind w:left="453" w:hanging="340"/>
      </w:pPr>
      <w:r>
        <w:t>iv) Να βρεθεί η στροφορμή του σώματος Σ, κατά τον άξονα z, καθώς και ο αντίστοιχος ρυθμός μεταβολής της στροφορμής</w:t>
      </w:r>
      <w:r w:rsidR="007048E9">
        <w:t xml:space="preserve"> του</w:t>
      </w:r>
      <w:r>
        <w:t>.</w:t>
      </w:r>
    </w:p>
    <w:p w14:paraId="441A3959" w14:textId="1973C7B7" w:rsidR="007C5976" w:rsidRDefault="007C5976" w:rsidP="004C2727">
      <w:pPr>
        <w:pStyle w:val="a9"/>
      </w:pPr>
      <w:r>
        <w:t>Απάντηση:</w:t>
      </w:r>
    </w:p>
    <w:p w14:paraId="5CFA419F" w14:textId="4FB9D2BF" w:rsidR="007C5976" w:rsidRDefault="008C2B5A" w:rsidP="00826B23">
      <w:pPr>
        <w:pStyle w:val="i"/>
      </w:pPr>
      <w:r>
        <w:rPr>
          <w:noProof/>
          <w:color w:val="000000"/>
          <w:kern w:val="24"/>
          <w:lang w:eastAsia="zh-CN"/>
        </w:rPr>
        <mc:AlternateContent>
          <mc:Choice Requires="wpc">
            <w:drawing>
              <wp:anchor distT="0" distB="0" distL="114300" distR="114300" simplePos="0" relativeHeight="251661312" behindDoc="0" locked="0" layoutInCell="1" allowOverlap="1" wp14:anchorId="5BD8295C" wp14:editId="523AB4F1">
                <wp:simplePos x="0" y="0"/>
                <wp:positionH relativeFrom="margin">
                  <wp:align>right</wp:align>
                </wp:positionH>
                <wp:positionV relativeFrom="paragraph">
                  <wp:posOffset>412115</wp:posOffset>
                </wp:positionV>
                <wp:extent cx="2045335" cy="927100"/>
                <wp:effectExtent l="0" t="0" r="0" b="6350"/>
                <wp:wrapSquare wrapText="bothSides"/>
                <wp:docPr id="651985334"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gradFill flip="none" rotWithShape="1">
                          <a:gsLst>
                            <a:gs pos="0">
                              <a:schemeClr val="accent6">
                                <a:lumMod val="40000"/>
                                <a:lumOff val="60000"/>
                                <a:tint val="66000"/>
                                <a:satMod val="160000"/>
                              </a:schemeClr>
                            </a:gs>
                            <a:gs pos="50000">
                              <a:schemeClr val="accent6">
                                <a:lumMod val="40000"/>
                                <a:lumOff val="60000"/>
                                <a:tint val="44500"/>
                                <a:satMod val="160000"/>
                              </a:schemeClr>
                            </a:gs>
                            <a:gs pos="100000">
                              <a:schemeClr val="accent6">
                                <a:lumMod val="40000"/>
                                <a:lumOff val="60000"/>
                                <a:tint val="23500"/>
                                <a:satMod val="160000"/>
                              </a:schemeClr>
                            </a:gs>
                          </a:gsLst>
                          <a:lin ang="16200000" scaled="1"/>
                          <a:tileRect/>
                        </a:gradFill>
                      </wpc:bg>
                      <wpc:whole/>
                      <pic:pic xmlns:pic="http://schemas.openxmlformats.org/drawingml/2006/picture">
                        <pic:nvPicPr>
                          <pic:cNvPr id="1672311639" name="Εικόνα 1672311639"/>
                          <pic:cNvPicPr>
                            <a:picLocks noChangeAspect="1"/>
                          </pic:cNvPicPr>
                        </pic:nvPicPr>
                        <pic:blipFill>
                          <a:blip r:embed="rId8"/>
                          <a:stretch>
                            <a:fillRect/>
                          </a:stretch>
                        </pic:blipFill>
                        <pic:spPr>
                          <a:xfrm>
                            <a:off x="102236" y="497840"/>
                            <a:ext cx="190500" cy="197485"/>
                          </a:xfrm>
                          <a:prstGeom prst="rect">
                            <a:avLst/>
                          </a:prstGeom>
                        </pic:spPr>
                      </pic:pic>
                      <wps:wsp>
                        <wps:cNvPr id="740931998" name="Ορθογώνιο 740931998"/>
                        <wps:cNvSpPr/>
                        <wps:spPr>
                          <a:xfrm>
                            <a:off x="83397" y="436245"/>
                            <a:ext cx="1442085" cy="61595"/>
                          </a:xfrm>
                          <a:prstGeom prst="rect">
                            <a:avLst/>
                          </a:prstGeom>
                          <a:solidFill>
                            <a:srgbClr val="FFC000"/>
                          </a:solidFill>
                          <a:ln w="1270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01645688" name="Εικόνα 1601645688"/>
                          <pic:cNvPicPr>
                            <a:picLocks noChangeAspect="1"/>
                          </pic:cNvPicPr>
                        </pic:nvPicPr>
                        <pic:blipFill>
                          <a:blip r:embed="rId9"/>
                          <a:stretch>
                            <a:fillRect/>
                          </a:stretch>
                        </pic:blipFill>
                        <pic:spPr>
                          <a:xfrm>
                            <a:off x="1500717" y="437515"/>
                            <a:ext cx="46990" cy="49530"/>
                          </a:xfrm>
                          <a:prstGeom prst="rect">
                            <a:avLst/>
                          </a:prstGeom>
                        </pic:spPr>
                      </pic:pic>
                      <wps:wsp>
                        <wps:cNvPr id="1993372048" name="Ευθύγραμμο βέλος σύνδεσης 1993372048"/>
                        <wps:cNvCnPr>
                          <a:cxnSpLocks/>
                        </wps:cNvCnPr>
                        <wps:spPr>
                          <a:xfrm flipV="1">
                            <a:off x="1525482" y="133350"/>
                            <a:ext cx="0" cy="334010"/>
                          </a:xfrm>
                          <a:prstGeom prst="straightConnector1">
                            <a:avLst/>
                          </a:prstGeom>
                          <a:ln>
                            <a:solidFill>
                              <a:srgbClr val="0070C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55913557" name="Ευθύγραμμο βέλος σύνδεσης 55913557"/>
                        <wps:cNvCnPr>
                          <a:cxnSpLocks/>
                        </wps:cNvCnPr>
                        <wps:spPr>
                          <a:xfrm flipH="1">
                            <a:off x="1203959" y="466089"/>
                            <a:ext cx="330200" cy="264795"/>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49135908" name="Εικόνα 49135908"/>
                          <pic:cNvPicPr>
                            <a:picLocks noChangeAspect="1"/>
                          </pic:cNvPicPr>
                        </pic:nvPicPr>
                        <pic:blipFill>
                          <a:blip r:embed="rId10"/>
                          <a:stretch>
                            <a:fillRect/>
                          </a:stretch>
                        </pic:blipFill>
                        <pic:spPr>
                          <a:xfrm>
                            <a:off x="1564640" y="282575"/>
                            <a:ext cx="175260" cy="189865"/>
                          </a:xfrm>
                          <a:prstGeom prst="rect">
                            <a:avLst/>
                          </a:prstGeom>
                        </pic:spPr>
                      </pic:pic>
                      <pic:pic xmlns:pic="http://schemas.openxmlformats.org/drawingml/2006/picture">
                        <pic:nvPicPr>
                          <pic:cNvPr id="358931595" name="Εικόνα 358931595"/>
                          <pic:cNvPicPr>
                            <a:picLocks noChangeAspect="1"/>
                          </pic:cNvPicPr>
                        </pic:nvPicPr>
                        <pic:blipFill>
                          <a:blip r:embed="rId11"/>
                          <a:stretch>
                            <a:fillRect/>
                          </a:stretch>
                        </pic:blipFill>
                        <pic:spPr>
                          <a:xfrm>
                            <a:off x="1550864" y="101600"/>
                            <a:ext cx="175260" cy="243205"/>
                          </a:xfrm>
                          <a:prstGeom prst="rect">
                            <a:avLst/>
                          </a:prstGeom>
                        </pic:spPr>
                      </pic:pic>
                      <pic:pic xmlns:pic="http://schemas.openxmlformats.org/drawingml/2006/picture">
                        <pic:nvPicPr>
                          <pic:cNvPr id="1246899086" name="Εικόνα 1246899086"/>
                          <pic:cNvPicPr>
                            <a:picLocks noChangeAspect="1"/>
                          </pic:cNvPicPr>
                        </pic:nvPicPr>
                        <pic:blipFill>
                          <a:blip r:embed="rId12"/>
                          <a:stretch>
                            <a:fillRect/>
                          </a:stretch>
                        </pic:blipFill>
                        <pic:spPr>
                          <a:xfrm>
                            <a:off x="1044787" y="648335"/>
                            <a:ext cx="190500" cy="243205"/>
                          </a:xfrm>
                          <a:prstGeom prst="rect">
                            <a:avLst/>
                          </a:prstGeom>
                        </pic:spPr>
                      </pic:pic>
                      <wps:wsp>
                        <wps:cNvPr id="434077899" name="Freeform 883"/>
                        <wps:cNvSpPr>
                          <a:spLocks/>
                        </wps:cNvSpPr>
                        <wps:spPr bwMode="auto">
                          <a:xfrm>
                            <a:off x="264372" y="359834"/>
                            <a:ext cx="1577975" cy="112606"/>
                          </a:xfrm>
                          <a:custGeom>
                            <a:avLst/>
                            <a:gdLst>
                              <a:gd name="T0" fmla="*/ 0 w 1540"/>
                              <a:gd name="T1" fmla="*/ 0 h 1227"/>
                              <a:gd name="T2" fmla="*/ 0 w 1540"/>
                              <a:gd name="T3" fmla="*/ 1227 h 1227"/>
                              <a:gd name="T4" fmla="*/ 1540 w 1540"/>
                              <a:gd name="T5" fmla="*/ 1227 h 1227"/>
                            </a:gdLst>
                            <a:ahLst/>
                            <a:cxnLst>
                              <a:cxn ang="0">
                                <a:pos x="T0" y="T1"/>
                              </a:cxn>
                              <a:cxn ang="0">
                                <a:pos x="T2" y="T3"/>
                              </a:cxn>
                              <a:cxn ang="0">
                                <a:pos x="T4" y="T5"/>
                              </a:cxn>
                            </a:cxnLst>
                            <a:rect l="0" t="0" r="r" b="b"/>
                            <a:pathLst>
                              <a:path w="1540" h="1227">
                                <a:moveTo>
                                  <a:pt x="0" y="0"/>
                                </a:moveTo>
                                <a:lnTo>
                                  <a:pt x="0" y="1227"/>
                                </a:lnTo>
                                <a:lnTo>
                                  <a:pt x="1540" y="1227"/>
                                </a:lnTo>
                              </a:path>
                            </a:pathLst>
                          </a:custGeom>
                          <a:noFill/>
                          <a:ln w="12700" cmpd="sng">
                            <a:solidFill>
                              <a:srgbClr val="000000"/>
                            </a:solidFill>
                            <a:round/>
                            <a:headEnd type="stealth" w="sm" len="sm"/>
                            <a:tailEnd type="stealth" w="sm" len="sm"/>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78143942" name="TextBox 18"/>
                        <wps:cNvSpPr txBox="1"/>
                        <wps:spPr>
                          <a:xfrm>
                            <a:off x="1816312" y="344805"/>
                            <a:ext cx="229235" cy="281940"/>
                          </a:xfrm>
                          <a:prstGeom prst="rect">
                            <a:avLst/>
                          </a:prstGeom>
                          <a:noFill/>
                        </wps:spPr>
                        <wps:txbx>
                          <w:txbxContent>
                            <w:p w14:paraId="4BC38260" w14:textId="77777777" w:rsidR="004C2727" w:rsidRDefault="004C2727" w:rsidP="004C2727">
                              <w:pPr>
                                <w:rPr>
                                  <w:i/>
                                  <w:iCs/>
                                  <w:color w:val="000000"/>
                                  <w:kern w:val="24"/>
                                </w:rPr>
                              </w:pPr>
                              <w:r>
                                <w:rPr>
                                  <w:i/>
                                  <w:iCs/>
                                  <w:color w:val="000000"/>
                                  <w:kern w:val="24"/>
                                </w:rPr>
                                <w:t>x</w:t>
                              </w:r>
                            </w:p>
                          </w:txbxContent>
                        </wps:txbx>
                        <wps:bodyPr wrap="square" rtlCol="0">
                          <a:noAutofit/>
                        </wps:bodyPr>
                      </wps:wsp>
                      <wps:wsp>
                        <wps:cNvPr id="828181971" name="Ευθεία γραμμή σύνδεσης 828181971"/>
                        <wps:cNvCnPr/>
                        <wps:spPr>
                          <a:xfrm flipV="1">
                            <a:off x="263102" y="447040"/>
                            <a:ext cx="0" cy="293793"/>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802088572" name="Οβάλ 802088572"/>
                        <wps:cNvSpPr/>
                        <wps:spPr>
                          <a:xfrm>
                            <a:off x="252307" y="452755"/>
                            <a:ext cx="28575" cy="27940"/>
                          </a:xfrm>
                          <a:prstGeom prst="ellipse">
                            <a:avLst/>
                          </a:prstGeom>
                          <a:solidFill>
                            <a:schemeClr val="bg1">
                              <a:lumMod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07562982" name="Ευθύγραμμο βέλος σύνδεσης 1407562982"/>
                        <wps:cNvCnPr>
                          <a:cxnSpLocks/>
                        </wps:cNvCnPr>
                        <wps:spPr>
                          <a:xfrm flipH="1">
                            <a:off x="1517861" y="487044"/>
                            <a:ext cx="1" cy="262256"/>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867311961" name="Ευθύγραμμο βέλος σύνδεσης 1867311961"/>
                        <wps:cNvCnPr>
                          <a:cxnSpLocks/>
                        </wps:cNvCnPr>
                        <wps:spPr>
                          <a:xfrm flipH="1">
                            <a:off x="1203959" y="487044"/>
                            <a:ext cx="289331" cy="1"/>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2075603463" name="Ελεύθερη σχεδίαση: Σχήμα 2075603463"/>
                        <wps:cNvSpPr/>
                        <wps:spPr>
                          <a:xfrm>
                            <a:off x="1203392" y="480695"/>
                            <a:ext cx="314469" cy="258445"/>
                          </a:xfrm>
                          <a:custGeom>
                            <a:avLst/>
                            <a:gdLst>
                              <a:gd name="connsiteX0" fmla="*/ 0 w 220134"/>
                              <a:gd name="connsiteY0" fmla="*/ 0 h 241300"/>
                              <a:gd name="connsiteX1" fmla="*/ 0 w 220134"/>
                              <a:gd name="connsiteY1" fmla="*/ 241300 h 241300"/>
                              <a:gd name="connsiteX2" fmla="*/ 220134 w 220134"/>
                              <a:gd name="connsiteY2" fmla="*/ 241300 h 241300"/>
                            </a:gdLst>
                            <a:ahLst/>
                            <a:cxnLst>
                              <a:cxn ang="0">
                                <a:pos x="connsiteX0" y="connsiteY0"/>
                              </a:cxn>
                              <a:cxn ang="0">
                                <a:pos x="connsiteX1" y="connsiteY1"/>
                              </a:cxn>
                              <a:cxn ang="0">
                                <a:pos x="connsiteX2" y="connsiteY2"/>
                              </a:cxn>
                            </a:cxnLst>
                            <a:rect l="l" t="t" r="r" b="b"/>
                            <a:pathLst>
                              <a:path w="220134" h="241300">
                                <a:moveTo>
                                  <a:pt x="0" y="0"/>
                                </a:moveTo>
                                <a:lnTo>
                                  <a:pt x="0" y="241300"/>
                                </a:lnTo>
                                <a:lnTo>
                                  <a:pt x="220134" y="241300"/>
                                </a:lnTo>
                              </a:path>
                            </a:pathLst>
                          </a:cu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55411025" name="Εικόνα 655411025"/>
                          <pic:cNvPicPr>
                            <a:picLocks noChangeAspect="1"/>
                          </pic:cNvPicPr>
                        </pic:nvPicPr>
                        <pic:blipFill>
                          <a:blip r:embed="rId20"/>
                          <a:stretch>
                            <a:fillRect/>
                          </a:stretch>
                        </pic:blipFill>
                        <pic:spPr>
                          <a:xfrm>
                            <a:off x="1140967" y="192405"/>
                            <a:ext cx="243840" cy="243840"/>
                          </a:xfrm>
                          <a:prstGeom prst="rect">
                            <a:avLst/>
                          </a:prstGeom>
                        </pic:spPr>
                      </pic:pic>
                      <pic:pic xmlns:pic="http://schemas.openxmlformats.org/drawingml/2006/picture">
                        <pic:nvPicPr>
                          <pic:cNvPr id="1205813384" name="Εικόνα 1205813384"/>
                          <pic:cNvPicPr>
                            <a:picLocks noChangeAspect="1"/>
                          </pic:cNvPicPr>
                        </pic:nvPicPr>
                        <pic:blipFill>
                          <a:blip r:embed="rId21"/>
                          <a:stretch>
                            <a:fillRect/>
                          </a:stretch>
                        </pic:blipFill>
                        <pic:spPr>
                          <a:xfrm>
                            <a:off x="1572472" y="556767"/>
                            <a:ext cx="243840" cy="274320"/>
                          </a:xfrm>
                          <a:prstGeom prst="rect">
                            <a:avLst/>
                          </a:prstGeom>
                        </pic:spPr>
                      </pic:pic>
                      <wps:wsp>
                        <wps:cNvPr id="737760915" name="Τόξο 737760915"/>
                        <wps:cNvSpPr/>
                        <wps:spPr>
                          <a:xfrm>
                            <a:off x="1323129" y="4233"/>
                            <a:ext cx="194733" cy="887307"/>
                          </a:xfrm>
                          <a:prstGeom prst="arc">
                            <a:avLst>
                              <a:gd name="adj1" fmla="val 16463917"/>
                              <a:gd name="adj2" fmla="val 5274280"/>
                            </a:avLst>
                          </a:prstGeom>
                          <a:ln w="12700">
                            <a:solidFill>
                              <a:srgbClr val="0070C0"/>
                            </a:solidFill>
                            <a:prstDash val="sys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96411283" name="Εικόνα 896411283"/>
                          <pic:cNvPicPr>
                            <a:picLocks noChangeAspect="1"/>
                          </pic:cNvPicPr>
                        </pic:nvPicPr>
                        <pic:blipFill>
                          <a:blip r:embed="rId22"/>
                          <a:stretch>
                            <a:fillRect/>
                          </a:stretch>
                        </pic:blipFill>
                        <pic:spPr>
                          <a:xfrm>
                            <a:off x="97367" y="276944"/>
                            <a:ext cx="154940" cy="146050"/>
                          </a:xfrm>
                          <a:prstGeom prst="rect">
                            <a:avLst/>
                          </a:prstGeom>
                        </pic:spPr>
                      </pic:pic>
                      <pic:pic xmlns:pic="http://schemas.openxmlformats.org/drawingml/2006/picture">
                        <pic:nvPicPr>
                          <pic:cNvPr id="1232317511" name="Εικόνα 1232317511"/>
                          <pic:cNvPicPr>
                            <a:picLocks noChangeAspect="1"/>
                          </pic:cNvPicPr>
                        </pic:nvPicPr>
                        <pic:blipFill>
                          <a:blip r:embed="rId23"/>
                          <a:stretch>
                            <a:fillRect/>
                          </a:stretch>
                        </pic:blipFill>
                        <pic:spPr>
                          <a:xfrm>
                            <a:off x="44533" y="95333"/>
                            <a:ext cx="175260" cy="197485"/>
                          </a:xfrm>
                          <a:prstGeom prst="rect">
                            <a:avLst/>
                          </a:prstGeom>
                        </pic:spPr>
                      </pic:pic>
                      <wps:wsp>
                        <wps:cNvPr id="1384199763" name="TextBox 18"/>
                        <wps:cNvSpPr txBox="1"/>
                        <wps:spPr>
                          <a:xfrm>
                            <a:off x="1745842" y="15568"/>
                            <a:ext cx="266700" cy="281940"/>
                          </a:xfrm>
                          <a:prstGeom prst="rect">
                            <a:avLst/>
                          </a:prstGeom>
                          <a:noFill/>
                        </wps:spPr>
                        <wps:txbx>
                          <w:txbxContent>
                            <w:p w14:paraId="18D0888A" w14:textId="77777777" w:rsidR="006423F9" w:rsidRDefault="006423F9" w:rsidP="006423F9">
                              <w:pPr>
                                <w:rPr>
                                  <w:i/>
                                  <w:iCs/>
                                  <w:color w:val="000000"/>
                                  <w:kern w:val="24"/>
                                </w:rPr>
                              </w:pPr>
                              <w:r>
                                <w:rPr>
                                  <w:i/>
                                  <w:iCs/>
                                  <w:color w:val="000000"/>
                                  <w:kern w:val="24"/>
                                </w:rPr>
                                <w:t>+</w:t>
                              </w:r>
                            </w:p>
                          </w:txbxContent>
                        </wps:txbx>
                        <wps:bodyPr wrap="square" rtlCol="0">
                          <a:noAutofit/>
                        </wps:bodyPr>
                      </wps:wsp>
                      <wps:wsp>
                        <wps:cNvPr id="1743858637" name="Τόξο 1743858637"/>
                        <wps:cNvSpPr/>
                        <wps:spPr>
                          <a:xfrm rot="20171375">
                            <a:off x="1728062" y="54938"/>
                            <a:ext cx="246380" cy="237490"/>
                          </a:xfrm>
                          <a:prstGeom prst="arc">
                            <a:avLst>
                              <a:gd name="adj1" fmla="val 16200000"/>
                              <a:gd name="adj2" fmla="val 1855125"/>
                            </a:avLst>
                          </a:prstGeom>
                          <a:ln w="9525">
                            <a:solidFill>
                              <a:schemeClr val="tx1"/>
                            </a:solidFill>
                            <a:headEnd type="triangle" w="sm" len="sm"/>
                            <a:tailEnd type="none" w="med" len="med"/>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5BD8295C" id="_x0000_s1044" editas="canvas" style="position:absolute;left:0;text-align:left;margin-left:109.85pt;margin-top:32.45pt;width:161.05pt;height:73pt;z-index:251661312;mso-position-horizontal:right;mso-position-horizontal-relative:margin;mso-width-relative:margin;mso-height-relative:margin" coordsize="20453,92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">
                <v:shape id="_x0000_s1045" type="#_x0000_t75" style="position:absolute;width:20453;height:9271;visibility:visible;mso-wrap-style:square" filled="t" fillcolor="#c5e0b3 [1305]">
                  <v:fill color2="#c5e0b3 [1305]" rotate="t" o:detectmouseclick="t" angle="180" colors="0 #d9f3ca;.5 #e7f7dd;1 #f2fbee" focus="100%" type="gradient"/>
                  <v:path o:connecttype="none"/>
                </v:shape>
                <v:shape id="Εικόνα 1672311639" o:spid="_x0000_s1046" type="#_x0000_t75" style="position:absolute;left:1022;top:4978;width:1905;height:1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">
                  <v:imagedata r:id="rId13" o:title=""/>
                </v:shape>
                <v:rect id="Ορθογώνιο 740931998" o:spid="_x0000_s1047" style="position:absolute;left:833;top:4362;width:14421;height: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" fillcolor="#ffc000" strokecolor="#5a5a5a [2109]" strokeweight="1pt"/>
                <v:shape id="Εικόνα 1601645688" o:spid="_x0000_s1048" type="#_x0000_t75" style="position:absolute;left:15007;top:4375;width:470;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">
                  <v:imagedata r:id="rId14" o:title=""/>
                </v:shape>
                <v:shape id="Ευθύγραμμο βέλος σύνδεσης 1993372048" o:spid="_x0000_s1049" type="#_x0000_t32" style="position:absolute;left:15254;top:1333;width:0;height:33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" strokecolor="#0070c0" strokeweight="1pt">
                  <v:stroke endarrow="block" endarrowwidth="narrow" endarrowlength="short" joinstyle="miter"/>
                  <v:shadow on="t" type="perspective" color="black" offset="0,0" matrix="655f,,,655f"/>
                  <o:lock v:ext="edit" shapetype="f"/>
                </v:shape>
                <v:shape id="Ευθύγραμμο βέλος σύνδεσης 55913557" o:spid="_x0000_s1050" type="#_x0000_t32" style="position:absolute;left:12039;top:4660;width:3302;height:26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" strokecolor="red" strokeweight="1pt">
                  <v:stroke endarrow="block" endarrowwidth="narrow" endarrowlength="short" joinstyle="miter"/>
                  <v:shadow on="t" type="perspective" color="black" offset="0,0" matrix="655f,,,655f"/>
                  <o:lock v:ext="edit" shapetype="f"/>
                </v:shape>
                <v:shape id="Εικόνα 49135908" o:spid="_x0000_s1051" type="#_x0000_t75" style="position:absolute;left:15646;top:2825;width:1753;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">
                  <v:imagedata r:id="rId15" o:title=""/>
                </v:shape>
                <v:shape id="Εικόνα 358931595" o:spid="_x0000_s1052" type="#_x0000_t75" style="position:absolute;left:15508;top:1016;width:1753;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">
                  <v:imagedata r:id="rId16" o:title=""/>
                </v:shape>
                <v:shape id="Εικόνα 1246899086" o:spid="_x0000_s1053" type="#_x0000_t75" style="position:absolute;left:10447;top:6483;width:1905;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">
                  <v:imagedata r:id="rId17" o:title=""/>
                </v:shape>
                <v:shape id="Freeform 883" o:spid="_x0000_s1054" style="position:absolute;left:2643;top:3598;width:15780;height:1126;visibility:visible;mso-wrap-style:square;v-text-anchor:top" coordsize="1540,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" path="m,l,1227r1540,e" filled="f" strokeweight="1pt">
                  <v:stroke startarrow="classic" startarrowwidth="narrow" startarrowlength="short" endarrow="classic" endarrowwidth="narrow" endarrowlength="short"/>
                  <v:path arrowok="t" o:connecttype="custom" o:connectlocs="0,0;0,112606;1577975,112606" o:connectangles="0,0,0"/>
                </v:shape>
                <v:shape id="TextBox 18" o:spid="_x0000_s1055" type="#_x0000_t202" style="position:absolute;left:18163;top:3448;width:229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" filled="f" stroked="f">
                  <v:textbox>
                    <w:txbxContent>
                      <w:p w14:paraId="4BC38260" w14:textId="77777777" w:rsidR="004C2727" w:rsidRDefault="004C2727" w:rsidP="004C2727">
                        <w:pPr>
                          <w:rPr>
                            <w:i/>
                            <w:iCs/>
                            <w:color w:val="000000"/>
                            <w:kern w:val="24"/>
                          </w:rPr>
                        </w:pPr>
                        <w:r>
                          <w:rPr>
                            <w:i/>
                            <w:iCs/>
                            <w:color w:val="000000"/>
                            <w:kern w:val="24"/>
                          </w:rPr>
                          <w:t>x</w:t>
                        </w:r>
                      </w:p>
                    </w:txbxContent>
                  </v:textbox>
                </v:shape>
                <v:line id="Ευθεία γραμμή σύνδεσης 828181971" o:spid="_x0000_s1056" style="position:absolute;flip:y;visibility:visible;mso-wrap-style:square" from="2631,4470" to="2631,7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" strokecolor="black [3213]" strokeweight="1pt">
                  <v:stroke joinstyle="miter"/>
                </v:line>
                <v:oval id="Οβάλ 802088572" o:spid="_x0000_s1057" style="position:absolute;left:2523;top:4527;width:285;height: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" fillcolor="#7f7f7f [1612]" strokecolor="black [3213]" strokeweight="1pt">
                  <v:stroke joinstyle="miter"/>
                </v:oval>
                <v:shape id="Ευθύγραμμο βέλος σύνδεσης 1407562982" o:spid="_x0000_s1058" type="#_x0000_t32" style="position:absolute;left:15178;top:4870;width:0;height:26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" strokecolor="red" strokeweight="1pt">
                  <v:stroke endarrow="block" endarrowwidth="narrow" endarrowlength="short" joinstyle="miter"/>
                  <v:shadow on="t" type="perspective" color="black" offset="0,0" matrix="655f,,,655f"/>
                  <o:lock v:ext="edit" shapetype="f"/>
                </v:shape>
                <v:shape id="Ευθύγραμμο βέλος σύνδεσης 1867311961" o:spid="_x0000_s1059" type="#_x0000_t32" style="position:absolute;left:12039;top:4870;width:28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" strokecolor="red" strokeweight="1pt">
                  <v:stroke endarrow="block" endarrowwidth="narrow" endarrowlength="short" joinstyle="miter"/>
                  <v:shadow on="t" type="perspective" color="black" offset="0,0" matrix="655f,,,655f"/>
                  <o:lock v:ext="edit" shapetype="f"/>
                </v:shape>
                <v:shape id="Ελεύθερη σχεδίαση: Σχήμα 2075603463" o:spid="_x0000_s1060" style="position:absolute;left:12033;top:4806;width:3145;height:2585;visibility:visible;mso-wrap-style:square;v-text-anchor:middle" coordsize="220134,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" path="m,l,241300r220134,e" filled="f" strokecolor="#091723 [484]" strokeweight="1pt">
                  <v:stroke dashstyle="3 1" joinstyle="miter"/>
                  <v:path arrowok="t" o:connecttype="custom" o:connectlocs="0,0;0,258445;314469,258445" o:connectangles="0,0,0"/>
                </v:shape>
                <v:shape id="Εικόνα 655411025" o:spid="_x0000_s1061" type="#_x0000_t75" style="position:absolute;left:11409;top:1924;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">
                  <v:imagedata r:id="rId24" o:title=""/>
                </v:shape>
                <v:shape id="Εικόνα 1205813384" o:spid="_x0000_s1062" type="#_x0000_t75" style="position:absolute;left:15724;top:5567;width:2439;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">
                  <v:imagedata r:id="rId25" o:title=""/>
                </v:shape>
                <v:shape id="Τόξο 737760915" o:spid="_x0000_s1063" style="position:absolute;left:13231;top:42;width:1947;height:8873;visibility:visible;mso-wrap-style:square;v-text-anchor:middle" coordsize="194733,887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" path="m129572,24972nsc168753,87545,194916,256438,194732,445611v-209,216127,-34568,400118,-81355,435657l97367,443654,129572,24972xem129572,24972nfc168753,87545,194916,256438,194732,445611v-209,216127,-34568,400118,-81355,435657e" filled="f" strokecolor="#0070c0" strokeweight="1pt">
                  <v:stroke dashstyle="3 1" joinstyle="miter"/>
                  <v:path arrowok="t" o:connecttype="custom" o:connectlocs="129572,24972;194732,445611;113377,881268" o:connectangles="0,0,0"/>
                </v:shape>
                <v:shape id="Εικόνα 896411283" o:spid="_x0000_s1064" type="#_x0000_t75" style="position:absolute;left:973;top:2769;width:1550;height: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">
                  <v:imagedata r:id="rId26" o:title=""/>
                </v:shape>
                <v:shape id="Εικόνα 1232317511" o:spid="_x0000_s1065" type="#_x0000_t75" style="position:absolute;left:445;top:953;width:1752;height:1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">
                  <v:imagedata r:id="rId27" o:title=""/>
                </v:shape>
                <v:shape id="TextBox 18" o:spid="_x0000_s1066" type="#_x0000_t202" style="position:absolute;left:17458;top:155;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" filled="f" stroked="f">
                  <v:textbox>
                    <w:txbxContent>
                      <w:p w14:paraId="18D0888A" w14:textId="77777777" w:rsidR="006423F9" w:rsidRDefault="006423F9" w:rsidP="006423F9">
                        <w:pPr>
                          <w:rPr>
                            <w:i/>
                            <w:iCs/>
                            <w:color w:val="000000"/>
                            <w:kern w:val="24"/>
                          </w:rPr>
                        </w:pPr>
                        <w:r>
                          <w:rPr>
                            <w:i/>
                            <w:iCs/>
                            <w:color w:val="000000"/>
                            <w:kern w:val="24"/>
                          </w:rPr>
                          <w:t>+</w:t>
                        </w:r>
                      </w:p>
                    </w:txbxContent>
                  </v:textbox>
                </v:shape>
                <v:shape id="Τόξο 1743858637" o:spid="_x0000_s1067" style="position:absolute;left:17280;top:549;width:2464;height:2375;rotation:-1560439fd;visibility:visible;mso-wrap-style:square;v-text-anchor:middle" coordsize="24638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" path="m123190,nsc166854,,207256,22280,229386,58563v23207,38048,22606,85363,-1560,122852l123190,118745,123190,xem123190,nfc166854,,207256,22280,229386,58563v23207,38048,22606,85363,-1560,122852e" filled="f" strokecolor="black [3213]">
                  <v:stroke startarrow="block" startarrowwidth="narrow" startarrowlength="short" joinstyle="miter"/>
                  <v:path arrowok="t" o:connecttype="custom" o:connectlocs="123190,0;229386,58563;227826,181415" o:connectangles="0,0,0"/>
                </v:shape>
                <w10:wrap type="square" anchorx="margin"/>
              </v:group>
            </w:pict>
          </mc:Fallback>
        </mc:AlternateContent>
      </w:r>
      <w:r w:rsidR="00826B23">
        <w:t>Το άκρο Α της ράβδου εκτελεί κυκλική κίνηση ακτίνας R=(ΟΑ) και το μέτρο της γραμμικής του ταχύτητας υ</w:t>
      </w:r>
      <w:r w:rsidR="00826B23">
        <w:rPr>
          <w:vertAlign w:val="subscript"/>
        </w:rPr>
        <w:t>1</w:t>
      </w:r>
      <w:r w:rsidR="00826B23">
        <w:t xml:space="preserve"> συνδέεται με την γωνιακή του ταχύτητα (και γωνιακή ταχύτητα του στερεού s) με τη σχέση:</w:t>
      </w:r>
    </w:p>
    <w:p w14:paraId="12CF873A" w14:textId="776A9A99" w:rsidR="00826B23" w:rsidRDefault="004C2727" w:rsidP="004C2727">
      <w:pPr>
        <w:jc w:val="center"/>
      </w:pPr>
      <w:r w:rsidRPr="00826B23">
        <w:rPr>
          <w:position w:val="-22"/>
        </w:rPr>
        <w:object w:dxaOrig="3560" w:dyaOrig="580" w14:anchorId="7A13F097">
          <v:shape id="_x0000_i1026" type="#_x0000_t75" style="width:178.35pt;height:28.9pt" o:ole="">
            <v:imagedata r:id="rId28" o:title=""/>
          </v:shape>
          <o:OLEObject Type="Embed" ProgID="Equation.DSMT4" ShapeID="_x0000_i1026" DrawAspect="Content" ObjectID="_1806309734" r:id="rId29"/>
        </w:object>
      </w:r>
    </w:p>
    <w:p w14:paraId="59821326" w14:textId="4C7A5BB8" w:rsidR="00CD3E04" w:rsidRPr="00047AA6" w:rsidRDefault="00CD3E04" w:rsidP="00CD3E04">
      <w:pPr>
        <w:ind w:left="340"/>
      </w:pPr>
      <w:r>
        <w:t xml:space="preserve">Διάνυσμα κατακόρυφο, πάνω στον άξονα z, με φορά </w:t>
      </w:r>
      <w:r w:rsidR="006838FF">
        <w:t>προς τον αναγνώστη</w:t>
      </w:r>
      <w:r>
        <w:t>, όπως στο σχήμα.</w:t>
      </w:r>
    </w:p>
    <w:p w14:paraId="269277A8" w14:textId="7D6E3F41" w:rsidR="00BF6E13" w:rsidRDefault="004C2727" w:rsidP="004C2727">
      <w:pPr>
        <w:pStyle w:val="i"/>
      </w:pPr>
      <w:r>
        <w:t>Αναλύο</w:t>
      </w:r>
      <w:r w:rsidR="00CC143E">
        <w:t>υμε</w:t>
      </w:r>
      <w:r>
        <w:t xml:space="preserve"> την επιτάχυνση</w:t>
      </w:r>
      <w:r w:rsidR="00CC143E">
        <w:t xml:space="preserve"> α</w:t>
      </w:r>
      <w:r w:rsidR="00CC143E">
        <w:rPr>
          <w:vertAlign w:val="subscript"/>
        </w:rPr>
        <w:t>1</w:t>
      </w:r>
      <w:r>
        <w:t xml:space="preserve"> του σημείου Α στους δύο άξονες, όπως στο </w:t>
      </w:r>
      <w:r w:rsidR="00CD3E04">
        <w:t>παραπάνω</w:t>
      </w:r>
      <w:r>
        <w:t xml:space="preserve"> σχήμα</w:t>
      </w:r>
      <w:r w:rsidR="00CC143E">
        <w:t>, παίρνοντας τις συνιστώσες α</w:t>
      </w:r>
      <w:r w:rsidR="00CC143E">
        <w:rPr>
          <w:vertAlign w:val="subscript"/>
        </w:rPr>
        <w:t>1x</w:t>
      </w:r>
      <w:r w:rsidR="00CC143E">
        <w:t xml:space="preserve"> και α</w:t>
      </w:r>
      <w:r w:rsidR="00CC143E">
        <w:rPr>
          <w:vertAlign w:val="subscript"/>
        </w:rPr>
        <w:t>1y</w:t>
      </w:r>
      <w:r w:rsidR="00CC143E">
        <w:t>.</w:t>
      </w:r>
      <w:r w:rsidR="00CD3E04">
        <w:t xml:space="preserve"> Η συνιστώσα α</w:t>
      </w:r>
      <w:r w:rsidR="00CD3E04">
        <w:rPr>
          <w:vertAlign w:val="subscript"/>
        </w:rPr>
        <w:t>1x</w:t>
      </w:r>
      <w:r w:rsidR="00CD3E04">
        <w:t xml:space="preserve"> είναι κάθετη στην ταχύτητα υ</w:t>
      </w:r>
      <w:r w:rsidR="00CD3E04">
        <w:rPr>
          <w:vertAlign w:val="subscript"/>
        </w:rPr>
        <w:t>1</w:t>
      </w:r>
      <w:r w:rsidR="00CD3E04">
        <w:t xml:space="preserve"> του σημείου Α, είναι δηλαδή μια κεντρομόλος επιτάχυνση,  υπεύθυνη για την αλλαγή στη διεύθυνση της ταχύτητας, έχοντας μέτρο:</w:t>
      </w:r>
    </w:p>
    <w:p w14:paraId="35B16B1A" w14:textId="5E8EA8DE" w:rsidR="00CD3E04" w:rsidRDefault="008C2B5A" w:rsidP="008C2B5A">
      <w:pPr>
        <w:jc w:val="center"/>
      </w:pPr>
      <w:r w:rsidRPr="00826B23">
        <w:rPr>
          <w:position w:val="-22"/>
        </w:rPr>
        <w:object w:dxaOrig="3080" w:dyaOrig="600" w14:anchorId="3D821938">
          <v:shape id="_x0000_i1027" type="#_x0000_t75" style="width:154.35pt;height:30pt" o:ole="">
            <v:imagedata r:id="rId30" o:title=""/>
          </v:shape>
          <o:OLEObject Type="Embed" ProgID="Equation.DSMT4" ShapeID="_x0000_i1027" DrawAspect="Content" ObjectID="_1806309735" r:id="rId31"/>
        </w:object>
      </w:r>
    </w:p>
    <w:p w14:paraId="4A7D8B08" w14:textId="001908BC" w:rsidR="001529C5" w:rsidRDefault="00F72E37" w:rsidP="001529C5">
      <w:pPr>
        <w:ind w:left="340"/>
      </w:pPr>
      <w:r>
        <w:t>H ά</w:t>
      </w:r>
      <w:r w:rsidR="001529C5">
        <w:t>λλη συνιστώσα α</w:t>
      </w:r>
      <w:r w:rsidR="001529C5">
        <w:rPr>
          <w:vertAlign w:val="subscript"/>
        </w:rPr>
        <w:t>1y</w:t>
      </w:r>
      <w:r w:rsidR="001529C5">
        <w:t xml:space="preserve"> έχει την διεύθυνση της ταχύτητας (όχι κατεύθυνση, την διεύθυνση…) συνεπώς μεταβάλλει το μέτρο της ταχύτητας και ονομάζεται επιτρόχια επιτάχυνση (πάνω στην τροχιά). Το μέτρο της μπορούμε να το βρούμε με εφαρμογή του πυθαγορείου θεωρήματος:</w:t>
      </w:r>
    </w:p>
    <w:p w14:paraId="1BBF8207" w14:textId="77777777" w:rsidR="006423F9" w:rsidRDefault="006423F9" w:rsidP="006423F9">
      <w:pPr>
        <w:ind w:left="340"/>
        <w:jc w:val="center"/>
      </w:pPr>
      <w:r w:rsidRPr="00F72E37">
        <w:rPr>
          <w:position w:val="-14"/>
        </w:rPr>
        <w:object w:dxaOrig="5380" w:dyaOrig="440" w14:anchorId="6FD94970">
          <v:shape id="_x0000_i1028" type="#_x0000_t75" style="width:268.9pt;height:22.35pt" o:ole="">
            <v:imagedata r:id="rId32" o:title=""/>
          </v:shape>
          <o:OLEObject Type="Embed" ProgID="Equation.DSMT4" ShapeID="_x0000_i1028" DrawAspect="Content" ObjectID="_1806309736" r:id="rId33"/>
        </w:object>
      </w:r>
    </w:p>
    <w:p w14:paraId="19BA28D3" w14:textId="419472B2" w:rsidR="008C7B62" w:rsidRDefault="00677D10" w:rsidP="006423F9">
      <w:pPr>
        <w:pStyle w:val="i"/>
      </w:pPr>
      <w:r>
        <w:rPr>
          <w:noProof/>
        </w:rPr>
        <w:lastRenderedPageBreak/>
        <mc:AlternateContent>
          <mc:Choice Requires="wpc">
            <w:drawing>
              <wp:anchor distT="0" distB="0" distL="114300" distR="114300" simplePos="0" relativeHeight="251662336" behindDoc="0" locked="0" layoutInCell="1" allowOverlap="1" wp14:anchorId="77AE11DB" wp14:editId="4AB68B29">
                <wp:simplePos x="0" y="0"/>
                <wp:positionH relativeFrom="column">
                  <wp:posOffset>4283710</wp:posOffset>
                </wp:positionH>
                <wp:positionV relativeFrom="paragraph">
                  <wp:posOffset>16309</wp:posOffset>
                </wp:positionV>
                <wp:extent cx="1823085" cy="1063625"/>
                <wp:effectExtent l="0" t="0" r="5715" b="5715"/>
                <wp:wrapSquare wrapText="bothSides"/>
                <wp:docPr id="2052839563" name="Καμβάς 10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6">
                            <a:lumMod val="20000"/>
                            <a:lumOff val="80000"/>
                          </a:schemeClr>
                        </a:solidFill>
                      </wpc:bg>
                      <wpc:whole/>
                      <wps:wsp>
                        <wps:cNvPr id="228569094" name="TextBox 18"/>
                        <wps:cNvSpPr txBox="1"/>
                        <wps:spPr>
                          <a:xfrm>
                            <a:off x="112395" y="0"/>
                            <a:ext cx="229235" cy="281940"/>
                          </a:xfrm>
                          <a:prstGeom prst="rect">
                            <a:avLst/>
                          </a:prstGeom>
                          <a:noFill/>
                        </wps:spPr>
                        <wps:txbx>
                          <w:txbxContent>
                            <w:p w14:paraId="144B41D4" w14:textId="77777777" w:rsidR="00677D10" w:rsidRDefault="00677D10" w:rsidP="00677D10">
                              <w:pPr>
                                <w:rPr>
                                  <w:i/>
                                  <w:iCs/>
                                  <w:color w:val="000000"/>
                                  <w:kern w:val="24"/>
                                </w:rPr>
                              </w:pPr>
                              <w:r>
                                <w:rPr>
                                  <w:i/>
                                  <w:iCs/>
                                  <w:color w:val="000000"/>
                                  <w:kern w:val="24"/>
                                </w:rPr>
                                <w:t>y</w:t>
                              </w:r>
                            </w:p>
                          </w:txbxContent>
                        </wps:txbx>
                        <wps:bodyPr wrap="square" rtlCol="0">
                          <a:noAutofit/>
                        </wps:bodyPr>
                      </wps:wsp>
                      <wps:wsp>
                        <wps:cNvPr id="1413818210" name="TextBox 18"/>
                        <wps:cNvSpPr txBox="1"/>
                        <wps:spPr>
                          <a:xfrm>
                            <a:off x="1073785" y="523240"/>
                            <a:ext cx="266700" cy="281940"/>
                          </a:xfrm>
                          <a:prstGeom prst="rect">
                            <a:avLst/>
                          </a:prstGeom>
                          <a:noFill/>
                        </wps:spPr>
                        <wps:txbx>
                          <w:txbxContent>
                            <w:p w14:paraId="5C808B2C" w14:textId="77777777" w:rsidR="00677D10" w:rsidRDefault="00677D10" w:rsidP="00677D10">
                              <w:pPr>
                                <w:rPr>
                                  <w:i/>
                                  <w:iCs/>
                                  <w:color w:val="000000"/>
                                  <w:kern w:val="24"/>
                                </w:rPr>
                              </w:pPr>
                              <w:r>
                                <w:rPr>
                                  <w:i/>
                                  <w:iCs/>
                                  <w:color w:val="000000"/>
                                  <w:kern w:val="24"/>
                                </w:rPr>
                                <w:t>B</w:t>
                              </w:r>
                            </w:p>
                          </w:txbxContent>
                        </wps:txbx>
                        <wps:bodyPr wrap="square" rtlCol="0">
                          <a:noAutofit/>
                        </wps:bodyPr>
                      </wps:wsp>
                      <pic:pic xmlns:pic="http://schemas.openxmlformats.org/drawingml/2006/picture">
                        <pic:nvPicPr>
                          <pic:cNvPr id="1415726642" name="Εικόνα 1415726642"/>
                          <pic:cNvPicPr>
                            <a:picLocks noChangeAspect="1"/>
                          </pic:cNvPicPr>
                        </pic:nvPicPr>
                        <pic:blipFill>
                          <a:blip r:embed="rId22"/>
                          <a:stretch>
                            <a:fillRect/>
                          </a:stretch>
                        </pic:blipFill>
                        <pic:spPr>
                          <a:xfrm>
                            <a:off x="162560" y="347980"/>
                            <a:ext cx="154940" cy="146050"/>
                          </a:xfrm>
                          <a:prstGeom prst="rect">
                            <a:avLst/>
                          </a:prstGeom>
                        </pic:spPr>
                      </pic:pic>
                      <pic:pic xmlns:pic="http://schemas.openxmlformats.org/drawingml/2006/picture">
                        <pic:nvPicPr>
                          <pic:cNvPr id="505788046" name="Εικόνα 505788046"/>
                          <pic:cNvPicPr/>
                        </pic:nvPicPr>
                        <pic:blipFill>
                          <a:blip r:embed="rId34"/>
                          <a:stretch>
                            <a:fillRect/>
                          </a:stretch>
                        </pic:blipFill>
                        <pic:spPr>
                          <a:xfrm>
                            <a:off x="488950" y="724535"/>
                            <a:ext cx="152400" cy="189865"/>
                          </a:xfrm>
                          <a:prstGeom prst="rect">
                            <a:avLst/>
                          </a:prstGeom>
                        </pic:spPr>
                      </pic:pic>
                      <pic:pic xmlns:pic="http://schemas.openxmlformats.org/drawingml/2006/picture">
                        <pic:nvPicPr>
                          <pic:cNvPr id="579047901" name="Εικόνα 579047901"/>
                          <pic:cNvPicPr/>
                        </pic:nvPicPr>
                        <pic:blipFill>
                          <a:blip r:embed="rId35"/>
                          <a:stretch>
                            <a:fillRect/>
                          </a:stretch>
                        </pic:blipFill>
                        <pic:spPr>
                          <a:xfrm>
                            <a:off x="1125855" y="210185"/>
                            <a:ext cx="114300" cy="164465"/>
                          </a:xfrm>
                          <a:prstGeom prst="rect">
                            <a:avLst/>
                          </a:prstGeom>
                        </pic:spPr>
                      </pic:pic>
                      <pic:pic xmlns:pic="http://schemas.openxmlformats.org/drawingml/2006/picture">
                        <pic:nvPicPr>
                          <pic:cNvPr id="1214617035" name="Εικόνα 1214617035"/>
                          <pic:cNvPicPr>
                            <a:picLocks noChangeAspect="1"/>
                          </pic:cNvPicPr>
                        </pic:nvPicPr>
                        <pic:blipFill>
                          <a:blip r:embed="rId8"/>
                          <a:stretch>
                            <a:fillRect/>
                          </a:stretch>
                        </pic:blipFill>
                        <pic:spPr>
                          <a:xfrm>
                            <a:off x="317500" y="344170"/>
                            <a:ext cx="190500" cy="197485"/>
                          </a:xfrm>
                          <a:prstGeom prst="rect">
                            <a:avLst/>
                          </a:prstGeom>
                        </pic:spPr>
                      </pic:pic>
                      <wps:wsp>
                        <wps:cNvPr id="788793667" name="Ορθογώνιο 788793667"/>
                        <wps:cNvSpPr/>
                        <wps:spPr>
                          <a:xfrm>
                            <a:off x="136525" y="512445"/>
                            <a:ext cx="1442085" cy="61595"/>
                          </a:xfrm>
                          <a:prstGeom prst="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lin ang="5400000" scaled="1"/>
                            <a:tileRect/>
                          </a:gradFill>
                          <a:ln w="12700">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64388561" name="Εικόνα 864388561"/>
                          <pic:cNvPicPr>
                            <a:picLocks noChangeAspect="1"/>
                          </pic:cNvPicPr>
                        </pic:nvPicPr>
                        <pic:blipFill>
                          <a:blip r:embed="rId9"/>
                          <a:stretch>
                            <a:fillRect/>
                          </a:stretch>
                        </pic:blipFill>
                        <pic:spPr>
                          <a:xfrm>
                            <a:off x="1553845" y="530860"/>
                            <a:ext cx="46990" cy="49530"/>
                          </a:xfrm>
                          <a:prstGeom prst="rect">
                            <a:avLst/>
                          </a:prstGeom>
                        </pic:spPr>
                      </pic:pic>
                      <wps:wsp>
                        <wps:cNvPr id="827392672" name="Ευθύγραμμο βέλος σύνδεσης 827392672"/>
                        <wps:cNvCnPr>
                          <a:cxnSpLocks/>
                        </wps:cNvCnPr>
                        <wps:spPr>
                          <a:xfrm flipV="1">
                            <a:off x="1104265" y="281305"/>
                            <a:ext cx="0" cy="269875"/>
                          </a:xfrm>
                          <a:prstGeom prst="straightConnector1">
                            <a:avLst/>
                          </a:prstGeom>
                          <a:ln>
                            <a:solidFill>
                              <a:srgbClr val="0070C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966286066" name="Freeform 883"/>
                        <wps:cNvSpPr>
                          <a:spLocks/>
                        </wps:cNvSpPr>
                        <wps:spPr bwMode="auto">
                          <a:xfrm>
                            <a:off x="317500" y="59055"/>
                            <a:ext cx="1391920" cy="489585"/>
                          </a:xfrm>
                          <a:custGeom>
                            <a:avLst/>
                            <a:gdLst>
                              <a:gd name="T0" fmla="*/ 0 w 1540"/>
                              <a:gd name="T1" fmla="*/ 0 h 1227"/>
                              <a:gd name="T2" fmla="*/ 0 w 1540"/>
                              <a:gd name="T3" fmla="*/ 1227 h 1227"/>
                              <a:gd name="T4" fmla="*/ 1540 w 1540"/>
                              <a:gd name="T5" fmla="*/ 1227 h 1227"/>
                            </a:gdLst>
                            <a:ahLst/>
                            <a:cxnLst>
                              <a:cxn ang="0">
                                <a:pos x="T0" y="T1"/>
                              </a:cxn>
                              <a:cxn ang="0">
                                <a:pos x="T2" y="T3"/>
                              </a:cxn>
                              <a:cxn ang="0">
                                <a:pos x="T4" y="T5"/>
                              </a:cxn>
                            </a:cxnLst>
                            <a:rect l="0" t="0" r="r" b="b"/>
                            <a:pathLst>
                              <a:path w="1540" h="1227">
                                <a:moveTo>
                                  <a:pt x="0" y="0"/>
                                </a:moveTo>
                                <a:lnTo>
                                  <a:pt x="0" y="1227"/>
                                </a:lnTo>
                                <a:lnTo>
                                  <a:pt x="1540" y="1227"/>
                                </a:lnTo>
                              </a:path>
                            </a:pathLst>
                          </a:custGeom>
                          <a:noFill/>
                          <a:ln w="12700" cmpd="sng">
                            <a:solidFill>
                              <a:srgbClr val="000000"/>
                            </a:solidFill>
                            <a:round/>
                            <a:headEnd type="stealth" w="sm" len="sm"/>
                            <a:tailEnd type="stealth"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solidFill>
                                  <a:srgbClr val="FFFFFF"/>
                                </a:solidFill>
                              </a14:hiddenFill>
                            </a:ext>
                          </a:extLst>
                        </wps:spPr>
                        <wps:bodyPr rot="0" vert="horz" wrap="square" lIns="91440" tIns="45720" rIns="91440" bIns="45720" anchor="t" anchorCtr="0" upright="1">
                          <a:noAutofit/>
                        </wps:bodyPr>
                      </wps:wsp>
                      <wps:wsp>
                        <wps:cNvPr id="532253609" name="TextBox 18"/>
                        <wps:cNvSpPr txBox="1"/>
                        <wps:spPr>
                          <a:xfrm>
                            <a:off x="1483995" y="528955"/>
                            <a:ext cx="229235" cy="281940"/>
                          </a:xfrm>
                          <a:prstGeom prst="rect">
                            <a:avLst/>
                          </a:prstGeom>
                          <a:noFill/>
                        </wps:spPr>
                        <wps:txbx>
                          <w:txbxContent>
                            <w:p w14:paraId="1B12364D" w14:textId="77777777" w:rsidR="00677D10" w:rsidRDefault="00677D10" w:rsidP="00677D10">
                              <w:pPr>
                                <w:rPr>
                                  <w:i/>
                                  <w:iCs/>
                                  <w:color w:val="000000"/>
                                  <w:kern w:val="24"/>
                                </w:rPr>
                              </w:pPr>
                              <w:r>
                                <w:rPr>
                                  <w:i/>
                                  <w:iCs/>
                                  <w:color w:val="000000"/>
                                  <w:kern w:val="24"/>
                                </w:rPr>
                                <w:t>x</w:t>
                              </w:r>
                            </w:p>
                          </w:txbxContent>
                        </wps:txbx>
                        <wps:bodyPr wrap="square" rtlCol="0">
                          <a:noAutofit/>
                        </wps:bodyPr>
                      </wps:wsp>
                      <wps:wsp>
                        <wps:cNvPr id="1727584771" name="Οβάλ 1727584771"/>
                        <wps:cNvSpPr/>
                        <wps:spPr>
                          <a:xfrm>
                            <a:off x="305435" y="528955"/>
                            <a:ext cx="28575" cy="27940"/>
                          </a:xfrm>
                          <a:prstGeom prst="ellipse">
                            <a:avLst/>
                          </a:prstGeom>
                          <a:solidFill>
                            <a:schemeClr val="bg1">
                              <a:lumMod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6738797" name="Οβάλ 1196738797"/>
                        <wps:cNvSpPr/>
                        <wps:spPr>
                          <a:xfrm>
                            <a:off x="1055370" y="492760"/>
                            <a:ext cx="104140" cy="108585"/>
                          </a:xfrm>
                          <a:prstGeom prst="ellipse">
                            <a:avLst/>
                          </a:prstGeom>
                          <a:solidFill>
                            <a:schemeClr val="tx1">
                              <a:lumMod val="50000"/>
                              <a:lumOff val="50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8082468" name="Εικόνα 198082468"/>
                          <pic:cNvPicPr>
                            <a:picLocks noChangeAspect="1"/>
                          </pic:cNvPicPr>
                        </pic:nvPicPr>
                        <pic:blipFill>
                          <a:blip r:embed="rId23"/>
                          <a:stretch>
                            <a:fillRect/>
                          </a:stretch>
                        </pic:blipFill>
                        <pic:spPr>
                          <a:xfrm>
                            <a:off x="0" y="314325"/>
                            <a:ext cx="175260" cy="197485"/>
                          </a:xfrm>
                          <a:prstGeom prst="rect">
                            <a:avLst/>
                          </a:prstGeom>
                        </pic:spPr>
                      </pic:pic>
                      <wps:wsp>
                        <wps:cNvPr id="1095749280" name="Ευθύγραμμο βέλος σύνδεσης 1095749280"/>
                        <wps:cNvCnPr>
                          <a:cxnSpLocks/>
                        </wps:cNvCnPr>
                        <wps:spPr>
                          <a:xfrm rot="16200000" flipH="1">
                            <a:off x="960755" y="681990"/>
                            <a:ext cx="279400" cy="0"/>
                          </a:xfrm>
                          <a:prstGeom prst="straightConnector1">
                            <a:avLst/>
                          </a:prstGeom>
                          <a:ln w="19050">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755607199" name="Ευθύγραμμο βέλος σύνδεσης 755607199"/>
                        <wps:cNvCnPr>
                          <a:cxnSpLocks/>
                        </wps:cNvCnPr>
                        <wps:spPr>
                          <a:xfrm flipH="1" flipV="1">
                            <a:off x="626533" y="540385"/>
                            <a:ext cx="461222" cy="6138"/>
                          </a:xfrm>
                          <a:prstGeom prst="straightConnector1">
                            <a:avLst/>
                          </a:prstGeom>
                          <a:ln w="19050">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983137251" name="Ευθύγραμμο βέλος σύνδεσης 983137251"/>
                        <wps:cNvCnPr>
                          <a:cxnSpLocks/>
                        </wps:cNvCnPr>
                        <wps:spPr>
                          <a:xfrm flipH="1">
                            <a:off x="647065" y="530860"/>
                            <a:ext cx="465455" cy="263525"/>
                          </a:xfrm>
                          <a:prstGeom prst="straightConnector1">
                            <a:avLst/>
                          </a:prstGeom>
                          <a:ln w="19050">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794908631" name="Ευθεία γραμμή σύνδεσης 1794908631"/>
                        <wps:cNvCnPr/>
                        <wps:spPr>
                          <a:xfrm>
                            <a:off x="641350" y="797560"/>
                            <a:ext cx="441960"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20711888" name="Ευθεία γραμμή σύνδεσης 120711888"/>
                        <wps:cNvCnPr/>
                        <wps:spPr>
                          <a:xfrm flipV="1">
                            <a:off x="651510" y="540385"/>
                            <a:ext cx="0" cy="264795"/>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25931499" name="Εικόνα 225931499"/>
                          <pic:cNvPicPr>
                            <a:picLocks noChangeAspect="1"/>
                          </pic:cNvPicPr>
                        </pic:nvPicPr>
                        <pic:blipFill>
                          <a:blip r:embed="rId36"/>
                          <a:stretch>
                            <a:fillRect/>
                          </a:stretch>
                        </pic:blipFill>
                        <pic:spPr>
                          <a:xfrm>
                            <a:off x="641350" y="292735"/>
                            <a:ext cx="164465" cy="219075"/>
                          </a:xfrm>
                          <a:prstGeom prst="rect">
                            <a:avLst/>
                          </a:prstGeom>
                        </pic:spPr>
                      </pic:pic>
                      <pic:pic xmlns:pic="http://schemas.openxmlformats.org/drawingml/2006/picture">
                        <pic:nvPicPr>
                          <pic:cNvPr id="1741480084" name="Εικόνα 1741480084"/>
                          <pic:cNvPicPr>
                            <a:picLocks noChangeAspect="1"/>
                          </pic:cNvPicPr>
                        </pic:nvPicPr>
                        <pic:blipFill>
                          <a:blip r:embed="rId37"/>
                          <a:stretch>
                            <a:fillRect/>
                          </a:stretch>
                        </pic:blipFill>
                        <pic:spPr>
                          <a:xfrm>
                            <a:off x="1118502" y="718185"/>
                            <a:ext cx="194945" cy="269240"/>
                          </a:xfrm>
                          <a:prstGeom prst="rect">
                            <a:avLst/>
                          </a:prstGeom>
                        </pic:spPr>
                      </pic:pic>
                      <pic:pic xmlns:pic="http://schemas.openxmlformats.org/drawingml/2006/picture">
                        <pic:nvPicPr>
                          <pic:cNvPr id="1203599471" name="Εικόνα 1203599471"/>
                          <pic:cNvPicPr>
                            <a:picLocks noChangeAspect="1"/>
                          </pic:cNvPicPr>
                        </pic:nvPicPr>
                        <pic:blipFill>
                          <a:blip r:embed="rId38"/>
                          <a:stretch>
                            <a:fillRect/>
                          </a:stretch>
                        </pic:blipFill>
                        <pic:spPr>
                          <a:xfrm>
                            <a:off x="234950" y="571500"/>
                            <a:ext cx="147955" cy="156845"/>
                          </a:xfrm>
                          <a:prstGeom prst="rect">
                            <a:avLst/>
                          </a:prstGeom>
                        </pic:spPr>
                      </pic:pic>
                      <pic:pic xmlns:pic="http://schemas.openxmlformats.org/drawingml/2006/picture">
                        <pic:nvPicPr>
                          <pic:cNvPr id="527404478" name="Εικόνα 527404478"/>
                          <pic:cNvPicPr>
                            <a:picLocks noChangeAspect="1"/>
                          </pic:cNvPicPr>
                        </pic:nvPicPr>
                        <pic:blipFill>
                          <a:blip r:embed="rId39"/>
                          <a:stretch>
                            <a:fillRect/>
                          </a:stretch>
                        </pic:blipFill>
                        <pic:spPr>
                          <a:xfrm>
                            <a:off x="93345" y="601980"/>
                            <a:ext cx="289560" cy="273685"/>
                          </a:xfrm>
                          <a:prstGeom prst="rect">
                            <a:avLst/>
                          </a:prstGeom>
                        </pic:spPr>
                      </pic:pic>
                      <wps:wsp>
                        <wps:cNvPr id="1612036394" name="TextBox 18"/>
                        <wps:cNvSpPr txBox="1"/>
                        <wps:spPr>
                          <a:xfrm>
                            <a:off x="1481148" y="95779"/>
                            <a:ext cx="266700" cy="281940"/>
                          </a:xfrm>
                          <a:prstGeom prst="rect">
                            <a:avLst/>
                          </a:prstGeom>
                          <a:noFill/>
                        </wps:spPr>
                        <wps:txbx>
                          <w:txbxContent>
                            <w:p w14:paraId="36859A7D" w14:textId="77777777" w:rsidR="006423F9" w:rsidRDefault="006423F9" w:rsidP="006423F9">
                              <w:pPr>
                                <w:rPr>
                                  <w:i/>
                                  <w:iCs/>
                                  <w:color w:val="000000"/>
                                  <w:kern w:val="24"/>
                                </w:rPr>
                              </w:pPr>
                              <w:r>
                                <w:rPr>
                                  <w:i/>
                                  <w:iCs/>
                                  <w:color w:val="000000"/>
                                  <w:kern w:val="24"/>
                                </w:rPr>
                                <w:t>+</w:t>
                              </w:r>
                            </w:p>
                          </w:txbxContent>
                        </wps:txbx>
                        <wps:bodyPr wrap="square" rtlCol="0">
                          <a:noAutofit/>
                        </wps:bodyPr>
                      </wps:wsp>
                      <wps:wsp>
                        <wps:cNvPr id="2019198124" name="Τόξο 2019198124"/>
                        <wps:cNvSpPr/>
                        <wps:spPr>
                          <a:xfrm rot="20171375">
                            <a:off x="1463368" y="135149"/>
                            <a:ext cx="246380" cy="237490"/>
                          </a:xfrm>
                          <a:prstGeom prst="arc">
                            <a:avLst>
                              <a:gd name="adj1" fmla="val 16200000"/>
                              <a:gd name="adj2" fmla="val 1855125"/>
                            </a:avLst>
                          </a:prstGeom>
                          <a:ln w="9525">
                            <a:solidFill>
                              <a:schemeClr val="tx1"/>
                            </a:solidFill>
                            <a:headEnd type="triangle" w="sm" len="sm"/>
                            <a:tailEnd type="none" w="med" len="med"/>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77AE11DB" id="Καμβάς 108" o:spid="_x0000_s1068" editas="canvas" style="position:absolute;left:0;text-align:left;margin-left:337.3pt;margin-top:1.3pt;width:143.55pt;height:83.75pt;z-index:251662336;mso-width-relative:margin;mso-height-relative:margin" coordsize="18230,10636" o:gfxdata="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">
                <v:shape id="_x0000_s1069" type="#_x0000_t75" style="position:absolute;width:18230;height:10636;visibility:visible;mso-wrap-style:square" filled="t" fillcolor="#e2efd9 [665]">
                  <v:fill o:detectmouseclick="t"/>
                  <v:path o:connecttype="none"/>
                </v:shape>
                <v:shape id="TextBox 18" o:spid="_x0000_s1070" type="#_x0000_t202" style="position:absolute;left:1123;width:229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" filled="f" stroked="f">
                  <v:textbox>
                    <w:txbxContent>
                      <w:p w14:paraId="144B41D4" w14:textId="77777777" w:rsidR="00677D10" w:rsidRDefault="00677D10" w:rsidP="00677D10">
                        <w:pPr>
                          <w:rPr>
                            <w:i/>
                            <w:iCs/>
                            <w:color w:val="000000"/>
                            <w:kern w:val="24"/>
                          </w:rPr>
                        </w:pPr>
                        <w:r>
                          <w:rPr>
                            <w:i/>
                            <w:iCs/>
                            <w:color w:val="000000"/>
                            <w:kern w:val="24"/>
                          </w:rPr>
                          <w:t>y</w:t>
                        </w:r>
                      </w:p>
                    </w:txbxContent>
                  </v:textbox>
                </v:shape>
                <v:shape id="TextBox 18" o:spid="_x0000_s1071" type="#_x0000_t202" style="position:absolute;left:10737;top:5232;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" filled="f" stroked="f">
                  <v:textbox>
                    <w:txbxContent>
                      <w:p w14:paraId="5C808B2C" w14:textId="77777777" w:rsidR="00677D10" w:rsidRDefault="00677D10" w:rsidP="00677D10">
                        <w:pPr>
                          <w:rPr>
                            <w:i/>
                            <w:iCs/>
                            <w:color w:val="000000"/>
                            <w:kern w:val="24"/>
                          </w:rPr>
                        </w:pPr>
                        <w:r>
                          <w:rPr>
                            <w:i/>
                            <w:iCs/>
                            <w:color w:val="000000"/>
                            <w:kern w:val="24"/>
                          </w:rPr>
                          <w:t>B</w:t>
                        </w:r>
                      </w:p>
                    </w:txbxContent>
                  </v:textbox>
                </v:shape>
                <v:shape id="Εικόνα 1415726642" o:spid="_x0000_s1072" type="#_x0000_t75" style="position:absolute;left:1625;top:3479;width:1550;height: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">
                  <v:imagedata r:id="rId26" o:title=""/>
                </v:shape>
                <v:shape id="Εικόνα 505788046" o:spid="_x0000_s1073" type="#_x0000_t75" style="position:absolute;left:4889;top:7245;width:1524;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">
                  <v:imagedata r:id="rId40" o:title=""/>
                </v:shape>
                <v:shape id="Εικόνα 579047901" o:spid="_x0000_s1074" type="#_x0000_t75" style="position:absolute;left:11258;top:2101;width:1143;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">
                  <v:imagedata r:id="rId41" o:title=""/>
                </v:shape>
                <v:shape id="Εικόνα 1214617035" o:spid="_x0000_s1075" type="#_x0000_t75" style="position:absolute;left:3175;top:3441;width:1905;height:1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">
                  <v:imagedata r:id="rId13" o:title=""/>
                </v:shape>
                <v:rect id="Ορθογώνιο 788793667" o:spid="_x0000_s1076" style="position:absolute;left:1365;top:5124;width:14421;height: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" fillcolor="#ffde80" strokecolor="#f2f2f2 [3052]" strokeweight="1pt">
                  <v:fill color2="#fff3da" rotate="t" colors="0 #ffde80;.5 #ffe8b3;1 #fff3da" focus="100%" type="gradient"/>
                </v:rect>
                <v:shape id="Εικόνα 864388561" o:spid="_x0000_s1077" type="#_x0000_t75" style="position:absolute;left:15538;top:5308;width:470;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">
                  <v:imagedata r:id="rId14" o:title=""/>
                </v:shape>
                <v:shape id="Ευθύγραμμο βέλος σύνδεσης 827392672" o:spid="_x0000_s1078" type="#_x0000_t32" style="position:absolute;left:11042;top:2813;width:0;height:26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" strokecolor="#0070c0" strokeweight="1pt">
                  <v:stroke endarrow="block" endarrowwidth="narrow" endarrowlength="short" joinstyle="miter"/>
                  <v:shadow on="t" type="perspective" color="black" offset="0,0" matrix="655f,,,655f"/>
                  <o:lock v:ext="edit" shapetype="f"/>
                </v:shape>
                <v:shape id="Freeform 883" o:spid="_x0000_s1079" style="position:absolute;left:3175;top:590;width:13919;height:4896;visibility:visible;mso-wrap-style:square;v-text-anchor:top" coordsize="1540,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" path="m,l,1227r1540,e" filled="f" strokeweight="1pt">
                  <v:stroke startarrow="classic" startarrowwidth="narrow" startarrowlength="short" endarrow="classic" endarrowwidth="narrow" endarrowlength="short"/>
                  <v:path arrowok="t" o:connecttype="custom" o:connectlocs="0,0;0,489585;1391920,489585" o:connectangles="0,0,0"/>
                </v:shape>
                <v:shape id="TextBox 18" o:spid="_x0000_s1080" type="#_x0000_t202" style="position:absolute;left:14839;top:5289;width:229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" filled="f" stroked="f">
                  <v:textbox>
                    <w:txbxContent>
                      <w:p w14:paraId="1B12364D" w14:textId="77777777" w:rsidR="00677D10" w:rsidRDefault="00677D10" w:rsidP="00677D10">
                        <w:pPr>
                          <w:rPr>
                            <w:i/>
                            <w:iCs/>
                            <w:color w:val="000000"/>
                            <w:kern w:val="24"/>
                          </w:rPr>
                        </w:pPr>
                        <w:r>
                          <w:rPr>
                            <w:i/>
                            <w:iCs/>
                            <w:color w:val="000000"/>
                            <w:kern w:val="24"/>
                          </w:rPr>
                          <w:t>x</w:t>
                        </w:r>
                      </w:p>
                    </w:txbxContent>
                  </v:textbox>
                </v:shape>
                <v:oval id="Οβάλ 1727584771" o:spid="_x0000_s1081" style="position:absolute;left:3054;top:5289;width:286;height: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" fillcolor="#7f7f7f [1612]" strokecolor="black [3213]" strokeweight="1pt">
                  <v:stroke joinstyle="miter"/>
                </v:oval>
                <v:oval id="Οβάλ 1196738797" o:spid="_x0000_s1082" style="position:absolute;left:10553;top:4927;width:1042;height:1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" fillcolor="gray [1629]" strokecolor="black [3213]">
                  <v:stroke joinstyle="miter"/>
                </v:oval>
                <v:shape id="Εικόνα 198082468" o:spid="_x0000_s1083" type="#_x0000_t75" style="position:absolute;top:3143;width:1752;height:1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">
                  <v:imagedata r:id="rId27" o:title=""/>
                </v:shape>
                <v:shape id="Ευθύγραμμο βέλος σύνδεσης 1095749280" o:spid="_x0000_s1084" type="#_x0000_t32" style="position:absolute;left:9607;top:6819;width:2794;height: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" strokecolor="red" strokeweight="1.5pt">
                  <v:stroke endarrow="block" endarrowwidth="narrow" endarrowlength="short" joinstyle="miter"/>
                  <v:shadow on="t" type="perspective" color="black" offset="0,0" matrix="655f,,,655f"/>
                  <o:lock v:ext="edit" shapetype="f"/>
                </v:shape>
                <v:shape id="Ευθύγραμμο βέλος σύνδεσης 755607199" o:spid="_x0000_s1085" type="#_x0000_t32" style="position:absolute;left:6265;top:5403;width:4612;height: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" strokecolor="red" strokeweight="1.5pt">
                  <v:stroke endarrow="block" endarrowwidth="narrow" endarrowlength="short" joinstyle="miter"/>
                  <v:shadow on="t" type="perspective" color="black" offset="0,0" matrix="655f,,,655f"/>
                  <o:lock v:ext="edit" shapetype="f"/>
                </v:shape>
                <v:shape id="Ευθύγραμμο βέλος σύνδεσης 983137251" o:spid="_x0000_s1086" type="#_x0000_t32" style="position:absolute;left:6470;top:5308;width:4655;height:26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" strokecolor="red" strokeweight="1.5pt">
                  <v:stroke endarrow="block" endarrowwidth="narrow" endarrowlength="short" joinstyle="miter"/>
                  <v:shadow on="t" type="perspective" color="black" offset="0,0" matrix="655f,,,655f"/>
                  <o:lock v:ext="edit" shapetype="f"/>
                </v:shape>
                <v:line id="Ευθεία γραμμή σύνδεσης 1794908631" o:spid="_x0000_s1087" style="position:absolute;visibility:visible;mso-wrap-style:square" from="6413,7975" to="10833,7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" strokecolor="black [3213]">
                  <v:stroke dashstyle="3 1" joinstyle="miter"/>
                </v:line>
                <v:line id="Ευθεία γραμμή σύνδεσης 120711888" o:spid="_x0000_s1088" style="position:absolute;flip:y;visibility:visible;mso-wrap-style:square" from="6515,5403" to="6515,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" strokecolor="black [3213]">
                  <v:stroke dashstyle="3 1" joinstyle="miter"/>
                </v:line>
                <v:shape id="Εικόνα 225931499" o:spid="_x0000_s1089" type="#_x0000_t75" style="position:absolute;left:6413;top:2927;width:1645;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">
                  <v:imagedata r:id="rId42" o:title=""/>
                </v:shape>
                <v:shape id="Εικόνα 1741480084" o:spid="_x0000_s1090" type="#_x0000_t75" style="position:absolute;left:11185;top:7181;width:1949;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">
                  <v:imagedata r:id="rId43" o:title=""/>
                </v:shape>
                <v:shape id="Εικόνα 1203599471" o:spid="_x0000_s1091" type="#_x0000_t75" style="position:absolute;left:2349;top:5715;width:1480;height:1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">
                  <v:imagedata r:id="rId44" o:title=""/>
                </v:shape>
                <v:shape id="Εικόνα 527404478" o:spid="_x0000_s1092" type="#_x0000_t75" style="position:absolute;left:933;top:6019;width:2896;height:2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">
                  <v:imagedata r:id="rId45" o:title=""/>
                </v:shape>
                <v:shape id="TextBox 18" o:spid="_x0000_s1093" type="#_x0000_t202" style="position:absolute;left:14811;top:957;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" filled="f" stroked="f">
                  <v:textbox>
                    <w:txbxContent>
                      <w:p w14:paraId="36859A7D" w14:textId="77777777" w:rsidR="006423F9" w:rsidRDefault="006423F9" w:rsidP="006423F9">
                        <w:pPr>
                          <w:rPr>
                            <w:i/>
                            <w:iCs/>
                            <w:color w:val="000000"/>
                            <w:kern w:val="24"/>
                          </w:rPr>
                        </w:pPr>
                        <w:r>
                          <w:rPr>
                            <w:i/>
                            <w:iCs/>
                            <w:color w:val="000000"/>
                            <w:kern w:val="24"/>
                          </w:rPr>
                          <w:t>+</w:t>
                        </w:r>
                      </w:p>
                    </w:txbxContent>
                  </v:textbox>
                </v:shape>
                <v:shape id="Τόξο 2019198124" o:spid="_x0000_s1094" style="position:absolute;left:14633;top:1351;width:2464;height:2375;rotation:-1560439fd;visibility:visible;mso-wrap-style:square;v-text-anchor:middle" coordsize="24638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" path="m123190,nsc166854,,207256,22280,229386,58563v23207,38048,22606,85363,-1560,122852l123190,118745,123190,xem123190,nfc166854,,207256,22280,229386,58563v23207,38048,22606,85363,-1560,122852e" filled="f" strokecolor="black [3213]">
                  <v:stroke startarrow="block" startarrowwidth="narrow" startarrowlength="short" joinstyle="miter"/>
                  <v:path arrowok="t" o:connecttype="custom" o:connectlocs="123190,0;229386,58563;227826,181415" o:connectangles="0,0,0"/>
                </v:shape>
                <w10:wrap type="square"/>
              </v:group>
            </w:pict>
          </mc:Fallback>
        </mc:AlternateContent>
      </w:r>
      <w:r>
        <w:t>Αφού βρήκαμε παραπάνω, ότι το σημείο Α έχει επιτρόχια επιτάχυνση, σημαίνει ότι μεταβάλλεται το μέτρο της ταχύτητας, πράγμα που μας λέει ότι μεταβάλλεται και η γωνιακή ταχύτητα ή ισοδύναμα το στερεό έχει γωνιακή επιτάχυνση, το μέτρο της οποίας συνδέεται με το μέτρο της επιτρόχιας</w:t>
      </w:r>
      <w:r w:rsidR="006423F9">
        <w:t xml:space="preserve"> επιτάχυνσης</w:t>
      </w:r>
      <w:r>
        <w:t xml:space="preserve"> με τη σχέση:</w:t>
      </w:r>
    </w:p>
    <w:p w14:paraId="40FDC8A8" w14:textId="412123F1" w:rsidR="00677D10" w:rsidRDefault="002F702B" w:rsidP="002F702B">
      <w:pPr>
        <w:jc w:val="center"/>
      </w:pPr>
      <w:r w:rsidRPr="00BC6698">
        <w:rPr>
          <w:position w:val="-22"/>
        </w:rPr>
        <w:object w:dxaOrig="4440" w:dyaOrig="600" w14:anchorId="6A4DF8C2">
          <v:shape id="_x0000_i1029" type="#_x0000_t75" style="width:222pt;height:30pt" o:ole="">
            <v:imagedata r:id="rId46" o:title=""/>
          </v:shape>
          <o:OLEObject Type="Embed" ProgID="Equation.DSMT4" ShapeID="_x0000_i1029" DrawAspect="Content" ObjectID="_1806309737" r:id="rId47"/>
        </w:object>
      </w:r>
    </w:p>
    <w:p w14:paraId="64FA8F5F" w14:textId="231D88C8" w:rsidR="006423F9" w:rsidRDefault="002F702B" w:rsidP="002F702B">
      <w:pPr>
        <w:ind w:left="340"/>
      </w:pPr>
      <w:r>
        <w:t>Με διεύθυνση τον άξονα z και φορά προς τα</w:t>
      </w:r>
      <w:r w:rsidR="006838FF">
        <w:t xml:space="preserve"> μέσα</w:t>
      </w:r>
      <w:r>
        <w:t>, όπως στο σχήμα</w:t>
      </w:r>
      <w:r w:rsidR="004E5FB4">
        <w:t>, αντίθετης φοράς από την γωνιακή ταχύτητα</w:t>
      </w:r>
      <w:r>
        <w:t>.</w:t>
      </w:r>
      <w:r w:rsidR="00C378E3">
        <w:t xml:space="preserve"> </w:t>
      </w:r>
    </w:p>
    <w:p w14:paraId="76822E79" w14:textId="37440AC1" w:rsidR="002F702B" w:rsidRDefault="00C378E3" w:rsidP="002F702B">
      <w:pPr>
        <w:ind w:left="340"/>
      </w:pPr>
      <w:r>
        <w:t>Εξάλλου και το  υλικό σημείο Σ εκτελεί κυκλική κίνηση με ακτίνα r=1,5m, με την ίδια γωνιακή ταχύτητα και γωνιακή επιτάχυνση του στερεού s. Στο σχήμα έχει σχεδιαστεί η οριζόντια δύναμη</w:t>
      </w:r>
      <w:r w:rsidR="006423F9">
        <w:t xml:space="preserve"> </w:t>
      </w:r>
      <w:r w:rsidR="006423F9" w:rsidRPr="00A333C7">
        <w:rPr>
          <w:position w:val="-4"/>
        </w:rPr>
        <w:object w:dxaOrig="240" w:dyaOrig="300" w14:anchorId="0C9B3C3D">
          <v:shape id="_x0000_i1030" type="#_x0000_t75" style="width:12pt;height:15.25pt;mso-position-vertical:absolute" o:ole="" o:allowoverlap="f">
            <v:imagedata r:id="rId48" o:title=""/>
          </v:shape>
          <o:OLEObject Type="Embed" ProgID="Equation.DSMT4" ShapeID="_x0000_i1030" DrawAspect="Content" ObjectID="_1806309738" r:id="rId49"/>
        </w:object>
      </w:r>
      <w:r>
        <w:t xml:space="preserve"> που δέχεται το υλικό σημείο Σ από τη ράβδο και τις δυο συνιστώσες της, για τ</w:t>
      </w:r>
      <w:r w:rsidR="007A26B5">
        <w:t>α μέτρα των οποίων</w:t>
      </w:r>
      <w:r>
        <w:t xml:space="preserve"> έχουμε:</w:t>
      </w:r>
    </w:p>
    <w:p w14:paraId="649CA826" w14:textId="31189156" w:rsidR="00C378E3" w:rsidRDefault="007A26B5" w:rsidP="00C378E3">
      <w:pPr>
        <w:ind w:left="340"/>
        <w:jc w:val="center"/>
      </w:pPr>
      <w:r w:rsidRPr="007A26B5">
        <w:rPr>
          <w:position w:val="-34"/>
        </w:rPr>
        <w:object w:dxaOrig="4380" w:dyaOrig="780" w14:anchorId="7507BAF8">
          <v:shape id="_x0000_i1031" type="#_x0000_t75" style="width:219.25pt;height:39.25pt" o:ole="">
            <v:imagedata r:id="rId50" o:title=""/>
          </v:shape>
          <o:OLEObject Type="Embed" ProgID="Equation.DSMT4" ShapeID="_x0000_i1031" DrawAspect="Content" ObjectID="_1806309739" r:id="rId51"/>
        </w:object>
      </w:r>
    </w:p>
    <w:p w14:paraId="1FC7F949" w14:textId="53EDBF4C" w:rsidR="00F13453" w:rsidRDefault="00172D7A" w:rsidP="00F13453">
      <w:pPr>
        <w:pStyle w:val="i"/>
      </w:pPr>
      <w:r>
        <w:rPr>
          <w:noProof/>
        </w:rPr>
        <mc:AlternateContent>
          <mc:Choice Requires="wpc">
            <w:drawing>
              <wp:anchor distT="0" distB="0" distL="114300" distR="114300" simplePos="0" relativeHeight="251664384" behindDoc="0" locked="0" layoutInCell="1" allowOverlap="1" wp14:anchorId="175CBDB1" wp14:editId="266F06D3">
                <wp:simplePos x="0" y="0"/>
                <wp:positionH relativeFrom="margin">
                  <wp:align>right</wp:align>
                </wp:positionH>
                <wp:positionV relativeFrom="paragraph">
                  <wp:posOffset>5782</wp:posOffset>
                </wp:positionV>
                <wp:extent cx="1955165" cy="1099185"/>
                <wp:effectExtent l="0" t="0" r="6985" b="5715"/>
                <wp:wrapSquare wrapText="bothSides"/>
                <wp:docPr id="2123246525" name="Καμβάς 10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6">
                            <a:lumMod val="20000"/>
                            <a:lumOff val="80000"/>
                          </a:schemeClr>
                        </a:solidFill>
                      </wpc:bg>
                      <wpc:whole/>
                      <wps:wsp>
                        <wps:cNvPr id="996940838" name="TextBox 18"/>
                        <wps:cNvSpPr txBox="1"/>
                        <wps:spPr>
                          <a:xfrm>
                            <a:off x="474582" y="0"/>
                            <a:ext cx="229235" cy="281940"/>
                          </a:xfrm>
                          <a:prstGeom prst="rect">
                            <a:avLst/>
                          </a:prstGeom>
                          <a:noFill/>
                        </wps:spPr>
                        <wps:txbx>
                          <w:txbxContent>
                            <w:p w14:paraId="0DFCE612" w14:textId="77777777" w:rsidR="00172D7A" w:rsidRDefault="00172D7A" w:rsidP="00172D7A">
                              <w:pPr>
                                <w:rPr>
                                  <w:i/>
                                  <w:iCs/>
                                  <w:color w:val="000000"/>
                                  <w:kern w:val="24"/>
                                </w:rPr>
                              </w:pPr>
                              <w:r>
                                <w:rPr>
                                  <w:i/>
                                  <w:iCs/>
                                  <w:color w:val="000000"/>
                                  <w:kern w:val="24"/>
                                </w:rPr>
                                <w:t>y</w:t>
                              </w:r>
                            </w:p>
                          </w:txbxContent>
                        </wps:txbx>
                        <wps:bodyPr wrap="square" rtlCol="0">
                          <a:noAutofit/>
                        </wps:bodyPr>
                      </wps:wsp>
                      <wps:wsp>
                        <wps:cNvPr id="1239758183" name="TextBox 18"/>
                        <wps:cNvSpPr txBox="1"/>
                        <wps:spPr>
                          <a:xfrm>
                            <a:off x="1206737" y="523240"/>
                            <a:ext cx="266700" cy="281940"/>
                          </a:xfrm>
                          <a:prstGeom prst="rect">
                            <a:avLst/>
                          </a:prstGeom>
                          <a:noFill/>
                        </wps:spPr>
                        <wps:txbx>
                          <w:txbxContent>
                            <w:p w14:paraId="068F3374" w14:textId="77777777" w:rsidR="00172D7A" w:rsidRDefault="00172D7A" w:rsidP="00172D7A">
                              <w:pPr>
                                <w:rPr>
                                  <w:i/>
                                  <w:iCs/>
                                  <w:color w:val="000000"/>
                                  <w:kern w:val="24"/>
                                </w:rPr>
                              </w:pPr>
                              <w:r>
                                <w:rPr>
                                  <w:i/>
                                  <w:iCs/>
                                  <w:color w:val="000000"/>
                                  <w:kern w:val="24"/>
                                </w:rPr>
                                <w:t>B</w:t>
                              </w:r>
                            </w:p>
                          </w:txbxContent>
                        </wps:txbx>
                        <wps:bodyPr wrap="square" rtlCol="0">
                          <a:noAutofit/>
                        </wps:bodyPr>
                      </wps:wsp>
                      <pic:pic xmlns:pic="http://schemas.openxmlformats.org/drawingml/2006/picture">
                        <pic:nvPicPr>
                          <pic:cNvPr id="1388062026" name="Εικόνα 1388062026"/>
                          <pic:cNvPicPr>
                            <a:picLocks noChangeAspect="1"/>
                          </pic:cNvPicPr>
                        </pic:nvPicPr>
                        <pic:blipFill>
                          <a:blip r:embed="rId22"/>
                          <a:stretch>
                            <a:fillRect/>
                          </a:stretch>
                        </pic:blipFill>
                        <pic:spPr>
                          <a:xfrm>
                            <a:off x="295512" y="347980"/>
                            <a:ext cx="154940" cy="146050"/>
                          </a:xfrm>
                          <a:prstGeom prst="rect">
                            <a:avLst/>
                          </a:prstGeom>
                        </pic:spPr>
                      </pic:pic>
                      <pic:pic xmlns:pic="http://schemas.openxmlformats.org/drawingml/2006/picture">
                        <pic:nvPicPr>
                          <pic:cNvPr id="513959609" name="Εικόνα 513959609"/>
                          <pic:cNvPicPr/>
                        </pic:nvPicPr>
                        <pic:blipFill>
                          <a:blip r:embed="rId35"/>
                          <a:stretch>
                            <a:fillRect/>
                          </a:stretch>
                        </pic:blipFill>
                        <pic:spPr>
                          <a:xfrm>
                            <a:off x="1258807" y="210185"/>
                            <a:ext cx="114300" cy="164465"/>
                          </a:xfrm>
                          <a:prstGeom prst="rect">
                            <a:avLst/>
                          </a:prstGeom>
                        </pic:spPr>
                      </pic:pic>
                      <pic:pic xmlns:pic="http://schemas.openxmlformats.org/drawingml/2006/picture">
                        <pic:nvPicPr>
                          <pic:cNvPr id="1946501828" name="Εικόνα 1946501828"/>
                          <pic:cNvPicPr>
                            <a:picLocks noChangeAspect="1"/>
                          </pic:cNvPicPr>
                        </pic:nvPicPr>
                        <pic:blipFill>
                          <a:blip r:embed="rId8"/>
                          <a:stretch>
                            <a:fillRect/>
                          </a:stretch>
                        </pic:blipFill>
                        <pic:spPr>
                          <a:xfrm>
                            <a:off x="450452" y="344170"/>
                            <a:ext cx="190500" cy="197485"/>
                          </a:xfrm>
                          <a:prstGeom prst="rect">
                            <a:avLst/>
                          </a:prstGeom>
                        </pic:spPr>
                      </pic:pic>
                      <wps:wsp>
                        <wps:cNvPr id="1569567533" name="Ορθογώνιο 1569567533"/>
                        <wps:cNvSpPr/>
                        <wps:spPr>
                          <a:xfrm>
                            <a:off x="321734" y="520912"/>
                            <a:ext cx="1389828" cy="50800"/>
                          </a:xfrm>
                          <a:prstGeom prst="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lin ang="5400000" scaled="1"/>
                            <a:tileRect/>
                          </a:gradFill>
                          <a:ln w="12700">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28320132" name="Εικόνα 1228320132"/>
                          <pic:cNvPicPr>
                            <a:picLocks noChangeAspect="1"/>
                          </pic:cNvPicPr>
                        </pic:nvPicPr>
                        <pic:blipFill>
                          <a:blip r:embed="rId9"/>
                          <a:stretch>
                            <a:fillRect/>
                          </a:stretch>
                        </pic:blipFill>
                        <pic:spPr>
                          <a:xfrm>
                            <a:off x="1686797" y="528955"/>
                            <a:ext cx="46990" cy="49530"/>
                          </a:xfrm>
                          <a:prstGeom prst="rect">
                            <a:avLst/>
                          </a:prstGeom>
                        </pic:spPr>
                      </pic:pic>
                      <wps:wsp>
                        <wps:cNvPr id="1176007193" name="Ευθύγραμμο βέλος σύνδεσης 1176007193"/>
                        <wps:cNvCnPr>
                          <a:cxnSpLocks/>
                        </wps:cNvCnPr>
                        <wps:spPr>
                          <a:xfrm flipV="1">
                            <a:off x="1237217" y="281305"/>
                            <a:ext cx="0" cy="269875"/>
                          </a:xfrm>
                          <a:prstGeom prst="straightConnector1">
                            <a:avLst/>
                          </a:prstGeom>
                          <a:ln>
                            <a:solidFill>
                              <a:srgbClr val="0070C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247113524" name="Freeform 883"/>
                        <wps:cNvSpPr>
                          <a:spLocks/>
                        </wps:cNvSpPr>
                        <wps:spPr bwMode="auto">
                          <a:xfrm>
                            <a:off x="450452" y="59055"/>
                            <a:ext cx="1391920" cy="489585"/>
                          </a:xfrm>
                          <a:custGeom>
                            <a:avLst/>
                            <a:gdLst>
                              <a:gd name="T0" fmla="*/ 0 w 1540"/>
                              <a:gd name="T1" fmla="*/ 0 h 1227"/>
                              <a:gd name="T2" fmla="*/ 0 w 1540"/>
                              <a:gd name="T3" fmla="*/ 1227 h 1227"/>
                              <a:gd name="T4" fmla="*/ 1540 w 1540"/>
                              <a:gd name="T5" fmla="*/ 1227 h 1227"/>
                            </a:gdLst>
                            <a:ahLst/>
                            <a:cxnLst>
                              <a:cxn ang="0">
                                <a:pos x="T0" y="T1"/>
                              </a:cxn>
                              <a:cxn ang="0">
                                <a:pos x="T2" y="T3"/>
                              </a:cxn>
                              <a:cxn ang="0">
                                <a:pos x="T4" y="T5"/>
                              </a:cxn>
                            </a:cxnLst>
                            <a:rect l="0" t="0" r="r" b="b"/>
                            <a:pathLst>
                              <a:path w="1540" h="1227">
                                <a:moveTo>
                                  <a:pt x="0" y="0"/>
                                </a:moveTo>
                                <a:lnTo>
                                  <a:pt x="0" y="1227"/>
                                </a:lnTo>
                                <a:lnTo>
                                  <a:pt x="1540" y="1227"/>
                                </a:lnTo>
                              </a:path>
                            </a:pathLst>
                          </a:custGeom>
                          <a:noFill/>
                          <a:ln w="12700" cmpd="sng">
                            <a:solidFill>
                              <a:srgbClr val="000000"/>
                            </a:solidFill>
                            <a:round/>
                            <a:headEnd type="stealth" w="sm" len="sm"/>
                            <a:tailEnd type="stealth"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solidFill>
                                  <a:srgbClr val="FFFFFF"/>
                                </a:solidFill>
                              </a14:hiddenFill>
                            </a:ext>
                          </a:extLst>
                        </wps:spPr>
                        <wps:bodyPr rot="0" vert="horz" wrap="square" lIns="91440" tIns="45720" rIns="91440" bIns="45720" anchor="t" anchorCtr="0" upright="1">
                          <a:noAutofit/>
                        </wps:bodyPr>
                      </wps:wsp>
                      <wps:wsp>
                        <wps:cNvPr id="1049350529" name="TextBox 18"/>
                        <wps:cNvSpPr txBox="1"/>
                        <wps:spPr>
                          <a:xfrm>
                            <a:off x="1616947" y="528955"/>
                            <a:ext cx="229235" cy="281940"/>
                          </a:xfrm>
                          <a:prstGeom prst="rect">
                            <a:avLst/>
                          </a:prstGeom>
                          <a:noFill/>
                        </wps:spPr>
                        <wps:txbx>
                          <w:txbxContent>
                            <w:p w14:paraId="58462B12" w14:textId="77777777" w:rsidR="00172D7A" w:rsidRDefault="00172D7A" w:rsidP="00172D7A">
                              <w:pPr>
                                <w:rPr>
                                  <w:i/>
                                  <w:iCs/>
                                  <w:color w:val="000000"/>
                                  <w:kern w:val="24"/>
                                </w:rPr>
                              </w:pPr>
                              <w:r>
                                <w:rPr>
                                  <w:i/>
                                  <w:iCs/>
                                  <w:color w:val="000000"/>
                                  <w:kern w:val="24"/>
                                </w:rPr>
                                <w:t>x</w:t>
                              </w:r>
                            </w:p>
                          </w:txbxContent>
                        </wps:txbx>
                        <wps:bodyPr wrap="square" rtlCol="0">
                          <a:noAutofit/>
                        </wps:bodyPr>
                      </wps:wsp>
                      <wps:wsp>
                        <wps:cNvPr id="550061066" name="Οβάλ 550061066"/>
                        <wps:cNvSpPr/>
                        <wps:spPr>
                          <a:xfrm>
                            <a:off x="438387" y="528955"/>
                            <a:ext cx="28575" cy="27940"/>
                          </a:xfrm>
                          <a:prstGeom prst="ellipse">
                            <a:avLst/>
                          </a:prstGeom>
                          <a:solidFill>
                            <a:schemeClr val="bg1">
                              <a:lumMod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5923880" name="Οβάλ 745923880"/>
                        <wps:cNvSpPr/>
                        <wps:spPr>
                          <a:xfrm>
                            <a:off x="1188322" y="492760"/>
                            <a:ext cx="104140" cy="108585"/>
                          </a:xfrm>
                          <a:prstGeom prst="ellipse">
                            <a:avLst/>
                          </a:prstGeom>
                          <a:solidFill>
                            <a:schemeClr val="tx1">
                              <a:lumMod val="50000"/>
                              <a:lumOff val="50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8985235" name="Ευθύγραμμο βέλος σύνδεσης 1168985235"/>
                        <wps:cNvCnPr>
                          <a:cxnSpLocks/>
                        </wps:cNvCnPr>
                        <wps:spPr>
                          <a:xfrm rot="16200000" flipH="1">
                            <a:off x="1093707" y="681990"/>
                            <a:ext cx="279400" cy="0"/>
                          </a:xfrm>
                          <a:prstGeom prst="straightConnector1">
                            <a:avLst/>
                          </a:prstGeom>
                          <a:ln w="19050">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412479981" name="Ευθύγραμμο βέλος σύνδεσης 412479981"/>
                        <wps:cNvCnPr>
                          <a:cxnSpLocks/>
                        </wps:cNvCnPr>
                        <wps:spPr>
                          <a:xfrm flipH="1">
                            <a:off x="784462" y="542290"/>
                            <a:ext cx="436245" cy="0"/>
                          </a:xfrm>
                          <a:prstGeom prst="straightConnector1">
                            <a:avLst/>
                          </a:prstGeom>
                          <a:ln w="19050">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1564941224" name="Εικόνα 1564941224"/>
                          <pic:cNvPicPr>
                            <a:picLocks noChangeAspect="1"/>
                          </pic:cNvPicPr>
                        </pic:nvPicPr>
                        <pic:blipFill>
                          <a:blip r:embed="rId36"/>
                          <a:stretch>
                            <a:fillRect/>
                          </a:stretch>
                        </pic:blipFill>
                        <pic:spPr>
                          <a:xfrm>
                            <a:off x="774302" y="292735"/>
                            <a:ext cx="164465" cy="219075"/>
                          </a:xfrm>
                          <a:prstGeom prst="rect">
                            <a:avLst/>
                          </a:prstGeom>
                        </pic:spPr>
                      </pic:pic>
                      <pic:pic xmlns:pic="http://schemas.openxmlformats.org/drawingml/2006/picture">
                        <pic:nvPicPr>
                          <pic:cNvPr id="1305997968" name="Εικόνα 1305997968"/>
                          <pic:cNvPicPr>
                            <a:picLocks noChangeAspect="1"/>
                          </pic:cNvPicPr>
                        </pic:nvPicPr>
                        <pic:blipFill>
                          <a:blip r:embed="rId37"/>
                          <a:stretch>
                            <a:fillRect/>
                          </a:stretch>
                        </pic:blipFill>
                        <pic:spPr>
                          <a:xfrm>
                            <a:off x="1195307" y="794385"/>
                            <a:ext cx="194945" cy="269240"/>
                          </a:xfrm>
                          <a:prstGeom prst="rect">
                            <a:avLst/>
                          </a:prstGeom>
                        </pic:spPr>
                      </pic:pic>
                      <pic:pic xmlns:pic="http://schemas.openxmlformats.org/drawingml/2006/picture">
                        <pic:nvPicPr>
                          <pic:cNvPr id="1824173727" name="Εικόνα 1824173727"/>
                          <pic:cNvPicPr>
                            <a:picLocks noChangeAspect="1"/>
                          </pic:cNvPicPr>
                        </pic:nvPicPr>
                        <pic:blipFill>
                          <a:blip r:embed="rId38"/>
                          <a:stretch>
                            <a:fillRect/>
                          </a:stretch>
                        </pic:blipFill>
                        <pic:spPr>
                          <a:xfrm>
                            <a:off x="367902" y="584200"/>
                            <a:ext cx="147955" cy="156845"/>
                          </a:xfrm>
                          <a:prstGeom prst="rect">
                            <a:avLst/>
                          </a:prstGeom>
                        </pic:spPr>
                      </pic:pic>
                      <pic:pic xmlns:pic="http://schemas.openxmlformats.org/drawingml/2006/picture">
                        <pic:nvPicPr>
                          <pic:cNvPr id="472534580" name="Εικόνα 472534580"/>
                          <pic:cNvPicPr>
                            <a:picLocks noChangeAspect="1"/>
                          </pic:cNvPicPr>
                        </pic:nvPicPr>
                        <pic:blipFill>
                          <a:blip r:embed="rId52"/>
                          <a:stretch>
                            <a:fillRect/>
                          </a:stretch>
                        </pic:blipFill>
                        <pic:spPr>
                          <a:xfrm>
                            <a:off x="163068" y="163067"/>
                            <a:ext cx="175260" cy="228600"/>
                          </a:xfrm>
                          <a:prstGeom prst="rect">
                            <a:avLst/>
                          </a:prstGeom>
                        </pic:spPr>
                      </pic:pic>
                      <pic:pic xmlns:pic="http://schemas.openxmlformats.org/drawingml/2006/picture">
                        <pic:nvPicPr>
                          <pic:cNvPr id="126979855" name="Εικόνα 126979855"/>
                          <pic:cNvPicPr>
                            <a:picLocks noChangeAspect="1"/>
                          </pic:cNvPicPr>
                        </pic:nvPicPr>
                        <pic:blipFill>
                          <a:blip r:embed="rId53"/>
                          <a:stretch>
                            <a:fillRect/>
                          </a:stretch>
                        </pic:blipFill>
                        <pic:spPr>
                          <a:xfrm>
                            <a:off x="64008" y="477097"/>
                            <a:ext cx="274320" cy="472440"/>
                          </a:xfrm>
                          <a:prstGeom prst="rect">
                            <a:avLst/>
                          </a:prstGeom>
                        </pic:spPr>
                      </pic:pic>
                      <wps:wsp>
                        <wps:cNvPr id="472061158" name="TextBox 18"/>
                        <wps:cNvSpPr txBox="1"/>
                        <wps:spPr>
                          <a:xfrm>
                            <a:off x="1513911" y="107037"/>
                            <a:ext cx="266700" cy="281940"/>
                          </a:xfrm>
                          <a:prstGeom prst="rect">
                            <a:avLst/>
                          </a:prstGeom>
                          <a:noFill/>
                        </wps:spPr>
                        <wps:txbx>
                          <w:txbxContent>
                            <w:p w14:paraId="0C933EE8" w14:textId="77777777" w:rsidR="00B454AC" w:rsidRDefault="00B454AC" w:rsidP="00B454AC">
                              <w:pPr>
                                <w:rPr>
                                  <w:i/>
                                  <w:iCs/>
                                  <w:color w:val="000000"/>
                                  <w:kern w:val="24"/>
                                </w:rPr>
                              </w:pPr>
                              <w:r>
                                <w:rPr>
                                  <w:i/>
                                  <w:iCs/>
                                  <w:color w:val="000000"/>
                                  <w:kern w:val="24"/>
                                </w:rPr>
                                <w:t>+</w:t>
                              </w:r>
                            </w:p>
                          </w:txbxContent>
                        </wps:txbx>
                        <wps:bodyPr wrap="square" rtlCol="0">
                          <a:noAutofit/>
                        </wps:bodyPr>
                      </wps:wsp>
                      <wps:wsp>
                        <wps:cNvPr id="1283341702" name="Τόξο 1283341702"/>
                        <wps:cNvSpPr/>
                        <wps:spPr>
                          <a:xfrm rot="20171375">
                            <a:off x="1496275" y="146736"/>
                            <a:ext cx="246821" cy="237891"/>
                          </a:xfrm>
                          <a:prstGeom prst="arc">
                            <a:avLst>
                              <a:gd name="adj1" fmla="val 16200000"/>
                              <a:gd name="adj2" fmla="val 1855125"/>
                            </a:avLst>
                          </a:prstGeom>
                          <a:ln w="9525">
                            <a:solidFill>
                              <a:schemeClr val="tx1"/>
                            </a:solidFill>
                            <a:headEnd type="triangle" w="sm" len="sm"/>
                            <a:tailEnd type="none" w="med" len="med"/>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175CBDB1" id="_x0000_s1095" editas="canvas" style="position:absolute;left:0;text-align:left;margin-left:102.75pt;margin-top:.45pt;width:153.95pt;height:86.55pt;z-index:251664384;mso-position-horizontal:right;mso-position-horizontal-relative:margin;mso-width-relative:margin;mso-height-relative:margin" coordsize="19551,10991" o:gfxdata="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">
                <v:shape id="_x0000_s1096" type="#_x0000_t75" style="position:absolute;width:19551;height:10991;visibility:visible;mso-wrap-style:square" filled="t" fillcolor="#e2efd9 [665]">
                  <v:fill o:detectmouseclick="t"/>
                  <v:path o:connecttype="none"/>
                </v:shape>
                <v:shape id="TextBox 18" o:spid="_x0000_s1097" type="#_x0000_t202" style="position:absolute;left:4745;width:229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" filled="f" stroked="f">
                  <v:textbox>
                    <w:txbxContent>
                      <w:p w14:paraId="0DFCE612" w14:textId="77777777" w:rsidR="00172D7A" w:rsidRDefault="00172D7A" w:rsidP="00172D7A">
                        <w:pPr>
                          <w:rPr>
                            <w:i/>
                            <w:iCs/>
                            <w:color w:val="000000"/>
                            <w:kern w:val="24"/>
                          </w:rPr>
                        </w:pPr>
                        <w:r>
                          <w:rPr>
                            <w:i/>
                            <w:iCs/>
                            <w:color w:val="000000"/>
                            <w:kern w:val="24"/>
                          </w:rPr>
                          <w:t>y</w:t>
                        </w:r>
                      </w:p>
                    </w:txbxContent>
                  </v:textbox>
                </v:shape>
                <v:shape id="TextBox 18" o:spid="_x0000_s1098" type="#_x0000_t202" style="position:absolute;left:12067;top:5232;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" filled="f" stroked="f">
                  <v:textbox>
                    <w:txbxContent>
                      <w:p w14:paraId="068F3374" w14:textId="77777777" w:rsidR="00172D7A" w:rsidRDefault="00172D7A" w:rsidP="00172D7A">
                        <w:pPr>
                          <w:rPr>
                            <w:i/>
                            <w:iCs/>
                            <w:color w:val="000000"/>
                            <w:kern w:val="24"/>
                          </w:rPr>
                        </w:pPr>
                        <w:r>
                          <w:rPr>
                            <w:i/>
                            <w:iCs/>
                            <w:color w:val="000000"/>
                            <w:kern w:val="24"/>
                          </w:rPr>
                          <w:t>B</w:t>
                        </w:r>
                      </w:p>
                    </w:txbxContent>
                  </v:textbox>
                </v:shape>
                <v:shape id="Εικόνα 1388062026" o:spid="_x0000_s1099" type="#_x0000_t75" style="position:absolute;left:2955;top:3479;width:1549;height: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">
                  <v:imagedata r:id="rId26" o:title=""/>
                </v:shape>
                <v:shape id="Εικόνα 513959609" o:spid="_x0000_s1100" type="#_x0000_t75" style="position:absolute;left:12588;top:2101;width:1143;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">
                  <v:imagedata r:id="rId41" o:title=""/>
                </v:shape>
                <v:shape id="Εικόνα 1946501828" o:spid="_x0000_s1101" type="#_x0000_t75" style="position:absolute;left:4504;top:3441;width:1905;height:1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">
                  <v:imagedata r:id="rId13" o:title=""/>
                </v:shape>
                <v:rect id="Ορθογώνιο 1569567533" o:spid="_x0000_s1102" style="position:absolute;left:3217;top:5209;width:13898;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" fillcolor="#ffde80" strokecolor="#d8d8d8 [2732]" strokeweight="1pt">
                  <v:fill color2="#fff3da" rotate="t" colors="0 #ffde80;.5 #ffe8b3;1 #fff3da" focus="100%" type="gradient"/>
                </v:rect>
                <v:shape id="Εικόνα 1228320132" o:spid="_x0000_s1103" type="#_x0000_t75" style="position:absolute;left:16867;top:5289;width:470;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">
                  <v:imagedata r:id="rId14" o:title=""/>
                </v:shape>
                <v:shape id="Ευθύγραμμο βέλος σύνδεσης 1176007193" o:spid="_x0000_s1104" type="#_x0000_t32" style="position:absolute;left:12372;top:2813;width:0;height:26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" strokecolor="#0070c0" strokeweight="1pt">
                  <v:stroke endarrow="block" endarrowwidth="narrow" endarrowlength="short" joinstyle="miter"/>
                  <v:shadow on="t" type="perspective" color="black" offset="0,0" matrix="655f,,,655f"/>
                  <o:lock v:ext="edit" shapetype="f"/>
                </v:shape>
                <v:shape id="Freeform 883" o:spid="_x0000_s1105" style="position:absolute;left:4504;top:590;width:13919;height:4896;visibility:visible;mso-wrap-style:square;v-text-anchor:top" coordsize="1540,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" path="m,l,1227r1540,e" filled="f" strokeweight="1pt">
                  <v:stroke startarrow="classic" startarrowwidth="narrow" startarrowlength="short" endarrow="classic" endarrowwidth="narrow" endarrowlength="short"/>
                  <v:path arrowok="t" o:connecttype="custom" o:connectlocs="0,0;0,489585;1391920,489585" o:connectangles="0,0,0"/>
                </v:shape>
                <v:shape id="TextBox 18" o:spid="_x0000_s1106" type="#_x0000_t202" style="position:absolute;left:16169;top:5289;width:229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" filled="f" stroked="f">
                  <v:textbox>
                    <w:txbxContent>
                      <w:p w14:paraId="58462B12" w14:textId="77777777" w:rsidR="00172D7A" w:rsidRDefault="00172D7A" w:rsidP="00172D7A">
                        <w:pPr>
                          <w:rPr>
                            <w:i/>
                            <w:iCs/>
                            <w:color w:val="000000"/>
                            <w:kern w:val="24"/>
                          </w:rPr>
                        </w:pPr>
                        <w:r>
                          <w:rPr>
                            <w:i/>
                            <w:iCs/>
                            <w:color w:val="000000"/>
                            <w:kern w:val="24"/>
                          </w:rPr>
                          <w:t>x</w:t>
                        </w:r>
                      </w:p>
                    </w:txbxContent>
                  </v:textbox>
                </v:shape>
                <v:oval id="Οβάλ 550061066" o:spid="_x0000_s1107" style="position:absolute;left:4383;top:5289;width:286;height: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" fillcolor="#7f7f7f [1612]" strokecolor="black [3213]" strokeweight="1pt">
                  <v:stroke joinstyle="miter"/>
                </v:oval>
                <v:oval id="Οβάλ 745923880" o:spid="_x0000_s1108" style="position:absolute;left:11883;top:4927;width:1041;height:1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" fillcolor="gray [1629]" strokecolor="black [3213]">
                  <v:stroke joinstyle="miter"/>
                </v:oval>
                <v:shape id="Ευθύγραμμο βέλος σύνδεσης 1168985235" o:spid="_x0000_s1109" type="#_x0000_t32" style="position:absolute;left:10937;top:6819;width:2794;height: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" strokecolor="red" strokeweight="1.5pt">
                  <v:stroke endarrow="block" endarrowwidth="narrow" endarrowlength="short" joinstyle="miter"/>
                  <v:shadow on="t" type="perspective" color="black" offset="0,0" matrix="655f,,,655f"/>
                  <o:lock v:ext="edit" shapetype="f"/>
                </v:shape>
                <v:shape id="Ευθύγραμμο βέλος σύνδεσης 412479981" o:spid="_x0000_s1110" type="#_x0000_t32" style="position:absolute;left:7844;top:5422;width:43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" strokecolor="red" strokeweight="1.5pt">
                  <v:stroke endarrow="block" endarrowwidth="narrow" endarrowlength="short" joinstyle="miter"/>
                  <v:shadow on="t" type="perspective" color="black" offset="0,0" matrix="655f,,,655f"/>
                  <o:lock v:ext="edit" shapetype="f"/>
                </v:shape>
                <v:shape id="Εικόνα 1564941224" o:spid="_x0000_s1111" type="#_x0000_t75" style="position:absolute;left:7743;top:2927;width:1644;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">
                  <v:imagedata r:id="rId42" o:title=""/>
                </v:shape>
                <v:shape id="Εικόνα 1305997968" o:spid="_x0000_s1112" type="#_x0000_t75" style="position:absolute;left:11953;top:7943;width:1949;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">
                  <v:imagedata r:id="rId43" o:title=""/>
                </v:shape>
                <v:shape id="Εικόνα 1824173727" o:spid="_x0000_s1113" type="#_x0000_t75" style="position:absolute;left:3679;top:5842;width:1479;height:1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">
                  <v:imagedata r:id="rId44" o:title=""/>
                </v:shape>
                <v:shape id="Εικόνα 472534580" o:spid="_x0000_s1114" type="#_x0000_t75" style="position:absolute;left:1630;top:1630;width:1753;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">
                  <v:imagedata r:id="rId54" o:title=""/>
                </v:shape>
                <v:shape id="Εικόνα 126979855" o:spid="_x0000_s1115" type="#_x0000_t75" style="position:absolute;left:640;top:4770;width:2743;height:4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">
                  <v:imagedata r:id="rId55" o:title=""/>
                </v:shape>
                <v:shape id="TextBox 18" o:spid="_x0000_s1116" type="#_x0000_t202" style="position:absolute;left:15139;top:1070;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" filled="f" stroked="f">
                  <v:textbox>
                    <w:txbxContent>
                      <w:p w14:paraId="0C933EE8" w14:textId="77777777" w:rsidR="00B454AC" w:rsidRDefault="00B454AC" w:rsidP="00B454AC">
                        <w:pPr>
                          <w:rPr>
                            <w:i/>
                            <w:iCs/>
                            <w:color w:val="000000"/>
                            <w:kern w:val="24"/>
                          </w:rPr>
                        </w:pPr>
                        <w:r>
                          <w:rPr>
                            <w:i/>
                            <w:iCs/>
                            <w:color w:val="000000"/>
                            <w:kern w:val="24"/>
                          </w:rPr>
                          <w:t>+</w:t>
                        </w:r>
                      </w:p>
                    </w:txbxContent>
                  </v:textbox>
                </v:shape>
                <v:shape id="Τόξο 1283341702" o:spid="_x0000_s1117" style="position:absolute;left:14962;top:1467;width:2468;height:2379;rotation:-1560439fd;visibility:visible;mso-wrap-style:square;v-text-anchor:middle" coordsize="246821,237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" path="m123410,nsc167151,,207624,22316,229794,58657v23252,38115,22650,85515,-1563,123069l123411,118946v,-39649,-1,-79297,-1,-118946xem123410,nfc167151,,207624,22316,229794,58657v23252,38115,22650,85515,-1563,123069e" filled="f" strokecolor="black [3213]">
                  <v:stroke startarrow="block" startarrowwidth="narrow" startarrowlength="short" joinstyle="miter"/>
                  <v:path arrowok="t" o:connecttype="custom" o:connectlocs="123410,0;229794,58657;228231,181726" o:connectangles="0,0,0"/>
                </v:shape>
                <w10:wrap type="square" anchorx="margin"/>
              </v:group>
            </w:pict>
          </mc:Fallback>
        </mc:AlternateContent>
      </w:r>
      <w:r w:rsidR="00F13453">
        <w:t>Η στροφορμή του υλικού σημείου Σ έχει την διεύθυνση του άξονα</w:t>
      </w:r>
      <w:r w:rsidR="006838FF">
        <w:t xml:space="preserve"> z</w:t>
      </w:r>
      <w:r w:rsidR="00F13453">
        <w:t>, φορά προς τ</w:t>
      </w:r>
      <w:r w:rsidR="006838FF">
        <w:t>ον αναγνώστη</w:t>
      </w:r>
      <w:r w:rsidR="00F13453">
        <w:t>, όπως στο σχήμα</w:t>
      </w:r>
      <w:r w:rsidR="006838FF">
        <w:t>,</w:t>
      </w:r>
      <w:r w:rsidR="00F13453">
        <w:t xml:space="preserve"> με μέτρο:</w:t>
      </w:r>
    </w:p>
    <w:p w14:paraId="144186CB" w14:textId="2D716C3C" w:rsidR="00F13453" w:rsidRDefault="00C23755" w:rsidP="00172D7A">
      <w:pPr>
        <w:jc w:val="center"/>
      </w:pPr>
      <w:r w:rsidRPr="00172D7A">
        <w:rPr>
          <w:position w:val="-10"/>
        </w:rPr>
        <w:object w:dxaOrig="4900" w:dyaOrig="340" w14:anchorId="7D78775F">
          <v:shape id="_x0000_i1032" type="#_x0000_t75" style="width:244.9pt;height:16.9pt" o:ole="">
            <v:imagedata r:id="rId56" o:title=""/>
          </v:shape>
          <o:OLEObject Type="Embed" ProgID="Equation.DSMT4" ShapeID="_x0000_i1032" DrawAspect="Content" ObjectID="_1806309740" r:id="rId57"/>
        </w:object>
      </w:r>
    </w:p>
    <w:p w14:paraId="0905CA63" w14:textId="298AAEE7" w:rsidR="00B454AC" w:rsidRDefault="00B454AC" w:rsidP="00B454AC">
      <w:pPr>
        <w:ind w:left="340"/>
      </w:pPr>
      <w:r>
        <w:t>Ενώ ο ρυθμός μεταβολής της στροφορμής του Σ, έχει μέτρο:</w:t>
      </w:r>
    </w:p>
    <w:p w14:paraId="590061EF" w14:textId="15FE1D03" w:rsidR="00B454AC" w:rsidRDefault="00DC4CCD" w:rsidP="00DC4CCD">
      <w:pPr>
        <w:ind w:left="340"/>
        <w:jc w:val="center"/>
      </w:pPr>
      <w:r w:rsidRPr="00B454AC">
        <w:rPr>
          <w:position w:val="-22"/>
        </w:rPr>
        <w:object w:dxaOrig="5980" w:dyaOrig="580" w14:anchorId="0CE6445F">
          <v:shape id="_x0000_i1033" type="#_x0000_t75" style="width:298.9pt;height:28.9pt" o:ole="">
            <v:imagedata r:id="rId58" o:title=""/>
          </v:shape>
          <o:OLEObject Type="Embed" ProgID="Equation.DSMT4" ShapeID="_x0000_i1033" DrawAspect="Content" ObjectID="_1806309741" r:id="rId59"/>
        </w:object>
      </w:r>
    </w:p>
    <w:p w14:paraId="30E23645" w14:textId="462D6D9A" w:rsidR="00DC4CCD" w:rsidRDefault="00DC4CCD" w:rsidP="006838FF">
      <w:pPr>
        <w:ind w:left="340"/>
      </w:pPr>
      <w:r>
        <w:t>Ενώ το διάνυσμα του ρυθμού</w:t>
      </w:r>
      <w:r w:rsidR="0054216F">
        <w:t>,</w:t>
      </w:r>
      <w:r>
        <w:t xml:space="preserve"> έχει την διεύθυνση του άξονα z και φορά προς τα κάτω</w:t>
      </w:r>
      <w:r w:rsidR="006838FF">
        <w:t xml:space="preserve"> (στο σχήμα προς το εσωτερικό μέρος της σελίδας)</w:t>
      </w:r>
      <w:r>
        <w:t>.</w:t>
      </w:r>
    </w:p>
    <w:p w14:paraId="5006AD6A" w14:textId="708C7F2E" w:rsidR="00DC4CCD" w:rsidRDefault="00DC4CCD" w:rsidP="00DC4CCD">
      <w:pPr>
        <w:ind w:left="340"/>
      </w:pPr>
      <w:r>
        <w:t>Μιλώντας με αλγεβρικές τιμές, θεωρώντας την</w:t>
      </w:r>
      <w:r w:rsidR="0054216F">
        <w:t xml:space="preserve"> αριστερόστροφη φορά</w:t>
      </w:r>
      <w:r>
        <w:t xml:space="preserve"> ως θετική φορά</w:t>
      </w:r>
      <w:r w:rsidR="0054216F">
        <w:t xml:space="preserve"> περιστροφής (ισοδύναμα θετική </w:t>
      </w:r>
      <w:r>
        <w:t>την γωνιακή ταχύτητα</w:t>
      </w:r>
      <w:r w:rsidR="0054216F">
        <w:t>)</w:t>
      </w:r>
      <w:r>
        <w:t>, η στροφορμή έχει θετική αλγεβρική τιμή ενώ ο ρυθμός μεταβολής της στροφορμής είναι αρνητικός.</w:t>
      </w:r>
    </w:p>
    <w:p w14:paraId="3C5A8484" w14:textId="77777777" w:rsidR="0054216F" w:rsidRDefault="0054216F" w:rsidP="00DC4CCD">
      <w:pPr>
        <w:ind w:left="340"/>
      </w:pPr>
    </w:p>
    <w:p w14:paraId="00E17961" w14:textId="46751AF4" w:rsidR="0054216F" w:rsidRPr="001529C5" w:rsidRDefault="0054216F" w:rsidP="0054216F">
      <w:pPr>
        <w:pStyle w:val="a9"/>
        <w:jc w:val="right"/>
      </w:pPr>
      <w:r>
        <w:t>dmargaris@gmail.com</w:t>
      </w:r>
    </w:p>
    <w:sectPr w:rsidR="0054216F" w:rsidRPr="001529C5">
      <w:headerReference w:type="default" r:id="rId60"/>
      <w:footerReference w:type="default" r:id="rId61"/>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D9B76" w14:textId="77777777" w:rsidR="005D39A7" w:rsidRDefault="005D39A7">
      <w:pPr>
        <w:spacing w:line="240" w:lineRule="auto"/>
      </w:pPr>
      <w:r>
        <w:separator/>
      </w:r>
    </w:p>
  </w:endnote>
  <w:endnote w:type="continuationSeparator" w:id="0">
    <w:p w14:paraId="6C3D6DD9" w14:textId="77777777" w:rsidR="005D39A7" w:rsidRDefault="005D39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570A"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0328F72C"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559F12F9"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84EA" w14:textId="77777777" w:rsidR="005D39A7" w:rsidRDefault="005D39A7">
      <w:pPr>
        <w:spacing w:after="0"/>
      </w:pPr>
      <w:r>
        <w:separator/>
      </w:r>
    </w:p>
  </w:footnote>
  <w:footnote w:type="continuationSeparator" w:id="0">
    <w:p w14:paraId="1675BF69" w14:textId="77777777" w:rsidR="005D39A7" w:rsidRDefault="005D39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D112" w14:textId="2B63B5CA"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BE2897">
      <w:rPr>
        <w:i/>
      </w:rPr>
      <w:t>Μηχανική στερεού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EC10D95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97"/>
    <w:rsid w:val="00023972"/>
    <w:rsid w:val="00026D66"/>
    <w:rsid w:val="00047AA6"/>
    <w:rsid w:val="00053396"/>
    <w:rsid w:val="00060EF4"/>
    <w:rsid w:val="000679A2"/>
    <w:rsid w:val="000912E3"/>
    <w:rsid w:val="00091E43"/>
    <w:rsid w:val="000A5A2D"/>
    <w:rsid w:val="000B48D3"/>
    <w:rsid w:val="000C397A"/>
    <w:rsid w:val="000C3E70"/>
    <w:rsid w:val="000D5A3C"/>
    <w:rsid w:val="000D78E0"/>
    <w:rsid w:val="001529C5"/>
    <w:rsid w:val="00157DCF"/>
    <w:rsid w:val="001664A5"/>
    <w:rsid w:val="00172D7A"/>
    <w:rsid w:val="001764F7"/>
    <w:rsid w:val="00191C12"/>
    <w:rsid w:val="001B25B2"/>
    <w:rsid w:val="001B45D6"/>
    <w:rsid w:val="001C5136"/>
    <w:rsid w:val="001D7FC9"/>
    <w:rsid w:val="002805FC"/>
    <w:rsid w:val="0029377E"/>
    <w:rsid w:val="002A3981"/>
    <w:rsid w:val="002C4684"/>
    <w:rsid w:val="002E4DC1"/>
    <w:rsid w:val="002F702B"/>
    <w:rsid w:val="003034D4"/>
    <w:rsid w:val="00305BAA"/>
    <w:rsid w:val="00311D4A"/>
    <w:rsid w:val="00325EE1"/>
    <w:rsid w:val="003272C2"/>
    <w:rsid w:val="00334BD8"/>
    <w:rsid w:val="00342B66"/>
    <w:rsid w:val="0039013D"/>
    <w:rsid w:val="003959A8"/>
    <w:rsid w:val="003A6C4E"/>
    <w:rsid w:val="003A77A4"/>
    <w:rsid w:val="003B4900"/>
    <w:rsid w:val="003D2058"/>
    <w:rsid w:val="003E1678"/>
    <w:rsid w:val="003E53D7"/>
    <w:rsid w:val="00415E1A"/>
    <w:rsid w:val="0041752B"/>
    <w:rsid w:val="00430289"/>
    <w:rsid w:val="00435174"/>
    <w:rsid w:val="0044454D"/>
    <w:rsid w:val="00465544"/>
    <w:rsid w:val="00465D8E"/>
    <w:rsid w:val="00470A0F"/>
    <w:rsid w:val="0047288B"/>
    <w:rsid w:val="00480ADE"/>
    <w:rsid w:val="00485825"/>
    <w:rsid w:val="00493B83"/>
    <w:rsid w:val="00495D19"/>
    <w:rsid w:val="00497B72"/>
    <w:rsid w:val="004A7A63"/>
    <w:rsid w:val="004B1BA7"/>
    <w:rsid w:val="004C2727"/>
    <w:rsid w:val="004E4502"/>
    <w:rsid w:val="004E5FB4"/>
    <w:rsid w:val="004F7518"/>
    <w:rsid w:val="00503A3E"/>
    <w:rsid w:val="0050788A"/>
    <w:rsid w:val="0051685F"/>
    <w:rsid w:val="00535D47"/>
    <w:rsid w:val="00540D85"/>
    <w:rsid w:val="0054216F"/>
    <w:rsid w:val="0055699C"/>
    <w:rsid w:val="00572886"/>
    <w:rsid w:val="00576ED4"/>
    <w:rsid w:val="00585132"/>
    <w:rsid w:val="005C059F"/>
    <w:rsid w:val="005D39A7"/>
    <w:rsid w:val="005D4717"/>
    <w:rsid w:val="006423F9"/>
    <w:rsid w:val="00667E23"/>
    <w:rsid w:val="00677D10"/>
    <w:rsid w:val="006838FF"/>
    <w:rsid w:val="00687B49"/>
    <w:rsid w:val="006A4B3B"/>
    <w:rsid w:val="006C3491"/>
    <w:rsid w:val="006E4ABE"/>
    <w:rsid w:val="006E4CBF"/>
    <w:rsid w:val="006F5F92"/>
    <w:rsid w:val="007048E9"/>
    <w:rsid w:val="007108A8"/>
    <w:rsid w:val="00717932"/>
    <w:rsid w:val="00736498"/>
    <w:rsid w:val="00744C3F"/>
    <w:rsid w:val="00757BF7"/>
    <w:rsid w:val="00774F6B"/>
    <w:rsid w:val="007955D2"/>
    <w:rsid w:val="007A26B5"/>
    <w:rsid w:val="007B35C2"/>
    <w:rsid w:val="007B36AF"/>
    <w:rsid w:val="007C3D0B"/>
    <w:rsid w:val="007C5976"/>
    <w:rsid w:val="007D112E"/>
    <w:rsid w:val="007D7637"/>
    <w:rsid w:val="007E115B"/>
    <w:rsid w:val="007F12A4"/>
    <w:rsid w:val="007F4EE5"/>
    <w:rsid w:val="00814FD8"/>
    <w:rsid w:val="0081576D"/>
    <w:rsid w:val="00826B23"/>
    <w:rsid w:val="00844E46"/>
    <w:rsid w:val="00847AED"/>
    <w:rsid w:val="008627CA"/>
    <w:rsid w:val="00873F39"/>
    <w:rsid w:val="0087491C"/>
    <w:rsid w:val="00881626"/>
    <w:rsid w:val="008945AD"/>
    <w:rsid w:val="00895E9B"/>
    <w:rsid w:val="008C2B5A"/>
    <w:rsid w:val="008C7B62"/>
    <w:rsid w:val="008F3C3C"/>
    <w:rsid w:val="008F70FE"/>
    <w:rsid w:val="00923AB1"/>
    <w:rsid w:val="009675D3"/>
    <w:rsid w:val="0098337D"/>
    <w:rsid w:val="009A1C4D"/>
    <w:rsid w:val="009C7D03"/>
    <w:rsid w:val="009F636C"/>
    <w:rsid w:val="00A15C87"/>
    <w:rsid w:val="00AA662C"/>
    <w:rsid w:val="00AA7C21"/>
    <w:rsid w:val="00AB5DFB"/>
    <w:rsid w:val="00AC5AC3"/>
    <w:rsid w:val="00AD5917"/>
    <w:rsid w:val="00AD72BF"/>
    <w:rsid w:val="00B11C3D"/>
    <w:rsid w:val="00B32221"/>
    <w:rsid w:val="00B344E9"/>
    <w:rsid w:val="00B43F62"/>
    <w:rsid w:val="00B454AC"/>
    <w:rsid w:val="00B47762"/>
    <w:rsid w:val="00B820C2"/>
    <w:rsid w:val="00BB3001"/>
    <w:rsid w:val="00BC6698"/>
    <w:rsid w:val="00BD4BFC"/>
    <w:rsid w:val="00BE2897"/>
    <w:rsid w:val="00BF6E13"/>
    <w:rsid w:val="00BF7EE1"/>
    <w:rsid w:val="00C0299B"/>
    <w:rsid w:val="00C23755"/>
    <w:rsid w:val="00C378E3"/>
    <w:rsid w:val="00CA7A43"/>
    <w:rsid w:val="00CC143E"/>
    <w:rsid w:val="00CD3E04"/>
    <w:rsid w:val="00CF4B1F"/>
    <w:rsid w:val="00D045EF"/>
    <w:rsid w:val="00D533FC"/>
    <w:rsid w:val="00D82210"/>
    <w:rsid w:val="00D84245"/>
    <w:rsid w:val="00D97305"/>
    <w:rsid w:val="00DA0155"/>
    <w:rsid w:val="00DA1226"/>
    <w:rsid w:val="00DB03A5"/>
    <w:rsid w:val="00DB6628"/>
    <w:rsid w:val="00DB77D1"/>
    <w:rsid w:val="00DC3154"/>
    <w:rsid w:val="00DC4CCD"/>
    <w:rsid w:val="00DE1D3D"/>
    <w:rsid w:val="00DE49E1"/>
    <w:rsid w:val="00DE7071"/>
    <w:rsid w:val="00DF4F17"/>
    <w:rsid w:val="00E02630"/>
    <w:rsid w:val="00E210D0"/>
    <w:rsid w:val="00E37CC9"/>
    <w:rsid w:val="00E9579D"/>
    <w:rsid w:val="00EA613D"/>
    <w:rsid w:val="00EA64C4"/>
    <w:rsid w:val="00EB2362"/>
    <w:rsid w:val="00EB6640"/>
    <w:rsid w:val="00EC647B"/>
    <w:rsid w:val="00EE1786"/>
    <w:rsid w:val="00EE7158"/>
    <w:rsid w:val="00EE7957"/>
    <w:rsid w:val="00F13453"/>
    <w:rsid w:val="00F6515A"/>
    <w:rsid w:val="00F66882"/>
    <w:rsid w:val="00F71F26"/>
    <w:rsid w:val="00F72E37"/>
    <w:rsid w:val="00F73155"/>
    <w:rsid w:val="00F948EA"/>
    <w:rsid w:val="00F97DE8"/>
    <w:rsid w:val="00FA0CD8"/>
    <w:rsid w:val="00FA7D40"/>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8A17"/>
  <w15:docId w15:val="{4308790D-06AB-45F0-9025-21790451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325EE1"/>
    <w:pPr>
      <w:numPr>
        <w:ilvl w:val="1"/>
        <w:numId w:val="15"/>
      </w:numPr>
      <w:tabs>
        <w:tab w:val="clear" w:pos="680"/>
      </w:tabs>
      <w:spacing w:after="0"/>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3A77A4"/>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 w:type="character" w:styleId="ac">
    <w:name w:val="Placeholder Text"/>
    <w:basedOn w:val="a2"/>
    <w:uiPriority w:val="99"/>
    <w:semiHidden/>
    <w:qFormat/>
    <w:rsid w:val="007048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6.wmf"/><Relationship Id="rId26" Type="http://schemas.openxmlformats.org/officeDocument/2006/relationships/image" Target="media/image18.emf"/><Relationship Id="rId39" Type="http://schemas.openxmlformats.org/officeDocument/2006/relationships/image" Target="media/image23.emf"/><Relationship Id="rId21" Type="http://schemas.openxmlformats.org/officeDocument/2006/relationships/image" Target="media/image12.emf"/><Relationship Id="rId34" Type="http://schemas.openxmlformats.org/officeDocument/2006/relationships/image" Target="media/image18.wmf"/><Relationship Id="rId42" Type="http://schemas.openxmlformats.org/officeDocument/2006/relationships/image" Target="media/image31.emf"/><Relationship Id="rId47" Type="http://schemas.openxmlformats.org/officeDocument/2006/relationships/oleObject" Target="embeddings/oleObject5.bin"/><Relationship Id="rId50" Type="http://schemas.openxmlformats.org/officeDocument/2006/relationships/image" Target="media/image26.wmf"/><Relationship Id="rId55" Type="http://schemas.openxmlformats.org/officeDocument/2006/relationships/image" Target="media/image41.e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oleObject" Target="embeddings/oleObject2.bin"/><Relationship Id="rId11" Type="http://schemas.openxmlformats.org/officeDocument/2006/relationships/image" Target="media/image4.emf"/><Relationship Id="rId24" Type="http://schemas.openxmlformats.org/officeDocument/2006/relationships/image" Target="media/image16.emf"/><Relationship Id="rId32" Type="http://schemas.openxmlformats.org/officeDocument/2006/relationships/image" Target="media/image17.wmf"/><Relationship Id="rId37" Type="http://schemas.openxmlformats.org/officeDocument/2006/relationships/image" Target="media/image21.emf"/><Relationship Id="rId40" Type="http://schemas.openxmlformats.org/officeDocument/2006/relationships/image" Target="media/image29.wmf"/><Relationship Id="rId45" Type="http://schemas.openxmlformats.org/officeDocument/2006/relationships/image" Target="media/image34.emf"/><Relationship Id="rId53" Type="http://schemas.openxmlformats.org/officeDocument/2006/relationships/image" Target="media/image28.emf"/><Relationship Id="rId58" Type="http://schemas.openxmlformats.org/officeDocument/2006/relationships/image" Target="media/image32.wmf"/><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oleObject" Target="embeddings/oleObject1.bin"/><Relationship Id="rId14" Type="http://schemas.openxmlformats.org/officeDocument/2006/relationships/image" Target="media/image7.emf"/><Relationship Id="rId22" Type="http://schemas.openxmlformats.org/officeDocument/2006/relationships/image" Target="media/image13.emf"/><Relationship Id="rId27" Type="http://schemas.openxmlformats.org/officeDocument/2006/relationships/image" Target="media/image19.emf"/><Relationship Id="rId30" Type="http://schemas.openxmlformats.org/officeDocument/2006/relationships/image" Target="media/image16.wmf"/><Relationship Id="rId35" Type="http://schemas.openxmlformats.org/officeDocument/2006/relationships/image" Target="media/image19.wmf"/><Relationship Id="rId43" Type="http://schemas.openxmlformats.org/officeDocument/2006/relationships/image" Target="media/image32.emf"/><Relationship Id="rId48" Type="http://schemas.openxmlformats.org/officeDocument/2006/relationships/image" Target="media/image25.wmf"/><Relationship Id="rId56" Type="http://schemas.openxmlformats.org/officeDocument/2006/relationships/image" Target="media/image31.wmf"/><Relationship Id="rId8" Type="http://schemas.openxmlformats.org/officeDocument/2006/relationships/image" Target="media/image1.emf"/><Relationship Id="rId51" Type="http://schemas.openxmlformats.org/officeDocument/2006/relationships/oleObject" Target="embeddings/oleObject7.bin"/><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7.emf"/><Relationship Id="rId33" Type="http://schemas.openxmlformats.org/officeDocument/2006/relationships/oleObject" Target="embeddings/oleObject4.bin"/><Relationship Id="rId38" Type="http://schemas.openxmlformats.org/officeDocument/2006/relationships/image" Target="media/image22.emf"/><Relationship Id="rId46" Type="http://schemas.openxmlformats.org/officeDocument/2006/relationships/image" Target="media/image24.wmf"/><Relationship Id="rId59" Type="http://schemas.openxmlformats.org/officeDocument/2006/relationships/oleObject" Target="embeddings/oleObject9.bin"/><Relationship Id="rId20" Type="http://schemas.openxmlformats.org/officeDocument/2006/relationships/image" Target="media/image11.emf"/><Relationship Id="rId41" Type="http://schemas.openxmlformats.org/officeDocument/2006/relationships/image" Target="media/image30.wmf"/><Relationship Id="rId54" Type="http://schemas.openxmlformats.org/officeDocument/2006/relationships/image" Target="media/image40.e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4.emf"/><Relationship Id="rId28" Type="http://schemas.openxmlformats.org/officeDocument/2006/relationships/image" Target="media/image15.wmf"/><Relationship Id="rId36" Type="http://schemas.openxmlformats.org/officeDocument/2006/relationships/image" Target="media/image20.emf"/><Relationship Id="rId49" Type="http://schemas.openxmlformats.org/officeDocument/2006/relationships/oleObject" Target="embeddings/oleObject6.bin"/><Relationship Id="rId57" Type="http://schemas.openxmlformats.org/officeDocument/2006/relationships/oleObject" Target="embeddings/oleObject8.bin"/><Relationship Id="rId10" Type="http://schemas.openxmlformats.org/officeDocument/2006/relationships/image" Target="media/image3.emf"/><Relationship Id="rId31" Type="http://schemas.openxmlformats.org/officeDocument/2006/relationships/oleObject" Target="embeddings/oleObject3.bin"/><Relationship Id="rId44" Type="http://schemas.openxmlformats.org/officeDocument/2006/relationships/image" Target="media/image33.emf"/><Relationship Id="rId52" Type="http://schemas.openxmlformats.org/officeDocument/2006/relationships/image" Target="media/image27.emf"/><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2</TotalTime>
  <Pages>2</Pages>
  <Words>530</Words>
  <Characters>2865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Διονύσης Μάργαρης</dc:creator>
  <cp:lastModifiedBy>Διονύσης Μάργαρης</cp:lastModifiedBy>
  <cp:revision>2</cp:revision>
  <cp:lastPrinted>2025-04-10T10:28:00Z</cp:lastPrinted>
  <dcterms:created xsi:type="dcterms:W3CDTF">2025-04-16T08:56:00Z</dcterms:created>
  <dcterms:modified xsi:type="dcterms:W3CDTF">2025-04-16T08:56:00Z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