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2B3F" w14:textId="4951C2A2" w:rsidR="00D533FC" w:rsidRPr="006A6FA2" w:rsidRDefault="006A6FA2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Στην επιφανειακή συμβολή</w:t>
      </w:r>
    </w:p>
    <w:p w14:paraId="1A83133D" w14:textId="09C6ED47" w:rsidR="007C3D0B" w:rsidRDefault="0000156C" w:rsidP="0064168E"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73CF7660" wp14:editId="7D178BC1">
                <wp:simplePos x="0" y="0"/>
                <wp:positionH relativeFrom="column">
                  <wp:posOffset>4796790</wp:posOffset>
                </wp:positionH>
                <wp:positionV relativeFrom="paragraph">
                  <wp:posOffset>73660</wp:posOffset>
                </wp:positionV>
                <wp:extent cx="1251585" cy="730250"/>
                <wp:effectExtent l="0" t="0" r="5715" b="0"/>
                <wp:wrapSquare wrapText="bothSides"/>
                <wp:docPr id="1878149093" name="Καμβάς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CDF7FB"/>
                        </a:solidFill>
                      </wpc:bg>
                      <wpc:whole/>
                      <wps:wsp>
                        <wps:cNvPr id="1904521340" name="TextBox 18"/>
                        <wps:cNvSpPr txBox="1"/>
                        <wps:spPr>
                          <a:xfrm>
                            <a:off x="25400" y="229870"/>
                            <a:ext cx="361950" cy="281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81F752" w14:textId="77777777" w:rsidR="0000156C" w:rsidRDefault="0000156C" w:rsidP="0000156C">
                              <w:pPr>
                                <w:rPr>
                                  <w:i/>
                                  <w:iCs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kern w:val="24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kern w:val="24"/>
                                  <w:position w:val="-6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1531663" name="TextBox 18"/>
                        <wps:cNvSpPr txBox="1"/>
                        <wps:spPr>
                          <a:xfrm>
                            <a:off x="539750" y="140970"/>
                            <a:ext cx="361950" cy="281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BA9F1C" w14:textId="77777777" w:rsidR="0000156C" w:rsidRDefault="0000156C" w:rsidP="0000156C">
                              <w:pPr>
                                <w:rPr>
                                  <w:i/>
                                  <w:iCs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kern w:val="24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kern w:val="24"/>
                                  <w:position w:val="-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8506286" name="Εικόνα 129850628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94005" y="518795"/>
                            <a:ext cx="46990" cy="495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9072506" name="Ευθεία γραμμή σύνδεσης 259072506"/>
                        <wps:cNvCnPr/>
                        <wps:spPr>
                          <a:xfrm flipH="1" flipV="1">
                            <a:off x="201930" y="134620"/>
                            <a:ext cx="742315" cy="40132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48697567" name="Εικόνα 144869756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898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0793842" name="Εικόνα 146079384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9070" y="116840"/>
                            <a:ext cx="46990" cy="495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2060982" name="Εικόνα 85206098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47955" y="489585"/>
                            <a:ext cx="187325" cy="2070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9389" name="Εικόνα 106938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938530" y="525780"/>
                            <a:ext cx="198120" cy="2044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987541" name="Ευθεία γραμμή σύνδεσης 147987541"/>
                        <wps:cNvCnPr/>
                        <wps:spPr>
                          <a:xfrm flipH="1" flipV="1">
                            <a:off x="190500" y="127635"/>
                            <a:ext cx="118110" cy="4064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1650253" name="Εικόνα 18165025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18845" y="511810"/>
                            <a:ext cx="46990" cy="4953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CF7660" id="_x0000_s1026" editas="canvas" style="position:absolute;left:0;text-align:left;margin-left:377.7pt;margin-top:5.8pt;width:98.55pt;height:57.5pt;z-index:251659264;mso-width-relative:margin;mso-height-relative:margin" coordsize="12515,730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2515;height:7302;visibility:visible;mso-wrap-style:square" filled="t" fillcolor="#cdf7fb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8" type="#_x0000_t202" style="position:absolute;left:254;top:2298;width:3619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" filled="f" stroked="f">
                  <v:textbox>
                    <w:txbxContent>
                      <w:p w14:paraId="1881F752" w14:textId="77777777" w:rsidR="0000156C" w:rsidRDefault="0000156C" w:rsidP="0000156C">
                        <w:pPr>
                          <w:rPr>
                            <w:i/>
                            <w:iCs/>
                            <w:color w:val="000000"/>
                            <w:kern w:val="24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kern w:val="24"/>
                          </w:rPr>
                          <w:t>r</w:t>
                        </w:r>
                        <w:r>
                          <w:rPr>
                            <w:i/>
                            <w:iCs/>
                            <w:color w:val="000000"/>
                            <w:kern w:val="24"/>
                            <w:position w:val="-6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Box 18" o:spid="_x0000_s1029" type="#_x0000_t202" style="position:absolute;left:5397;top:1409;width:3620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" filled="f" stroked="f">
                  <v:textbox>
                    <w:txbxContent>
                      <w:p w14:paraId="61BA9F1C" w14:textId="77777777" w:rsidR="0000156C" w:rsidRDefault="0000156C" w:rsidP="0000156C">
                        <w:pPr>
                          <w:rPr>
                            <w:i/>
                            <w:iCs/>
                            <w:color w:val="000000"/>
                            <w:kern w:val="24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kern w:val="24"/>
                          </w:rPr>
                          <w:t>r</w:t>
                        </w:r>
                        <w:r>
                          <w:rPr>
                            <w:i/>
                            <w:iCs/>
                            <w:color w:val="000000"/>
                            <w:kern w:val="24"/>
                            <w:position w:val="-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Εικόνα 1298506286" o:spid="_x0000_s1030" type="#_x0000_t75" style="position:absolute;left:2940;top:5187;width:469;height: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">
                  <v:imagedata r:id="rId12" o:title=""/>
                </v:shape>
                <v:line id="Ευθεία γραμμή σύνδεσης 259072506" o:spid="_x0000_s1031" style="position:absolute;flip:x y;visibility:visible;mso-wrap-style:square" from="2019,1346" to="9442,5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" strokecolor="black [3213]">
                  <v:stroke joinstyle="miter"/>
                </v:line>
                <v:shape id="Εικόνα 1448697567" o:spid="_x0000_s1032" type="#_x0000_t75" style="position:absolute;width:2057;height:1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">
                  <v:imagedata r:id="rId13" o:title=""/>
                </v:shape>
                <v:shape id="Εικόνα 1460793842" o:spid="_x0000_s1033" type="#_x0000_t75" style="position:absolute;left:1790;top:1168;width:470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">
                  <v:imagedata r:id="rId12" o:title=""/>
                </v:shape>
                <v:shape id="Εικόνα 852060982" o:spid="_x0000_s1034" type="#_x0000_t75" style="position:absolute;left:1479;top:4895;width:1873;height: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">
                  <v:imagedata r:id="rId14" o:title=""/>
                </v:shape>
                <v:shape id="Εικόνα 1069389" o:spid="_x0000_s1035" type="#_x0000_t75" style="position:absolute;left:9385;top:5257;width:1981;height:2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">
                  <v:imagedata r:id="rId15" o:title=""/>
                </v:shape>
                <v:line id="Ευθεία γραμμή σύνδεσης 147987541" o:spid="_x0000_s1036" style="position:absolute;flip:x y;visibility:visible;mso-wrap-style:square" from="1905,1276" to="3086,5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" strokecolor="black [3213]">
                  <v:stroke joinstyle="miter"/>
                </v:line>
                <v:shape id="Εικόνα 181650253" o:spid="_x0000_s1037" type="#_x0000_t75" style="position:absolute;left:9188;top:5118;width:470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">
                  <v:imagedata r:id="rId12" o:title=""/>
                </v:shape>
                <w10:wrap type="square"/>
              </v:group>
            </w:pict>
          </mc:Fallback>
        </mc:AlternateContent>
      </w:r>
      <w:r w:rsidR="00DB5028" w:rsidRPr="00DB5028">
        <w:t>Σε δύο σημεία στην επιφάνεια ενός υγρού, βρίσκονται δύο σύγχρονες πηγές κυμάτων Ο</w:t>
      </w:r>
      <w:r w:rsidR="00DB5028" w:rsidRPr="00DB5028">
        <w:rPr>
          <w:vertAlign w:val="subscript"/>
        </w:rPr>
        <w:t>1</w:t>
      </w:r>
      <w:r w:rsidR="00DB5028" w:rsidRPr="00DB5028">
        <w:t> και Ο</w:t>
      </w:r>
      <w:r w:rsidR="00DB5028" w:rsidRPr="00DB5028">
        <w:rPr>
          <w:vertAlign w:val="subscript"/>
        </w:rPr>
        <w:t>2</w:t>
      </w:r>
      <w:r w:rsidR="00DB5028" w:rsidRPr="00DB5028">
        <w:t xml:space="preserve"> οι οποίες αρχίζουν να ταλαντώνονται </w:t>
      </w:r>
      <w:r w:rsidR="00DB5028">
        <w:t>τη στιγμή t</w:t>
      </w:r>
      <w:r w:rsidR="00DB5028">
        <w:rPr>
          <w:vertAlign w:val="subscript"/>
        </w:rPr>
        <w:t>0</w:t>
      </w:r>
      <w:r w:rsidR="00D124FB">
        <w:t>=0</w:t>
      </w:r>
      <w:r>
        <w:t>,</w:t>
      </w:r>
      <w:r w:rsidR="00DB5028">
        <w:t xml:space="preserve"> </w:t>
      </w:r>
      <w:r w:rsidR="00DB5028" w:rsidRPr="00DB5028">
        <w:t>παράγοντας εγκάρσια κύματα με πλάτος Α</w:t>
      </w:r>
      <w:r w:rsidR="00DB5028">
        <w:t>. Στο σημείο Κ το πρώτο κύμα φτάνει τη στιγμή t</w:t>
      </w:r>
      <w:r w:rsidR="00DB5028">
        <w:rPr>
          <w:vertAlign w:val="subscript"/>
        </w:rPr>
        <w:t>1</w:t>
      </w:r>
      <w:r w:rsidR="00DB5028">
        <w:t>, ενώ το δεύτερο κύμα τη στιγμή t</w:t>
      </w:r>
      <w:r w:rsidR="00DB5028">
        <w:rPr>
          <w:vertAlign w:val="subscript"/>
        </w:rPr>
        <w:t>2</w:t>
      </w:r>
      <w:r w:rsidR="00DB5028">
        <w:t>. Ποιο από τα παρακάτω  σχήματα είναι σωστό για το διάγραμμα της απομάκρυνσης y του σημείου Κ, σε συνάρτηση με το χρόνο;</w:t>
      </w:r>
    </w:p>
    <w:p w14:paraId="0A5C181B" w14:textId="28799651" w:rsidR="00DB5028" w:rsidRDefault="005B3FA9" w:rsidP="005B3FA9">
      <w:pPr>
        <w:jc w:val="center"/>
      </w:pPr>
      <w:r w:rsidRPr="00F351F6">
        <w:rPr>
          <w:noProof/>
          <w:color w:val="000000"/>
          <w:kern w:val="24"/>
          <w:lang w:eastAsia="zh-CN"/>
        </w:rPr>
        <mc:AlternateContent>
          <mc:Choice Requires="wpc">
            <w:drawing>
              <wp:inline distT="0" distB="0" distL="0" distR="0" wp14:anchorId="5B885DAB" wp14:editId="3B57E715">
                <wp:extent cx="5410201" cy="3059430"/>
                <wp:effectExtent l="0" t="0" r="0" b="7620"/>
                <wp:docPr id="1577741467" name="Καμβάς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bg1">
                            <a:lumMod val="95000"/>
                          </a:schemeClr>
                        </a:solidFill>
                      </wpc:bg>
                      <wpc:whole/>
                      <wps:wsp>
                        <wps:cNvPr id="1130404102" name="TextBox 18"/>
                        <wps:cNvSpPr txBox="1"/>
                        <wps:spPr>
                          <a:xfrm>
                            <a:off x="34025" y="1637263"/>
                            <a:ext cx="458571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9D94AF" w14:textId="3370ABBC" w:rsidR="005B3FA9" w:rsidRDefault="005B3FA9" w:rsidP="005B3FA9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2</w:t>
                              </w:r>
                              <w:r w:rsidRPr="00CE3BD5">
                                <w:rPr>
                                  <w:i/>
                                  <w:iCs/>
                                  <w:color w:val="000000"/>
                                  <w:kern w:val="24"/>
                                </w:rPr>
                                <w:t>Α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570849820" name="TextBox 18"/>
                        <wps:cNvSpPr txBox="1"/>
                        <wps:spPr>
                          <a:xfrm>
                            <a:off x="108983" y="3256"/>
                            <a:ext cx="318391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380509" w14:textId="77777777" w:rsidR="005B3FA9" w:rsidRPr="00BC7DB8" w:rsidRDefault="005B3FA9" w:rsidP="005B3FA9">
                              <w:pPr>
                                <w:rPr>
                                  <w:i/>
                                  <w:iCs/>
                                  <w:color w:val="000000"/>
                                  <w:kern w:val="24"/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kern w:val="24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95172274" name="TextBox 18"/>
                        <wps:cNvSpPr txBox="1"/>
                        <wps:spPr>
                          <a:xfrm>
                            <a:off x="46142" y="151863"/>
                            <a:ext cx="370027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4A4E66" w14:textId="77777777" w:rsidR="005B3FA9" w:rsidRDefault="005B3FA9" w:rsidP="005B3FA9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2</w:t>
                              </w:r>
                              <w:r w:rsidRPr="00CE3BD5">
                                <w:rPr>
                                  <w:i/>
                                  <w:iCs/>
                                  <w:color w:val="000000"/>
                                  <w:kern w:val="24"/>
                                </w:rPr>
                                <w:t>Α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91431926" name="Ευθεία γραμμή σύνδεσης 891431926"/>
                        <wps:cNvCnPr/>
                        <wps:spPr>
                          <a:xfrm flipV="1">
                            <a:off x="1585242" y="576578"/>
                            <a:ext cx="0" cy="171547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9036011" name="Freeform 883"/>
                        <wps:cNvSpPr>
                          <a:spLocks/>
                        </wps:cNvSpPr>
                        <wps:spPr bwMode="auto">
                          <a:xfrm>
                            <a:off x="320764" y="109180"/>
                            <a:ext cx="2160737" cy="642627"/>
                          </a:xfrm>
                          <a:custGeom>
                            <a:avLst/>
                            <a:gdLst>
                              <a:gd name="T0" fmla="*/ 0 w 1540"/>
                              <a:gd name="T1" fmla="*/ 0 h 1227"/>
                              <a:gd name="T2" fmla="*/ 0 w 1540"/>
                              <a:gd name="T3" fmla="*/ 1227 h 1227"/>
                              <a:gd name="T4" fmla="*/ 1540 w 1540"/>
                              <a:gd name="T5" fmla="*/ 1227 h 1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40" h="1227">
                                <a:moveTo>
                                  <a:pt x="0" y="0"/>
                                </a:moveTo>
                                <a:lnTo>
                                  <a:pt x="0" y="1227"/>
                                </a:lnTo>
                                <a:lnTo>
                                  <a:pt x="1540" y="1227"/>
                                </a:ln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297359406" name="Ομάδα 297359406"/>
                        <wpg:cNvGrpSpPr/>
                        <wpg:grpSpPr>
                          <a:xfrm>
                            <a:off x="830632" y="541222"/>
                            <a:ext cx="681355" cy="423545"/>
                            <a:chOff x="0" y="0"/>
                            <a:chExt cx="682530" cy="424020"/>
                          </a:xfrm>
                        </wpg:grpSpPr>
                        <wps:wsp>
                          <wps:cNvPr id="826089420" name="Ελεύθερη σχεδίαση: Σχήμα 826089420"/>
                          <wps:cNvSpPr/>
                          <wps:spPr>
                            <a:xfrm>
                              <a:off x="0" y="0"/>
                              <a:ext cx="343170" cy="216852"/>
                            </a:xfrm>
                            <a:custGeom>
                              <a:avLst/>
                              <a:gdLst>
                                <a:gd name="connsiteX0" fmla="*/ 0 w 497205"/>
                                <a:gd name="connsiteY0" fmla="*/ 417198 h 422913"/>
                                <a:gd name="connsiteX1" fmla="*/ 255270 w 497205"/>
                                <a:gd name="connsiteY1" fmla="*/ 3 h 422913"/>
                                <a:gd name="connsiteX2" fmla="*/ 497205 w 497205"/>
                                <a:gd name="connsiteY2" fmla="*/ 422913 h 422913"/>
                                <a:gd name="connsiteX0" fmla="*/ 0 w 497205"/>
                                <a:gd name="connsiteY0" fmla="*/ 417198 h 422913"/>
                                <a:gd name="connsiteX1" fmla="*/ 255270 w 497205"/>
                                <a:gd name="connsiteY1" fmla="*/ 3 h 422913"/>
                                <a:gd name="connsiteX2" fmla="*/ 497205 w 497205"/>
                                <a:gd name="connsiteY2" fmla="*/ 422913 h 422913"/>
                                <a:gd name="connsiteX0" fmla="*/ 0 w 497205"/>
                                <a:gd name="connsiteY0" fmla="*/ 417203 h 422918"/>
                                <a:gd name="connsiteX1" fmla="*/ 255270 w 497205"/>
                                <a:gd name="connsiteY1" fmla="*/ 8 h 422918"/>
                                <a:gd name="connsiteX2" fmla="*/ 497205 w 497205"/>
                                <a:gd name="connsiteY2" fmla="*/ 422918 h 42291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497205" h="422918">
                                  <a:moveTo>
                                    <a:pt x="0" y="417203"/>
                                  </a:moveTo>
                                  <a:cubicBezTo>
                                    <a:pt x="107156" y="82399"/>
                                    <a:pt x="172403" y="-945"/>
                                    <a:pt x="255270" y="8"/>
                                  </a:cubicBezTo>
                                  <a:cubicBezTo>
                                    <a:pt x="338138" y="960"/>
                                    <a:pt x="387191" y="67159"/>
                                    <a:pt x="497205" y="422918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23073157" name="Ελεύθερη σχεδίαση: Σχήμα 723073157"/>
                          <wps:cNvSpPr/>
                          <wps:spPr>
                            <a:xfrm flipV="1">
                              <a:off x="339360" y="207168"/>
                              <a:ext cx="343170" cy="216852"/>
                            </a:xfrm>
                            <a:custGeom>
                              <a:avLst/>
                              <a:gdLst>
                                <a:gd name="connsiteX0" fmla="*/ 0 w 497205"/>
                                <a:gd name="connsiteY0" fmla="*/ 417198 h 422913"/>
                                <a:gd name="connsiteX1" fmla="*/ 255270 w 497205"/>
                                <a:gd name="connsiteY1" fmla="*/ 3 h 422913"/>
                                <a:gd name="connsiteX2" fmla="*/ 497205 w 497205"/>
                                <a:gd name="connsiteY2" fmla="*/ 422913 h 422913"/>
                                <a:gd name="connsiteX0" fmla="*/ 0 w 497205"/>
                                <a:gd name="connsiteY0" fmla="*/ 417198 h 422913"/>
                                <a:gd name="connsiteX1" fmla="*/ 255270 w 497205"/>
                                <a:gd name="connsiteY1" fmla="*/ 3 h 422913"/>
                                <a:gd name="connsiteX2" fmla="*/ 497205 w 497205"/>
                                <a:gd name="connsiteY2" fmla="*/ 422913 h 422913"/>
                                <a:gd name="connsiteX0" fmla="*/ 0 w 497205"/>
                                <a:gd name="connsiteY0" fmla="*/ 417203 h 422918"/>
                                <a:gd name="connsiteX1" fmla="*/ 255270 w 497205"/>
                                <a:gd name="connsiteY1" fmla="*/ 8 h 422918"/>
                                <a:gd name="connsiteX2" fmla="*/ 497205 w 497205"/>
                                <a:gd name="connsiteY2" fmla="*/ 422918 h 42291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497205" h="422918">
                                  <a:moveTo>
                                    <a:pt x="0" y="417203"/>
                                  </a:moveTo>
                                  <a:cubicBezTo>
                                    <a:pt x="107156" y="82399"/>
                                    <a:pt x="172403" y="-945"/>
                                    <a:pt x="255270" y="8"/>
                                  </a:cubicBezTo>
                                  <a:cubicBezTo>
                                    <a:pt x="338138" y="960"/>
                                    <a:pt x="387191" y="67159"/>
                                    <a:pt x="497205" y="422918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wgp>
                      <wps:wsp>
                        <wps:cNvPr id="1292059491" name="Ευθεία γραμμή σύνδεσης 1292059491"/>
                        <wps:cNvCnPr/>
                        <wps:spPr>
                          <a:xfrm rot="16200000">
                            <a:off x="17435" y="787583"/>
                            <a:ext cx="60665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9038211" name="Ευθεία γραμμή σύνδεσης 689038211"/>
                        <wps:cNvCnPr/>
                        <wps:spPr>
                          <a:xfrm>
                            <a:off x="320765" y="531639"/>
                            <a:ext cx="710977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4385921" name="Ευθεία γραμμή σύνδεσης 894385921"/>
                        <wps:cNvCnPr/>
                        <wps:spPr>
                          <a:xfrm>
                            <a:off x="332488" y="321410"/>
                            <a:ext cx="1381036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79392012" name="Εικόνα 167939201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57228" y="432069"/>
                            <a:ext cx="175260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4434062" name="Ελεύθερη σχεδίαση: Σχήμα 1094434062"/>
                        <wps:cNvSpPr/>
                        <wps:spPr>
                          <a:xfrm>
                            <a:off x="1576999" y="327177"/>
                            <a:ext cx="294611" cy="425415"/>
                          </a:xfrm>
                          <a:custGeom>
                            <a:avLst/>
                            <a:gdLst>
                              <a:gd name="connsiteX0" fmla="*/ 0 w 497205"/>
                              <a:gd name="connsiteY0" fmla="*/ 417198 h 422913"/>
                              <a:gd name="connsiteX1" fmla="*/ 255270 w 497205"/>
                              <a:gd name="connsiteY1" fmla="*/ 3 h 422913"/>
                              <a:gd name="connsiteX2" fmla="*/ 497205 w 497205"/>
                              <a:gd name="connsiteY2" fmla="*/ 422913 h 422913"/>
                              <a:gd name="connsiteX0" fmla="*/ 0 w 497205"/>
                              <a:gd name="connsiteY0" fmla="*/ 417198 h 422913"/>
                              <a:gd name="connsiteX1" fmla="*/ 255270 w 497205"/>
                              <a:gd name="connsiteY1" fmla="*/ 3 h 422913"/>
                              <a:gd name="connsiteX2" fmla="*/ 497205 w 497205"/>
                              <a:gd name="connsiteY2" fmla="*/ 422913 h 422913"/>
                              <a:gd name="connsiteX0" fmla="*/ 0 w 497205"/>
                              <a:gd name="connsiteY0" fmla="*/ 417203 h 422918"/>
                              <a:gd name="connsiteX1" fmla="*/ 255270 w 497205"/>
                              <a:gd name="connsiteY1" fmla="*/ 8 h 422918"/>
                              <a:gd name="connsiteX2" fmla="*/ 497205 w 497205"/>
                              <a:gd name="connsiteY2" fmla="*/ 422918 h 422918"/>
                              <a:gd name="connsiteX0" fmla="*/ 0 w 424841"/>
                              <a:gd name="connsiteY0" fmla="*/ 282936 h 426791"/>
                              <a:gd name="connsiteX1" fmla="*/ 182906 w 424841"/>
                              <a:gd name="connsiteY1" fmla="*/ 3881 h 426791"/>
                              <a:gd name="connsiteX2" fmla="*/ 424841 w 424841"/>
                              <a:gd name="connsiteY2" fmla="*/ 426791 h 426791"/>
                              <a:gd name="connsiteX0" fmla="*/ 0 w 424841"/>
                              <a:gd name="connsiteY0" fmla="*/ 279062 h 422917"/>
                              <a:gd name="connsiteX1" fmla="*/ 182906 w 424841"/>
                              <a:gd name="connsiteY1" fmla="*/ 7 h 422917"/>
                              <a:gd name="connsiteX2" fmla="*/ 424841 w 424841"/>
                              <a:gd name="connsiteY2" fmla="*/ 422917 h 4229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24841" h="422917">
                                <a:moveTo>
                                  <a:pt x="0" y="279062"/>
                                </a:moveTo>
                                <a:cubicBezTo>
                                  <a:pt x="80843" y="109135"/>
                                  <a:pt x="100039" y="-946"/>
                                  <a:pt x="182906" y="7"/>
                                </a:cubicBezTo>
                                <a:cubicBezTo>
                                  <a:pt x="265774" y="959"/>
                                  <a:pt x="314827" y="67158"/>
                                  <a:pt x="424841" y="422917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80954431" name="Ελεύθερη σχεδίαση: Σχήμα 1080954431"/>
                        <wps:cNvSpPr/>
                        <wps:spPr>
                          <a:xfrm flipV="1">
                            <a:off x="1871610" y="749432"/>
                            <a:ext cx="338776" cy="449066"/>
                          </a:xfrm>
                          <a:custGeom>
                            <a:avLst/>
                            <a:gdLst>
                              <a:gd name="connsiteX0" fmla="*/ 0 w 497205"/>
                              <a:gd name="connsiteY0" fmla="*/ 417198 h 422913"/>
                              <a:gd name="connsiteX1" fmla="*/ 255270 w 497205"/>
                              <a:gd name="connsiteY1" fmla="*/ 3 h 422913"/>
                              <a:gd name="connsiteX2" fmla="*/ 497205 w 497205"/>
                              <a:gd name="connsiteY2" fmla="*/ 422913 h 422913"/>
                              <a:gd name="connsiteX0" fmla="*/ 0 w 497205"/>
                              <a:gd name="connsiteY0" fmla="*/ 417198 h 422913"/>
                              <a:gd name="connsiteX1" fmla="*/ 255270 w 497205"/>
                              <a:gd name="connsiteY1" fmla="*/ 3 h 422913"/>
                              <a:gd name="connsiteX2" fmla="*/ 497205 w 497205"/>
                              <a:gd name="connsiteY2" fmla="*/ 422913 h 422913"/>
                              <a:gd name="connsiteX0" fmla="*/ 0 w 497205"/>
                              <a:gd name="connsiteY0" fmla="*/ 417203 h 422918"/>
                              <a:gd name="connsiteX1" fmla="*/ 255270 w 497205"/>
                              <a:gd name="connsiteY1" fmla="*/ 8 h 422918"/>
                              <a:gd name="connsiteX2" fmla="*/ 497205 w 497205"/>
                              <a:gd name="connsiteY2" fmla="*/ 422918 h 4229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97205" h="422918">
                                <a:moveTo>
                                  <a:pt x="0" y="417203"/>
                                </a:moveTo>
                                <a:cubicBezTo>
                                  <a:pt x="107156" y="82399"/>
                                  <a:pt x="172403" y="-945"/>
                                  <a:pt x="255270" y="8"/>
                                </a:cubicBezTo>
                                <a:cubicBezTo>
                                  <a:pt x="338138" y="960"/>
                                  <a:pt x="387191" y="67159"/>
                                  <a:pt x="497205" y="422918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10661107" name="Ελεύθερη σχεδίαση: Σχήμα 610661107"/>
                        <wps:cNvSpPr/>
                        <wps:spPr>
                          <a:xfrm>
                            <a:off x="1510324" y="577047"/>
                            <a:ext cx="79375" cy="174625"/>
                          </a:xfrm>
                          <a:custGeom>
                            <a:avLst/>
                            <a:gdLst>
                              <a:gd name="connsiteX0" fmla="*/ 0 w 79375"/>
                              <a:gd name="connsiteY0" fmla="*/ 174625 h 174625"/>
                              <a:gd name="connsiteX1" fmla="*/ 34925 w 79375"/>
                              <a:gd name="connsiteY1" fmla="*/ 82550 h 174625"/>
                              <a:gd name="connsiteX2" fmla="*/ 79375 w 79375"/>
                              <a:gd name="connsiteY2" fmla="*/ 0 h 1746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79375" h="174625">
                                <a:moveTo>
                                  <a:pt x="0" y="174625"/>
                                </a:moveTo>
                                <a:cubicBezTo>
                                  <a:pt x="10848" y="143139"/>
                                  <a:pt x="21696" y="111654"/>
                                  <a:pt x="34925" y="82550"/>
                                </a:cubicBezTo>
                                <a:cubicBezTo>
                                  <a:pt x="48154" y="53446"/>
                                  <a:pt x="63764" y="26723"/>
                                  <a:pt x="79375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596683" name="TextBox 18"/>
                        <wps:cNvSpPr txBox="1"/>
                        <wps:spPr>
                          <a:xfrm>
                            <a:off x="687603" y="717638"/>
                            <a:ext cx="318391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F80F19" w14:textId="77777777" w:rsidR="005B3FA9" w:rsidRPr="00BC7DB8" w:rsidRDefault="005B3FA9" w:rsidP="005B3FA9">
                              <w:pPr>
                                <w:rPr>
                                  <w:i/>
                                  <w:iCs/>
                                  <w:color w:val="000000"/>
                                  <w:kern w:val="24"/>
                                  <w:vertAlign w:val="subscript"/>
                                </w:rPr>
                              </w:pPr>
                              <w:r w:rsidRPr="00BC7DB8">
                                <w:rPr>
                                  <w:i/>
                                  <w:iCs/>
                                  <w:color w:val="000000"/>
                                  <w:kern w:val="24"/>
                                </w:rPr>
                                <w:t>t</w:t>
                              </w:r>
                              <w:r w:rsidRPr="00BC7DB8">
                                <w:rPr>
                                  <w:i/>
                                  <w:iCs/>
                                  <w:color w:val="000000"/>
                                  <w:kern w:val="24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81743362" name="TextBox 18"/>
                        <wps:cNvSpPr txBox="1"/>
                        <wps:spPr>
                          <a:xfrm>
                            <a:off x="1474508" y="703973"/>
                            <a:ext cx="318391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503B06" w14:textId="77777777" w:rsidR="005B3FA9" w:rsidRPr="00BC7DB8" w:rsidRDefault="005B3FA9" w:rsidP="005B3FA9">
                              <w:pPr>
                                <w:rPr>
                                  <w:i/>
                                  <w:iCs/>
                                  <w:color w:val="000000"/>
                                  <w:kern w:val="24"/>
                                  <w:vertAlign w:val="subscript"/>
                                </w:rPr>
                              </w:pPr>
                              <w:r w:rsidRPr="00BC7DB8">
                                <w:rPr>
                                  <w:i/>
                                  <w:iCs/>
                                  <w:color w:val="000000"/>
                                  <w:kern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kern w:val="24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23184526" name="TextBox 18"/>
                        <wps:cNvSpPr txBox="1"/>
                        <wps:spPr>
                          <a:xfrm>
                            <a:off x="2229330" y="727041"/>
                            <a:ext cx="318391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9CD98E" w14:textId="77777777" w:rsidR="005B3FA9" w:rsidRPr="00BC7DB8" w:rsidRDefault="005B3FA9" w:rsidP="005B3FA9">
                              <w:pPr>
                                <w:rPr>
                                  <w:i/>
                                  <w:iCs/>
                                  <w:color w:val="000000"/>
                                  <w:kern w:val="24"/>
                                  <w:vertAlign w:val="subscript"/>
                                </w:rPr>
                              </w:pPr>
                              <w:r w:rsidRPr="00BC7DB8">
                                <w:rPr>
                                  <w:i/>
                                  <w:iCs/>
                                  <w:color w:val="000000"/>
                                  <w:kern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81491736" name="Εικόνα 158149173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64590" y="727040"/>
                            <a:ext cx="46990" cy="50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15437213" name="Ευθεία γραμμή σύνδεσης 2015437213"/>
                        <wps:cNvCnPr>
                          <a:endCxn id="1679036011" idx="1"/>
                        </wps:cNvCnPr>
                        <wps:spPr>
                          <a:xfrm flipH="1" flipV="1">
                            <a:off x="320764" y="751774"/>
                            <a:ext cx="529746" cy="79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77447778" name="Εικόνα 127744777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09216" y="727040"/>
                            <a:ext cx="46990" cy="50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9557422" name="TextBox 18"/>
                        <wps:cNvSpPr txBox="1"/>
                        <wps:spPr>
                          <a:xfrm>
                            <a:off x="2652611" y="0"/>
                            <a:ext cx="318391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010E11" w14:textId="77777777" w:rsidR="005B3FA9" w:rsidRPr="00BC7DB8" w:rsidRDefault="005B3FA9" w:rsidP="005B3FA9">
                              <w:pPr>
                                <w:rPr>
                                  <w:i/>
                                  <w:iCs/>
                                  <w:color w:val="000000"/>
                                  <w:kern w:val="24"/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kern w:val="24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814682205" name="Ευθεία γραμμή σύνδεσης 1814682205"/>
                        <wps:cNvCnPr/>
                        <wps:spPr>
                          <a:xfrm flipV="1">
                            <a:off x="4128870" y="573322"/>
                            <a:ext cx="0" cy="171547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6563889" name="Freeform 883"/>
                        <wps:cNvSpPr>
                          <a:spLocks/>
                        </wps:cNvSpPr>
                        <wps:spPr bwMode="auto">
                          <a:xfrm>
                            <a:off x="2864392" y="105924"/>
                            <a:ext cx="2160737" cy="642627"/>
                          </a:xfrm>
                          <a:custGeom>
                            <a:avLst/>
                            <a:gdLst>
                              <a:gd name="T0" fmla="*/ 0 w 1540"/>
                              <a:gd name="T1" fmla="*/ 0 h 1227"/>
                              <a:gd name="T2" fmla="*/ 0 w 1540"/>
                              <a:gd name="T3" fmla="*/ 1227 h 1227"/>
                              <a:gd name="T4" fmla="*/ 1540 w 1540"/>
                              <a:gd name="T5" fmla="*/ 1227 h 1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40" h="1227">
                                <a:moveTo>
                                  <a:pt x="0" y="0"/>
                                </a:moveTo>
                                <a:lnTo>
                                  <a:pt x="0" y="1227"/>
                                </a:lnTo>
                                <a:lnTo>
                                  <a:pt x="1540" y="1227"/>
                                </a:ln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235533125" name="Ομάδα 235533125"/>
                        <wpg:cNvGrpSpPr/>
                        <wpg:grpSpPr>
                          <a:xfrm>
                            <a:off x="3374260" y="537966"/>
                            <a:ext cx="681355" cy="423545"/>
                            <a:chOff x="0" y="0"/>
                            <a:chExt cx="682530" cy="424020"/>
                          </a:xfrm>
                        </wpg:grpSpPr>
                        <wps:wsp>
                          <wps:cNvPr id="979633894" name="Ελεύθερη σχεδίαση: Σχήμα 979633894"/>
                          <wps:cNvSpPr/>
                          <wps:spPr>
                            <a:xfrm>
                              <a:off x="0" y="0"/>
                              <a:ext cx="343170" cy="216852"/>
                            </a:xfrm>
                            <a:custGeom>
                              <a:avLst/>
                              <a:gdLst>
                                <a:gd name="connsiteX0" fmla="*/ 0 w 497205"/>
                                <a:gd name="connsiteY0" fmla="*/ 417198 h 422913"/>
                                <a:gd name="connsiteX1" fmla="*/ 255270 w 497205"/>
                                <a:gd name="connsiteY1" fmla="*/ 3 h 422913"/>
                                <a:gd name="connsiteX2" fmla="*/ 497205 w 497205"/>
                                <a:gd name="connsiteY2" fmla="*/ 422913 h 422913"/>
                                <a:gd name="connsiteX0" fmla="*/ 0 w 497205"/>
                                <a:gd name="connsiteY0" fmla="*/ 417198 h 422913"/>
                                <a:gd name="connsiteX1" fmla="*/ 255270 w 497205"/>
                                <a:gd name="connsiteY1" fmla="*/ 3 h 422913"/>
                                <a:gd name="connsiteX2" fmla="*/ 497205 w 497205"/>
                                <a:gd name="connsiteY2" fmla="*/ 422913 h 422913"/>
                                <a:gd name="connsiteX0" fmla="*/ 0 w 497205"/>
                                <a:gd name="connsiteY0" fmla="*/ 417203 h 422918"/>
                                <a:gd name="connsiteX1" fmla="*/ 255270 w 497205"/>
                                <a:gd name="connsiteY1" fmla="*/ 8 h 422918"/>
                                <a:gd name="connsiteX2" fmla="*/ 497205 w 497205"/>
                                <a:gd name="connsiteY2" fmla="*/ 422918 h 42291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497205" h="422918">
                                  <a:moveTo>
                                    <a:pt x="0" y="417203"/>
                                  </a:moveTo>
                                  <a:cubicBezTo>
                                    <a:pt x="107156" y="82399"/>
                                    <a:pt x="172403" y="-945"/>
                                    <a:pt x="255270" y="8"/>
                                  </a:cubicBezTo>
                                  <a:cubicBezTo>
                                    <a:pt x="338138" y="960"/>
                                    <a:pt x="387191" y="67159"/>
                                    <a:pt x="497205" y="422918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17579243" name="Ελεύθερη σχεδίαση: Σχήμα 1517579243"/>
                          <wps:cNvSpPr/>
                          <wps:spPr>
                            <a:xfrm flipV="1">
                              <a:off x="339360" y="207168"/>
                              <a:ext cx="343170" cy="216852"/>
                            </a:xfrm>
                            <a:custGeom>
                              <a:avLst/>
                              <a:gdLst>
                                <a:gd name="connsiteX0" fmla="*/ 0 w 497205"/>
                                <a:gd name="connsiteY0" fmla="*/ 417198 h 422913"/>
                                <a:gd name="connsiteX1" fmla="*/ 255270 w 497205"/>
                                <a:gd name="connsiteY1" fmla="*/ 3 h 422913"/>
                                <a:gd name="connsiteX2" fmla="*/ 497205 w 497205"/>
                                <a:gd name="connsiteY2" fmla="*/ 422913 h 422913"/>
                                <a:gd name="connsiteX0" fmla="*/ 0 w 497205"/>
                                <a:gd name="connsiteY0" fmla="*/ 417198 h 422913"/>
                                <a:gd name="connsiteX1" fmla="*/ 255270 w 497205"/>
                                <a:gd name="connsiteY1" fmla="*/ 3 h 422913"/>
                                <a:gd name="connsiteX2" fmla="*/ 497205 w 497205"/>
                                <a:gd name="connsiteY2" fmla="*/ 422913 h 422913"/>
                                <a:gd name="connsiteX0" fmla="*/ 0 w 497205"/>
                                <a:gd name="connsiteY0" fmla="*/ 417203 h 422918"/>
                                <a:gd name="connsiteX1" fmla="*/ 255270 w 497205"/>
                                <a:gd name="connsiteY1" fmla="*/ 8 h 422918"/>
                                <a:gd name="connsiteX2" fmla="*/ 497205 w 497205"/>
                                <a:gd name="connsiteY2" fmla="*/ 422918 h 42291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497205" h="422918">
                                  <a:moveTo>
                                    <a:pt x="0" y="417203"/>
                                  </a:moveTo>
                                  <a:cubicBezTo>
                                    <a:pt x="107156" y="82399"/>
                                    <a:pt x="172403" y="-945"/>
                                    <a:pt x="255270" y="8"/>
                                  </a:cubicBezTo>
                                  <a:cubicBezTo>
                                    <a:pt x="338138" y="960"/>
                                    <a:pt x="387191" y="67159"/>
                                    <a:pt x="497205" y="422918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wgp>
                      <wps:wsp>
                        <wps:cNvPr id="384413925" name="Ευθεία γραμμή σύνδεσης 384413925"/>
                        <wps:cNvCnPr/>
                        <wps:spPr>
                          <a:xfrm rot="16200000">
                            <a:off x="2561063" y="784327"/>
                            <a:ext cx="60665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5017345" name="Ευθεία γραμμή σύνδεσης 245017345"/>
                        <wps:cNvCnPr/>
                        <wps:spPr>
                          <a:xfrm>
                            <a:off x="2864393" y="528383"/>
                            <a:ext cx="710977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5917909" name="Ευθεία γραμμή σύνδεσης 1625917909"/>
                        <wps:cNvCnPr/>
                        <wps:spPr>
                          <a:xfrm flipV="1">
                            <a:off x="2876116" y="314059"/>
                            <a:ext cx="1666577" cy="407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47240679" name="Εικόνα 204724067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700856" y="428813"/>
                            <a:ext cx="175260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5863144" name="Ελεύθερη σχεδίαση: Σχήμα 535863144"/>
                        <wps:cNvSpPr/>
                        <wps:spPr>
                          <a:xfrm>
                            <a:off x="4125940" y="441873"/>
                            <a:ext cx="286368" cy="307429"/>
                          </a:xfrm>
                          <a:custGeom>
                            <a:avLst/>
                            <a:gdLst>
                              <a:gd name="connsiteX0" fmla="*/ 0 w 497205"/>
                              <a:gd name="connsiteY0" fmla="*/ 417198 h 422913"/>
                              <a:gd name="connsiteX1" fmla="*/ 255270 w 497205"/>
                              <a:gd name="connsiteY1" fmla="*/ 3 h 422913"/>
                              <a:gd name="connsiteX2" fmla="*/ 497205 w 497205"/>
                              <a:gd name="connsiteY2" fmla="*/ 422913 h 422913"/>
                              <a:gd name="connsiteX0" fmla="*/ 0 w 497205"/>
                              <a:gd name="connsiteY0" fmla="*/ 417198 h 422913"/>
                              <a:gd name="connsiteX1" fmla="*/ 255270 w 497205"/>
                              <a:gd name="connsiteY1" fmla="*/ 3 h 422913"/>
                              <a:gd name="connsiteX2" fmla="*/ 497205 w 497205"/>
                              <a:gd name="connsiteY2" fmla="*/ 422913 h 422913"/>
                              <a:gd name="connsiteX0" fmla="*/ 0 w 497205"/>
                              <a:gd name="connsiteY0" fmla="*/ 417203 h 422918"/>
                              <a:gd name="connsiteX1" fmla="*/ 255270 w 497205"/>
                              <a:gd name="connsiteY1" fmla="*/ 8 h 422918"/>
                              <a:gd name="connsiteX2" fmla="*/ 497205 w 497205"/>
                              <a:gd name="connsiteY2" fmla="*/ 422918 h 422918"/>
                              <a:gd name="connsiteX0" fmla="*/ 0 w 424841"/>
                              <a:gd name="connsiteY0" fmla="*/ 282936 h 426791"/>
                              <a:gd name="connsiteX1" fmla="*/ 182906 w 424841"/>
                              <a:gd name="connsiteY1" fmla="*/ 3881 h 426791"/>
                              <a:gd name="connsiteX2" fmla="*/ 424841 w 424841"/>
                              <a:gd name="connsiteY2" fmla="*/ 426791 h 426791"/>
                              <a:gd name="connsiteX0" fmla="*/ 0 w 424841"/>
                              <a:gd name="connsiteY0" fmla="*/ 279062 h 422917"/>
                              <a:gd name="connsiteX1" fmla="*/ 182906 w 424841"/>
                              <a:gd name="connsiteY1" fmla="*/ 7 h 422917"/>
                              <a:gd name="connsiteX2" fmla="*/ 424841 w 424841"/>
                              <a:gd name="connsiteY2" fmla="*/ 422917 h 422917"/>
                              <a:gd name="connsiteX0" fmla="*/ 0 w 412954"/>
                              <a:gd name="connsiteY0" fmla="*/ 202469 h 422929"/>
                              <a:gd name="connsiteX1" fmla="*/ 171019 w 412954"/>
                              <a:gd name="connsiteY1" fmla="*/ 19 h 422929"/>
                              <a:gd name="connsiteX2" fmla="*/ 412954 w 412954"/>
                              <a:gd name="connsiteY2" fmla="*/ 422929 h 422929"/>
                              <a:gd name="connsiteX0" fmla="*/ 0 w 412954"/>
                              <a:gd name="connsiteY0" fmla="*/ 202462 h 422922"/>
                              <a:gd name="connsiteX1" fmla="*/ 171019 w 412954"/>
                              <a:gd name="connsiteY1" fmla="*/ 12 h 422922"/>
                              <a:gd name="connsiteX2" fmla="*/ 412954 w 412954"/>
                              <a:gd name="connsiteY2" fmla="*/ 422922 h 422922"/>
                              <a:gd name="connsiteX0" fmla="*/ 0 w 412954"/>
                              <a:gd name="connsiteY0" fmla="*/ 202459 h 422919"/>
                              <a:gd name="connsiteX1" fmla="*/ 171019 w 412954"/>
                              <a:gd name="connsiteY1" fmla="*/ 9 h 422919"/>
                              <a:gd name="connsiteX2" fmla="*/ 412954 w 412954"/>
                              <a:gd name="connsiteY2" fmla="*/ 422919 h 4229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12954" h="422919">
                                <a:moveTo>
                                  <a:pt x="0" y="202459"/>
                                </a:moveTo>
                                <a:cubicBezTo>
                                  <a:pt x="63937" y="76883"/>
                                  <a:pt x="88152" y="-944"/>
                                  <a:pt x="171019" y="9"/>
                                </a:cubicBezTo>
                                <a:cubicBezTo>
                                  <a:pt x="253887" y="961"/>
                                  <a:pt x="302940" y="67160"/>
                                  <a:pt x="412954" y="422919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40634961" name="Ελεύθερη σχεδίαση: Σχήμα 1240634961"/>
                        <wps:cNvSpPr/>
                        <wps:spPr>
                          <a:xfrm>
                            <a:off x="4053952" y="573791"/>
                            <a:ext cx="79375" cy="174625"/>
                          </a:xfrm>
                          <a:custGeom>
                            <a:avLst/>
                            <a:gdLst>
                              <a:gd name="connsiteX0" fmla="*/ 0 w 79375"/>
                              <a:gd name="connsiteY0" fmla="*/ 174625 h 174625"/>
                              <a:gd name="connsiteX1" fmla="*/ 34925 w 79375"/>
                              <a:gd name="connsiteY1" fmla="*/ 82550 h 174625"/>
                              <a:gd name="connsiteX2" fmla="*/ 79375 w 79375"/>
                              <a:gd name="connsiteY2" fmla="*/ 0 h 1746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79375" h="174625">
                                <a:moveTo>
                                  <a:pt x="0" y="174625"/>
                                </a:moveTo>
                                <a:cubicBezTo>
                                  <a:pt x="10848" y="143139"/>
                                  <a:pt x="21696" y="111654"/>
                                  <a:pt x="34925" y="82550"/>
                                </a:cubicBezTo>
                                <a:cubicBezTo>
                                  <a:pt x="48154" y="53446"/>
                                  <a:pt x="63764" y="26723"/>
                                  <a:pt x="79375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18064" name="TextBox 18"/>
                        <wps:cNvSpPr txBox="1"/>
                        <wps:spPr>
                          <a:xfrm>
                            <a:off x="3231231" y="714382"/>
                            <a:ext cx="318391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E2E5F2" w14:textId="77777777" w:rsidR="005B3FA9" w:rsidRPr="00BC7DB8" w:rsidRDefault="005B3FA9" w:rsidP="005B3FA9">
                              <w:pPr>
                                <w:rPr>
                                  <w:i/>
                                  <w:iCs/>
                                  <w:color w:val="000000"/>
                                  <w:kern w:val="24"/>
                                  <w:vertAlign w:val="subscript"/>
                                </w:rPr>
                              </w:pPr>
                              <w:r w:rsidRPr="00BC7DB8">
                                <w:rPr>
                                  <w:i/>
                                  <w:iCs/>
                                  <w:color w:val="000000"/>
                                  <w:kern w:val="24"/>
                                </w:rPr>
                                <w:t>t</w:t>
                              </w:r>
                              <w:r w:rsidRPr="00BC7DB8">
                                <w:rPr>
                                  <w:i/>
                                  <w:iCs/>
                                  <w:color w:val="000000"/>
                                  <w:kern w:val="24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18804817" name="TextBox 18"/>
                        <wps:cNvSpPr txBox="1"/>
                        <wps:spPr>
                          <a:xfrm>
                            <a:off x="4018136" y="700717"/>
                            <a:ext cx="318391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0E5E47" w14:textId="77777777" w:rsidR="005B3FA9" w:rsidRPr="00BC7DB8" w:rsidRDefault="005B3FA9" w:rsidP="005B3FA9">
                              <w:pPr>
                                <w:rPr>
                                  <w:i/>
                                  <w:iCs/>
                                  <w:color w:val="000000"/>
                                  <w:kern w:val="24"/>
                                  <w:vertAlign w:val="subscript"/>
                                </w:rPr>
                              </w:pPr>
                              <w:r w:rsidRPr="00BC7DB8">
                                <w:rPr>
                                  <w:i/>
                                  <w:iCs/>
                                  <w:color w:val="000000"/>
                                  <w:kern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kern w:val="24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20832589" name="TextBox 18"/>
                        <wps:cNvSpPr txBox="1"/>
                        <wps:spPr>
                          <a:xfrm>
                            <a:off x="4772958" y="723785"/>
                            <a:ext cx="318391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201893" w14:textId="77777777" w:rsidR="005B3FA9" w:rsidRPr="00BC7DB8" w:rsidRDefault="005B3FA9" w:rsidP="005B3FA9">
                              <w:pPr>
                                <w:rPr>
                                  <w:i/>
                                  <w:iCs/>
                                  <w:color w:val="000000"/>
                                  <w:kern w:val="24"/>
                                  <w:vertAlign w:val="subscript"/>
                                </w:rPr>
                              </w:pPr>
                              <w:r w:rsidRPr="00BC7DB8">
                                <w:rPr>
                                  <w:i/>
                                  <w:iCs/>
                                  <w:color w:val="000000"/>
                                  <w:kern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47349785" name="Εικόνα 214734978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08218" y="723784"/>
                            <a:ext cx="46990" cy="50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6766788" name="Ευθεία γραμμή σύνδεσης 1026766788"/>
                        <wps:cNvCnPr>
                          <a:endCxn id="1606563889" idx="1"/>
                        </wps:cNvCnPr>
                        <wps:spPr>
                          <a:xfrm flipH="1" flipV="1">
                            <a:off x="2864392" y="748518"/>
                            <a:ext cx="529746" cy="79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30650918" name="Εικόνα 153065091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52844" y="723784"/>
                            <a:ext cx="46990" cy="50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8499068" name="TextBox 18"/>
                        <wps:cNvSpPr txBox="1"/>
                        <wps:spPr>
                          <a:xfrm>
                            <a:off x="2591269" y="209446"/>
                            <a:ext cx="370027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FE0F93" w14:textId="77777777" w:rsidR="005B3FA9" w:rsidRDefault="005B3FA9" w:rsidP="005B3FA9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2</w:t>
                              </w:r>
                              <w:r w:rsidRPr="00CE3BD5">
                                <w:rPr>
                                  <w:i/>
                                  <w:iCs/>
                                  <w:color w:val="000000"/>
                                  <w:kern w:val="24"/>
                                </w:rPr>
                                <w:t>Α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818203003" name="Ελεύθερη σχεδίαση: Σχήμα 1818203003"/>
                        <wps:cNvSpPr/>
                        <wps:spPr>
                          <a:xfrm flipV="1">
                            <a:off x="4415238" y="748406"/>
                            <a:ext cx="338776" cy="320488"/>
                          </a:xfrm>
                          <a:custGeom>
                            <a:avLst/>
                            <a:gdLst>
                              <a:gd name="connsiteX0" fmla="*/ 0 w 497205"/>
                              <a:gd name="connsiteY0" fmla="*/ 417198 h 422913"/>
                              <a:gd name="connsiteX1" fmla="*/ 255270 w 497205"/>
                              <a:gd name="connsiteY1" fmla="*/ 3 h 422913"/>
                              <a:gd name="connsiteX2" fmla="*/ 497205 w 497205"/>
                              <a:gd name="connsiteY2" fmla="*/ 422913 h 422913"/>
                              <a:gd name="connsiteX0" fmla="*/ 0 w 497205"/>
                              <a:gd name="connsiteY0" fmla="*/ 417198 h 422913"/>
                              <a:gd name="connsiteX1" fmla="*/ 255270 w 497205"/>
                              <a:gd name="connsiteY1" fmla="*/ 3 h 422913"/>
                              <a:gd name="connsiteX2" fmla="*/ 497205 w 497205"/>
                              <a:gd name="connsiteY2" fmla="*/ 422913 h 422913"/>
                              <a:gd name="connsiteX0" fmla="*/ 0 w 497205"/>
                              <a:gd name="connsiteY0" fmla="*/ 417203 h 422918"/>
                              <a:gd name="connsiteX1" fmla="*/ 255270 w 497205"/>
                              <a:gd name="connsiteY1" fmla="*/ 8 h 422918"/>
                              <a:gd name="connsiteX2" fmla="*/ 497205 w 497205"/>
                              <a:gd name="connsiteY2" fmla="*/ 422918 h 4229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97205" h="422918">
                                <a:moveTo>
                                  <a:pt x="0" y="417203"/>
                                </a:moveTo>
                                <a:cubicBezTo>
                                  <a:pt x="107156" y="82399"/>
                                  <a:pt x="172403" y="-945"/>
                                  <a:pt x="255270" y="8"/>
                                </a:cubicBezTo>
                                <a:cubicBezTo>
                                  <a:pt x="338138" y="960"/>
                                  <a:pt x="387191" y="67159"/>
                                  <a:pt x="497205" y="422918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53089754" name="TextBox 18"/>
                        <wps:cNvSpPr txBox="1"/>
                        <wps:spPr>
                          <a:xfrm>
                            <a:off x="86123" y="1466296"/>
                            <a:ext cx="318391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4B1E88" w14:textId="77777777" w:rsidR="005B3FA9" w:rsidRPr="00BC7DB8" w:rsidRDefault="005B3FA9" w:rsidP="005B3FA9">
                              <w:pPr>
                                <w:rPr>
                                  <w:i/>
                                  <w:iCs/>
                                  <w:color w:val="000000"/>
                                  <w:kern w:val="24"/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kern w:val="24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11682771" name="Ευθεία γραμμή σύνδεσης 1611682771"/>
                        <wps:cNvCnPr/>
                        <wps:spPr>
                          <a:xfrm flipV="1">
                            <a:off x="1562382" y="2039618"/>
                            <a:ext cx="0" cy="171547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5302389" name="Freeform 883"/>
                        <wps:cNvSpPr>
                          <a:spLocks/>
                        </wps:cNvSpPr>
                        <wps:spPr bwMode="auto">
                          <a:xfrm>
                            <a:off x="297904" y="1572220"/>
                            <a:ext cx="2160737" cy="642627"/>
                          </a:xfrm>
                          <a:custGeom>
                            <a:avLst/>
                            <a:gdLst>
                              <a:gd name="T0" fmla="*/ 0 w 1540"/>
                              <a:gd name="T1" fmla="*/ 0 h 1227"/>
                              <a:gd name="T2" fmla="*/ 0 w 1540"/>
                              <a:gd name="T3" fmla="*/ 1227 h 1227"/>
                              <a:gd name="T4" fmla="*/ 1540 w 1540"/>
                              <a:gd name="T5" fmla="*/ 1227 h 1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40" h="1227">
                                <a:moveTo>
                                  <a:pt x="0" y="0"/>
                                </a:moveTo>
                                <a:lnTo>
                                  <a:pt x="0" y="1227"/>
                                </a:lnTo>
                                <a:lnTo>
                                  <a:pt x="1540" y="1227"/>
                                </a:ln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776853157" name="Ομάδα 776853157"/>
                        <wpg:cNvGrpSpPr/>
                        <wpg:grpSpPr>
                          <a:xfrm>
                            <a:off x="807772" y="2004262"/>
                            <a:ext cx="681355" cy="423545"/>
                            <a:chOff x="0" y="0"/>
                            <a:chExt cx="682530" cy="424020"/>
                          </a:xfrm>
                        </wpg:grpSpPr>
                        <wps:wsp>
                          <wps:cNvPr id="203557937" name="Ελεύθερη σχεδίαση: Σχήμα 203557937"/>
                          <wps:cNvSpPr/>
                          <wps:spPr>
                            <a:xfrm>
                              <a:off x="0" y="0"/>
                              <a:ext cx="343170" cy="216852"/>
                            </a:xfrm>
                            <a:custGeom>
                              <a:avLst/>
                              <a:gdLst>
                                <a:gd name="connsiteX0" fmla="*/ 0 w 497205"/>
                                <a:gd name="connsiteY0" fmla="*/ 417198 h 422913"/>
                                <a:gd name="connsiteX1" fmla="*/ 255270 w 497205"/>
                                <a:gd name="connsiteY1" fmla="*/ 3 h 422913"/>
                                <a:gd name="connsiteX2" fmla="*/ 497205 w 497205"/>
                                <a:gd name="connsiteY2" fmla="*/ 422913 h 422913"/>
                                <a:gd name="connsiteX0" fmla="*/ 0 w 497205"/>
                                <a:gd name="connsiteY0" fmla="*/ 417198 h 422913"/>
                                <a:gd name="connsiteX1" fmla="*/ 255270 w 497205"/>
                                <a:gd name="connsiteY1" fmla="*/ 3 h 422913"/>
                                <a:gd name="connsiteX2" fmla="*/ 497205 w 497205"/>
                                <a:gd name="connsiteY2" fmla="*/ 422913 h 422913"/>
                                <a:gd name="connsiteX0" fmla="*/ 0 w 497205"/>
                                <a:gd name="connsiteY0" fmla="*/ 417203 h 422918"/>
                                <a:gd name="connsiteX1" fmla="*/ 255270 w 497205"/>
                                <a:gd name="connsiteY1" fmla="*/ 8 h 422918"/>
                                <a:gd name="connsiteX2" fmla="*/ 497205 w 497205"/>
                                <a:gd name="connsiteY2" fmla="*/ 422918 h 42291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497205" h="422918">
                                  <a:moveTo>
                                    <a:pt x="0" y="417203"/>
                                  </a:moveTo>
                                  <a:cubicBezTo>
                                    <a:pt x="107156" y="82399"/>
                                    <a:pt x="172403" y="-945"/>
                                    <a:pt x="255270" y="8"/>
                                  </a:cubicBezTo>
                                  <a:cubicBezTo>
                                    <a:pt x="338138" y="960"/>
                                    <a:pt x="387191" y="67159"/>
                                    <a:pt x="497205" y="422918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689937812" name="Ελεύθερη σχεδίαση: Σχήμα 1689937812"/>
                          <wps:cNvSpPr/>
                          <wps:spPr>
                            <a:xfrm flipV="1">
                              <a:off x="339360" y="207168"/>
                              <a:ext cx="343170" cy="216852"/>
                            </a:xfrm>
                            <a:custGeom>
                              <a:avLst/>
                              <a:gdLst>
                                <a:gd name="connsiteX0" fmla="*/ 0 w 497205"/>
                                <a:gd name="connsiteY0" fmla="*/ 417198 h 422913"/>
                                <a:gd name="connsiteX1" fmla="*/ 255270 w 497205"/>
                                <a:gd name="connsiteY1" fmla="*/ 3 h 422913"/>
                                <a:gd name="connsiteX2" fmla="*/ 497205 w 497205"/>
                                <a:gd name="connsiteY2" fmla="*/ 422913 h 422913"/>
                                <a:gd name="connsiteX0" fmla="*/ 0 w 497205"/>
                                <a:gd name="connsiteY0" fmla="*/ 417198 h 422913"/>
                                <a:gd name="connsiteX1" fmla="*/ 255270 w 497205"/>
                                <a:gd name="connsiteY1" fmla="*/ 3 h 422913"/>
                                <a:gd name="connsiteX2" fmla="*/ 497205 w 497205"/>
                                <a:gd name="connsiteY2" fmla="*/ 422913 h 422913"/>
                                <a:gd name="connsiteX0" fmla="*/ 0 w 497205"/>
                                <a:gd name="connsiteY0" fmla="*/ 417203 h 422918"/>
                                <a:gd name="connsiteX1" fmla="*/ 255270 w 497205"/>
                                <a:gd name="connsiteY1" fmla="*/ 8 h 422918"/>
                                <a:gd name="connsiteX2" fmla="*/ 497205 w 497205"/>
                                <a:gd name="connsiteY2" fmla="*/ 422918 h 42291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497205" h="422918">
                                  <a:moveTo>
                                    <a:pt x="0" y="417203"/>
                                  </a:moveTo>
                                  <a:cubicBezTo>
                                    <a:pt x="107156" y="82399"/>
                                    <a:pt x="172403" y="-945"/>
                                    <a:pt x="255270" y="8"/>
                                  </a:cubicBezTo>
                                  <a:cubicBezTo>
                                    <a:pt x="338138" y="960"/>
                                    <a:pt x="387191" y="67159"/>
                                    <a:pt x="497205" y="422918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wgp>
                      <wps:wsp>
                        <wps:cNvPr id="2019603541" name="Ευθεία γραμμή σύνδεσης 2019603541"/>
                        <wps:cNvCnPr/>
                        <wps:spPr>
                          <a:xfrm flipH="1" flipV="1">
                            <a:off x="297905" y="1947294"/>
                            <a:ext cx="2" cy="738319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7692865" name="Ευθεία γραμμή σύνδεσης 837692865"/>
                        <wps:cNvCnPr/>
                        <wps:spPr>
                          <a:xfrm>
                            <a:off x="297905" y="1994679"/>
                            <a:ext cx="688213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9979948" name="Ευθεία γραμμή σύνδεσης 179979948"/>
                        <wps:cNvCnPr/>
                        <wps:spPr>
                          <a:xfrm>
                            <a:off x="298090" y="1777901"/>
                            <a:ext cx="153300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04874515" name="Εικόνα 200487451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34368" y="1895109"/>
                            <a:ext cx="175260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2956782" name="Ελεύθερη σχεδίαση: Σχήμα 882956782"/>
                        <wps:cNvSpPr/>
                        <wps:spPr>
                          <a:xfrm flipV="1">
                            <a:off x="1853378" y="2201511"/>
                            <a:ext cx="338776" cy="521210"/>
                          </a:xfrm>
                          <a:custGeom>
                            <a:avLst/>
                            <a:gdLst>
                              <a:gd name="connsiteX0" fmla="*/ 0 w 497205"/>
                              <a:gd name="connsiteY0" fmla="*/ 417198 h 422913"/>
                              <a:gd name="connsiteX1" fmla="*/ 255270 w 497205"/>
                              <a:gd name="connsiteY1" fmla="*/ 3 h 422913"/>
                              <a:gd name="connsiteX2" fmla="*/ 497205 w 497205"/>
                              <a:gd name="connsiteY2" fmla="*/ 422913 h 422913"/>
                              <a:gd name="connsiteX0" fmla="*/ 0 w 497205"/>
                              <a:gd name="connsiteY0" fmla="*/ 417198 h 422913"/>
                              <a:gd name="connsiteX1" fmla="*/ 255270 w 497205"/>
                              <a:gd name="connsiteY1" fmla="*/ 3 h 422913"/>
                              <a:gd name="connsiteX2" fmla="*/ 497205 w 497205"/>
                              <a:gd name="connsiteY2" fmla="*/ 422913 h 422913"/>
                              <a:gd name="connsiteX0" fmla="*/ 0 w 497205"/>
                              <a:gd name="connsiteY0" fmla="*/ 417203 h 422918"/>
                              <a:gd name="connsiteX1" fmla="*/ 255270 w 497205"/>
                              <a:gd name="connsiteY1" fmla="*/ 8 h 422918"/>
                              <a:gd name="connsiteX2" fmla="*/ 497205 w 497205"/>
                              <a:gd name="connsiteY2" fmla="*/ 422918 h 4229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97205" h="422918">
                                <a:moveTo>
                                  <a:pt x="0" y="417203"/>
                                </a:moveTo>
                                <a:cubicBezTo>
                                  <a:pt x="107156" y="82399"/>
                                  <a:pt x="172403" y="-945"/>
                                  <a:pt x="255270" y="8"/>
                                </a:cubicBezTo>
                                <a:cubicBezTo>
                                  <a:pt x="338138" y="960"/>
                                  <a:pt x="387191" y="67159"/>
                                  <a:pt x="497205" y="422918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45509160" name="Ελεύθερη σχεδίαση: Σχήμα 2045509160"/>
                        <wps:cNvSpPr/>
                        <wps:spPr>
                          <a:xfrm>
                            <a:off x="1482714" y="2018237"/>
                            <a:ext cx="84126" cy="196475"/>
                          </a:xfrm>
                          <a:custGeom>
                            <a:avLst/>
                            <a:gdLst>
                              <a:gd name="connsiteX0" fmla="*/ 0 w 79375"/>
                              <a:gd name="connsiteY0" fmla="*/ 174625 h 174625"/>
                              <a:gd name="connsiteX1" fmla="*/ 34925 w 79375"/>
                              <a:gd name="connsiteY1" fmla="*/ 82550 h 174625"/>
                              <a:gd name="connsiteX2" fmla="*/ 79375 w 79375"/>
                              <a:gd name="connsiteY2" fmla="*/ 0 h 1746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79375" h="174625">
                                <a:moveTo>
                                  <a:pt x="0" y="174625"/>
                                </a:moveTo>
                                <a:cubicBezTo>
                                  <a:pt x="10848" y="143139"/>
                                  <a:pt x="21696" y="111654"/>
                                  <a:pt x="34925" y="82550"/>
                                </a:cubicBezTo>
                                <a:cubicBezTo>
                                  <a:pt x="48154" y="53446"/>
                                  <a:pt x="63764" y="26723"/>
                                  <a:pt x="79375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4335215" name="TextBox 18"/>
                        <wps:cNvSpPr txBox="1"/>
                        <wps:spPr>
                          <a:xfrm>
                            <a:off x="664743" y="2180678"/>
                            <a:ext cx="318391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246B84" w14:textId="77777777" w:rsidR="005B3FA9" w:rsidRPr="00BC7DB8" w:rsidRDefault="005B3FA9" w:rsidP="005B3FA9">
                              <w:pPr>
                                <w:rPr>
                                  <w:i/>
                                  <w:iCs/>
                                  <w:color w:val="000000"/>
                                  <w:kern w:val="24"/>
                                  <w:vertAlign w:val="subscript"/>
                                </w:rPr>
                              </w:pPr>
                              <w:r w:rsidRPr="00BC7DB8">
                                <w:rPr>
                                  <w:i/>
                                  <w:iCs/>
                                  <w:color w:val="000000"/>
                                  <w:kern w:val="24"/>
                                </w:rPr>
                                <w:t>t</w:t>
                              </w:r>
                              <w:r w:rsidRPr="00BC7DB8">
                                <w:rPr>
                                  <w:i/>
                                  <w:iCs/>
                                  <w:color w:val="000000"/>
                                  <w:kern w:val="24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32725216" name="TextBox 18"/>
                        <wps:cNvSpPr txBox="1"/>
                        <wps:spPr>
                          <a:xfrm>
                            <a:off x="1451648" y="2167013"/>
                            <a:ext cx="318391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F691CB" w14:textId="77777777" w:rsidR="005B3FA9" w:rsidRPr="00BC7DB8" w:rsidRDefault="005B3FA9" w:rsidP="005B3FA9">
                              <w:pPr>
                                <w:rPr>
                                  <w:i/>
                                  <w:iCs/>
                                  <w:color w:val="000000"/>
                                  <w:kern w:val="24"/>
                                  <w:vertAlign w:val="subscript"/>
                                </w:rPr>
                              </w:pPr>
                              <w:r w:rsidRPr="00BC7DB8">
                                <w:rPr>
                                  <w:i/>
                                  <w:iCs/>
                                  <w:color w:val="000000"/>
                                  <w:kern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kern w:val="24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17202830" name="TextBox 18"/>
                        <wps:cNvSpPr txBox="1"/>
                        <wps:spPr>
                          <a:xfrm>
                            <a:off x="2206470" y="2190081"/>
                            <a:ext cx="318391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957571" w14:textId="77777777" w:rsidR="005B3FA9" w:rsidRPr="00BC7DB8" w:rsidRDefault="005B3FA9" w:rsidP="005B3FA9">
                              <w:pPr>
                                <w:rPr>
                                  <w:i/>
                                  <w:iCs/>
                                  <w:color w:val="000000"/>
                                  <w:kern w:val="24"/>
                                  <w:vertAlign w:val="subscript"/>
                                </w:rPr>
                              </w:pPr>
                              <w:r w:rsidRPr="00BC7DB8">
                                <w:rPr>
                                  <w:i/>
                                  <w:iCs/>
                                  <w:color w:val="000000"/>
                                  <w:kern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6227174" name="Εικόνα 23622717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41730" y="2190080"/>
                            <a:ext cx="46990" cy="50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6040717" name="Ευθεία γραμμή σύνδεσης 536040717"/>
                        <wps:cNvCnPr>
                          <a:endCxn id="1655302389" idx="1"/>
                        </wps:cNvCnPr>
                        <wps:spPr>
                          <a:xfrm flipH="1" flipV="1">
                            <a:off x="297904" y="2214814"/>
                            <a:ext cx="529746" cy="79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89977616" name="Εικόνα 78997761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86356" y="2190080"/>
                            <a:ext cx="46990" cy="50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0407945" name="TextBox 18"/>
                        <wps:cNvSpPr txBox="1"/>
                        <wps:spPr>
                          <a:xfrm>
                            <a:off x="2680733" y="1451056"/>
                            <a:ext cx="318391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136BFA" w14:textId="77777777" w:rsidR="005B3FA9" w:rsidRPr="00BC7DB8" w:rsidRDefault="005B3FA9" w:rsidP="005B3FA9">
                              <w:pPr>
                                <w:rPr>
                                  <w:i/>
                                  <w:iCs/>
                                  <w:color w:val="000000"/>
                                  <w:kern w:val="24"/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kern w:val="24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833858985" name="Freeform 883"/>
                        <wps:cNvSpPr>
                          <a:spLocks/>
                        </wps:cNvSpPr>
                        <wps:spPr bwMode="auto">
                          <a:xfrm>
                            <a:off x="2892514" y="1568410"/>
                            <a:ext cx="2160737" cy="642627"/>
                          </a:xfrm>
                          <a:custGeom>
                            <a:avLst/>
                            <a:gdLst>
                              <a:gd name="T0" fmla="*/ 0 w 1540"/>
                              <a:gd name="T1" fmla="*/ 0 h 1227"/>
                              <a:gd name="T2" fmla="*/ 0 w 1540"/>
                              <a:gd name="T3" fmla="*/ 1227 h 1227"/>
                              <a:gd name="T4" fmla="*/ 1540 w 1540"/>
                              <a:gd name="T5" fmla="*/ 1227 h 1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40" h="1227">
                                <a:moveTo>
                                  <a:pt x="0" y="0"/>
                                </a:moveTo>
                                <a:lnTo>
                                  <a:pt x="0" y="1227"/>
                                </a:lnTo>
                                <a:lnTo>
                                  <a:pt x="1540" y="1227"/>
                                </a:ln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1029749460" name="Ομάδα 1029749460"/>
                        <wpg:cNvGrpSpPr/>
                        <wpg:grpSpPr>
                          <a:xfrm>
                            <a:off x="3402382" y="2000452"/>
                            <a:ext cx="681355" cy="423545"/>
                            <a:chOff x="0" y="0"/>
                            <a:chExt cx="682530" cy="424020"/>
                          </a:xfrm>
                        </wpg:grpSpPr>
                        <wps:wsp>
                          <wps:cNvPr id="1996248767" name="Ελεύθερη σχεδίαση: Σχήμα 1996248767"/>
                          <wps:cNvSpPr/>
                          <wps:spPr>
                            <a:xfrm>
                              <a:off x="0" y="0"/>
                              <a:ext cx="343170" cy="216852"/>
                            </a:xfrm>
                            <a:custGeom>
                              <a:avLst/>
                              <a:gdLst>
                                <a:gd name="connsiteX0" fmla="*/ 0 w 497205"/>
                                <a:gd name="connsiteY0" fmla="*/ 417198 h 422913"/>
                                <a:gd name="connsiteX1" fmla="*/ 255270 w 497205"/>
                                <a:gd name="connsiteY1" fmla="*/ 3 h 422913"/>
                                <a:gd name="connsiteX2" fmla="*/ 497205 w 497205"/>
                                <a:gd name="connsiteY2" fmla="*/ 422913 h 422913"/>
                                <a:gd name="connsiteX0" fmla="*/ 0 w 497205"/>
                                <a:gd name="connsiteY0" fmla="*/ 417198 h 422913"/>
                                <a:gd name="connsiteX1" fmla="*/ 255270 w 497205"/>
                                <a:gd name="connsiteY1" fmla="*/ 3 h 422913"/>
                                <a:gd name="connsiteX2" fmla="*/ 497205 w 497205"/>
                                <a:gd name="connsiteY2" fmla="*/ 422913 h 422913"/>
                                <a:gd name="connsiteX0" fmla="*/ 0 w 497205"/>
                                <a:gd name="connsiteY0" fmla="*/ 417203 h 422918"/>
                                <a:gd name="connsiteX1" fmla="*/ 255270 w 497205"/>
                                <a:gd name="connsiteY1" fmla="*/ 8 h 422918"/>
                                <a:gd name="connsiteX2" fmla="*/ 497205 w 497205"/>
                                <a:gd name="connsiteY2" fmla="*/ 422918 h 42291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497205" h="422918">
                                  <a:moveTo>
                                    <a:pt x="0" y="417203"/>
                                  </a:moveTo>
                                  <a:cubicBezTo>
                                    <a:pt x="107156" y="82399"/>
                                    <a:pt x="172403" y="-945"/>
                                    <a:pt x="255270" y="8"/>
                                  </a:cubicBezTo>
                                  <a:cubicBezTo>
                                    <a:pt x="338138" y="960"/>
                                    <a:pt x="387191" y="67159"/>
                                    <a:pt x="497205" y="422918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696137809" name="Ελεύθερη σχεδίαση: Σχήμα 1696137809"/>
                          <wps:cNvSpPr/>
                          <wps:spPr>
                            <a:xfrm flipV="1">
                              <a:off x="339360" y="207168"/>
                              <a:ext cx="343170" cy="216852"/>
                            </a:xfrm>
                            <a:custGeom>
                              <a:avLst/>
                              <a:gdLst>
                                <a:gd name="connsiteX0" fmla="*/ 0 w 497205"/>
                                <a:gd name="connsiteY0" fmla="*/ 417198 h 422913"/>
                                <a:gd name="connsiteX1" fmla="*/ 255270 w 497205"/>
                                <a:gd name="connsiteY1" fmla="*/ 3 h 422913"/>
                                <a:gd name="connsiteX2" fmla="*/ 497205 w 497205"/>
                                <a:gd name="connsiteY2" fmla="*/ 422913 h 422913"/>
                                <a:gd name="connsiteX0" fmla="*/ 0 w 497205"/>
                                <a:gd name="connsiteY0" fmla="*/ 417198 h 422913"/>
                                <a:gd name="connsiteX1" fmla="*/ 255270 w 497205"/>
                                <a:gd name="connsiteY1" fmla="*/ 3 h 422913"/>
                                <a:gd name="connsiteX2" fmla="*/ 497205 w 497205"/>
                                <a:gd name="connsiteY2" fmla="*/ 422913 h 422913"/>
                                <a:gd name="connsiteX0" fmla="*/ 0 w 497205"/>
                                <a:gd name="connsiteY0" fmla="*/ 417203 h 422918"/>
                                <a:gd name="connsiteX1" fmla="*/ 255270 w 497205"/>
                                <a:gd name="connsiteY1" fmla="*/ 8 h 422918"/>
                                <a:gd name="connsiteX2" fmla="*/ 497205 w 497205"/>
                                <a:gd name="connsiteY2" fmla="*/ 422918 h 42291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497205" h="422918">
                                  <a:moveTo>
                                    <a:pt x="0" y="417203"/>
                                  </a:moveTo>
                                  <a:cubicBezTo>
                                    <a:pt x="107156" y="82399"/>
                                    <a:pt x="172403" y="-945"/>
                                    <a:pt x="255270" y="8"/>
                                  </a:cubicBezTo>
                                  <a:cubicBezTo>
                                    <a:pt x="338138" y="960"/>
                                    <a:pt x="387191" y="67159"/>
                                    <a:pt x="497205" y="422918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wgp>
                      <wps:wsp>
                        <wps:cNvPr id="636551262" name="Ευθεία γραμμή σύνδεσης 636551262"/>
                        <wps:cNvCnPr/>
                        <wps:spPr>
                          <a:xfrm rot="16200000">
                            <a:off x="2589185" y="2246813"/>
                            <a:ext cx="60665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7687365" name="Ευθεία γραμμή σύνδεσης 1467687365"/>
                        <wps:cNvCnPr/>
                        <wps:spPr>
                          <a:xfrm>
                            <a:off x="2904238" y="2000452"/>
                            <a:ext cx="676693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71746908" name="Εικόνα 127174690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728978" y="1891299"/>
                            <a:ext cx="175260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731351" name="Ελεύθερη σχεδίαση: Σχήμα 45731351"/>
                        <wps:cNvSpPr/>
                        <wps:spPr>
                          <a:xfrm>
                            <a:off x="4082074" y="2036277"/>
                            <a:ext cx="79375" cy="174625"/>
                          </a:xfrm>
                          <a:custGeom>
                            <a:avLst/>
                            <a:gdLst>
                              <a:gd name="connsiteX0" fmla="*/ 0 w 79375"/>
                              <a:gd name="connsiteY0" fmla="*/ 174625 h 174625"/>
                              <a:gd name="connsiteX1" fmla="*/ 34925 w 79375"/>
                              <a:gd name="connsiteY1" fmla="*/ 82550 h 174625"/>
                              <a:gd name="connsiteX2" fmla="*/ 79375 w 79375"/>
                              <a:gd name="connsiteY2" fmla="*/ 0 h 1746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79375" h="174625">
                                <a:moveTo>
                                  <a:pt x="0" y="174625"/>
                                </a:moveTo>
                                <a:cubicBezTo>
                                  <a:pt x="10848" y="143139"/>
                                  <a:pt x="21696" y="111654"/>
                                  <a:pt x="34925" y="82550"/>
                                </a:cubicBezTo>
                                <a:cubicBezTo>
                                  <a:pt x="48154" y="53446"/>
                                  <a:pt x="63764" y="26723"/>
                                  <a:pt x="79375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6533731" name="TextBox 18"/>
                        <wps:cNvSpPr txBox="1"/>
                        <wps:spPr>
                          <a:xfrm>
                            <a:off x="3259353" y="2176868"/>
                            <a:ext cx="318391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FD84EE" w14:textId="77777777" w:rsidR="005B3FA9" w:rsidRPr="00BC7DB8" w:rsidRDefault="005B3FA9" w:rsidP="005B3FA9">
                              <w:pPr>
                                <w:rPr>
                                  <w:i/>
                                  <w:iCs/>
                                  <w:color w:val="000000"/>
                                  <w:kern w:val="24"/>
                                  <w:vertAlign w:val="subscript"/>
                                </w:rPr>
                              </w:pPr>
                              <w:r w:rsidRPr="00BC7DB8">
                                <w:rPr>
                                  <w:i/>
                                  <w:iCs/>
                                  <w:color w:val="000000"/>
                                  <w:kern w:val="24"/>
                                </w:rPr>
                                <w:t>t</w:t>
                              </w:r>
                              <w:r w:rsidRPr="00BC7DB8">
                                <w:rPr>
                                  <w:i/>
                                  <w:iCs/>
                                  <w:color w:val="000000"/>
                                  <w:kern w:val="24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7440244" name="TextBox 18"/>
                        <wps:cNvSpPr txBox="1"/>
                        <wps:spPr>
                          <a:xfrm>
                            <a:off x="4046258" y="2163203"/>
                            <a:ext cx="318391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B1AC16" w14:textId="77777777" w:rsidR="005B3FA9" w:rsidRPr="00BC7DB8" w:rsidRDefault="005B3FA9" w:rsidP="005B3FA9">
                              <w:pPr>
                                <w:rPr>
                                  <w:i/>
                                  <w:iCs/>
                                  <w:color w:val="000000"/>
                                  <w:kern w:val="24"/>
                                  <w:vertAlign w:val="subscript"/>
                                </w:rPr>
                              </w:pPr>
                              <w:r w:rsidRPr="00BC7DB8">
                                <w:rPr>
                                  <w:i/>
                                  <w:iCs/>
                                  <w:color w:val="000000"/>
                                  <w:kern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kern w:val="24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941527943" name="TextBox 18"/>
                        <wps:cNvSpPr txBox="1"/>
                        <wps:spPr>
                          <a:xfrm>
                            <a:off x="4801080" y="2186271"/>
                            <a:ext cx="318391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B086C7" w14:textId="77777777" w:rsidR="005B3FA9" w:rsidRPr="00BC7DB8" w:rsidRDefault="005B3FA9" w:rsidP="005B3FA9">
                              <w:pPr>
                                <w:rPr>
                                  <w:i/>
                                  <w:iCs/>
                                  <w:color w:val="000000"/>
                                  <w:kern w:val="24"/>
                                  <w:vertAlign w:val="subscript"/>
                                </w:rPr>
                              </w:pPr>
                              <w:r w:rsidRPr="00BC7DB8">
                                <w:rPr>
                                  <w:i/>
                                  <w:iCs/>
                                  <w:color w:val="000000"/>
                                  <w:kern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1902103" name="Εικόνα 52190210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36340" y="2186270"/>
                            <a:ext cx="46990" cy="50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9104543" name="Ευθεία γραμμή σύνδεσης 719104543"/>
                        <wps:cNvCnPr>
                          <a:endCxn id="1833858985" idx="1"/>
                        </wps:cNvCnPr>
                        <wps:spPr>
                          <a:xfrm flipH="1" flipV="1">
                            <a:off x="2892514" y="2211004"/>
                            <a:ext cx="529746" cy="79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95433796" name="Εικόνα 39543379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80966" y="2186270"/>
                            <a:ext cx="46990" cy="50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1782475" name="Ευθεία γραμμή σύνδεσης 1401782475"/>
                        <wps:cNvCnPr/>
                        <wps:spPr>
                          <a:xfrm flipH="1" flipV="1">
                            <a:off x="4161449" y="2214207"/>
                            <a:ext cx="529746" cy="79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5135625" name="Ευθεία γραμμή σύνδεσης 1345135625"/>
                        <wps:cNvCnPr>
                          <a:stCxn id="45731351" idx="2"/>
                        </wps:cNvCnPr>
                        <wps:spPr>
                          <a:xfrm flipH="1">
                            <a:off x="4158034" y="2036277"/>
                            <a:ext cx="3415" cy="16523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4169311" name="TextBox 18"/>
                        <wps:cNvSpPr txBox="1"/>
                        <wps:spPr>
                          <a:xfrm>
                            <a:off x="1141960" y="1155850"/>
                            <a:ext cx="370027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477B1F" w14:textId="77777777" w:rsidR="005B3FA9" w:rsidRDefault="005B3FA9" w:rsidP="005B3FA9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(α)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91689791" name="TextBox 18"/>
                        <wps:cNvSpPr txBox="1"/>
                        <wps:spPr>
                          <a:xfrm>
                            <a:off x="3808960" y="1155850"/>
                            <a:ext cx="370027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08F831" w14:textId="77777777" w:rsidR="005B3FA9" w:rsidRDefault="005B3FA9" w:rsidP="005B3FA9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(β)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78936952" name="TextBox 18"/>
                        <wps:cNvSpPr txBox="1"/>
                        <wps:spPr>
                          <a:xfrm>
                            <a:off x="904583" y="2777149"/>
                            <a:ext cx="370027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3B56F1" w14:textId="77777777" w:rsidR="005B3FA9" w:rsidRDefault="005B3FA9" w:rsidP="005B3FA9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(γ)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05175694" name="TextBox 18"/>
                        <wps:cNvSpPr txBox="1"/>
                        <wps:spPr>
                          <a:xfrm>
                            <a:off x="3632869" y="2777149"/>
                            <a:ext cx="370027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DB0391" w14:textId="77777777" w:rsidR="005B3FA9" w:rsidRDefault="005B3FA9" w:rsidP="005B3FA9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(δ)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39105493" name="Ελεύθερη σχεδίαση: Σχήμα 2039105493"/>
                        <wps:cNvSpPr/>
                        <wps:spPr>
                          <a:xfrm>
                            <a:off x="1558767" y="1701212"/>
                            <a:ext cx="294611" cy="509987"/>
                          </a:xfrm>
                          <a:custGeom>
                            <a:avLst/>
                            <a:gdLst>
                              <a:gd name="connsiteX0" fmla="*/ 0 w 497205"/>
                              <a:gd name="connsiteY0" fmla="*/ 417198 h 422913"/>
                              <a:gd name="connsiteX1" fmla="*/ 255270 w 497205"/>
                              <a:gd name="connsiteY1" fmla="*/ 3 h 422913"/>
                              <a:gd name="connsiteX2" fmla="*/ 497205 w 497205"/>
                              <a:gd name="connsiteY2" fmla="*/ 422913 h 422913"/>
                              <a:gd name="connsiteX0" fmla="*/ 0 w 497205"/>
                              <a:gd name="connsiteY0" fmla="*/ 417198 h 422913"/>
                              <a:gd name="connsiteX1" fmla="*/ 255270 w 497205"/>
                              <a:gd name="connsiteY1" fmla="*/ 3 h 422913"/>
                              <a:gd name="connsiteX2" fmla="*/ 497205 w 497205"/>
                              <a:gd name="connsiteY2" fmla="*/ 422913 h 422913"/>
                              <a:gd name="connsiteX0" fmla="*/ 0 w 497205"/>
                              <a:gd name="connsiteY0" fmla="*/ 417203 h 422918"/>
                              <a:gd name="connsiteX1" fmla="*/ 255270 w 497205"/>
                              <a:gd name="connsiteY1" fmla="*/ 8 h 422918"/>
                              <a:gd name="connsiteX2" fmla="*/ 497205 w 497205"/>
                              <a:gd name="connsiteY2" fmla="*/ 422918 h 422918"/>
                              <a:gd name="connsiteX0" fmla="*/ 0 w 424841"/>
                              <a:gd name="connsiteY0" fmla="*/ 282936 h 426791"/>
                              <a:gd name="connsiteX1" fmla="*/ 182906 w 424841"/>
                              <a:gd name="connsiteY1" fmla="*/ 3881 h 426791"/>
                              <a:gd name="connsiteX2" fmla="*/ 424841 w 424841"/>
                              <a:gd name="connsiteY2" fmla="*/ 426791 h 426791"/>
                              <a:gd name="connsiteX0" fmla="*/ 0 w 424841"/>
                              <a:gd name="connsiteY0" fmla="*/ 279062 h 422917"/>
                              <a:gd name="connsiteX1" fmla="*/ 182906 w 424841"/>
                              <a:gd name="connsiteY1" fmla="*/ 7 h 422917"/>
                              <a:gd name="connsiteX2" fmla="*/ 424841 w 424841"/>
                              <a:gd name="connsiteY2" fmla="*/ 422917 h 422917"/>
                              <a:gd name="connsiteX0" fmla="*/ 0 w 424841"/>
                              <a:gd name="connsiteY0" fmla="*/ 279061 h 422916"/>
                              <a:gd name="connsiteX1" fmla="*/ 182906 w 424841"/>
                              <a:gd name="connsiteY1" fmla="*/ 6 h 422916"/>
                              <a:gd name="connsiteX2" fmla="*/ 424841 w 424841"/>
                              <a:gd name="connsiteY2" fmla="*/ 422916 h 4229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24841" h="422916">
                                <a:moveTo>
                                  <a:pt x="0" y="279061"/>
                                </a:moveTo>
                                <a:cubicBezTo>
                                  <a:pt x="54575" y="124239"/>
                                  <a:pt x="100039" y="-947"/>
                                  <a:pt x="182906" y="6"/>
                                </a:cubicBezTo>
                                <a:cubicBezTo>
                                  <a:pt x="265774" y="958"/>
                                  <a:pt x="314827" y="67157"/>
                                  <a:pt x="424841" y="422916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B885DAB" id="Καμβάς 1" o:spid="_x0000_s1038" editas="canvas" style="width:426pt;height:240.9pt;mso-position-horizontal-relative:char;mso-position-vertical-relative:line" coordsize="54102,3059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">
                <v:shape id="_x0000_s1039" type="#_x0000_t75" style="position:absolute;width:54102;height:30594;visibility:visible;mso-wrap-style:square" filled="t" fillcolor="#f2f2f2 [3052]">
                  <v:fill o:detectmouseclick="t"/>
                  <v:path o:connecttype="none"/>
                </v:shape>
                <v:shape id="TextBox 18" o:spid="_x0000_s1040" type="#_x0000_t202" style="position:absolute;left:340;top:16372;width:4585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" filled="f" stroked="f">
                  <v:textbox>
                    <w:txbxContent>
                      <w:p w14:paraId="429D94AF" w14:textId="3370ABBC" w:rsidR="005B3FA9" w:rsidRDefault="005B3FA9" w:rsidP="005B3FA9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2</w:t>
                        </w:r>
                        <w:r w:rsidRPr="00CE3BD5">
                          <w:rPr>
                            <w:i/>
                            <w:iCs/>
                            <w:color w:val="000000"/>
                            <w:kern w:val="24"/>
                          </w:rPr>
                          <w:t>Α</w:t>
                        </w:r>
                      </w:p>
                    </w:txbxContent>
                  </v:textbox>
                </v:shape>
                <v:shape id="TextBox 18" o:spid="_x0000_s1041" type="#_x0000_t202" style="position:absolute;left:1089;top:32;width:3184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" filled="f" stroked="f">
                  <v:textbox>
                    <w:txbxContent>
                      <w:p w14:paraId="53380509" w14:textId="77777777" w:rsidR="005B3FA9" w:rsidRPr="00BC7DB8" w:rsidRDefault="005B3FA9" w:rsidP="005B3FA9">
                        <w:pPr>
                          <w:rPr>
                            <w:i/>
                            <w:iCs/>
                            <w:color w:val="000000"/>
                            <w:kern w:val="24"/>
                            <w:vertAlign w:val="subscript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kern w:val="24"/>
                          </w:rPr>
                          <w:t>y</w:t>
                        </w:r>
                      </w:p>
                    </w:txbxContent>
                  </v:textbox>
                </v:shape>
                <v:shape id="TextBox 18" o:spid="_x0000_s1042" type="#_x0000_t202" style="position:absolute;left:461;top:1518;width:3700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" filled="f" stroked="f">
                  <v:textbox>
                    <w:txbxContent>
                      <w:p w14:paraId="794A4E66" w14:textId="77777777" w:rsidR="005B3FA9" w:rsidRDefault="005B3FA9" w:rsidP="005B3FA9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2</w:t>
                        </w:r>
                        <w:r w:rsidRPr="00CE3BD5">
                          <w:rPr>
                            <w:i/>
                            <w:iCs/>
                            <w:color w:val="000000"/>
                            <w:kern w:val="24"/>
                          </w:rPr>
                          <w:t>Α</w:t>
                        </w:r>
                      </w:p>
                    </w:txbxContent>
                  </v:textbox>
                </v:shape>
                <v:line id="Ευθεία γραμμή σύνδεσης 891431926" o:spid="_x0000_s1043" style="position:absolute;flip:y;visibility:visible;mso-wrap-style:square" from="15852,5765" to="15852,7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" strokecolor="black [3213]">
                  <v:stroke dashstyle="3 1" joinstyle="miter"/>
                </v:line>
                <v:shape id="Freeform 883" o:spid="_x0000_s1044" style="position:absolute;left:3207;top:1091;width:21608;height:6427;visibility:visible;mso-wrap-style:square;v-text-anchor:top" coordsize="1540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" path="m,l,1227r1540,e" filled="f">
                  <v:stroke startarrow="classic" startarrowwidth="narrow" startarrowlength="short" endarrow="classic" endarrowwidth="narrow" endarrowlength="short"/>
                  <v:path arrowok="t" o:connecttype="custom" o:connectlocs="0,0;0,642627;2160737,642627" o:connectangles="0,0,0"/>
                </v:shape>
                <v:group id="Ομάδα 297359406" o:spid="_x0000_s1045" style="position:absolute;left:8306;top:5412;width:6813;height:4235" coordsize="6825,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">
                  <v:shape id="Ελεύθερη σχεδίαση: Σχήμα 826089420" o:spid="_x0000_s1046" style="position:absolute;width:3431;height:2168;visibility:visible;mso-wrap-style:square;v-text-anchor:middle" coordsize="497205,422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" path="m,417203c107156,82399,172403,-945,255270,8v82868,952,131921,67151,241935,422910e" filled="f" strokecolor="red" strokeweight="1pt">
                    <v:stroke joinstyle="miter"/>
                    <v:path arrowok="t" o:connecttype="custom" o:connectlocs="0,213922;176187,4;343170,216852" o:connectangles="0,0,0"/>
                  </v:shape>
                  <v:shape id="Ελεύθερη σχεδίαση: Σχήμα 723073157" o:spid="_x0000_s1047" style="position:absolute;left:3393;top:2071;width:3432;height:2169;flip:y;visibility:visible;mso-wrap-style:square;v-text-anchor:middle" coordsize="497205,422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" path="m,417203c107156,82399,172403,-945,255270,8v82868,952,131921,67151,241935,422910e" filled="f" strokecolor="red" strokeweight="1pt">
                    <v:stroke joinstyle="miter"/>
                    <v:path arrowok="t" o:connecttype="custom" o:connectlocs="0,213922;176187,4;343170,216852" o:connectangles="0,0,0"/>
                  </v:shape>
                </v:group>
                <v:line id="Ευθεία γραμμή σύνδεσης 1292059491" o:spid="_x0000_s1048" style="position:absolute;rotation:-90;visibility:visible;mso-wrap-style:square" from="173,7876" to="6240,7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" strokecolor="black [3213]">
                  <v:stroke joinstyle="miter"/>
                </v:line>
                <v:line id="Ευθεία γραμμή σύνδεσης 689038211" o:spid="_x0000_s1049" style="position:absolute;visibility:visible;mso-wrap-style:square" from="3207,5316" to="10317,5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" strokecolor="black [3213]">
                  <v:stroke dashstyle="3 1" joinstyle="miter"/>
                </v:line>
                <v:line id="Ευθεία γραμμή σύνδεσης 894385921" o:spid="_x0000_s1050" style="position:absolute;visibility:visible;mso-wrap-style:square" from="3324,3214" to="17135,3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" strokecolor="black [3213]">
                  <v:stroke dashstyle="3 1" joinstyle="miter"/>
                </v:line>
                <v:shape id="Εικόνα 1679392012" o:spid="_x0000_s1051" type="#_x0000_t75" style="position:absolute;left:1572;top:4320;width:1752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">
                  <v:imagedata r:id="rId17" o:title=""/>
                </v:shape>
                <v:shape id="Ελεύθερη σχεδίαση: Σχήμα 1094434062" o:spid="_x0000_s1052" style="position:absolute;left:15769;top:3271;width:2947;height:4254;visibility:visible;mso-wrap-style:square;v-text-anchor:middle" coordsize="424841,422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" path="m,279062c80843,109135,100039,-946,182906,7v82868,952,131921,67151,241935,422910e" filled="f" strokecolor="red" strokeweight="1pt">
                  <v:stroke joinstyle="miter"/>
                  <v:path arrowok="t" o:connecttype="custom" o:connectlocs="0,280710;126838,7;294611,425415" o:connectangles="0,0,0"/>
                </v:shape>
                <v:shape id="Ελεύθερη σχεδίαση: Σχήμα 1080954431" o:spid="_x0000_s1053" style="position:absolute;left:18716;top:7494;width:3387;height:4490;flip:y;visibility:visible;mso-wrap-style:square;v-text-anchor:middle" coordsize="497205,422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" path="m,417203c107156,82399,172403,-945,255270,8v82868,952,131921,67151,241935,422910e" filled="f" strokecolor="red" strokeweight="1pt">
                  <v:stroke joinstyle="miter"/>
                  <v:path arrowok="t" o:connecttype="custom" o:connectlocs="0,442998;173931,8;338776,449066" o:connectangles="0,0,0"/>
                </v:shape>
                <v:shape id="Ελεύθερη σχεδίαση: Σχήμα 610661107" o:spid="_x0000_s1054" style="position:absolute;left:15103;top:5770;width:793;height:1746;visibility:visible;mso-wrap-style:square;v-text-anchor:middle" coordsize="79375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" path="m,174625c10848,143139,21696,111654,34925,82550,48154,53446,63764,26723,79375,e" filled="f" strokecolor="red" strokeweight="1pt">
                  <v:stroke joinstyle="miter"/>
                  <v:path arrowok="t" o:connecttype="custom" o:connectlocs="0,174625;34925,82550;79375,0" o:connectangles="0,0,0"/>
                </v:shape>
                <v:shape id="TextBox 18" o:spid="_x0000_s1055" type="#_x0000_t202" style="position:absolute;left:6876;top:7176;width:3183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" filled="f" stroked="f">
                  <v:textbox>
                    <w:txbxContent>
                      <w:p w14:paraId="70F80F19" w14:textId="77777777" w:rsidR="005B3FA9" w:rsidRPr="00BC7DB8" w:rsidRDefault="005B3FA9" w:rsidP="005B3FA9">
                        <w:pPr>
                          <w:rPr>
                            <w:i/>
                            <w:iCs/>
                            <w:color w:val="000000"/>
                            <w:kern w:val="24"/>
                            <w:vertAlign w:val="subscript"/>
                          </w:rPr>
                        </w:pPr>
                        <w:r w:rsidRPr="00BC7DB8">
                          <w:rPr>
                            <w:i/>
                            <w:iCs/>
                            <w:color w:val="000000"/>
                            <w:kern w:val="24"/>
                          </w:rPr>
                          <w:t>t</w:t>
                        </w:r>
                        <w:r w:rsidRPr="00BC7DB8">
                          <w:rPr>
                            <w:i/>
                            <w:iCs/>
                            <w:color w:val="000000"/>
                            <w:kern w:val="24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Box 18" o:spid="_x0000_s1056" type="#_x0000_t202" style="position:absolute;left:14745;top:7039;width:3183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" filled="f" stroked="f">
                  <v:textbox>
                    <w:txbxContent>
                      <w:p w14:paraId="6F503B06" w14:textId="77777777" w:rsidR="005B3FA9" w:rsidRPr="00BC7DB8" w:rsidRDefault="005B3FA9" w:rsidP="005B3FA9">
                        <w:pPr>
                          <w:rPr>
                            <w:i/>
                            <w:iCs/>
                            <w:color w:val="000000"/>
                            <w:kern w:val="24"/>
                            <w:vertAlign w:val="subscript"/>
                          </w:rPr>
                        </w:pPr>
                        <w:r w:rsidRPr="00BC7DB8">
                          <w:rPr>
                            <w:i/>
                            <w:iCs/>
                            <w:color w:val="000000"/>
                            <w:kern w:val="24"/>
                          </w:rPr>
                          <w:t>t</w:t>
                        </w:r>
                        <w:r>
                          <w:rPr>
                            <w:i/>
                            <w:iCs/>
                            <w:color w:val="000000"/>
                            <w:kern w:val="24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Box 18" o:spid="_x0000_s1057" type="#_x0000_t202" style="position:absolute;left:22293;top:7270;width:3184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" filled="f" stroked="f">
                  <v:textbox>
                    <w:txbxContent>
                      <w:p w14:paraId="269CD98E" w14:textId="77777777" w:rsidR="005B3FA9" w:rsidRPr="00BC7DB8" w:rsidRDefault="005B3FA9" w:rsidP="005B3FA9">
                        <w:pPr>
                          <w:rPr>
                            <w:i/>
                            <w:iCs/>
                            <w:color w:val="000000"/>
                            <w:kern w:val="24"/>
                            <w:vertAlign w:val="subscript"/>
                          </w:rPr>
                        </w:pPr>
                        <w:r w:rsidRPr="00BC7DB8">
                          <w:rPr>
                            <w:i/>
                            <w:iCs/>
                            <w:color w:val="000000"/>
                            <w:kern w:val="24"/>
                          </w:rPr>
                          <w:t>t</w:t>
                        </w:r>
                      </w:p>
                    </w:txbxContent>
                  </v:textbox>
                </v:shape>
                <v:shape id="Εικόνα 1581491736" o:spid="_x0000_s1058" type="#_x0000_t75" style="position:absolute;left:15645;top:7270;width:470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">
                  <v:imagedata r:id="rId12" o:title=""/>
                </v:shape>
                <v:line id="Ευθεία γραμμή σύνδεσης 2015437213" o:spid="_x0000_s1059" style="position:absolute;flip:x y;visibility:visible;mso-wrap-style:square" from="3207,7517" to="8505,7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" strokecolor="red" strokeweight="1pt">
                  <v:stroke joinstyle="miter"/>
                </v:line>
                <v:shape id="Εικόνα 1277447778" o:spid="_x0000_s1060" type="#_x0000_t75" style="position:absolute;left:8092;top:7270;width:470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">
                  <v:imagedata r:id="rId12" o:title=""/>
                </v:shape>
                <v:shape id="TextBox 18" o:spid="_x0000_s1061" type="#_x0000_t202" style="position:absolute;left:26526;width:3184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" filled="f" stroked="f">
                  <v:textbox>
                    <w:txbxContent>
                      <w:p w14:paraId="0B010E11" w14:textId="77777777" w:rsidR="005B3FA9" w:rsidRPr="00BC7DB8" w:rsidRDefault="005B3FA9" w:rsidP="005B3FA9">
                        <w:pPr>
                          <w:rPr>
                            <w:i/>
                            <w:iCs/>
                            <w:color w:val="000000"/>
                            <w:kern w:val="24"/>
                            <w:vertAlign w:val="subscript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kern w:val="24"/>
                          </w:rPr>
                          <w:t>y</w:t>
                        </w:r>
                      </w:p>
                    </w:txbxContent>
                  </v:textbox>
                </v:shape>
                <v:line id="Ευθεία γραμμή σύνδεσης 1814682205" o:spid="_x0000_s1062" style="position:absolute;flip:y;visibility:visible;mso-wrap-style:square" from="41288,5733" to="41288,7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" strokecolor="black [3213]">
                  <v:stroke dashstyle="3 1" joinstyle="miter"/>
                </v:line>
                <v:shape id="Freeform 883" o:spid="_x0000_s1063" style="position:absolute;left:28643;top:1059;width:21608;height:6426;visibility:visible;mso-wrap-style:square;v-text-anchor:top" coordsize="1540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" path="m,l,1227r1540,e" filled="f">
                  <v:stroke startarrow="classic" startarrowwidth="narrow" startarrowlength="short" endarrow="classic" endarrowwidth="narrow" endarrowlength="short"/>
                  <v:path arrowok="t" o:connecttype="custom" o:connectlocs="0,0;0,642627;2160737,642627" o:connectangles="0,0,0"/>
                </v:shape>
                <v:group id="Ομάδα 235533125" o:spid="_x0000_s1064" style="position:absolute;left:33742;top:5379;width:6814;height:4236" coordsize="6825,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">
                  <v:shape id="Ελεύθερη σχεδίαση: Σχήμα 979633894" o:spid="_x0000_s1065" style="position:absolute;width:3431;height:2168;visibility:visible;mso-wrap-style:square;v-text-anchor:middle" coordsize="497205,422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" path="m,417203c107156,82399,172403,-945,255270,8v82868,952,131921,67151,241935,422910e" filled="f" strokecolor="red" strokeweight="1pt">
                    <v:stroke joinstyle="miter"/>
                    <v:path arrowok="t" o:connecttype="custom" o:connectlocs="0,213922;176187,4;343170,216852" o:connectangles="0,0,0"/>
                  </v:shape>
                  <v:shape id="Ελεύθερη σχεδίαση: Σχήμα 1517579243" o:spid="_x0000_s1066" style="position:absolute;left:3393;top:2071;width:3432;height:2169;flip:y;visibility:visible;mso-wrap-style:square;v-text-anchor:middle" coordsize="497205,422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" path="m,417203c107156,82399,172403,-945,255270,8v82868,952,131921,67151,241935,422910e" filled="f" strokecolor="red" strokeweight="1pt">
                    <v:stroke joinstyle="miter"/>
                    <v:path arrowok="t" o:connecttype="custom" o:connectlocs="0,213922;176187,4;343170,216852" o:connectangles="0,0,0"/>
                  </v:shape>
                </v:group>
                <v:line id="Ευθεία γραμμή σύνδεσης 384413925" o:spid="_x0000_s1067" style="position:absolute;rotation:-90;visibility:visible;mso-wrap-style:square" from="25609,7843" to="31676,7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" strokecolor="black [3213]">
                  <v:stroke joinstyle="miter"/>
                </v:line>
                <v:line id="Ευθεία γραμμή σύνδεσης 245017345" o:spid="_x0000_s1068" style="position:absolute;visibility:visible;mso-wrap-style:square" from="28643,5283" to="35753,5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" strokecolor="black [3213]">
                  <v:stroke dashstyle="3 1" joinstyle="miter"/>
                </v:line>
                <v:line id="Ευθεία γραμμή σύνδεσης 1625917909" o:spid="_x0000_s1069" style="position:absolute;flip:y;visibility:visible;mso-wrap-style:square" from="28761,3140" to="45426,3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" strokecolor="black [3213]">
                  <v:stroke dashstyle="3 1" joinstyle="miter"/>
                </v:line>
                <v:shape id="Εικόνα 2047240679" o:spid="_x0000_s1070" type="#_x0000_t75" style="position:absolute;left:27008;top:4288;width:1753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">
                  <v:imagedata r:id="rId17" o:title=""/>
                </v:shape>
                <v:shape id="Ελεύθερη σχεδίαση: Σχήμα 535863144" o:spid="_x0000_s1071" style="position:absolute;left:41259;top:4418;width:2864;height:3075;visibility:visible;mso-wrap-style:square;v-text-anchor:middle" coordsize="412954,422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" path="m,202459c63937,76883,88152,-944,171019,9v82868,952,131921,67151,241935,422910e" filled="f" strokecolor="red" strokeweight="1pt">
                  <v:stroke joinstyle="miter"/>
                  <v:path arrowok="t" o:connecttype="custom" o:connectlocs="0,147172;118595,7;286368,307429" o:connectangles="0,0,0"/>
                </v:shape>
                <v:shape id="Ελεύθερη σχεδίαση: Σχήμα 1240634961" o:spid="_x0000_s1072" style="position:absolute;left:40539;top:5737;width:794;height:1747;visibility:visible;mso-wrap-style:square;v-text-anchor:middle" coordsize="79375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" path="m,174625c10848,143139,21696,111654,34925,82550,48154,53446,63764,26723,79375,e" filled="f" strokecolor="red" strokeweight="1pt">
                  <v:stroke joinstyle="miter"/>
                  <v:path arrowok="t" o:connecttype="custom" o:connectlocs="0,174625;34925,82550;79375,0" o:connectangles="0,0,0"/>
                </v:shape>
                <v:shape id="TextBox 18" o:spid="_x0000_s1073" type="#_x0000_t202" style="position:absolute;left:32312;top:7143;width:3184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" filled="f" stroked="f">
                  <v:textbox>
                    <w:txbxContent>
                      <w:p w14:paraId="11E2E5F2" w14:textId="77777777" w:rsidR="005B3FA9" w:rsidRPr="00BC7DB8" w:rsidRDefault="005B3FA9" w:rsidP="005B3FA9">
                        <w:pPr>
                          <w:rPr>
                            <w:i/>
                            <w:iCs/>
                            <w:color w:val="000000"/>
                            <w:kern w:val="24"/>
                            <w:vertAlign w:val="subscript"/>
                          </w:rPr>
                        </w:pPr>
                        <w:r w:rsidRPr="00BC7DB8">
                          <w:rPr>
                            <w:i/>
                            <w:iCs/>
                            <w:color w:val="000000"/>
                            <w:kern w:val="24"/>
                          </w:rPr>
                          <w:t>t</w:t>
                        </w:r>
                        <w:r w:rsidRPr="00BC7DB8">
                          <w:rPr>
                            <w:i/>
                            <w:iCs/>
                            <w:color w:val="000000"/>
                            <w:kern w:val="24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Box 18" o:spid="_x0000_s1074" type="#_x0000_t202" style="position:absolute;left:40181;top:7007;width:3184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" filled="f" stroked="f">
                  <v:textbox>
                    <w:txbxContent>
                      <w:p w14:paraId="290E5E47" w14:textId="77777777" w:rsidR="005B3FA9" w:rsidRPr="00BC7DB8" w:rsidRDefault="005B3FA9" w:rsidP="005B3FA9">
                        <w:pPr>
                          <w:rPr>
                            <w:i/>
                            <w:iCs/>
                            <w:color w:val="000000"/>
                            <w:kern w:val="24"/>
                            <w:vertAlign w:val="subscript"/>
                          </w:rPr>
                        </w:pPr>
                        <w:r w:rsidRPr="00BC7DB8">
                          <w:rPr>
                            <w:i/>
                            <w:iCs/>
                            <w:color w:val="000000"/>
                            <w:kern w:val="24"/>
                          </w:rPr>
                          <w:t>t</w:t>
                        </w:r>
                        <w:r>
                          <w:rPr>
                            <w:i/>
                            <w:iCs/>
                            <w:color w:val="000000"/>
                            <w:kern w:val="24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Box 18" o:spid="_x0000_s1075" type="#_x0000_t202" style="position:absolute;left:47729;top:7237;width:3184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" filled="f" stroked="f">
                  <v:textbox>
                    <w:txbxContent>
                      <w:p w14:paraId="68201893" w14:textId="77777777" w:rsidR="005B3FA9" w:rsidRPr="00BC7DB8" w:rsidRDefault="005B3FA9" w:rsidP="005B3FA9">
                        <w:pPr>
                          <w:rPr>
                            <w:i/>
                            <w:iCs/>
                            <w:color w:val="000000"/>
                            <w:kern w:val="24"/>
                            <w:vertAlign w:val="subscript"/>
                          </w:rPr>
                        </w:pPr>
                        <w:r w:rsidRPr="00BC7DB8">
                          <w:rPr>
                            <w:i/>
                            <w:iCs/>
                            <w:color w:val="000000"/>
                            <w:kern w:val="24"/>
                          </w:rPr>
                          <w:t>t</w:t>
                        </w:r>
                      </w:p>
                    </w:txbxContent>
                  </v:textbox>
                </v:shape>
                <v:shape id="Εικόνα 2147349785" o:spid="_x0000_s1076" type="#_x0000_t75" style="position:absolute;left:41082;top:7237;width:470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">
                  <v:imagedata r:id="rId12" o:title=""/>
                </v:shape>
                <v:line id="Ευθεία γραμμή σύνδεσης 1026766788" o:spid="_x0000_s1077" style="position:absolute;flip:x y;visibility:visible;mso-wrap-style:square" from="28643,7485" to="33941,7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" strokecolor="red" strokeweight="1pt">
                  <v:stroke joinstyle="miter"/>
                </v:line>
                <v:shape id="Εικόνα 1530650918" o:spid="_x0000_s1078" type="#_x0000_t75" style="position:absolute;left:33528;top:7237;width:470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">
                  <v:imagedata r:id="rId12" o:title=""/>
                </v:shape>
                <v:shape id="TextBox 18" o:spid="_x0000_s1079" type="#_x0000_t202" style="position:absolute;left:25912;top:2094;width:3700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" filled="f" stroked="f">
                  <v:textbox>
                    <w:txbxContent>
                      <w:p w14:paraId="01FE0F93" w14:textId="77777777" w:rsidR="005B3FA9" w:rsidRDefault="005B3FA9" w:rsidP="005B3FA9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2</w:t>
                        </w:r>
                        <w:r w:rsidRPr="00CE3BD5">
                          <w:rPr>
                            <w:i/>
                            <w:iCs/>
                            <w:color w:val="000000"/>
                            <w:kern w:val="24"/>
                          </w:rPr>
                          <w:t>Α</w:t>
                        </w:r>
                      </w:p>
                    </w:txbxContent>
                  </v:textbox>
                </v:shape>
                <v:shape id="Ελεύθερη σχεδίαση: Σχήμα 1818203003" o:spid="_x0000_s1080" style="position:absolute;left:44152;top:7484;width:3388;height:3204;flip:y;visibility:visible;mso-wrap-style:square;v-text-anchor:middle" coordsize="497205,422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" path="m,417203c107156,82399,172403,-945,255270,8v82868,952,131921,67151,241935,422910e" filled="f" strokecolor="red" strokeweight="1pt">
                  <v:stroke joinstyle="miter"/>
                  <v:path arrowok="t" o:connecttype="custom" o:connectlocs="0,316157;173931,6;338776,320488" o:connectangles="0,0,0"/>
                </v:shape>
                <v:shape id="TextBox 18" o:spid="_x0000_s1081" type="#_x0000_t202" style="position:absolute;left:861;top:14662;width:3184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" filled="f" stroked="f">
                  <v:textbox>
                    <w:txbxContent>
                      <w:p w14:paraId="714B1E88" w14:textId="77777777" w:rsidR="005B3FA9" w:rsidRPr="00BC7DB8" w:rsidRDefault="005B3FA9" w:rsidP="005B3FA9">
                        <w:pPr>
                          <w:rPr>
                            <w:i/>
                            <w:iCs/>
                            <w:color w:val="000000"/>
                            <w:kern w:val="24"/>
                            <w:vertAlign w:val="subscript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kern w:val="24"/>
                          </w:rPr>
                          <w:t>y</w:t>
                        </w:r>
                      </w:p>
                    </w:txbxContent>
                  </v:textbox>
                </v:shape>
                <v:line id="Ευθεία γραμμή σύνδεσης 1611682771" o:spid="_x0000_s1082" style="position:absolute;flip:y;visibility:visible;mso-wrap-style:square" from="15623,20396" to="15623,22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" strokecolor="black [3213]">
                  <v:stroke dashstyle="3 1" joinstyle="miter"/>
                </v:line>
                <v:shape id="Freeform 883" o:spid="_x0000_s1083" style="position:absolute;left:2979;top:15722;width:21607;height:6426;visibility:visible;mso-wrap-style:square;v-text-anchor:top" coordsize="1540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" path="m,l,1227r1540,e" filled="f">
                  <v:stroke startarrow="classic" startarrowwidth="narrow" startarrowlength="short" endarrow="classic" endarrowwidth="narrow" endarrowlength="short"/>
                  <v:path arrowok="t" o:connecttype="custom" o:connectlocs="0,0;0,642627;2160737,642627" o:connectangles="0,0,0"/>
                </v:shape>
                <v:group id="Ομάδα 776853157" o:spid="_x0000_s1084" style="position:absolute;left:8077;top:20042;width:6814;height:4236" coordsize="6825,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">
                  <v:shape id="Ελεύθερη σχεδίαση: Σχήμα 203557937" o:spid="_x0000_s1085" style="position:absolute;width:3431;height:2168;visibility:visible;mso-wrap-style:square;v-text-anchor:middle" coordsize="497205,422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" path="m,417203c107156,82399,172403,-945,255270,8v82868,952,131921,67151,241935,422910e" filled="f" strokecolor="red" strokeweight="1pt">
                    <v:stroke joinstyle="miter"/>
                    <v:path arrowok="t" o:connecttype="custom" o:connectlocs="0,213922;176187,4;343170,216852" o:connectangles="0,0,0"/>
                  </v:shape>
                  <v:shape id="Ελεύθερη σχεδίαση: Σχήμα 1689937812" o:spid="_x0000_s1086" style="position:absolute;left:3393;top:2071;width:3432;height:2169;flip:y;visibility:visible;mso-wrap-style:square;v-text-anchor:middle" coordsize="497205,422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" path="m,417203c107156,82399,172403,-945,255270,8v82868,952,131921,67151,241935,422910e" filled="f" strokecolor="red" strokeweight="1pt">
                    <v:stroke joinstyle="miter"/>
                    <v:path arrowok="t" o:connecttype="custom" o:connectlocs="0,213922;176187,4;343170,216852" o:connectangles="0,0,0"/>
                  </v:shape>
                </v:group>
                <v:line id="Ευθεία γραμμή σύνδεσης 2019603541" o:spid="_x0000_s1087" style="position:absolute;flip:x y;visibility:visible;mso-wrap-style:square" from="2979,19472" to="2979,26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" strokecolor="black [3213]">
                  <v:stroke joinstyle="miter"/>
                </v:line>
                <v:line id="Ευθεία γραμμή σύνδεσης 837692865" o:spid="_x0000_s1088" style="position:absolute;visibility:visible;mso-wrap-style:square" from="2979,19946" to="9861,19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" strokecolor="black [3213]">
                  <v:stroke dashstyle="3 1" joinstyle="miter"/>
                </v:line>
                <v:line id="Ευθεία γραμμή σύνδεσης 179979948" o:spid="_x0000_s1089" style="position:absolute;visibility:visible;mso-wrap-style:square" from="2980,17779" to="18310,17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" strokecolor="black [3213]">
                  <v:stroke dashstyle="3 1" joinstyle="miter"/>
                </v:line>
                <v:shape id="Εικόνα 2004874515" o:spid="_x0000_s1090" type="#_x0000_t75" style="position:absolute;left:1343;top:18951;width:1753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">
                  <v:imagedata r:id="rId17" o:title=""/>
                </v:shape>
                <v:shape id="Ελεύθερη σχεδίαση: Σχήμα 882956782" o:spid="_x0000_s1091" style="position:absolute;left:18533;top:22015;width:3388;height:5212;flip:y;visibility:visible;mso-wrap-style:square;v-text-anchor:middle" coordsize="497205,422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" path="m,417203c107156,82399,172403,-945,255270,8v82868,952,131921,67151,241935,422910e" filled="f" strokecolor="red" strokeweight="1pt">
                  <v:stroke joinstyle="miter"/>
                  <v:path arrowok="t" o:connecttype="custom" o:connectlocs="0,514167;173931,10;338776,521210" o:connectangles="0,0,0"/>
                </v:shape>
                <v:shape id="Ελεύθερη σχεδίαση: Σχήμα 2045509160" o:spid="_x0000_s1092" style="position:absolute;left:14827;top:20182;width:841;height:1965;visibility:visible;mso-wrap-style:square;v-text-anchor:middle" coordsize="79375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" path="m,174625c10848,143139,21696,111654,34925,82550,48154,53446,63764,26723,79375,e" filled="f" strokecolor="red" strokeweight="1pt">
                  <v:stroke joinstyle="miter"/>
                  <v:path arrowok="t" o:connecttype="custom" o:connectlocs="0,196475;37015,92879;84126,0" o:connectangles="0,0,0"/>
                </v:shape>
                <v:shape id="TextBox 18" o:spid="_x0000_s1093" type="#_x0000_t202" style="position:absolute;left:6647;top:21806;width:3184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" filled="f" stroked="f">
                  <v:textbox>
                    <w:txbxContent>
                      <w:p w14:paraId="32246B84" w14:textId="77777777" w:rsidR="005B3FA9" w:rsidRPr="00BC7DB8" w:rsidRDefault="005B3FA9" w:rsidP="005B3FA9">
                        <w:pPr>
                          <w:rPr>
                            <w:i/>
                            <w:iCs/>
                            <w:color w:val="000000"/>
                            <w:kern w:val="24"/>
                            <w:vertAlign w:val="subscript"/>
                          </w:rPr>
                        </w:pPr>
                        <w:r w:rsidRPr="00BC7DB8">
                          <w:rPr>
                            <w:i/>
                            <w:iCs/>
                            <w:color w:val="000000"/>
                            <w:kern w:val="24"/>
                          </w:rPr>
                          <w:t>t</w:t>
                        </w:r>
                        <w:r w:rsidRPr="00BC7DB8">
                          <w:rPr>
                            <w:i/>
                            <w:iCs/>
                            <w:color w:val="000000"/>
                            <w:kern w:val="24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Box 18" o:spid="_x0000_s1094" type="#_x0000_t202" style="position:absolute;left:14516;top:21670;width:3184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" filled="f" stroked="f">
                  <v:textbox>
                    <w:txbxContent>
                      <w:p w14:paraId="5FF691CB" w14:textId="77777777" w:rsidR="005B3FA9" w:rsidRPr="00BC7DB8" w:rsidRDefault="005B3FA9" w:rsidP="005B3FA9">
                        <w:pPr>
                          <w:rPr>
                            <w:i/>
                            <w:iCs/>
                            <w:color w:val="000000"/>
                            <w:kern w:val="24"/>
                            <w:vertAlign w:val="subscript"/>
                          </w:rPr>
                        </w:pPr>
                        <w:r w:rsidRPr="00BC7DB8">
                          <w:rPr>
                            <w:i/>
                            <w:iCs/>
                            <w:color w:val="000000"/>
                            <w:kern w:val="24"/>
                          </w:rPr>
                          <w:t>t</w:t>
                        </w:r>
                        <w:r>
                          <w:rPr>
                            <w:i/>
                            <w:iCs/>
                            <w:color w:val="000000"/>
                            <w:kern w:val="24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Box 18" o:spid="_x0000_s1095" type="#_x0000_t202" style="position:absolute;left:22064;top:21900;width:3184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" filled="f" stroked="f">
                  <v:textbox>
                    <w:txbxContent>
                      <w:p w14:paraId="79957571" w14:textId="77777777" w:rsidR="005B3FA9" w:rsidRPr="00BC7DB8" w:rsidRDefault="005B3FA9" w:rsidP="005B3FA9">
                        <w:pPr>
                          <w:rPr>
                            <w:i/>
                            <w:iCs/>
                            <w:color w:val="000000"/>
                            <w:kern w:val="24"/>
                            <w:vertAlign w:val="subscript"/>
                          </w:rPr>
                        </w:pPr>
                        <w:r w:rsidRPr="00BC7DB8">
                          <w:rPr>
                            <w:i/>
                            <w:iCs/>
                            <w:color w:val="000000"/>
                            <w:kern w:val="24"/>
                          </w:rPr>
                          <w:t>t</w:t>
                        </w:r>
                      </w:p>
                    </w:txbxContent>
                  </v:textbox>
                </v:shape>
                <v:shape id="Εικόνα 236227174" o:spid="_x0000_s1096" type="#_x0000_t75" style="position:absolute;left:15417;top:21900;width:470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">
                  <v:imagedata r:id="rId12" o:title=""/>
                </v:shape>
                <v:line id="Ευθεία γραμμή σύνδεσης 536040717" o:spid="_x0000_s1097" style="position:absolute;flip:x y;visibility:visible;mso-wrap-style:square" from="2979,22148" to="8276,22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" strokecolor="red" strokeweight="1pt">
                  <v:stroke joinstyle="miter"/>
                </v:line>
                <v:shape id="Εικόνα 789977616" o:spid="_x0000_s1098" type="#_x0000_t75" style="position:absolute;left:7863;top:21900;width:470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">
                  <v:imagedata r:id="rId12" o:title=""/>
                </v:shape>
                <v:shape id="TextBox 18" o:spid="_x0000_s1099" type="#_x0000_t202" style="position:absolute;left:26807;top:14510;width:3184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" filled="f" stroked="f">
                  <v:textbox>
                    <w:txbxContent>
                      <w:p w14:paraId="7E136BFA" w14:textId="77777777" w:rsidR="005B3FA9" w:rsidRPr="00BC7DB8" w:rsidRDefault="005B3FA9" w:rsidP="005B3FA9">
                        <w:pPr>
                          <w:rPr>
                            <w:i/>
                            <w:iCs/>
                            <w:color w:val="000000"/>
                            <w:kern w:val="24"/>
                            <w:vertAlign w:val="subscript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kern w:val="24"/>
                          </w:rPr>
                          <w:t>y</w:t>
                        </w:r>
                      </w:p>
                    </w:txbxContent>
                  </v:textbox>
                </v:shape>
                <v:shape id="Freeform 883" o:spid="_x0000_s1100" style="position:absolute;left:28925;top:15684;width:21607;height:6426;visibility:visible;mso-wrap-style:square;v-text-anchor:top" coordsize="1540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" path="m,l,1227r1540,e" filled="f">
                  <v:stroke startarrow="classic" startarrowwidth="narrow" startarrowlength="short" endarrow="classic" endarrowwidth="narrow" endarrowlength="short"/>
                  <v:path arrowok="t" o:connecttype="custom" o:connectlocs="0,0;0,642627;2160737,642627" o:connectangles="0,0,0"/>
                </v:shape>
                <v:group id="Ομάδα 1029749460" o:spid="_x0000_s1101" style="position:absolute;left:34023;top:20004;width:6814;height:4235" coordsize="6825,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">
                  <v:shape id="Ελεύθερη σχεδίαση: Σχήμα 1996248767" o:spid="_x0000_s1102" style="position:absolute;width:3431;height:2168;visibility:visible;mso-wrap-style:square;v-text-anchor:middle" coordsize="497205,422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" path="m,417203c107156,82399,172403,-945,255270,8v82868,952,131921,67151,241935,422910e" filled="f" strokecolor="red" strokeweight="1pt">
                    <v:stroke joinstyle="miter"/>
                    <v:path arrowok="t" o:connecttype="custom" o:connectlocs="0,213922;176187,4;343170,216852" o:connectangles="0,0,0"/>
                  </v:shape>
                  <v:shape id="Ελεύθερη σχεδίαση: Σχήμα 1696137809" o:spid="_x0000_s1103" style="position:absolute;left:3393;top:2071;width:3432;height:2169;flip:y;visibility:visible;mso-wrap-style:square;v-text-anchor:middle" coordsize="497205,422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" path="m,417203c107156,82399,172403,-945,255270,8v82868,952,131921,67151,241935,422910e" filled="f" strokecolor="red" strokeweight="1pt">
                    <v:stroke joinstyle="miter"/>
                    <v:path arrowok="t" o:connecttype="custom" o:connectlocs="0,213922;176187,4;343170,216852" o:connectangles="0,0,0"/>
                  </v:shape>
                </v:group>
                <v:line id="Ευθεία γραμμή σύνδεσης 636551262" o:spid="_x0000_s1104" style="position:absolute;rotation:-90;visibility:visible;mso-wrap-style:square" from="25891,22468" to="31958,22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" strokecolor="black [3213]">
                  <v:stroke joinstyle="miter"/>
                </v:line>
                <v:line id="Ευθεία γραμμή σύνδεσης 1467687365" o:spid="_x0000_s1105" style="position:absolute;visibility:visible;mso-wrap-style:square" from="29042,20004" to="35809,20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" strokecolor="black [3213]">
                  <v:stroke dashstyle="3 1" joinstyle="miter"/>
                </v:line>
                <v:shape id="Εικόνα 1271746908" o:spid="_x0000_s1106" type="#_x0000_t75" style="position:absolute;left:27289;top:18912;width:1753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">
                  <v:imagedata r:id="rId17" o:title=""/>
                </v:shape>
                <v:shape id="Ελεύθερη σχεδίαση: Σχήμα 45731351" o:spid="_x0000_s1107" style="position:absolute;left:40820;top:20362;width:794;height:1747;visibility:visible;mso-wrap-style:square;v-text-anchor:middle" coordsize="79375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" path="m,174625c10848,143139,21696,111654,34925,82550,48154,53446,63764,26723,79375,e" filled="f" strokecolor="red" strokeweight="1pt">
                  <v:stroke joinstyle="miter"/>
                  <v:path arrowok="t" o:connecttype="custom" o:connectlocs="0,174625;34925,82550;79375,0" o:connectangles="0,0,0"/>
                </v:shape>
                <v:shape id="TextBox 18" o:spid="_x0000_s1108" type="#_x0000_t202" style="position:absolute;left:32593;top:21768;width:3184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" filled="f" stroked="f">
                  <v:textbox>
                    <w:txbxContent>
                      <w:p w14:paraId="20FD84EE" w14:textId="77777777" w:rsidR="005B3FA9" w:rsidRPr="00BC7DB8" w:rsidRDefault="005B3FA9" w:rsidP="005B3FA9">
                        <w:pPr>
                          <w:rPr>
                            <w:i/>
                            <w:iCs/>
                            <w:color w:val="000000"/>
                            <w:kern w:val="24"/>
                            <w:vertAlign w:val="subscript"/>
                          </w:rPr>
                        </w:pPr>
                        <w:r w:rsidRPr="00BC7DB8">
                          <w:rPr>
                            <w:i/>
                            <w:iCs/>
                            <w:color w:val="000000"/>
                            <w:kern w:val="24"/>
                          </w:rPr>
                          <w:t>t</w:t>
                        </w:r>
                        <w:r w:rsidRPr="00BC7DB8">
                          <w:rPr>
                            <w:i/>
                            <w:iCs/>
                            <w:color w:val="000000"/>
                            <w:kern w:val="24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Box 18" o:spid="_x0000_s1109" type="#_x0000_t202" style="position:absolute;left:40462;top:21632;width:3184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" filled="f" stroked="f">
                  <v:textbox>
                    <w:txbxContent>
                      <w:p w14:paraId="3AB1AC16" w14:textId="77777777" w:rsidR="005B3FA9" w:rsidRPr="00BC7DB8" w:rsidRDefault="005B3FA9" w:rsidP="005B3FA9">
                        <w:pPr>
                          <w:rPr>
                            <w:i/>
                            <w:iCs/>
                            <w:color w:val="000000"/>
                            <w:kern w:val="24"/>
                            <w:vertAlign w:val="subscript"/>
                          </w:rPr>
                        </w:pPr>
                        <w:r w:rsidRPr="00BC7DB8">
                          <w:rPr>
                            <w:i/>
                            <w:iCs/>
                            <w:color w:val="000000"/>
                            <w:kern w:val="24"/>
                          </w:rPr>
                          <w:t>t</w:t>
                        </w:r>
                        <w:r>
                          <w:rPr>
                            <w:i/>
                            <w:iCs/>
                            <w:color w:val="000000"/>
                            <w:kern w:val="24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Box 18" o:spid="_x0000_s1110" type="#_x0000_t202" style="position:absolute;left:48010;top:21862;width:3184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" filled="f" stroked="f">
                  <v:textbox>
                    <w:txbxContent>
                      <w:p w14:paraId="6CB086C7" w14:textId="77777777" w:rsidR="005B3FA9" w:rsidRPr="00BC7DB8" w:rsidRDefault="005B3FA9" w:rsidP="005B3FA9">
                        <w:pPr>
                          <w:rPr>
                            <w:i/>
                            <w:iCs/>
                            <w:color w:val="000000"/>
                            <w:kern w:val="24"/>
                            <w:vertAlign w:val="subscript"/>
                          </w:rPr>
                        </w:pPr>
                        <w:r w:rsidRPr="00BC7DB8">
                          <w:rPr>
                            <w:i/>
                            <w:iCs/>
                            <w:color w:val="000000"/>
                            <w:kern w:val="24"/>
                          </w:rPr>
                          <w:t>t</w:t>
                        </w:r>
                      </w:p>
                    </w:txbxContent>
                  </v:textbox>
                </v:shape>
                <v:shape id="Εικόνα 521902103" o:spid="_x0000_s1111" type="#_x0000_t75" style="position:absolute;left:41363;top:21862;width:470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">
                  <v:imagedata r:id="rId12" o:title=""/>
                </v:shape>
                <v:line id="Ευθεία γραμμή σύνδεσης 719104543" o:spid="_x0000_s1112" style="position:absolute;flip:x y;visibility:visible;mso-wrap-style:square" from="28925,22110" to="34222,22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" strokecolor="red" strokeweight="1pt">
                  <v:stroke joinstyle="miter"/>
                </v:line>
                <v:shape id="Εικόνα 395433796" o:spid="_x0000_s1113" type="#_x0000_t75" style="position:absolute;left:33809;top:21862;width:470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">
                  <v:imagedata r:id="rId12" o:title=""/>
                </v:shape>
                <v:line id="Ευθεία γραμμή σύνδεσης 1401782475" o:spid="_x0000_s1114" style="position:absolute;flip:x y;visibility:visible;mso-wrap-style:square" from="41614,22142" to="46911,22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" strokecolor="red" strokeweight="1pt">
                  <v:stroke joinstyle="miter"/>
                </v:line>
                <v:line id="Ευθεία γραμμή σύνδεσης 1345135625" o:spid="_x0000_s1115" style="position:absolute;flip:x;visibility:visible;mso-wrap-style:square" from="41580,20362" to="41614,22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" strokecolor="red" strokeweight="1pt">
                  <v:stroke joinstyle="miter"/>
                </v:line>
                <v:shape id="TextBox 18" o:spid="_x0000_s1116" type="#_x0000_t202" style="position:absolute;left:11419;top:11558;width:3700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" filled="f" stroked="f">
                  <v:textbox>
                    <w:txbxContent>
                      <w:p w14:paraId="78477B1F" w14:textId="77777777" w:rsidR="005B3FA9" w:rsidRDefault="005B3FA9" w:rsidP="005B3FA9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(α)</w:t>
                        </w:r>
                      </w:p>
                    </w:txbxContent>
                  </v:textbox>
                </v:shape>
                <v:shape id="TextBox 18" o:spid="_x0000_s1117" type="#_x0000_t202" style="position:absolute;left:38089;top:11558;width:3700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" filled="f" stroked="f">
                  <v:textbox>
                    <w:txbxContent>
                      <w:p w14:paraId="0608F831" w14:textId="77777777" w:rsidR="005B3FA9" w:rsidRDefault="005B3FA9" w:rsidP="005B3FA9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(β)</w:t>
                        </w:r>
                      </w:p>
                    </w:txbxContent>
                  </v:textbox>
                </v:shape>
                <v:shape id="TextBox 18" o:spid="_x0000_s1118" type="#_x0000_t202" style="position:absolute;left:9045;top:27771;width:3701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" filled="f" stroked="f">
                  <v:textbox>
                    <w:txbxContent>
                      <w:p w14:paraId="4E3B56F1" w14:textId="77777777" w:rsidR="005B3FA9" w:rsidRDefault="005B3FA9" w:rsidP="005B3FA9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(γ)</w:t>
                        </w:r>
                      </w:p>
                    </w:txbxContent>
                  </v:textbox>
                </v:shape>
                <v:shape id="TextBox 18" o:spid="_x0000_s1119" type="#_x0000_t202" style="position:absolute;left:36328;top:27771;width:3700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" filled="f" stroked="f">
                  <v:textbox>
                    <w:txbxContent>
                      <w:p w14:paraId="23DB0391" w14:textId="77777777" w:rsidR="005B3FA9" w:rsidRDefault="005B3FA9" w:rsidP="005B3FA9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(δ)</w:t>
                        </w:r>
                      </w:p>
                    </w:txbxContent>
                  </v:textbox>
                </v:shape>
                <v:shape id="Ελεύθερη σχεδίαση: Σχήμα 2039105493" o:spid="_x0000_s1120" style="position:absolute;left:15587;top:17012;width:2946;height:5099;visibility:visible;mso-wrap-style:square;v-text-anchor:middle" coordsize="424841,422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" path="m,279061c54575,124239,100039,-947,182906,6v82868,952,131921,67151,241935,422910e" filled="f" strokecolor="red" strokeweight="1pt">
                  <v:stroke joinstyle="miter"/>
                  <v:path arrowok="t" o:connecttype="custom" o:connectlocs="0,336515;126838,7;294611,509987" o:connectangles="0,0,0"/>
                </v:shape>
                <w10:anchorlock/>
              </v:group>
            </w:pict>
          </mc:Fallback>
        </mc:AlternateContent>
      </w:r>
    </w:p>
    <w:p w14:paraId="13D6051D" w14:textId="21DB56C0" w:rsidR="005B3FA9" w:rsidRDefault="005B3FA9" w:rsidP="005B3FA9">
      <w:r>
        <w:t>Να δικαιολογήσετε την επιλογή σας.</w:t>
      </w:r>
    </w:p>
    <w:p w14:paraId="5291128C" w14:textId="36DE7FA0" w:rsidR="005B3FA9" w:rsidRDefault="005B3FA9" w:rsidP="00DE61FB">
      <w:pPr>
        <w:pStyle w:val="a9"/>
      </w:pPr>
      <w:r>
        <w:t>Απάντηση:</w:t>
      </w:r>
    </w:p>
    <w:p w14:paraId="04AD3DB2" w14:textId="0D57F99E" w:rsidR="005B3FA9" w:rsidRDefault="00213162" w:rsidP="005B3FA9">
      <w:r>
        <w:t>Το πρώτο κύμα, έστω από την πηγή Ο</w:t>
      </w:r>
      <w:r>
        <w:rPr>
          <w:vertAlign w:val="subscript"/>
        </w:rPr>
        <w:t>1</w:t>
      </w:r>
      <w:r>
        <w:t xml:space="preserve"> φτάνει  στο σημείο Κ τη στιγμή t</w:t>
      </w:r>
      <w:r>
        <w:rPr>
          <w:vertAlign w:val="subscript"/>
        </w:rPr>
        <w:t>1</w:t>
      </w:r>
      <w:r>
        <w:t xml:space="preserve"> έχοντας διαδοθεί κατά </w:t>
      </w:r>
      <w:r w:rsidRPr="00013495">
        <w:rPr>
          <w:position w:val="-10"/>
        </w:rPr>
        <w:object w:dxaOrig="639" w:dyaOrig="320" w14:anchorId="65DD24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5pt;height:15.7pt" o:ole="" o:allowoverlap="f">
            <v:imagedata r:id="rId18" o:title=""/>
          </v:shape>
          <o:OLEObject Type="Embed" ProgID="Equation.DSMT4" ShapeID="_x0000_i1025" DrawAspect="Content" ObjectID="_1806641581" r:id="rId19"/>
        </w:object>
      </w:r>
      <w:r>
        <w:t>, ενώ το κύμα από την πηγή Ο</w:t>
      </w:r>
      <w:r>
        <w:rPr>
          <w:vertAlign w:val="subscript"/>
        </w:rPr>
        <w:t>2</w:t>
      </w:r>
      <w:r>
        <w:t xml:space="preserve"> τη στιγμή t</w:t>
      </w:r>
      <w:r>
        <w:rPr>
          <w:vertAlign w:val="subscript"/>
        </w:rPr>
        <w:t>2</w:t>
      </w:r>
      <w:r>
        <w:t xml:space="preserve">, οπότε </w:t>
      </w:r>
      <w:r w:rsidR="00EA72B8" w:rsidRPr="00013495">
        <w:rPr>
          <w:position w:val="-10"/>
        </w:rPr>
        <w:object w:dxaOrig="680" w:dyaOrig="320" w14:anchorId="0FD09230">
          <v:shape id="_x0000_i1026" type="#_x0000_t75" style="width:33.7pt;height:15.7pt" o:ole="">
            <v:imagedata r:id="rId20" o:title=""/>
          </v:shape>
          <o:OLEObject Type="Embed" ProgID="Equation.DSMT4" ShapeID="_x0000_i1026" DrawAspect="Content" ObjectID="_1806641582" r:id="rId21"/>
        </w:object>
      </w:r>
      <w:r w:rsidR="00EA72B8">
        <w:t xml:space="preserve">. Αλλά τότε για την διαφορά </w:t>
      </w:r>
      <w:r w:rsidR="007E14DC">
        <w:t>των δύο δρόμων θα έχουμε:</w:t>
      </w:r>
    </w:p>
    <w:p w14:paraId="12199DB7" w14:textId="68A4B1C7" w:rsidR="007E14DC" w:rsidRDefault="00BE7F4A" w:rsidP="00BE7F4A">
      <w:pPr>
        <w:jc w:val="center"/>
      </w:pPr>
      <w:r w:rsidRPr="00BE7F4A">
        <w:rPr>
          <w:position w:val="-22"/>
        </w:rPr>
        <w:object w:dxaOrig="3100" w:dyaOrig="580" w14:anchorId="0B4C529B">
          <v:shape id="_x0000_i1027" type="#_x0000_t75" style="width:154.15pt;height:29.1pt" o:ole="">
            <v:imagedata r:id="rId22" o:title=""/>
          </v:shape>
          <o:OLEObject Type="Embed" ProgID="Equation.DSMT4" ShapeID="_x0000_i1027" DrawAspect="Content" ObjectID="_1806641583" r:id="rId23"/>
        </w:object>
      </w:r>
    </w:p>
    <w:p w14:paraId="21B3F562" w14:textId="37D016FF" w:rsidR="00BE7F4A" w:rsidRDefault="00BE7F4A" w:rsidP="00DE61FB">
      <w:r>
        <w:t>Όμως για την διαφορά των χρόνων Δt, με βάση τις γραφικές παραστάσεις (όλες…) ισχύει:</w:t>
      </w:r>
    </w:p>
    <w:p w14:paraId="6CA2BBE3" w14:textId="7C76FF46" w:rsidR="00BE7F4A" w:rsidRDefault="0000156C" w:rsidP="00BE7F4A">
      <w:pPr>
        <w:jc w:val="center"/>
      </w:pPr>
      <w:r w:rsidRPr="0000156C">
        <w:rPr>
          <w:position w:val="-38"/>
        </w:rPr>
        <w:object w:dxaOrig="1800" w:dyaOrig="880" w14:anchorId="2B47D427">
          <v:shape id="_x0000_i1028" type="#_x0000_t75" style="width:89.55pt;height:44.3pt" o:ole="">
            <v:imagedata r:id="rId24" o:title=""/>
          </v:shape>
          <o:OLEObject Type="Embed" ProgID="Equation.DSMT4" ShapeID="_x0000_i1028" DrawAspect="Content" ObjectID="_1806641584" r:id="rId25"/>
        </w:object>
      </w:r>
      <w:r w:rsidR="00BE7F4A">
        <w:t xml:space="preserve"> </w:t>
      </w:r>
    </w:p>
    <w:p w14:paraId="7BEECA1E" w14:textId="02D15483" w:rsidR="0000156C" w:rsidRDefault="00BE7F4A" w:rsidP="00DE61FB">
      <w:r>
        <w:t>Οπότε θα έχουμε και</w:t>
      </w:r>
      <w:r w:rsidR="0000156C">
        <w:t>:</w:t>
      </w:r>
    </w:p>
    <w:p w14:paraId="3A2CC666" w14:textId="12CCD471" w:rsidR="00BE7F4A" w:rsidRDefault="00F05867" w:rsidP="0000156C">
      <w:pPr>
        <w:jc w:val="center"/>
      </w:pPr>
      <w:r w:rsidRPr="00F05867">
        <w:rPr>
          <w:position w:val="-10"/>
        </w:rPr>
        <w:object w:dxaOrig="1740" w:dyaOrig="320" w14:anchorId="07A0092C">
          <v:shape id="_x0000_i1029" type="#_x0000_t75" style="width:86.75pt;height:15.7pt" o:ole="">
            <v:imagedata r:id="rId26" o:title=""/>
          </v:shape>
          <o:OLEObject Type="Embed" ProgID="Equation.DSMT4" ShapeID="_x0000_i1029" DrawAspect="Content" ObjectID="_1806641585" r:id="rId27"/>
        </w:object>
      </w:r>
    </w:p>
    <w:p w14:paraId="629DE04B" w14:textId="77777777" w:rsidR="00D124FB" w:rsidRDefault="00F05867" w:rsidP="00DE61FB">
      <w:r>
        <w:t xml:space="preserve">Αλλά τότε </w:t>
      </w:r>
      <w:r w:rsidR="00131788">
        <w:t>η</w:t>
      </w:r>
      <w:r>
        <w:t xml:space="preserve"> παρ</w:t>
      </w:r>
      <w:r w:rsidR="00131788">
        <w:t>ά</w:t>
      </w:r>
      <w:r>
        <w:t>στ</w:t>
      </w:r>
      <w:r w:rsidR="00131788">
        <w:t>α</w:t>
      </w:r>
      <w:r>
        <w:t>σ</w:t>
      </w:r>
      <w:r w:rsidR="00131788">
        <w:t>η</w:t>
      </w:r>
      <w:r>
        <w:t xml:space="preserve"> (α) </w:t>
      </w:r>
      <w:r w:rsidR="00131788">
        <w:t>αποκλείεται</w:t>
      </w:r>
      <w:r>
        <w:t xml:space="preserve"> αφού δεν μπορεί να έχουμε πλάτος 2Α,</w:t>
      </w:r>
      <w:r w:rsidR="00D124FB">
        <w:t xml:space="preserve"> </w:t>
      </w:r>
      <w:r w:rsidR="00D124FB" w:rsidRPr="00D124FB">
        <w:t xml:space="preserve">μιας και η διαφορά των δρόμων δεν είναι </w:t>
      </w:r>
      <w:proofErr w:type="spellStart"/>
      <w:r w:rsidR="00D124FB" w:rsidRPr="00D124FB">
        <w:t>Νλ</w:t>
      </w:r>
      <w:proofErr w:type="spellEnd"/>
      <w:r>
        <w:t xml:space="preserve"> </w:t>
      </w:r>
      <w:r w:rsidR="00D124FB">
        <w:t xml:space="preserve">, </w:t>
      </w:r>
      <w:r>
        <w:t>αλλά και η δ) αποκλείεται</w:t>
      </w:r>
      <w:r w:rsidR="00DE61FB">
        <w:t>, αφού δεν έχουμε απόσβεση,</w:t>
      </w:r>
      <w:r>
        <w:t xml:space="preserve"> </w:t>
      </w:r>
      <w:r w:rsidR="00D124FB">
        <w:t>μιας και r</w:t>
      </w:r>
      <w:r w:rsidR="00D124FB">
        <w:rPr>
          <w:vertAlign w:val="subscript"/>
        </w:rPr>
        <w:t>2</w:t>
      </w:r>
      <w:r w:rsidR="00D124FB">
        <w:t>-r</w:t>
      </w:r>
      <w:r w:rsidR="00D124FB">
        <w:rPr>
          <w:vertAlign w:val="subscript"/>
        </w:rPr>
        <w:t>1</w:t>
      </w:r>
      <w:r w:rsidR="00D124FB">
        <w:t xml:space="preserve"> ≠</w:t>
      </w:r>
      <w:r>
        <w:t xml:space="preserve"> (2Ν+1)λ/2</w:t>
      </w:r>
      <w:r w:rsidR="00DE61FB">
        <w:t>.</w:t>
      </w:r>
      <w:r w:rsidR="00131788">
        <w:t xml:space="preserve"> </w:t>
      </w:r>
    </w:p>
    <w:p w14:paraId="3869E2C5" w14:textId="6E197B58" w:rsidR="00F05867" w:rsidRDefault="00131788" w:rsidP="00DE61FB">
      <w:r>
        <w:t xml:space="preserve">Δεν έχουμε όμως ποτέ πλάτος μετά την συμβολή μεγαλύτερο από 2 Α, συνεπώς αποκλείεται και το διάγραμμα </w:t>
      </w:r>
      <w:r>
        <w:lastRenderedPageBreak/>
        <w:t>(γ).</w:t>
      </w:r>
    </w:p>
    <w:p w14:paraId="3461A4B4" w14:textId="38EA4979" w:rsidR="00DE61FB" w:rsidRDefault="00DE61FB" w:rsidP="00DE61FB">
      <w:r>
        <w:t>Δεν μένει παρά η σωστή απάντηση να είναι το διάγραμμα β), όπου το πλάτος μετά την κρούση θα είναι ενδιάμεσο μεταξύ Α και 2A.</w:t>
      </w:r>
    </w:p>
    <w:p w14:paraId="236A2745" w14:textId="5671B07A" w:rsidR="00DE61FB" w:rsidRDefault="00DE61FB" w:rsidP="00DE61FB">
      <w:pPr>
        <w:pStyle w:val="a9"/>
        <w:spacing w:before="0" w:after="0"/>
        <w:jc w:val="right"/>
      </w:pPr>
      <w:r>
        <w:t>dmargaris@gmail.com</w:t>
      </w:r>
    </w:p>
    <w:p w14:paraId="099AC99E" w14:textId="67A61921" w:rsidR="00BE7F4A" w:rsidRPr="00213162" w:rsidRDefault="00BE7F4A" w:rsidP="00BE7F4A">
      <w:pPr>
        <w:jc w:val="center"/>
      </w:pPr>
    </w:p>
    <w:p w14:paraId="66F6909C" w14:textId="77777777" w:rsidR="00213162" w:rsidRPr="00213162" w:rsidRDefault="00213162" w:rsidP="005B3FA9"/>
    <w:sectPr w:rsidR="00213162" w:rsidRPr="00213162">
      <w:headerReference w:type="default" r:id="rId28"/>
      <w:footerReference w:type="default" r:id="rId29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C55DE" w14:textId="77777777" w:rsidR="00D02D32" w:rsidRDefault="00D02D32">
      <w:pPr>
        <w:spacing w:line="240" w:lineRule="auto"/>
      </w:pPr>
      <w:r>
        <w:separator/>
      </w:r>
    </w:p>
  </w:endnote>
  <w:endnote w:type="continuationSeparator" w:id="0">
    <w:p w14:paraId="45BB96EB" w14:textId="77777777" w:rsidR="00D02D32" w:rsidRDefault="00D02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6A60A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6CFC8A8C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2F5C108D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BFC64" w14:textId="77777777" w:rsidR="00D02D32" w:rsidRDefault="00D02D32">
      <w:pPr>
        <w:spacing w:after="0"/>
      </w:pPr>
      <w:r>
        <w:separator/>
      </w:r>
    </w:p>
  </w:footnote>
  <w:footnote w:type="continuationSeparator" w:id="0">
    <w:p w14:paraId="26E6E160" w14:textId="77777777" w:rsidR="00D02D32" w:rsidRDefault="00D02D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FF72A" w14:textId="4816FED5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6A6FA2">
      <w:rPr>
        <w:i/>
      </w:rPr>
      <w:t>Κύματα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EC10D95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A2"/>
    <w:rsid w:val="0000156C"/>
    <w:rsid w:val="00023972"/>
    <w:rsid w:val="00026D66"/>
    <w:rsid w:val="00053396"/>
    <w:rsid w:val="00060EF4"/>
    <w:rsid w:val="000679A2"/>
    <w:rsid w:val="000912E3"/>
    <w:rsid w:val="00091E43"/>
    <w:rsid w:val="000A5A2D"/>
    <w:rsid w:val="000B48D3"/>
    <w:rsid w:val="000C397A"/>
    <w:rsid w:val="000C3E70"/>
    <w:rsid w:val="000D78E0"/>
    <w:rsid w:val="00131788"/>
    <w:rsid w:val="00157DCF"/>
    <w:rsid w:val="001664A5"/>
    <w:rsid w:val="001764F7"/>
    <w:rsid w:val="00177875"/>
    <w:rsid w:val="00191C12"/>
    <w:rsid w:val="001B25B2"/>
    <w:rsid w:val="001B45D6"/>
    <w:rsid w:val="001C5136"/>
    <w:rsid w:val="001D7FC9"/>
    <w:rsid w:val="00213162"/>
    <w:rsid w:val="002805FC"/>
    <w:rsid w:val="0029377E"/>
    <w:rsid w:val="002C4684"/>
    <w:rsid w:val="003034D4"/>
    <w:rsid w:val="00305BAA"/>
    <w:rsid w:val="00311D4A"/>
    <w:rsid w:val="00325EE1"/>
    <w:rsid w:val="003272C2"/>
    <w:rsid w:val="00334BD8"/>
    <w:rsid w:val="00342B66"/>
    <w:rsid w:val="0039013D"/>
    <w:rsid w:val="003959A8"/>
    <w:rsid w:val="003A6C4E"/>
    <w:rsid w:val="003A77A4"/>
    <w:rsid w:val="003B4900"/>
    <w:rsid w:val="003D2058"/>
    <w:rsid w:val="003E1678"/>
    <w:rsid w:val="003E53D7"/>
    <w:rsid w:val="0041752B"/>
    <w:rsid w:val="00430289"/>
    <w:rsid w:val="00435174"/>
    <w:rsid w:val="0044152C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685F"/>
    <w:rsid w:val="00540D85"/>
    <w:rsid w:val="0055699C"/>
    <w:rsid w:val="00572886"/>
    <w:rsid w:val="00585132"/>
    <w:rsid w:val="005B3FA9"/>
    <w:rsid w:val="005C059F"/>
    <w:rsid w:val="00616338"/>
    <w:rsid w:val="0064168E"/>
    <w:rsid w:val="00667E23"/>
    <w:rsid w:val="00687B49"/>
    <w:rsid w:val="006A4B3B"/>
    <w:rsid w:val="006A6FA2"/>
    <w:rsid w:val="006C3491"/>
    <w:rsid w:val="006E4ABE"/>
    <w:rsid w:val="006E4CBF"/>
    <w:rsid w:val="006F5F92"/>
    <w:rsid w:val="00717932"/>
    <w:rsid w:val="0073045B"/>
    <w:rsid w:val="00736498"/>
    <w:rsid w:val="00744C3F"/>
    <w:rsid w:val="00757BF7"/>
    <w:rsid w:val="00774F6B"/>
    <w:rsid w:val="007B35C2"/>
    <w:rsid w:val="007B36AF"/>
    <w:rsid w:val="007C3D0B"/>
    <w:rsid w:val="007D112E"/>
    <w:rsid w:val="007D7637"/>
    <w:rsid w:val="007E115B"/>
    <w:rsid w:val="007E14DC"/>
    <w:rsid w:val="007F12A4"/>
    <w:rsid w:val="007F4EE5"/>
    <w:rsid w:val="00814FD8"/>
    <w:rsid w:val="0081576D"/>
    <w:rsid w:val="00844E46"/>
    <w:rsid w:val="00847AED"/>
    <w:rsid w:val="008627CA"/>
    <w:rsid w:val="00873F39"/>
    <w:rsid w:val="0087491C"/>
    <w:rsid w:val="008945AD"/>
    <w:rsid w:val="008F3C3C"/>
    <w:rsid w:val="008F70FE"/>
    <w:rsid w:val="00923AB1"/>
    <w:rsid w:val="009675D3"/>
    <w:rsid w:val="009A1C4D"/>
    <w:rsid w:val="009F636C"/>
    <w:rsid w:val="00A15C87"/>
    <w:rsid w:val="00AA662C"/>
    <w:rsid w:val="00AA7C21"/>
    <w:rsid w:val="00AB5DFB"/>
    <w:rsid w:val="00AC5AC3"/>
    <w:rsid w:val="00AD72BF"/>
    <w:rsid w:val="00B11C3D"/>
    <w:rsid w:val="00B32221"/>
    <w:rsid w:val="00B344E9"/>
    <w:rsid w:val="00B43F62"/>
    <w:rsid w:val="00B47762"/>
    <w:rsid w:val="00B820C2"/>
    <w:rsid w:val="00BB3001"/>
    <w:rsid w:val="00BE7F4A"/>
    <w:rsid w:val="00BF7EE1"/>
    <w:rsid w:val="00C0299B"/>
    <w:rsid w:val="00CA7A43"/>
    <w:rsid w:val="00CF4B1F"/>
    <w:rsid w:val="00D02D32"/>
    <w:rsid w:val="00D045EF"/>
    <w:rsid w:val="00D124FB"/>
    <w:rsid w:val="00D533FC"/>
    <w:rsid w:val="00D82210"/>
    <w:rsid w:val="00D97305"/>
    <w:rsid w:val="00DA0155"/>
    <w:rsid w:val="00DA1226"/>
    <w:rsid w:val="00DB03A5"/>
    <w:rsid w:val="00DB5028"/>
    <w:rsid w:val="00DB6628"/>
    <w:rsid w:val="00DB77D1"/>
    <w:rsid w:val="00DC3154"/>
    <w:rsid w:val="00DE1D3D"/>
    <w:rsid w:val="00DE49E1"/>
    <w:rsid w:val="00DE61FB"/>
    <w:rsid w:val="00DF4F17"/>
    <w:rsid w:val="00E02630"/>
    <w:rsid w:val="00E210D0"/>
    <w:rsid w:val="00E33570"/>
    <w:rsid w:val="00E37CC9"/>
    <w:rsid w:val="00EA64C4"/>
    <w:rsid w:val="00EA72B8"/>
    <w:rsid w:val="00EB2362"/>
    <w:rsid w:val="00EB6640"/>
    <w:rsid w:val="00EC647B"/>
    <w:rsid w:val="00EE1786"/>
    <w:rsid w:val="00EE7957"/>
    <w:rsid w:val="00F05867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2B9E1"/>
  <w15:docId w15:val="{7AB7B1FF-7630-4304-8F3C-C010F4F5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325EE1"/>
    <w:pPr>
      <w:numPr>
        <w:ilvl w:val="1"/>
        <w:numId w:val="15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3A77A4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1.w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3.w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oleObject" Target="embeddings/oleObject3.bin"/><Relationship Id="rId28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oleObject" Target="embeddings/oleObject1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2.wmf"/><Relationship Id="rId27" Type="http://schemas.openxmlformats.org/officeDocument/2006/relationships/oleObject" Target="embeddings/oleObject5.bin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5</TotalTime>
  <Pages>2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Dionisis Margaris</cp:lastModifiedBy>
  <cp:revision>2</cp:revision>
  <cp:lastPrinted>2025-04-19T09:20:00Z</cp:lastPrinted>
  <dcterms:created xsi:type="dcterms:W3CDTF">2025-04-20T05:07:00Z</dcterms:created>
  <dcterms:modified xsi:type="dcterms:W3CDTF">2025-04-20T05:07:00Z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