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FF45" w14:textId="214E4415" w:rsidR="00D533FC" w:rsidRPr="00454504" w:rsidRDefault="00454504" w:rsidP="00AE0040">
      <w:pPr>
        <w:pStyle w:val="11"/>
      </w:pPr>
      <w:r>
        <w:t>Το σύστημα και η ορμή του</w:t>
      </w:r>
    </w:p>
    <w:p w14:paraId="5899DEB2" w14:textId="52969A37" w:rsidR="002A2A85" w:rsidRDefault="007813AE" w:rsidP="002A2A85">
      <w:pPr>
        <w:pStyle w:val="ad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5753B49" wp14:editId="37C437FF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1464945" cy="720090"/>
                <wp:effectExtent l="0" t="0" r="1905" b="3810"/>
                <wp:wrapSquare wrapText="bothSides"/>
                <wp:docPr id="349470333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1426148843" name="TextBox 18"/>
                        <wps:cNvSpPr txBox="1"/>
                        <wps:spPr>
                          <a:xfrm>
                            <a:off x="916108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99016" w14:textId="77777777" w:rsidR="007813AE" w:rsidRDefault="007813AE" w:rsidP="007813AE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2420599" name="Σχήμα L 1362420599"/>
                        <wps:cNvSpPr/>
                        <wps:spPr>
                          <a:xfrm flipH="1">
                            <a:off x="94418" y="227330"/>
                            <a:ext cx="1024255" cy="308610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816892436" name="Ορθογώνιο 1816892436"/>
                        <wps:cNvSpPr/>
                        <wps:spPr>
                          <a:xfrm>
                            <a:off x="238563" y="286385"/>
                            <a:ext cx="196215" cy="1644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900269" name="Ορθογώνιο 1892900269"/>
                        <wps:cNvSpPr/>
                        <wps:spPr>
                          <a:xfrm>
                            <a:off x="35998" y="537845"/>
                            <a:ext cx="1391285" cy="14351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8377028" name="Εικόνα 768377028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51948" y="65405"/>
                            <a:ext cx="146685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6295315" name="Ευθύγραμμο βέλος σύνδεσης 2136295315"/>
                        <wps:cNvCnPr>
                          <a:cxnSpLocks/>
                        </wps:cNvCnPr>
                        <wps:spPr>
                          <a:xfrm>
                            <a:off x="1067238" y="381635"/>
                            <a:ext cx="319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1924489" name="Εικόνα 561924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27893" y="185420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194768" name="Εικόνα 26119476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8705" y="89694"/>
                            <a:ext cx="159121" cy="15859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53B49" id="_x0000_s1026" editas="canvas" style="position:absolute;left:0;text-align:left;margin-left:64.15pt;margin-top:2.45pt;width:115.35pt;height:56.7pt;z-index:251658240;mso-position-horizontal:right;mso-position-horizontal-relative:margin;mso-width-relative:margin;mso-height-relative:margin" coordsize="14649,7200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649;height:7200;visibility:visible;mso-wrap-style:square" filled="t" fillcolor="#ffd966 [1943]">
                  <v:fill color2="#ffd966 [1943]" rotate="t" o:detectmouseclick="t" angle="180" colors="0 #fff197;.5 #fff4bf;1 #fff9df" focus="100%" type="gradien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9161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" filled="f" stroked="f">
                  <v:textbox>
                    <w:txbxContent>
                      <w:p w14:paraId="2FC99016" w14:textId="77777777" w:rsidR="007813AE" w:rsidRDefault="007813AE" w:rsidP="007813AE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Σχήμα L 1362420599" o:spid="_x0000_s1029" style="position:absolute;left:944;top:2273;width:10242;height:3086;flip:x;visibility:visible;mso-wrap-style:square;v-text-anchor:middle" coordsize="10242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" path="m,l89090,r,227575l1024255,227575r,81035l,308610,,xe" fillcolor="#e2e2e2" strokecolor="#7f7f7f [1612]" strokeweight="1pt">
                  <v:stroke joinstyle="miter"/>
                  <v:path arrowok="t" o:connecttype="custom" o:connectlocs="0,0;89090,0;89090,227575;1024255,227575;1024255,308610;0,308610;0,0" o:connectangles="0,0,0,0,0,0,0"/>
                </v:shape>
                <v:rect id="Ορθογώνιο 1816892436" o:spid="_x0000_s1030" style="position:absolute;left:2385;top:2863;width:1962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" fillcolor="#ffc000" strokecolor="#5a5a5a [2109]" strokeweight="1pt"/>
                <v:rect id="Ορθογώνιο 1892900269" o:spid="_x0000_s1031" style="position:absolute;left:359;top:5378;width:13913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" fillcolor="#7f7f7f [1612]" stroked="f" strokeweight="1pt">
                  <v:fill color2="#f2f2f2 [3052]" rotate="t" colors="0 #7f7f7f;37356f #8b8b8b;64881f #f2f2f2" focus="100%" type="gradient"/>
                </v:rect>
                <v:shape id="Εικόνα 768377028" o:spid="_x0000_s1032" type="#_x0000_t75" style="position:absolute;left:6518;top:654;width:1467;height:6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">
                  <v:imagedata r:id="rId11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2136295315" o:spid="_x0000_s1033" type="#_x0000_t32" style="position:absolute;left:10672;top:3816;width:31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561924489" o:spid="_x0000_s1034" type="#_x0000_t75" style="position:absolute;left:12278;top:1854;width:152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">
                  <v:imagedata r:id="rId12" o:title=""/>
                </v:shape>
                <v:shape id="Εικόνα 261194768" o:spid="_x0000_s1035" type="#_x0000_t75" style="position:absolute;left:2687;top:896;width:1591;height:1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">
                  <v:imagedata r:id="rId13" o:title=""/>
                </v:shape>
                <w10:wrap type="square" anchorx="margin"/>
              </v:group>
            </w:pict>
          </mc:Fallback>
        </mc:AlternateContent>
      </w:r>
      <w:r w:rsidR="00454504" w:rsidRPr="00454504">
        <w:t xml:space="preserve">Ένα αμαξίδιο (Α), μάζας Μ=10kg ηρεμεί πάνω σε ένα λείο οριζόντιο επίπεδο, ενώ πάνω του </w:t>
      </w:r>
      <w:r w:rsidR="00454504" w:rsidRPr="00454504">
        <w:rPr>
          <w:cs/>
        </w:rPr>
        <w:t>‎</w:t>
      </w:r>
      <w:r w:rsidR="00454504" w:rsidRPr="00454504">
        <w:t xml:space="preserve">ηρεμεί ένα σώμα Σ, μάζας m=2kg, δεμένο στο άκρο ενός ιδανικού ελατηρίου, όπως στο σχήμα. </w:t>
      </w:r>
      <w:r w:rsidR="00454504" w:rsidRPr="00454504">
        <w:rPr>
          <w:cs/>
        </w:rPr>
        <w:t>‎</w:t>
      </w:r>
      <w:r w:rsidR="00454504" w:rsidRPr="00454504">
        <w:t xml:space="preserve">Σε μια στιγμή t=0, ασκούμε στο αμαξίδιο μια σταθερή οριζόντια δύναμη μέτρου </w:t>
      </w:r>
      <w:r w:rsidR="00454504" w:rsidRPr="00454504">
        <w:rPr>
          <w:cs/>
        </w:rPr>
        <w:t>‎</w:t>
      </w:r>
      <w:r w:rsidR="00454504">
        <w:t>F=10Ν.</w:t>
      </w:r>
    </w:p>
    <w:p w14:paraId="095A6661" w14:textId="57B5445C" w:rsidR="00342DDD" w:rsidRDefault="007813AE" w:rsidP="006A0504">
      <w:pPr>
        <w:pStyle w:val="ad"/>
        <w:ind w:left="453" w:hanging="340"/>
      </w:pPr>
      <w:r>
        <w:t xml:space="preserve">i) </w:t>
      </w:r>
      <w:r w:rsidR="006A0504">
        <w:t xml:space="preserve"> </w:t>
      </w:r>
      <w:r w:rsidR="00FA39C6" w:rsidRPr="00FA39C6">
        <w:t>Να υπολογιστεί ο ρυθμός μεταβολής της ορμής του συστήματος</w:t>
      </w:r>
      <w:r w:rsidR="00FA39C6">
        <w:t xml:space="preserve">. </w:t>
      </w:r>
      <w:proofErr w:type="spellStart"/>
      <w:r w:rsidR="00D41002">
        <w:t>K</w:t>
      </w:r>
      <w:r w:rsidR="00342DDD" w:rsidRPr="00342DDD">
        <w:t>άποια</w:t>
      </w:r>
      <w:proofErr w:type="spellEnd"/>
      <w:r w:rsidR="00342DDD" w:rsidRPr="00342DDD">
        <w:t xml:space="preserve"> στιγμή t</w:t>
      </w:r>
      <w:r w:rsidR="00342DDD" w:rsidRPr="00342DDD">
        <w:rPr>
          <w:vertAlign w:val="subscript"/>
        </w:rPr>
        <w:t>1</w:t>
      </w:r>
      <w:r w:rsidR="00342DDD" w:rsidRPr="00342DDD">
        <w:t xml:space="preserve"> ο ρυθμός μεταβολής της ορμής του σώματος Σ είναι ίσος </w:t>
      </w:r>
      <w:proofErr w:type="spellStart"/>
      <w:r w:rsidR="00342DDD" w:rsidRPr="00342DDD">
        <w:t>dp</w:t>
      </w:r>
      <w:proofErr w:type="spellEnd"/>
      <w:r w:rsidR="00342DDD" w:rsidRPr="00342DDD">
        <w:t>/</w:t>
      </w:r>
      <w:proofErr w:type="spellStart"/>
      <w:r w:rsidR="00342DDD" w:rsidRPr="00342DDD">
        <w:t>dt</w:t>
      </w:r>
      <w:proofErr w:type="spellEnd"/>
      <w:r w:rsidR="00342DDD" w:rsidRPr="00342DDD">
        <w:t>=3kgm/s</w:t>
      </w:r>
      <w:r w:rsidR="00342DDD" w:rsidRPr="00342DDD">
        <w:rPr>
          <w:vertAlign w:val="superscript"/>
        </w:rPr>
        <w:t>2</w:t>
      </w:r>
      <w:r w:rsidR="00342DDD" w:rsidRPr="00342DDD">
        <w:t>. Ποιος ο αντίστοι</w:t>
      </w:r>
      <w:r w:rsidR="00C9275D">
        <w:t xml:space="preserve">χος </w:t>
      </w:r>
      <w:r w:rsidR="00342DDD" w:rsidRPr="00342DDD">
        <w:t>ρυθμός μεταβολής του αμαξιδίου (Α) τη στιγμή αυτή;</w:t>
      </w:r>
      <w:r w:rsidR="00342DDD" w:rsidRPr="00342DDD">
        <w:rPr>
          <w:cs/>
        </w:rPr>
        <w:t>‎</w:t>
      </w:r>
    </w:p>
    <w:p w14:paraId="14B7C2FF" w14:textId="6391D273" w:rsidR="007813AE" w:rsidRDefault="00C9275D" w:rsidP="006A0504">
      <w:pPr>
        <w:pStyle w:val="ad"/>
        <w:ind w:left="453" w:hanging="340"/>
      </w:pPr>
      <w:r>
        <w:t xml:space="preserve">ii) </w:t>
      </w:r>
      <w:r w:rsidR="00FA39C6">
        <w:t xml:space="preserve">Να βρεθεί </w:t>
      </w:r>
      <w:r w:rsidR="0012392D">
        <w:t>η συνολική ορμή του συστήματος  τη χρονική στιγμή t</w:t>
      </w:r>
      <w:r>
        <w:rPr>
          <w:vertAlign w:val="subscript"/>
        </w:rPr>
        <w:t>2</w:t>
      </w:r>
      <w:r w:rsidR="0012392D">
        <w:t>=2</w:t>
      </w:r>
      <w:r>
        <w:t>s.</w:t>
      </w:r>
    </w:p>
    <w:p w14:paraId="012B1872" w14:textId="2DF785DB" w:rsidR="00C9275D" w:rsidRDefault="00C9275D" w:rsidP="006A0504">
      <w:pPr>
        <w:pStyle w:val="ad"/>
        <w:ind w:left="453" w:hanging="340"/>
      </w:pPr>
      <w:r>
        <w:t>iii) Αν τη στιγμή t</w:t>
      </w:r>
      <w:r>
        <w:rPr>
          <w:vertAlign w:val="subscript"/>
        </w:rPr>
        <w:t>2</w:t>
      </w:r>
      <w:r>
        <w:t xml:space="preserve"> το αμαξίδιο έχει ταχύτητα υ</w:t>
      </w:r>
      <w:r>
        <w:rPr>
          <w:vertAlign w:val="subscript"/>
        </w:rPr>
        <w:t>1</w:t>
      </w:r>
      <w:r>
        <w:t>=1,6m/s, ποια ταχύτητα έχει το σώμα Σ;</w:t>
      </w:r>
    </w:p>
    <w:p w14:paraId="333AD850" w14:textId="2CD21267" w:rsidR="0039219C" w:rsidRDefault="00C9275D" w:rsidP="00801665">
      <w:pPr>
        <w:pStyle w:val="ad"/>
        <w:ind w:left="453" w:hanging="340"/>
      </w:pPr>
      <w:r>
        <w:t>iv) Τη στιγμή t</w:t>
      </w:r>
      <w:r>
        <w:rPr>
          <w:vertAlign w:val="subscript"/>
        </w:rPr>
        <w:t>2</w:t>
      </w:r>
      <w:r>
        <w:t xml:space="preserve"> μηδενίζεται η ασκούμενη δύναμη F.</w:t>
      </w:r>
      <w:r w:rsidR="00F66355">
        <w:t xml:space="preserve"> Μετά από λίγο</w:t>
      </w:r>
      <w:r w:rsidR="006F4AA3">
        <w:t>, τη στιγμή t</w:t>
      </w:r>
      <w:r w:rsidR="006F4AA3">
        <w:rPr>
          <w:vertAlign w:val="subscript"/>
        </w:rPr>
        <w:t>3</w:t>
      </w:r>
      <w:r w:rsidR="006F4AA3">
        <w:t>,</w:t>
      </w:r>
      <w:r w:rsidR="00F66355">
        <w:t xml:space="preserve"> το αμαξίδιο έχει ταχύτητα u</w:t>
      </w:r>
      <w:r w:rsidR="00F66355">
        <w:rPr>
          <w:vertAlign w:val="subscript"/>
        </w:rPr>
        <w:t>1</w:t>
      </w:r>
      <w:r w:rsidR="00F66355">
        <w:t>=1</w:t>
      </w:r>
      <w:r w:rsidR="0039219C">
        <w:t>,7m/s και επιτάχυνση α</w:t>
      </w:r>
      <w:r w:rsidR="0039219C">
        <w:rPr>
          <w:vertAlign w:val="subscript"/>
        </w:rPr>
        <w:t>1</w:t>
      </w:r>
      <w:r w:rsidR="0039219C">
        <w:t>=-0,15m/s</w:t>
      </w:r>
      <w:r w:rsidR="0039219C">
        <w:rPr>
          <w:vertAlign w:val="superscript"/>
        </w:rPr>
        <w:t>2</w:t>
      </w:r>
      <w:r w:rsidR="0039219C">
        <w:t>.  Να βρεθεί</w:t>
      </w:r>
      <w:r w:rsidR="006F4AA3">
        <w:t xml:space="preserve"> </w:t>
      </w:r>
      <w:r w:rsidR="0039219C">
        <w:t xml:space="preserve"> η ταχύτητα και η επιτάχυνση του σώματος Σ</w:t>
      </w:r>
      <w:r w:rsidR="006F4AA3">
        <w:t>, την ίδια στιγμή t</w:t>
      </w:r>
      <w:r w:rsidR="006F4AA3">
        <w:rPr>
          <w:vertAlign w:val="subscript"/>
        </w:rPr>
        <w:t>3</w:t>
      </w:r>
      <w:r w:rsidR="0039219C">
        <w:t>.</w:t>
      </w:r>
    </w:p>
    <w:p w14:paraId="0BB3C41F" w14:textId="77777777" w:rsidR="0039219C" w:rsidRDefault="0039219C" w:rsidP="00B67BA8">
      <w:pPr>
        <w:pStyle w:val="a9"/>
      </w:pPr>
      <w:r>
        <w:t>Απάντηση:</w:t>
      </w:r>
    </w:p>
    <w:p w14:paraId="5D838312" w14:textId="77777777" w:rsidR="00E828FD" w:rsidRDefault="00197E9D" w:rsidP="0069338D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95A5FDE" wp14:editId="07332A3F">
                <wp:simplePos x="0" y="0"/>
                <wp:positionH relativeFrom="margin">
                  <wp:align>right</wp:align>
                </wp:positionH>
                <wp:positionV relativeFrom="paragraph">
                  <wp:posOffset>59266</wp:posOffset>
                </wp:positionV>
                <wp:extent cx="1561465" cy="1362710"/>
                <wp:effectExtent l="0" t="38100" r="635" b="46990"/>
                <wp:wrapSquare wrapText="bothSides"/>
                <wp:docPr id="1292195513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829636847" name="Σχήμα L 829636847"/>
                        <wps:cNvSpPr/>
                        <wps:spPr>
                          <a:xfrm flipH="1">
                            <a:off x="117687" y="408305"/>
                            <a:ext cx="1024255" cy="308610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776884976" name="Ορθογώνιο 776884976"/>
                        <wps:cNvSpPr/>
                        <wps:spPr>
                          <a:xfrm>
                            <a:off x="261832" y="467360"/>
                            <a:ext cx="196215" cy="1644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450836" name="Ορθογώνιο 445450836"/>
                        <wps:cNvSpPr/>
                        <wps:spPr>
                          <a:xfrm>
                            <a:off x="59267" y="718820"/>
                            <a:ext cx="1391285" cy="14351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674792" name="Εικόνα 326674792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75217" y="246380"/>
                            <a:ext cx="146685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024090" name="Ευθύγραμμο βέλος σύνδεσης 75024090"/>
                        <wps:cNvCnPr>
                          <a:cxnSpLocks/>
                        </wps:cNvCnPr>
                        <wps:spPr>
                          <a:xfrm flipV="1">
                            <a:off x="1090507" y="562610"/>
                            <a:ext cx="20129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189477" name="Ευθύγραμμο βέλος σύνδεσης 283189477"/>
                        <wps:cNvCnPr>
                          <a:cxnSpLocks/>
                        </wps:cNvCnPr>
                        <wps:spPr>
                          <a:xfrm>
                            <a:off x="755862" y="674370"/>
                            <a:ext cx="0" cy="6654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45581542" name="Εικόνα 20455815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95282" y="339090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4315152" name="Ευθύγραμμο βέλος σύνδεσης 1274315152"/>
                        <wps:cNvCnPr>
                          <a:cxnSpLocks/>
                        </wps:cNvCnPr>
                        <wps:spPr>
                          <a:xfrm flipV="1">
                            <a:off x="787612" y="26035"/>
                            <a:ext cx="0" cy="6927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2079383" name="Ευθύγραμμο βέλος σύνδεσης 1702079383"/>
                        <wps:cNvCnPr>
                          <a:cxnSpLocks/>
                        </wps:cNvCnPr>
                        <wps:spPr>
                          <a:xfrm>
                            <a:off x="332952" y="551180"/>
                            <a:ext cx="3810" cy="3435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1290458" name="Εικόνα 13712904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62847" y="1054100"/>
                            <a:ext cx="168275" cy="216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529374" name="Εικόνα 3705293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1497" y="779780"/>
                            <a:ext cx="220345" cy="26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104755" name="Εικόνα 45910475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00912" y="0"/>
                            <a:ext cx="208280" cy="260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3821439" name="Ευθύγραμμο βέλος σύνδεσης 663821439"/>
                        <wps:cNvCnPr>
                          <a:cxnSpLocks/>
                        </wps:cNvCnPr>
                        <wps:spPr>
                          <a:xfrm flipV="1">
                            <a:off x="366607" y="372745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7687531" name="Ευθύγραμμο βέλος σύνδεσης 2047687531"/>
                        <wps:cNvCnPr>
                          <a:cxnSpLocks/>
                        </wps:cNvCnPr>
                        <wps:spPr>
                          <a:xfrm>
                            <a:off x="370417" y="644525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4064514" name="Εικόνα 3940645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36819" y="174202"/>
                            <a:ext cx="220980" cy="26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1669043" name="Εικόνα 67166904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76767" y="804545"/>
                            <a:ext cx="212090" cy="24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943176" name="Ευθύγραμμο βέλος σύνδεσης 59943176"/>
                        <wps:cNvCnPr>
                          <a:cxnSpLocks/>
                        </wps:cNvCnPr>
                        <wps:spPr>
                          <a:xfrm rot="16200000" flipH="1" flipV="1">
                            <a:off x="965835" y="452119"/>
                            <a:ext cx="0" cy="1896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8213436" name="Ευθύγραμμο βέλος σύνδεσης 2128213436"/>
                        <wps:cNvCnPr>
                          <a:cxnSpLocks/>
                        </wps:cNvCnPr>
                        <wps:spPr>
                          <a:xfrm rot="5400000" flipV="1">
                            <a:off x="552874" y="462280"/>
                            <a:ext cx="0" cy="1896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01433484" name="Εικόνα 140143348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96548" y="300356"/>
                            <a:ext cx="198120" cy="220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862251" name="Εικόνα 127586225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850901" y="308822"/>
                            <a:ext cx="190500" cy="21166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456DA5ED" id="Καμβάς 2" o:spid="_x0000_s1026" editas="canvas" style="position:absolute;margin-left:71.75pt;margin-top:4.65pt;width:122.95pt;height:107.3pt;z-index:251659264;mso-position-horizontal:right;mso-position-horizontal-relative:margin" coordsize="15614,13627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">
                <v:shape id="_x0000_s1027" type="#_x0000_t75" style="position:absolute;width:15614;height:13627;visibility:visible;mso-wrap-style:square" filled="t" fillcolor="#ffd966 [1943]">
                  <v:fill color2="#ffd966 [1943]" rotate="t" o:detectmouseclick="t" angle="180" colors="0 #fff197;.5 #fff4bf;1 #fff9df" focus="100%" type="gradient"/>
                  <v:path o:connecttype="none"/>
                </v:shape>
                <v:shape id="Σχήμα L 829636847" o:spid="_x0000_s1028" style="position:absolute;left:1176;top:4083;width:10243;height:3086;flip:x;visibility:visible;mso-wrap-style:square;v-text-anchor:middle" coordsize="10242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" path="m,l89090,r,227575l1024255,227575r,81035l,308610,,xe" fillcolor="#e2e2e2" strokecolor="#7f7f7f [1612]" strokeweight="1pt">
                  <v:stroke joinstyle="miter"/>
                  <v:path arrowok="t" o:connecttype="custom" o:connectlocs="0,0;89090,0;89090,227575;1024255,227575;1024255,308610;0,308610;0,0" o:connectangles="0,0,0,0,0,0,0"/>
                </v:shape>
                <v:rect id="Ορθογώνιο 776884976" o:spid="_x0000_s1029" style="position:absolute;left:2618;top:4673;width:1962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" fillcolor="#ffc000" strokecolor="#5a5a5a [2109]" strokeweight="1pt"/>
                <v:rect id="Ορθογώνιο 445450836" o:spid="_x0000_s1030" style="position:absolute;left:592;top:7188;width:13913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" fillcolor="#7f7f7f [1612]" stroked="f" strokeweight="1pt">
                  <v:fill color2="#f2f2f2 [3052]" rotate="t" colors="0 #7f7f7f;37356f #8b8b8b;64881f #f2f2f2" focus="100%" type="gradient"/>
                </v:rect>
                <v:shape id="Εικόνα 326674792" o:spid="_x0000_s1031" type="#_x0000_t75" style="position:absolute;left:6751;top:2464;width:1467;height:6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">
                  <v:imagedata r:id="rId11" o:title=""/>
                </v:shape>
                <v:shape id="Ευθύγραμμο βέλος σύνδεσης 75024090" o:spid="_x0000_s1032" type="#_x0000_t32" style="position:absolute;left:10905;top:5626;width:201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283189477" o:spid="_x0000_s1033" type="#_x0000_t32" style="position:absolute;left:7558;top:6743;width:0;height:6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2045581542" o:spid="_x0000_s1034" type="#_x0000_t75" style="position:absolute;left:11952;top:3390;width:1524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">
                  <v:imagedata r:id="rId12" o:title=""/>
                </v:shape>
                <v:shape id="Ευθύγραμμο βέλος σύνδεσης 1274315152" o:spid="_x0000_s1035" type="#_x0000_t32" style="position:absolute;left:7876;top:260;width:0;height:69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702079383" o:spid="_x0000_s1036" type="#_x0000_t32" style="position:absolute;left:3329;top:5511;width:38;height:34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371290458" o:spid="_x0000_s1037" type="#_x0000_t75" style="position:absolute;left:7628;top:10541;width:1683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">
                  <v:imagedata r:id="rId21" o:title=""/>
                </v:shape>
                <v:shape id="Εικόνα 370529374" o:spid="_x0000_s1038" type="#_x0000_t75" style="position:absolute;left:1214;top:7797;width:2204;height:2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">
                  <v:imagedata r:id="rId22" o:title=""/>
                </v:shape>
                <v:shape id="Εικόνα 459104755" o:spid="_x0000_s1039" type="#_x0000_t75" style="position:absolute;left:8009;width:2082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">
                  <v:imagedata r:id="rId23" o:title=""/>
                </v:shape>
                <v:shape id="Ευθύγραμμο βέλος σύνδεσης 663821439" o:spid="_x0000_s1040" type="#_x0000_t32" style="position:absolute;left:3666;top:3727;width:0;height:27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2047687531" o:spid="_x0000_s1041" type="#_x0000_t32" style="position:absolute;left:3704;top:6445;width:0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394064514" o:spid="_x0000_s1042" type="#_x0000_t75" style="position:absolute;left:1368;top:1742;width:2209;height:2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">
                  <v:imagedata r:id="rId24" o:title=""/>
                </v:shape>
                <v:shape id="Εικόνα 671669043" o:spid="_x0000_s1043" type="#_x0000_t75" style="position:absolute;left:3767;top:8045;width:2121;height: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">
                  <v:imagedata r:id="rId25" o:title=""/>
                </v:shape>
                <v:shape id="Ευθύγραμμο βέλος σύνδεσης 59943176" o:spid="_x0000_s1044" type="#_x0000_t32" style="position:absolute;left:9658;top:4521;width:0;height:1896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2128213436" o:spid="_x0000_s1045" type="#_x0000_t32" style="position:absolute;left:5529;top:4622;width:0;height:1897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401433484" o:spid="_x0000_s1046" type="#_x0000_t75" style="position:absolute;left:4965;top:3003;width:1981;height:2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">
                  <v:imagedata r:id="rId26" o:title=""/>
                </v:shape>
                <v:shape id="Εικόνα 1275862251" o:spid="_x0000_s1047" type="#_x0000_t75" style="position:absolute;left:8509;top:3088;width:1905;height: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">
                  <v:imagedata r:id="rId27" o:title=""/>
                </v:shape>
                <w10:wrap type="square" anchorx="margin"/>
              </v:group>
            </w:pict>
          </mc:Fallback>
        </mc:AlternateContent>
      </w:r>
      <w:r w:rsidR="00E828FD">
        <w:t xml:space="preserve">Παίρνουμε σαν σύστημα μελέτης μας, τα </w:t>
      </w:r>
      <w:r w:rsidR="008B1E89">
        <w:t>δύο σ</w:t>
      </w:r>
      <w:r w:rsidR="00E828FD">
        <w:t>ώματα (Α και Σ) και το αβαρές ελατήριο, το οποίο θα αντιμετωπίσουμε σαν ένα μέσον το οποίο μπορεί να ασκεί ίσου μέτρου δυνάμεις στα δύο σώματα. Στο σύστημα</w:t>
      </w:r>
      <w:r w:rsidR="008B1E89">
        <w:t xml:space="preserve"> ασκούνται τα δυο βάρη</w:t>
      </w:r>
      <w:r w:rsidR="003A1419">
        <w:t xml:space="preserve"> και η κάθετη αντίδραση του επιπέδου</w:t>
      </w:r>
      <w:r w:rsidR="00E828FD">
        <w:t xml:space="preserve"> Ν</w:t>
      </w:r>
      <w:r w:rsidR="00E828FD">
        <w:rPr>
          <w:vertAlign w:val="subscript"/>
        </w:rPr>
        <w:t>1</w:t>
      </w:r>
      <w:r w:rsidR="008B1E89">
        <w:t xml:space="preserve"> (εξωτερικές δυνάμεις</w:t>
      </w:r>
      <w:r w:rsidR="003A1419">
        <w:t xml:space="preserve">), δυνάμεις κατακόρυφες όπου το διανυσματικό τους άθροισμα </w:t>
      </w:r>
      <w:r w:rsidR="003A1419" w:rsidRPr="003A1419">
        <w:rPr>
          <w:position w:val="-12"/>
        </w:rPr>
        <w:object w:dxaOrig="1620" w:dyaOrig="400" w14:anchorId="23E9B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0pt" o:ole="">
            <v:imagedata r:id="rId28" o:title=""/>
          </v:shape>
          <o:OLEObject Type="Embed" ProgID="Equation.DSMT4" ShapeID="_x0000_i1025" DrawAspect="Content" ObjectID="_1806745483" r:id="rId29"/>
        </w:object>
      </w:r>
      <w:r w:rsidR="003A1419">
        <w:t xml:space="preserve"> είναι μηδενικό, αφού το σύστημα ισορροπεί στην κατακόρυφη διεύθυνση.</w:t>
      </w:r>
      <w:r w:rsidR="00D2011A">
        <w:t xml:space="preserve"> </w:t>
      </w:r>
    </w:p>
    <w:p w14:paraId="50F9CE19" w14:textId="1A983DB2" w:rsidR="00C9275D" w:rsidRPr="00C9275D" w:rsidRDefault="00D2011A" w:rsidP="0069338D">
      <w:r>
        <w:t>Στο σχήμα, με μπλε χρώμα έχουν σχεδιαστεί και οι εσωτερικές δυνάμεις</w:t>
      </w:r>
      <w:r w:rsidR="0069338D">
        <w:t xml:space="preserve"> </w:t>
      </w:r>
      <w:r w:rsidR="0069338D" w:rsidRPr="0069338D">
        <w:rPr>
          <w:position w:val="-12"/>
        </w:rPr>
        <w:object w:dxaOrig="820" w:dyaOrig="400" w14:anchorId="1222CEEF">
          <v:shape id="_x0000_i1026" type="#_x0000_t75" style="width:41pt;height:20pt" o:ole="">
            <v:imagedata r:id="rId30" o:title=""/>
          </v:shape>
          <o:OLEObject Type="Embed" ProgID="Equation.DSMT4" ShapeID="_x0000_i1026" DrawAspect="Content" ObjectID="_1806745484" r:id="rId31"/>
        </w:object>
      </w:r>
      <w:r w:rsidR="0069338D">
        <w:t xml:space="preserve"> και οι δυο δυνάμεις από το ελατήριο</w:t>
      </w:r>
      <w:r w:rsidR="0069338D" w:rsidRPr="0069338D">
        <w:rPr>
          <w:position w:val="-12"/>
        </w:rPr>
        <w:object w:dxaOrig="859" w:dyaOrig="400" w14:anchorId="54041EEE">
          <v:shape id="_x0000_i1027" type="#_x0000_t75" style="width:43pt;height:20pt" o:ole="">
            <v:imagedata r:id="rId32" o:title=""/>
          </v:shape>
          <o:OLEObject Type="Embed" ProgID="Equation.DSMT4" ShapeID="_x0000_i1027" DrawAspect="Content" ObjectID="_1806745485" r:id="rId33"/>
        </w:object>
      </w:r>
      <w:r w:rsidR="0069338D">
        <w:t>.</w:t>
      </w:r>
    </w:p>
    <w:p w14:paraId="6BFEC07B" w14:textId="2AB732AC" w:rsidR="00C9275D" w:rsidRDefault="00E828FD" w:rsidP="001F18DD">
      <w:pPr>
        <w:pStyle w:val="i"/>
      </w:pPr>
      <w:r>
        <w:t xml:space="preserve">Ο γενικευμένος </w:t>
      </w:r>
      <w:r w:rsidR="00172858">
        <w:t>νόμος, εφαρμοζόμενος για το σύστημα</w:t>
      </w:r>
      <w:r w:rsidR="001F18DD">
        <w:t xml:space="preserve">  στην οριζόντια διεύθυνση,</w:t>
      </w:r>
      <w:r w:rsidR="00172858">
        <w:t xml:space="preserve"> μας δίνει:</w:t>
      </w:r>
    </w:p>
    <w:p w14:paraId="6468FEC3" w14:textId="065FA271" w:rsidR="001F18DD" w:rsidRDefault="001F18DD" w:rsidP="001F18DD">
      <w:pPr>
        <w:jc w:val="center"/>
      </w:pPr>
      <w:r w:rsidRPr="001F18DD">
        <w:rPr>
          <w:position w:val="-24"/>
        </w:rPr>
        <w:object w:dxaOrig="3680" w:dyaOrig="620" w14:anchorId="2B025934">
          <v:shape id="_x0000_i1028" type="#_x0000_t75" style="width:184pt;height:31pt" o:ole="">
            <v:imagedata r:id="rId34" o:title=""/>
          </v:shape>
          <o:OLEObject Type="Embed" ProgID="Equation.DSMT4" ShapeID="_x0000_i1028" DrawAspect="Content" ObjectID="_1806745486" r:id="rId35"/>
        </w:object>
      </w:r>
    </w:p>
    <w:p w14:paraId="65359C63" w14:textId="034D56CC" w:rsidR="0012392D" w:rsidRDefault="00F013C7" w:rsidP="00F013C7">
      <w:pPr>
        <w:pStyle w:val="ad"/>
        <w:ind w:left="340"/>
      </w:pPr>
      <w:r>
        <w:t xml:space="preserve">Όμως </w:t>
      </w:r>
      <w:r w:rsidRPr="00F013C7">
        <w:rPr>
          <w:position w:val="-12"/>
        </w:rPr>
        <w:object w:dxaOrig="1260" w:dyaOrig="400" w14:anchorId="7F1EA1AA">
          <v:shape id="_x0000_i1029" type="#_x0000_t75" style="width:63pt;height:20pt" o:ole="">
            <v:imagedata r:id="rId36" o:title=""/>
          </v:shape>
          <o:OLEObject Type="Embed" ProgID="Equation.DSMT4" ShapeID="_x0000_i1029" DrawAspect="Content" ObjectID="_1806745487" r:id="rId37"/>
        </w:object>
      </w:r>
      <w:r>
        <w:t>, οπότε η παραπάνω σχέση (αλγεβρικά) γράφεται:</w:t>
      </w:r>
    </w:p>
    <w:p w14:paraId="3F169143" w14:textId="57921D37" w:rsidR="00F013C7" w:rsidRDefault="00F013C7" w:rsidP="00F013C7">
      <w:pPr>
        <w:pStyle w:val="ad"/>
        <w:ind w:left="340"/>
        <w:jc w:val="center"/>
      </w:pPr>
      <w:r w:rsidRPr="001F18DD">
        <w:rPr>
          <w:position w:val="-24"/>
        </w:rPr>
        <w:object w:dxaOrig="2340" w:dyaOrig="620" w14:anchorId="58733757">
          <v:shape id="_x0000_i1030" type="#_x0000_t75" style="width:117pt;height:31pt" o:ole="">
            <v:imagedata r:id="rId38" o:title=""/>
          </v:shape>
          <o:OLEObject Type="Embed" ProgID="Equation.DSMT4" ShapeID="_x0000_i1030" DrawAspect="Content" ObjectID="_1806745488" r:id="rId39"/>
        </w:object>
      </w:r>
      <w:r w:rsidR="00591615">
        <w:t xml:space="preserve"> (1)</w:t>
      </w:r>
    </w:p>
    <w:p w14:paraId="360DEDD6" w14:textId="4123ABA7" w:rsidR="00F013C7" w:rsidRDefault="00F013C7" w:rsidP="00F013C7">
      <w:pPr>
        <w:ind w:left="340"/>
      </w:pPr>
      <w:r>
        <w:t>Ο ρυθμός αυτός παραμένει σταθερός, αφού ασκείται σταθερή δύναμη</w:t>
      </w:r>
      <w:r w:rsidR="00A5762A">
        <w:t>, οπότε η μέση τιμή του συμπίπτει και με την στιγμιαία τιμή του ρυθμού μεταβολής της ορμής:</w:t>
      </w:r>
    </w:p>
    <w:p w14:paraId="4E38813C" w14:textId="29B25182" w:rsidR="00A5762A" w:rsidRDefault="00A5762A" w:rsidP="00A5762A">
      <w:pPr>
        <w:ind w:left="340"/>
        <w:jc w:val="center"/>
      </w:pPr>
      <w:r w:rsidRPr="001F18DD">
        <w:rPr>
          <w:position w:val="-24"/>
        </w:rPr>
        <w:object w:dxaOrig="2620" w:dyaOrig="620" w14:anchorId="68C2AF77">
          <v:shape id="_x0000_i1031" type="#_x0000_t75" style="width:131pt;height:31pt" o:ole="">
            <v:imagedata r:id="rId40" o:title=""/>
          </v:shape>
          <o:OLEObject Type="Embed" ProgID="Equation.DSMT4" ShapeID="_x0000_i1031" DrawAspect="Content" ObjectID="_1806745489" r:id="rId41"/>
        </w:object>
      </w:r>
    </w:p>
    <w:p w14:paraId="73BBF8C1" w14:textId="5A1C2413" w:rsidR="0046421E" w:rsidRDefault="0046421E" w:rsidP="0046421E">
      <w:pPr>
        <w:ind w:left="340"/>
      </w:pPr>
      <w:r>
        <w:lastRenderedPageBreak/>
        <w:t>Αλλά για το σύστημα, ο παραπάνω ρυθμός τη στιγμή t</w:t>
      </w:r>
      <w:r>
        <w:rPr>
          <w:vertAlign w:val="subscript"/>
        </w:rPr>
        <w:t>1</w:t>
      </w:r>
      <w:r>
        <w:t xml:space="preserve"> γράφεται:</w:t>
      </w:r>
    </w:p>
    <w:p w14:paraId="2634A15D" w14:textId="7D75D2AB" w:rsidR="0046421E" w:rsidRPr="0046421E" w:rsidRDefault="00591615" w:rsidP="00591615">
      <w:pPr>
        <w:ind w:left="340"/>
        <w:jc w:val="center"/>
      </w:pPr>
      <w:r w:rsidRPr="001F18DD">
        <w:rPr>
          <w:position w:val="-24"/>
        </w:rPr>
        <w:object w:dxaOrig="7440" w:dyaOrig="620" w14:anchorId="3895ED76">
          <v:shape id="_x0000_i1032" type="#_x0000_t75" style="width:372pt;height:31pt" o:ole="">
            <v:imagedata r:id="rId42" o:title=""/>
          </v:shape>
          <o:OLEObject Type="Embed" ProgID="Equation.DSMT4" ShapeID="_x0000_i1032" DrawAspect="Content" ObjectID="_1806745490" r:id="rId43"/>
        </w:object>
      </w:r>
    </w:p>
    <w:p w14:paraId="4A7E60E2" w14:textId="5B932DC2" w:rsidR="00F013C7" w:rsidRDefault="00591615" w:rsidP="00591615">
      <w:pPr>
        <w:pStyle w:val="i"/>
      </w:pPr>
      <w:r>
        <w:t>Παίρνοντας την εξίσωση (1) για το χρονικό διάστημα 0-t</w:t>
      </w:r>
      <w:r>
        <w:rPr>
          <w:vertAlign w:val="subscript"/>
        </w:rPr>
        <w:t>2</w:t>
      </w:r>
      <w:r>
        <w:t xml:space="preserve"> θα έχουμε:</w:t>
      </w:r>
    </w:p>
    <w:p w14:paraId="1A74F1B9" w14:textId="07EAD83A" w:rsidR="00591615" w:rsidRDefault="00AF71F1" w:rsidP="00AF71F1">
      <w:pPr>
        <w:pStyle w:val="i"/>
        <w:numPr>
          <w:ilvl w:val="0"/>
          <w:numId w:val="0"/>
        </w:numPr>
        <w:ind w:left="340"/>
        <w:jc w:val="center"/>
      </w:pPr>
      <w:r w:rsidRPr="00AF71F1">
        <w:rPr>
          <w:position w:val="-54"/>
        </w:rPr>
        <w:object w:dxaOrig="3900" w:dyaOrig="1200" w14:anchorId="136A18DB">
          <v:shape id="_x0000_i1033" type="#_x0000_t75" style="width:195pt;height:60pt" o:ole="">
            <v:imagedata r:id="rId44" o:title=""/>
          </v:shape>
          <o:OLEObject Type="Embed" ProgID="Equation.DSMT4" ShapeID="_x0000_i1033" DrawAspect="Content" ObjectID="_1806745491" r:id="rId45"/>
        </w:object>
      </w:r>
    </w:p>
    <w:p w14:paraId="3151C14E" w14:textId="70AB063B" w:rsidR="004F0C4B" w:rsidRDefault="004F0C4B" w:rsidP="004F0C4B">
      <w:pPr>
        <w:pStyle w:val="i"/>
      </w:pPr>
      <w:r>
        <w:t>Για την ορμή του συστήματος έχουμε τη στιγμή t</w:t>
      </w:r>
      <w:r>
        <w:rPr>
          <w:vertAlign w:val="subscript"/>
        </w:rPr>
        <w:t>2</w:t>
      </w:r>
      <w:r>
        <w:t>:</w:t>
      </w:r>
    </w:p>
    <w:p w14:paraId="606CB5B9" w14:textId="79494479" w:rsidR="004F0C4B" w:rsidRDefault="00801665" w:rsidP="00801665">
      <w:pPr>
        <w:jc w:val="center"/>
      </w:pPr>
      <w:r w:rsidRPr="004F0C4B">
        <w:rPr>
          <w:position w:val="-46"/>
        </w:rPr>
        <w:object w:dxaOrig="4400" w:dyaOrig="1040" w14:anchorId="6C15F256">
          <v:shape id="_x0000_i1034" type="#_x0000_t75" style="width:220pt;height:52pt" o:ole="">
            <v:imagedata r:id="rId46" o:title=""/>
          </v:shape>
          <o:OLEObject Type="Embed" ProgID="Equation.DSMT4" ShapeID="_x0000_i1034" DrawAspect="Content" ObjectID="_1806745492" r:id="rId47"/>
        </w:object>
      </w:r>
    </w:p>
    <w:p w14:paraId="1E969DC5" w14:textId="5813C668" w:rsidR="00801665" w:rsidRDefault="00801665" w:rsidP="00801665">
      <w:pPr>
        <w:pStyle w:val="i"/>
      </w:pPr>
      <w:r>
        <w:t>Από τη στιγμή που καταργείται η δύναμη F, έχουμε πια ένα μονωμένο σύστημα.</w:t>
      </w:r>
      <w:r w:rsidR="009E6262">
        <w:t xml:space="preserve"> Οπότε  εφαρμόζουμε για το σύστημα την αρχή διατήρησης της ορμής</w:t>
      </w:r>
      <w:r w:rsidR="00F74840">
        <w:t>,</w:t>
      </w:r>
      <w:r w:rsidR="009E6262">
        <w:t xml:space="preserve"> μεταξύ των χρονικών στιγμών t</w:t>
      </w:r>
      <w:r w:rsidR="009E6262">
        <w:rPr>
          <w:vertAlign w:val="subscript"/>
        </w:rPr>
        <w:t>2</w:t>
      </w:r>
      <w:r w:rsidR="009E6262">
        <w:t xml:space="preserve"> και t</w:t>
      </w:r>
      <w:r w:rsidR="009E6262">
        <w:rPr>
          <w:vertAlign w:val="subscript"/>
        </w:rPr>
        <w:t>3</w:t>
      </w:r>
      <w:r w:rsidR="009E6262">
        <w:t>:</w:t>
      </w:r>
    </w:p>
    <w:p w14:paraId="39FD535F" w14:textId="0CC40C2D" w:rsidR="009E6262" w:rsidRDefault="00F74840" w:rsidP="00F74840">
      <w:pPr>
        <w:jc w:val="center"/>
      </w:pPr>
      <w:r w:rsidRPr="00F74840">
        <w:rPr>
          <w:position w:val="-46"/>
        </w:rPr>
        <w:object w:dxaOrig="4580" w:dyaOrig="1040" w14:anchorId="7A660C04">
          <v:shape id="_x0000_i1035" type="#_x0000_t75" style="width:229pt;height:52pt" o:ole="">
            <v:imagedata r:id="rId48" o:title=""/>
          </v:shape>
          <o:OLEObject Type="Embed" ProgID="Equation.DSMT4" ShapeID="_x0000_i1035" DrawAspect="Content" ObjectID="_1806745493" r:id="rId49"/>
        </w:object>
      </w:r>
    </w:p>
    <w:p w14:paraId="2687FB5E" w14:textId="452E0504" w:rsidR="00F74840" w:rsidRDefault="00983855" w:rsidP="00F74840">
      <w:pPr>
        <w:ind w:left="34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18335C2" wp14:editId="48076063">
                <wp:simplePos x="0" y="0"/>
                <wp:positionH relativeFrom="margin">
                  <wp:align>right</wp:align>
                </wp:positionH>
                <wp:positionV relativeFrom="paragraph">
                  <wp:posOffset>5504</wp:posOffset>
                </wp:positionV>
                <wp:extent cx="1391285" cy="732155"/>
                <wp:effectExtent l="0" t="0" r="0" b="0"/>
                <wp:wrapSquare wrapText="bothSides"/>
                <wp:docPr id="1288574717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1639039147" name="Σχήμα L 1639039147"/>
                        <wps:cNvSpPr/>
                        <wps:spPr>
                          <a:xfrm flipH="1">
                            <a:off x="58420" y="228177"/>
                            <a:ext cx="1024255" cy="308610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968731354" name="Ορθογώνιο 1968731354"/>
                        <wps:cNvSpPr/>
                        <wps:spPr>
                          <a:xfrm>
                            <a:off x="202565" y="287232"/>
                            <a:ext cx="196215" cy="1644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729318" name="Ορθογώνιο 990729318"/>
                        <wps:cNvSpPr/>
                        <wps:spPr>
                          <a:xfrm>
                            <a:off x="0" y="538692"/>
                            <a:ext cx="1391285" cy="14351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53670" name="Εικόνα 72153670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15950" y="66252"/>
                            <a:ext cx="146685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715000" name="Ευθύγραμμο βέλος σύνδεσης 404715000"/>
                        <wps:cNvCnPr>
                          <a:cxnSpLocks/>
                        </wps:cNvCnPr>
                        <wps:spPr>
                          <a:xfrm rot="16200000" flipH="1" flipV="1">
                            <a:off x="906780" y="271992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7409555" name="Ευθύγραμμο βέλος σύνδεσης 1167409555"/>
                        <wps:cNvCnPr>
                          <a:cxnSpLocks/>
                        </wps:cNvCnPr>
                        <wps:spPr>
                          <a:xfrm rot="5400000" flipV="1">
                            <a:off x="493395" y="282152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0576855" name="Εικόνα 100057685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33281" y="85302"/>
                            <a:ext cx="198120" cy="219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788117" name="Εικόνα 12597881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91845" y="93557"/>
                            <a:ext cx="190500" cy="211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858270" name="Ευθύγραμμο βέλος σύνδεσης 350858270"/>
                        <wps:cNvCnPr>
                          <a:cxnSpLocks/>
                        </wps:cNvCnPr>
                        <wps:spPr>
                          <a:xfrm rot="5400000" flipV="1">
                            <a:off x="1221528" y="74717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0861696" name="Εικόνα 17086169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138849" y="0"/>
                            <a:ext cx="177294" cy="17729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D1985" id="Καμβάς 3" o:spid="_x0000_s1026" editas="canvas" style="position:absolute;margin-left:58.35pt;margin-top:.45pt;width:109.55pt;height:57.65pt;z-index:251660288;mso-position-horizontal:right;mso-position-horizontal-relative:margin;mso-height-relative:margin" coordsize="13912,7321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">
                <v:shape id="_x0000_s1027" type="#_x0000_t75" style="position:absolute;width:13912;height:7321;visibility:visible;mso-wrap-style:square" filled="t" fillcolor="#ffd966 [1943]">
                  <v:fill color2="#ffd966 [1943]" rotate="t" o:detectmouseclick="t" angle="180" colors="0 #fff197;.5 #fff4bf;1 #fff9df" focus="100%" type="gradient"/>
                  <v:path o:connecttype="none"/>
                </v:shape>
                <v:shape id="Σχήμα L 1639039147" o:spid="_x0000_s1028" style="position:absolute;left:584;top:2281;width:10242;height:3086;flip:x;visibility:visible;mso-wrap-style:square;v-text-anchor:middle" coordsize="10242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" path="m,l89090,r,227575l1024255,227575r,81035l,308610,,xe" fillcolor="#e2e2e2" strokecolor="#7f7f7f [1612]" strokeweight="1pt">
                  <v:stroke joinstyle="miter"/>
                  <v:path arrowok="t" o:connecttype="custom" o:connectlocs="0,0;89090,0;89090,227575;1024255,227575;1024255,308610;0,308610;0,0" o:connectangles="0,0,0,0,0,0,0"/>
                </v:shape>
                <v:rect id="Ορθογώνιο 1968731354" o:spid="_x0000_s1029" style="position:absolute;left:2025;top:2872;width:1962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" fillcolor="#ffc000" strokecolor="#5a5a5a [2109]" strokeweight="1pt"/>
                <v:rect id="Ορθογώνιο 990729318" o:spid="_x0000_s1030" style="position:absolute;top:5386;width:13912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" fillcolor="#7f7f7f [1612]" stroked="f" strokeweight="1pt">
                  <v:fill color2="#f2f2f2 [3052]" rotate="t" colors="0 #7f7f7f;37356f #8b8b8b;64881f #f2f2f2" focus="100%" type="gradient"/>
                </v:rect>
                <v:shape id="Εικόνα 72153670" o:spid="_x0000_s1031" type="#_x0000_t75" style="position:absolute;left:6159;top:662;width:1466;height:624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">
                  <v:imagedata r:id="rId11" o:title=""/>
                </v:shape>
                <v:shape id="Ευθύγραμμο βέλος σύνδεσης 404715000" o:spid="_x0000_s1032" type="#_x0000_t32" style="position:absolute;left:9067;top:2720;width:0;height:1892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167409555" o:spid="_x0000_s1033" type="#_x0000_t32" style="position:absolute;left:4934;top:2820;width:0;height:1893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000576855" o:spid="_x0000_s1034" type="#_x0000_t75" style="position:absolute;left:4332;top:853;width:1982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">
                  <v:imagedata r:id="rId26" o:title=""/>
                </v:shape>
                <v:shape id="Εικόνα 1259788117" o:spid="_x0000_s1035" type="#_x0000_t75" style="position:absolute;left:7918;top:935;width:1905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">
                  <v:imagedata r:id="rId27" o:title=""/>
                </v:shape>
                <v:shape id="Ευθύγραμμο βέλος σύνδεσης 350858270" o:spid="_x0000_s1036" type="#_x0000_t32" style="position:absolute;left:12215;top:747;width:0;height:1892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" strokecolor="#c0000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70861696" o:spid="_x0000_s1037" type="#_x0000_t75" style="position:absolute;left:11388;width:1773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">
                  <v:imagedata r:id="rId51" o:title=""/>
                </v:shape>
                <w10:wrap type="square" anchorx="margin"/>
              </v:group>
            </w:pict>
          </mc:Fallback>
        </mc:AlternateContent>
      </w:r>
      <w:r w:rsidR="00F74840">
        <w:t>Το αμαξίδιο επιταχύνεται από την δύναμη του ελατηρίου, οπότε θεωρώντας την προς τα δεξιά κατεύθυνση ως θετική, παίρνουμε από το 2</w:t>
      </w:r>
      <w:r w:rsidR="00F74840" w:rsidRPr="00F74840">
        <w:rPr>
          <w:vertAlign w:val="superscript"/>
        </w:rPr>
        <w:t>ο</w:t>
      </w:r>
      <w:r w:rsidR="00F74840">
        <w:t xml:space="preserve"> νόμο του Νεύτωνα:</w:t>
      </w:r>
    </w:p>
    <w:p w14:paraId="49A21860" w14:textId="7E320F87" w:rsidR="00F74840" w:rsidRDefault="006455E3" w:rsidP="00A50C69">
      <w:pPr>
        <w:ind w:left="340"/>
        <w:jc w:val="center"/>
      </w:pPr>
      <w:r w:rsidRPr="00A50C69">
        <w:rPr>
          <w:position w:val="-14"/>
        </w:rPr>
        <w:object w:dxaOrig="5060" w:dyaOrig="420" w14:anchorId="04E5682A">
          <v:shape id="_x0000_i1036" type="#_x0000_t75" style="width:253pt;height:21pt" o:ole="">
            <v:imagedata r:id="rId52" o:title=""/>
          </v:shape>
          <o:OLEObject Type="Embed" ProgID="Equation.DSMT4" ShapeID="_x0000_i1036" DrawAspect="Content" ObjectID="_1806745494" r:id="rId53"/>
        </w:object>
      </w:r>
    </w:p>
    <w:p w14:paraId="5BD7746C" w14:textId="4A8C40BD" w:rsidR="00C761B4" w:rsidRDefault="00C761B4" w:rsidP="00C761B4">
      <w:pPr>
        <w:ind w:left="340"/>
      </w:pPr>
      <w:r>
        <w:t>Όπου η αρνητική αλγεβρική τιμή σημαίνει ότι έχει φορά προς τα αριστερά, όπως στο σχήμα.</w:t>
      </w:r>
    </w:p>
    <w:p w14:paraId="1D491B4C" w14:textId="5FFB89F3" w:rsidR="006455E3" w:rsidRDefault="006455E3" w:rsidP="00C761B4">
      <w:pPr>
        <w:ind w:left="340"/>
      </w:pPr>
      <w:r>
        <w:t xml:space="preserve">Αλλά τότε στο σώμα Σ ασκείται δύναμη προς τα δεξιά </w:t>
      </w:r>
      <w:proofErr w:type="spellStart"/>
      <w:r>
        <w:t>F</w:t>
      </w:r>
      <w:r>
        <w:rPr>
          <w:vertAlign w:val="subscript"/>
        </w:rPr>
        <w:t>ελ</w:t>
      </w:r>
      <w:proofErr w:type="spellEnd"/>
      <w:r>
        <w:t>=1,5Ν η οποία του προσδίδει επιτάχυνση:</w:t>
      </w:r>
    </w:p>
    <w:p w14:paraId="173EECB5" w14:textId="461EFF12" w:rsidR="006455E3" w:rsidRDefault="006455E3" w:rsidP="006455E3">
      <w:pPr>
        <w:ind w:left="340"/>
        <w:jc w:val="center"/>
      </w:pPr>
      <w:r w:rsidRPr="006455E3">
        <w:rPr>
          <w:position w:val="-46"/>
        </w:rPr>
        <w:object w:dxaOrig="3360" w:dyaOrig="1040" w14:anchorId="13177CFD">
          <v:shape id="_x0000_i1037" type="#_x0000_t75" style="width:168pt;height:52pt" o:ole="">
            <v:imagedata r:id="rId54" o:title=""/>
          </v:shape>
          <o:OLEObject Type="Embed" ProgID="Equation.DSMT4" ShapeID="_x0000_i1037" DrawAspect="Content" ObjectID="_1806745495" r:id="rId55"/>
        </w:object>
      </w:r>
    </w:p>
    <w:p w14:paraId="71FFAF71" w14:textId="33A6A60D" w:rsidR="006455E3" w:rsidRPr="006455E3" w:rsidRDefault="00D53C8C" w:rsidP="00973047">
      <w:pPr>
        <w:pStyle w:val="a9"/>
        <w:jc w:val="right"/>
      </w:pPr>
      <w:r>
        <w:t>dmargaris@gmail.com</w:t>
      </w:r>
    </w:p>
    <w:p w14:paraId="2A020836" w14:textId="77777777" w:rsidR="004F0C4B" w:rsidRDefault="004F0C4B" w:rsidP="00AF71F1">
      <w:pPr>
        <w:pStyle w:val="i"/>
        <w:numPr>
          <w:ilvl w:val="0"/>
          <w:numId w:val="0"/>
        </w:numPr>
        <w:ind w:left="340"/>
        <w:jc w:val="center"/>
      </w:pPr>
    </w:p>
    <w:p w14:paraId="58C350D0" w14:textId="77777777" w:rsidR="00591615" w:rsidRPr="00342DDD" w:rsidRDefault="00591615" w:rsidP="00591615"/>
    <w:p w14:paraId="3C850E87" w14:textId="77777777" w:rsidR="00B443CB" w:rsidRDefault="00B443CB" w:rsidP="002A2A85">
      <w:pPr>
        <w:pStyle w:val="ad"/>
      </w:pPr>
    </w:p>
    <w:p w14:paraId="105AD8E4" w14:textId="5337F6EB" w:rsidR="00B443CB" w:rsidRPr="002A2A85" w:rsidRDefault="00B443CB" w:rsidP="002A2A85">
      <w:pPr>
        <w:pStyle w:val="ad"/>
      </w:pPr>
    </w:p>
    <w:sectPr w:rsidR="00B443CB" w:rsidRPr="002A2A85">
      <w:headerReference w:type="default" r:id="rId56"/>
      <w:footerReference w:type="default" r:id="rId5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3212" w14:textId="77777777" w:rsidR="00250753" w:rsidRDefault="00250753">
      <w:pPr>
        <w:spacing w:line="240" w:lineRule="auto"/>
      </w:pPr>
      <w:r>
        <w:separator/>
      </w:r>
    </w:p>
  </w:endnote>
  <w:endnote w:type="continuationSeparator" w:id="0">
    <w:p w14:paraId="220A483D" w14:textId="77777777" w:rsidR="00250753" w:rsidRDefault="00250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7D1F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BF4D00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9DE48A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BFCA" w14:textId="77777777" w:rsidR="00250753" w:rsidRDefault="00250753">
      <w:pPr>
        <w:spacing w:after="0"/>
      </w:pPr>
      <w:r>
        <w:separator/>
      </w:r>
    </w:p>
  </w:footnote>
  <w:footnote w:type="continuationSeparator" w:id="0">
    <w:p w14:paraId="772FD159" w14:textId="77777777" w:rsidR="00250753" w:rsidRDefault="002507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F62C" w14:textId="318CCBA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54504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4"/>
    <w:rsid w:val="00015617"/>
    <w:rsid w:val="00023972"/>
    <w:rsid w:val="00026D66"/>
    <w:rsid w:val="00042436"/>
    <w:rsid w:val="00043134"/>
    <w:rsid w:val="000529F7"/>
    <w:rsid w:val="00053396"/>
    <w:rsid w:val="00060EF4"/>
    <w:rsid w:val="000679A2"/>
    <w:rsid w:val="000912E3"/>
    <w:rsid w:val="00091E43"/>
    <w:rsid w:val="000A5A2D"/>
    <w:rsid w:val="000B4322"/>
    <w:rsid w:val="000B48D3"/>
    <w:rsid w:val="000B7E68"/>
    <w:rsid w:val="000C397A"/>
    <w:rsid w:val="000D78E0"/>
    <w:rsid w:val="0012203A"/>
    <w:rsid w:val="0012392D"/>
    <w:rsid w:val="00157DCF"/>
    <w:rsid w:val="001664A5"/>
    <w:rsid w:val="00172858"/>
    <w:rsid w:val="001764F7"/>
    <w:rsid w:val="00191C12"/>
    <w:rsid w:val="00194ED4"/>
    <w:rsid w:val="001970C8"/>
    <w:rsid w:val="00197E9D"/>
    <w:rsid w:val="001B25B2"/>
    <w:rsid w:val="001B45D6"/>
    <w:rsid w:val="001C2231"/>
    <w:rsid w:val="001C5136"/>
    <w:rsid w:val="001F18DD"/>
    <w:rsid w:val="00224D9E"/>
    <w:rsid w:val="00250753"/>
    <w:rsid w:val="00296F90"/>
    <w:rsid w:val="002A2A85"/>
    <w:rsid w:val="002C4684"/>
    <w:rsid w:val="002F481E"/>
    <w:rsid w:val="002F71F8"/>
    <w:rsid w:val="003034D4"/>
    <w:rsid w:val="003048E4"/>
    <w:rsid w:val="003272C2"/>
    <w:rsid w:val="00334BD8"/>
    <w:rsid w:val="00335460"/>
    <w:rsid w:val="00342B66"/>
    <w:rsid w:val="00342DDD"/>
    <w:rsid w:val="003623AB"/>
    <w:rsid w:val="00371533"/>
    <w:rsid w:val="0039013D"/>
    <w:rsid w:val="0039219C"/>
    <w:rsid w:val="003959A8"/>
    <w:rsid w:val="003A1419"/>
    <w:rsid w:val="003A6C4E"/>
    <w:rsid w:val="003A77A4"/>
    <w:rsid w:val="003B4900"/>
    <w:rsid w:val="003D2058"/>
    <w:rsid w:val="003E1678"/>
    <w:rsid w:val="003E53D7"/>
    <w:rsid w:val="0041752B"/>
    <w:rsid w:val="00430289"/>
    <w:rsid w:val="0044454D"/>
    <w:rsid w:val="00454504"/>
    <w:rsid w:val="0046421E"/>
    <w:rsid w:val="00465544"/>
    <w:rsid w:val="00465D8E"/>
    <w:rsid w:val="00470A0F"/>
    <w:rsid w:val="0047288B"/>
    <w:rsid w:val="00480ADE"/>
    <w:rsid w:val="00485825"/>
    <w:rsid w:val="004B1BA7"/>
    <w:rsid w:val="004C0760"/>
    <w:rsid w:val="004F0C4B"/>
    <w:rsid w:val="004F7518"/>
    <w:rsid w:val="00503A3E"/>
    <w:rsid w:val="0050788A"/>
    <w:rsid w:val="00555184"/>
    <w:rsid w:val="00555BC9"/>
    <w:rsid w:val="0055699C"/>
    <w:rsid w:val="00572886"/>
    <w:rsid w:val="00585132"/>
    <w:rsid w:val="00591615"/>
    <w:rsid w:val="005B728E"/>
    <w:rsid w:val="005C059F"/>
    <w:rsid w:val="005F0D9F"/>
    <w:rsid w:val="0064303C"/>
    <w:rsid w:val="006455E3"/>
    <w:rsid w:val="00667E23"/>
    <w:rsid w:val="00687B49"/>
    <w:rsid w:val="0069338D"/>
    <w:rsid w:val="006A0504"/>
    <w:rsid w:val="006A7FA9"/>
    <w:rsid w:val="006B0BFD"/>
    <w:rsid w:val="006B2BCA"/>
    <w:rsid w:val="006C3491"/>
    <w:rsid w:val="006E4ABE"/>
    <w:rsid w:val="006E6A87"/>
    <w:rsid w:val="006F4AA3"/>
    <w:rsid w:val="006F5F92"/>
    <w:rsid w:val="00717932"/>
    <w:rsid w:val="00736498"/>
    <w:rsid w:val="00744C3F"/>
    <w:rsid w:val="00747555"/>
    <w:rsid w:val="00757BF7"/>
    <w:rsid w:val="00774F6B"/>
    <w:rsid w:val="007813AE"/>
    <w:rsid w:val="007B35C2"/>
    <w:rsid w:val="007B36AF"/>
    <w:rsid w:val="007B4E4A"/>
    <w:rsid w:val="007D112E"/>
    <w:rsid w:val="007D7637"/>
    <w:rsid w:val="007E115B"/>
    <w:rsid w:val="007F4EE5"/>
    <w:rsid w:val="00801665"/>
    <w:rsid w:val="00814FD8"/>
    <w:rsid w:val="0081576D"/>
    <w:rsid w:val="00844E46"/>
    <w:rsid w:val="00873F39"/>
    <w:rsid w:val="0087491C"/>
    <w:rsid w:val="008945AD"/>
    <w:rsid w:val="00897257"/>
    <w:rsid w:val="008B1E89"/>
    <w:rsid w:val="008E6534"/>
    <w:rsid w:val="008F3C3C"/>
    <w:rsid w:val="008F70FE"/>
    <w:rsid w:val="00923AB1"/>
    <w:rsid w:val="009675D3"/>
    <w:rsid w:val="00973047"/>
    <w:rsid w:val="00983855"/>
    <w:rsid w:val="009A1C4D"/>
    <w:rsid w:val="009B3F35"/>
    <w:rsid w:val="009C0E68"/>
    <w:rsid w:val="009E6262"/>
    <w:rsid w:val="009F636C"/>
    <w:rsid w:val="00A116DF"/>
    <w:rsid w:val="00A15C87"/>
    <w:rsid w:val="00A50C69"/>
    <w:rsid w:val="00A54F11"/>
    <w:rsid w:val="00A5762A"/>
    <w:rsid w:val="00A63C35"/>
    <w:rsid w:val="00AA662C"/>
    <w:rsid w:val="00AB4935"/>
    <w:rsid w:val="00AC5AC3"/>
    <w:rsid w:val="00AE0040"/>
    <w:rsid w:val="00AF71F1"/>
    <w:rsid w:val="00B11C3D"/>
    <w:rsid w:val="00B32221"/>
    <w:rsid w:val="00B344E9"/>
    <w:rsid w:val="00B368DC"/>
    <w:rsid w:val="00B43F62"/>
    <w:rsid w:val="00B443CB"/>
    <w:rsid w:val="00B6619A"/>
    <w:rsid w:val="00B67BA8"/>
    <w:rsid w:val="00B81A9F"/>
    <w:rsid w:val="00B820C2"/>
    <w:rsid w:val="00BA69F8"/>
    <w:rsid w:val="00BB3001"/>
    <w:rsid w:val="00C752D2"/>
    <w:rsid w:val="00C761B4"/>
    <w:rsid w:val="00C9275D"/>
    <w:rsid w:val="00CA4C94"/>
    <w:rsid w:val="00CA7A43"/>
    <w:rsid w:val="00CB51B4"/>
    <w:rsid w:val="00D045EF"/>
    <w:rsid w:val="00D2011A"/>
    <w:rsid w:val="00D41002"/>
    <w:rsid w:val="00D50B27"/>
    <w:rsid w:val="00D533FC"/>
    <w:rsid w:val="00D53C8C"/>
    <w:rsid w:val="00D63D0F"/>
    <w:rsid w:val="00D82210"/>
    <w:rsid w:val="00D91B73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828FD"/>
    <w:rsid w:val="00EA64C4"/>
    <w:rsid w:val="00EB2362"/>
    <w:rsid w:val="00EB6640"/>
    <w:rsid w:val="00EC58B1"/>
    <w:rsid w:val="00EC647B"/>
    <w:rsid w:val="00EE1786"/>
    <w:rsid w:val="00EE7957"/>
    <w:rsid w:val="00F013C7"/>
    <w:rsid w:val="00F57374"/>
    <w:rsid w:val="00F6515A"/>
    <w:rsid w:val="00F66355"/>
    <w:rsid w:val="00F66882"/>
    <w:rsid w:val="00F6705E"/>
    <w:rsid w:val="00F71F26"/>
    <w:rsid w:val="00F73155"/>
    <w:rsid w:val="00F74840"/>
    <w:rsid w:val="00F948EA"/>
    <w:rsid w:val="00FA0CD8"/>
    <w:rsid w:val="00FA39C6"/>
    <w:rsid w:val="00FA4264"/>
    <w:rsid w:val="00FA6CE6"/>
    <w:rsid w:val="00FA7D40"/>
    <w:rsid w:val="00FB67CF"/>
    <w:rsid w:val="00FB6B94"/>
    <w:rsid w:val="00FD0099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081B"/>
  <w15:docId w15:val="{4207761B-FCFD-4946-88CA-ED5797C0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9.wmf"/><Relationship Id="rId26" Type="http://schemas.openxmlformats.org/officeDocument/2006/relationships/image" Target="media/image19.wmf"/><Relationship Id="rId39" Type="http://schemas.openxmlformats.org/officeDocument/2006/relationships/oleObject" Target="embeddings/oleObject6.bin"/><Relationship Id="rId21" Type="http://schemas.openxmlformats.org/officeDocument/2006/relationships/image" Target="media/image14.wmf"/><Relationship Id="rId34" Type="http://schemas.openxmlformats.org/officeDocument/2006/relationships/image" Target="media/image2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0.bin"/><Relationship Id="rId50" Type="http://schemas.openxmlformats.org/officeDocument/2006/relationships/image" Target="media/image30.wmf"/><Relationship Id="rId55" Type="http://schemas.openxmlformats.org/officeDocument/2006/relationships/oleObject" Target="embeddings/oleObject1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oleObject" Target="embeddings/oleObject5.bin"/><Relationship Id="rId40" Type="http://schemas.openxmlformats.org/officeDocument/2006/relationships/image" Target="media/image25.wmf"/><Relationship Id="rId45" Type="http://schemas.openxmlformats.org/officeDocument/2006/relationships/oleObject" Target="embeddings/oleObject9.bin"/><Relationship Id="rId53" Type="http://schemas.openxmlformats.org/officeDocument/2006/relationships/oleObject" Target="embeddings/oleObject12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13.wmf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8.bin"/><Relationship Id="rId48" Type="http://schemas.openxmlformats.org/officeDocument/2006/relationships/image" Target="media/image29.wmf"/><Relationship Id="rId56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8.wmf"/><Relationship Id="rId33" Type="http://schemas.openxmlformats.org/officeDocument/2006/relationships/oleObject" Target="embeddings/oleObject3.bin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59" Type="http://schemas.openxmlformats.org/officeDocument/2006/relationships/theme" Target="theme/theme1.xml"/><Relationship Id="rId20" Type="http://schemas.openxmlformats.org/officeDocument/2006/relationships/image" Target="media/image11.wmf"/><Relationship Id="rId41" Type="http://schemas.openxmlformats.org/officeDocument/2006/relationships/oleObject" Target="embeddings/oleObject7.bin"/><Relationship Id="rId54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6.wmf"/><Relationship Id="rId28" Type="http://schemas.openxmlformats.org/officeDocument/2006/relationships/image" Target="media/image12.wmf"/><Relationship Id="rId36" Type="http://schemas.openxmlformats.org/officeDocument/2006/relationships/image" Target="media/image23.wmf"/><Relationship Id="rId49" Type="http://schemas.openxmlformats.org/officeDocument/2006/relationships/oleObject" Target="embeddings/oleObject11.bin"/><Relationship Id="rId57" Type="http://schemas.openxmlformats.org/officeDocument/2006/relationships/footer" Target="footer1.xml"/><Relationship Id="rId10" Type="http://schemas.openxmlformats.org/officeDocument/2006/relationships/image" Target="media/image3.emf"/><Relationship Id="rId31" Type="http://schemas.openxmlformats.org/officeDocument/2006/relationships/oleObject" Target="embeddings/oleObject2.bin"/><Relationship Id="rId44" Type="http://schemas.openxmlformats.org/officeDocument/2006/relationships/image" Target="media/image27.wmf"/><Relationship Id="rId52" Type="http://schemas.openxmlformats.org/officeDocument/2006/relationships/image" Target="media/image3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153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29</cp:revision>
  <cp:lastPrinted>2025-04-21T09:31:00Z</cp:lastPrinted>
  <dcterms:created xsi:type="dcterms:W3CDTF">2025-04-21T06:59:00Z</dcterms:created>
  <dcterms:modified xsi:type="dcterms:W3CDTF">2025-04-21T09:58:00Z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