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E1C7" w14:textId="1DD95E9E" w:rsidR="00D533FC" w:rsidRPr="00231C9D" w:rsidRDefault="00231C9D" w:rsidP="00231C9D">
      <w:pPr>
        <w:pStyle w:val="11"/>
      </w:pPr>
      <w:r>
        <w:t>Κυκλική κίνηση- οριζόντια βολή και κρούση</w:t>
      </w:r>
    </w:p>
    <w:p w14:paraId="5E1161E9" w14:textId="1FE6B755" w:rsidR="00C82E10" w:rsidRDefault="00E668F9" w:rsidP="0064168E">
      <w:r w:rsidRPr="00B65EF1">
        <w:rPr>
          <w:noProof/>
          <w:color w:val="000000"/>
          <w:kern w:val="24"/>
          <w:lang w:eastAsia="zh-CN"/>
        </w:rPr>
        <mc:AlternateContent>
          <mc:Choice Requires="wpc">
            <w:drawing>
              <wp:anchor distT="0" distB="0" distL="114300" distR="114300" simplePos="0" relativeHeight="251658240" behindDoc="0" locked="0" layoutInCell="1" allowOverlap="1" wp14:anchorId="102C40E3" wp14:editId="083C07C9">
                <wp:simplePos x="0" y="0"/>
                <wp:positionH relativeFrom="margin">
                  <wp:posOffset>3540760</wp:posOffset>
                </wp:positionH>
                <wp:positionV relativeFrom="paragraph">
                  <wp:posOffset>45085</wp:posOffset>
                </wp:positionV>
                <wp:extent cx="2545080" cy="1565910"/>
                <wp:effectExtent l="0" t="0" r="7620" b="0"/>
                <wp:wrapSquare wrapText="bothSides"/>
                <wp:docPr id="815909573"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4F8E9"/>
                        </a:solidFill>
                      </wpc:bg>
                      <wpc:whole/>
                      <wps:wsp>
                        <wps:cNvPr id="1862472542" name="Ελεύθερη σχεδίαση: Σχήμα 1862472542"/>
                        <wps:cNvSpPr/>
                        <wps:spPr>
                          <a:xfrm rot="7872578">
                            <a:off x="1846078" y="885733"/>
                            <a:ext cx="128041" cy="534810"/>
                          </a:xfrm>
                          <a:custGeom>
                            <a:avLst/>
                            <a:gdLst>
                              <a:gd name="connsiteX0" fmla="*/ 0 w 22238"/>
                              <a:gd name="connsiteY0" fmla="*/ 0 h 108000"/>
                              <a:gd name="connsiteX1" fmla="*/ 21600 w 22238"/>
                              <a:gd name="connsiteY1" fmla="*/ 50400 h 108000"/>
                              <a:gd name="connsiteX2" fmla="*/ 14400 w 22238"/>
                              <a:gd name="connsiteY2" fmla="*/ 108000 h 108000"/>
                              <a:gd name="connsiteX0" fmla="*/ 0 w 22392"/>
                              <a:gd name="connsiteY0" fmla="*/ 0 h 107237"/>
                              <a:gd name="connsiteX1" fmla="*/ 21600 w 22392"/>
                              <a:gd name="connsiteY1" fmla="*/ 50400 h 107237"/>
                              <a:gd name="connsiteX2" fmla="*/ 15826 w 22392"/>
                              <a:gd name="connsiteY2" fmla="*/ 107237 h 107237"/>
                              <a:gd name="connsiteX0" fmla="*/ 0 w 20552"/>
                              <a:gd name="connsiteY0" fmla="*/ 0 h 109289"/>
                              <a:gd name="connsiteX1" fmla="*/ 19760 w 20552"/>
                              <a:gd name="connsiteY1" fmla="*/ 52452 h 109289"/>
                              <a:gd name="connsiteX2" fmla="*/ 13986 w 20552"/>
                              <a:gd name="connsiteY2" fmla="*/ 109289 h 109289"/>
                            </a:gdLst>
                            <a:ahLst/>
                            <a:cxnLst>
                              <a:cxn ang="0">
                                <a:pos x="connsiteX0" y="connsiteY0"/>
                              </a:cxn>
                              <a:cxn ang="0">
                                <a:pos x="connsiteX1" y="connsiteY1"/>
                              </a:cxn>
                              <a:cxn ang="0">
                                <a:pos x="connsiteX2" y="connsiteY2"/>
                              </a:cxn>
                            </a:cxnLst>
                            <a:rect l="l" t="t" r="r" b="b"/>
                            <a:pathLst>
                              <a:path w="20552" h="109289">
                                <a:moveTo>
                                  <a:pt x="0" y="0"/>
                                </a:moveTo>
                                <a:cubicBezTo>
                                  <a:pt x="9600" y="16200"/>
                                  <a:pt x="17360" y="34452"/>
                                  <a:pt x="19760" y="52452"/>
                                </a:cubicBezTo>
                                <a:cubicBezTo>
                                  <a:pt x="22160" y="70452"/>
                                  <a:pt x="18786" y="89489"/>
                                  <a:pt x="13986" y="109289"/>
                                </a:cubicBezTo>
                              </a:path>
                            </a:pathLst>
                          </a:cu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119992" name="Ορθογώνιο 1009119992"/>
                        <wps:cNvSpPr/>
                        <wps:spPr>
                          <a:xfrm>
                            <a:off x="42850" y="291431"/>
                            <a:ext cx="275326" cy="1096439"/>
                          </a:xfrm>
                          <a:prstGeom prst="rect">
                            <a:avLst/>
                          </a:prstGeom>
                          <a:solidFill>
                            <a:schemeClr val="bg1">
                              <a:lumMod val="85000"/>
                            </a:schemeClr>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077434" name="Ορθογώνιο 432077434"/>
                        <wps:cNvSpPr/>
                        <wps:spPr>
                          <a:xfrm flipV="1">
                            <a:off x="1791124" y="541495"/>
                            <a:ext cx="714212" cy="143523"/>
                          </a:xfrm>
                          <a:prstGeom prst="rect">
                            <a:avLst/>
                          </a:prstGeom>
                          <a:gradFill flip="none" rotWithShape="1">
                            <a:gsLst>
                              <a:gs pos="0">
                                <a:schemeClr val="bg1">
                                  <a:lumMod val="50000"/>
                                </a:schemeClr>
                              </a:gs>
                              <a:gs pos="57000">
                                <a:schemeClr val="bg1">
                                  <a:lumMod val="65000"/>
                                  <a:shade val="67500"/>
                                  <a:satMod val="115000"/>
                                </a:schemeClr>
                              </a:gs>
                              <a:gs pos="99000">
                                <a:schemeClr val="bg1">
                                  <a:lumMod val="9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2543537" name="Ορθογώνιο 862543537"/>
                        <wps:cNvSpPr/>
                        <wps:spPr>
                          <a:xfrm>
                            <a:off x="34290" y="1371271"/>
                            <a:ext cx="2445543" cy="143523"/>
                          </a:xfrm>
                          <a:prstGeom prst="rect">
                            <a:avLst/>
                          </a:prstGeom>
                          <a:gradFill flip="none" rotWithShape="1">
                            <a:gsLst>
                              <a:gs pos="0">
                                <a:schemeClr val="bg1">
                                  <a:lumMod val="50000"/>
                                </a:schemeClr>
                              </a:gs>
                              <a:gs pos="57000">
                                <a:schemeClr val="bg1">
                                  <a:lumMod val="65000"/>
                                  <a:shade val="67500"/>
                                  <a:satMod val="115000"/>
                                </a:schemeClr>
                              </a:gs>
                              <a:gs pos="99000">
                                <a:schemeClr val="bg1">
                                  <a:lumMod val="9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8141050" name="Οβάλ 888141050"/>
                        <wps:cNvSpPr/>
                        <wps:spPr>
                          <a:xfrm>
                            <a:off x="224969" y="180350"/>
                            <a:ext cx="121264" cy="111091"/>
                          </a:xfrm>
                          <a:prstGeom prst="ellipse">
                            <a:avLst/>
                          </a:prstGeom>
                          <a:solidFill>
                            <a:srgbClr val="FFFF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839493" name="Ευθεία γραμμή σύνδεσης 622839493"/>
                        <wps:cNvCnPr/>
                        <wps:spPr>
                          <a:xfrm flipV="1">
                            <a:off x="2148267" y="672898"/>
                            <a:ext cx="0" cy="565483"/>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1709107932" name="Οβάλ 1709107932"/>
                        <wps:cNvSpPr/>
                        <wps:spPr>
                          <a:xfrm>
                            <a:off x="1615619" y="945432"/>
                            <a:ext cx="121264" cy="111091"/>
                          </a:xfrm>
                          <a:prstGeom prst="ellipse">
                            <a:avLst/>
                          </a:prstGeom>
                          <a:solidFill>
                            <a:srgbClr val="FFC0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339311" name="Ευθεία γραμμή σύνδεσης 2104339311"/>
                        <wps:cNvCnPr/>
                        <wps:spPr>
                          <a:xfrm flipV="1">
                            <a:off x="1724086" y="684954"/>
                            <a:ext cx="424144" cy="279247"/>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1556211082" name="Ελεύθερη σχεδίαση: Σχήμα 1556211082"/>
                        <wps:cNvSpPr/>
                        <wps:spPr>
                          <a:xfrm rot="7661216">
                            <a:off x="2092784" y="727599"/>
                            <a:ext cx="22238" cy="108000"/>
                          </a:xfrm>
                          <a:custGeom>
                            <a:avLst/>
                            <a:gdLst>
                              <a:gd name="connsiteX0" fmla="*/ 0 w 22238"/>
                              <a:gd name="connsiteY0" fmla="*/ 0 h 108000"/>
                              <a:gd name="connsiteX1" fmla="*/ 21600 w 22238"/>
                              <a:gd name="connsiteY1" fmla="*/ 50400 h 108000"/>
                              <a:gd name="connsiteX2" fmla="*/ 14400 w 22238"/>
                              <a:gd name="connsiteY2" fmla="*/ 108000 h 108000"/>
                            </a:gdLst>
                            <a:ahLst/>
                            <a:cxnLst>
                              <a:cxn ang="0">
                                <a:pos x="connsiteX0" y="connsiteY0"/>
                              </a:cxn>
                              <a:cxn ang="0">
                                <a:pos x="connsiteX1" y="connsiteY1"/>
                              </a:cxn>
                              <a:cxn ang="0">
                                <a:pos x="connsiteX2" y="connsiteY2"/>
                              </a:cxn>
                            </a:cxnLst>
                            <a:rect l="l" t="t" r="r" b="b"/>
                            <a:pathLst>
                              <a:path w="22238" h="108000">
                                <a:moveTo>
                                  <a:pt x="0" y="0"/>
                                </a:moveTo>
                                <a:cubicBezTo>
                                  <a:pt x="9600" y="16200"/>
                                  <a:pt x="19200" y="32400"/>
                                  <a:pt x="21600" y="50400"/>
                                </a:cubicBezTo>
                                <a:cubicBezTo>
                                  <a:pt x="24000" y="68400"/>
                                  <a:pt x="19200" y="88200"/>
                                  <a:pt x="14400" y="108000"/>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588961" name="Οβάλ 1261588961"/>
                        <wps:cNvSpPr/>
                        <wps:spPr>
                          <a:xfrm>
                            <a:off x="2091869" y="1221750"/>
                            <a:ext cx="121264" cy="111091"/>
                          </a:xfrm>
                          <a:prstGeom prst="ellipse">
                            <a:avLst/>
                          </a:prstGeom>
                          <a:solidFill>
                            <a:srgbClr val="FFC0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036584" name="Ευθύγραμμο βέλος σύνδεσης 1138036584"/>
                        <wps:cNvCnPr>
                          <a:cxnSpLocks/>
                        </wps:cNvCnPr>
                        <wps:spPr>
                          <a:xfrm flipH="1">
                            <a:off x="1847882" y="1269696"/>
                            <a:ext cx="313623" cy="383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318614615" name="Εικόνα 1318614615"/>
                          <pic:cNvPicPr>
                            <a:picLocks noChangeAspect="1"/>
                          </pic:cNvPicPr>
                        </pic:nvPicPr>
                        <pic:blipFill>
                          <a:blip r:embed="rId8"/>
                          <a:stretch>
                            <a:fillRect/>
                          </a:stretch>
                        </pic:blipFill>
                        <pic:spPr>
                          <a:xfrm>
                            <a:off x="2000282" y="780263"/>
                            <a:ext cx="125488" cy="155329"/>
                          </a:xfrm>
                          <a:prstGeom prst="rect">
                            <a:avLst/>
                          </a:prstGeom>
                        </pic:spPr>
                      </pic:pic>
                      <pic:pic xmlns:pic="http://schemas.openxmlformats.org/drawingml/2006/picture">
                        <pic:nvPicPr>
                          <pic:cNvPr id="2068081642" name="Εικόνα 2068081642"/>
                          <pic:cNvPicPr>
                            <a:picLocks noChangeAspect="1"/>
                          </pic:cNvPicPr>
                        </pic:nvPicPr>
                        <pic:blipFill>
                          <a:blip r:embed="rId9"/>
                          <a:stretch>
                            <a:fillRect/>
                          </a:stretch>
                        </pic:blipFill>
                        <pic:spPr>
                          <a:xfrm>
                            <a:off x="2074730" y="503351"/>
                            <a:ext cx="190500" cy="198120"/>
                          </a:xfrm>
                          <a:prstGeom prst="rect">
                            <a:avLst/>
                          </a:prstGeom>
                        </pic:spPr>
                      </pic:pic>
                      <pic:pic xmlns:pic="http://schemas.openxmlformats.org/drawingml/2006/picture">
                        <pic:nvPicPr>
                          <pic:cNvPr id="99180812" name="Εικόνα 99180812"/>
                          <pic:cNvPicPr>
                            <a:picLocks noChangeAspect="1"/>
                          </pic:cNvPicPr>
                        </pic:nvPicPr>
                        <pic:blipFill>
                          <a:blip r:embed="rId10"/>
                          <a:stretch>
                            <a:fillRect/>
                          </a:stretch>
                        </pic:blipFill>
                        <pic:spPr>
                          <a:xfrm>
                            <a:off x="1683590" y="1177031"/>
                            <a:ext cx="204314" cy="210888"/>
                          </a:xfrm>
                          <a:prstGeom prst="rect">
                            <a:avLst/>
                          </a:prstGeom>
                        </pic:spPr>
                      </pic:pic>
                      <wps:wsp>
                        <wps:cNvPr id="1942762966" name="Ευθύγραμμο βέλος σύνδεσης 1942762966"/>
                        <wps:cNvCnPr>
                          <a:cxnSpLocks/>
                        </wps:cNvCnPr>
                        <wps:spPr>
                          <a:xfrm rot="5400000" flipH="1">
                            <a:off x="1567870" y="886187"/>
                            <a:ext cx="138297" cy="93149"/>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52103271" name="Ευθύγραμμο βέλος σύνδεσης 352103271"/>
                        <wps:cNvCnPr>
                          <a:cxnSpLocks/>
                        </wps:cNvCnPr>
                        <wps:spPr>
                          <a:xfrm>
                            <a:off x="282214" y="234844"/>
                            <a:ext cx="309080"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885541017" name="Εικόνα 885541017"/>
                          <pic:cNvPicPr>
                            <a:picLocks noChangeAspect="1"/>
                          </pic:cNvPicPr>
                        </pic:nvPicPr>
                        <pic:blipFill>
                          <a:blip r:embed="rId11"/>
                          <a:stretch>
                            <a:fillRect/>
                          </a:stretch>
                        </pic:blipFill>
                        <pic:spPr>
                          <a:xfrm>
                            <a:off x="1444035" y="964171"/>
                            <a:ext cx="190500" cy="190500"/>
                          </a:xfrm>
                          <a:prstGeom prst="rect">
                            <a:avLst/>
                          </a:prstGeom>
                        </pic:spPr>
                      </pic:pic>
                      <pic:pic xmlns:pic="http://schemas.openxmlformats.org/drawingml/2006/picture">
                        <pic:nvPicPr>
                          <pic:cNvPr id="2041092770" name="Εικόνα 2041092770"/>
                          <pic:cNvPicPr>
                            <a:picLocks noChangeAspect="1"/>
                          </pic:cNvPicPr>
                        </pic:nvPicPr>
                        <pic:blipFill>
                          <a:blip r:embed="rId12"/>
                          <a:stretch>
                            <a:fillRect/>
                          </a:stretch>
                        </pic:blipFill>
                        <pic:spPr>
                          <a:xfrm>
                            <a:off x="540590" y="38113"/>
                            <a:ext cx="200199" cy="220892"/>
                          </a:xfrm>
                          <a:prstGeom prst="rect">
                            <a:avLst/>
                          </a:prstGeom>
                        </pic:spPr>
                      </pic:pic>
                      <pic:pic xmlns:pic="http://schemas.openxmlformats.org/drawingml/2006/picture">
                        <pic:nvPicPr>
                          <pic:cNvPr id="20507365" name="Εικόνα 20507365"/>
                          <pic:cNvPicPr>
                            <a:picLocks noChangeAspect="1"/>
                          </pic:cNvPicPr>
                        </pic:nvPicPr>
                        <pic:blipFill>
                          <a:blip r:embed="rId13"/>
                          <a:stretch>
                            <a:fillRect/>
                          </a:stretch>
                        </pic:blipFill>
                        <pic:spPr>
                          <a:xfrm>
                            <a:off x="1547756" y="665949"/>
                            <a:ext cx="161080" cy="206166"/>
                          </a:xfrm>
                          <a:prstGeom prst="rect">
                            <a:avLst/>
                          </a:prstGeom>
                        </pic:spPr>
                      </pic:pic>
                      <wps:wsp>
                        <wps:cNvPr id="829282003" name="Ελεύθερη σχεδίαση: Σχήμα 829282003"/>
                        <wps:cNvSpPr/>
                        <wps:spPr>
                          <a:xfrm>
                            <a:off x="277765" y="239194"/>
                            <a:ext cx="1374913" cy="735495"/>
                          </a:xfrm>
                          <a:custGeom>
                            <a:avLst/>
                            <a:gdLst>
                              <a:gd name="connsiteX0" fmla="*/ 0 w 1374913"/>
                              <a:gd name="connsiteY0" fmla="*/ 0 h 735495"/>
                              <a:gd name="connsiteX1" fmla="*/ 629478 w 1374913"/>
                              <a:gd name="connsiteY1" fmla="*/ 92765 h 735495"/>
                              <a:gd name="connsiteX2" fmla="*/ 1119809 w 1374913"/>
                              <a:gd name="connsiteY2" fmla="*/ 377687 h 735495"/>
                              <a:gd name="connsiteX3" fmla="*/ 1374913 w 1374913"/>
                              <a:gd name="connsiteY3" fmla="*/ 735495 h 735495"/>
                              <a:gd name="connsiteX0" fmla="*/ 0 w 1374913"/>
                              <a:gd name="connsiteY0" fmla="*/ 0 h 735495"/>
                              <a:gd name="connsiteX1" fmla="*/ 629478 w 1374913"/>
                              <a:gd name="connsiteY1" fmla="*/ 92765 h 735495"/>
                              <a:gd name="connsiteX2" fmla="*/ 1080052 w 1374913"/>
                              <a:gd name="connsiteY2" fmla="*/ 384313 h 735495"/>
                              <a:gd name="connsiteX3" fmla="*/ 1374913 w 1374913"/>
                              <a:gd name="connsiteY3" fmla="*/ 735495 h 735495"/>
                              <a:gd name="connsiteX0" fmla="*/ 0 w 1374913"/>
                              <a:gd name="connsiteY0" fmla="*/ 0 h 735495"/>
                              <a:gd name="connsiteX1" fmla="*/ 629478 w 1374913"/>
                              <a:gd name="connsiteY1" fmla="*/ 92765 h 735495"/>
                              <a:gd name="connsiteX2" fmla="*/ 1063487 w 1374913"/>
                              <a:gd name="connsiteY2" fmla="*/ 344993 h 735495"/>
                              <a:gd name="connsiteX3" fmla="*/ 1374913 w 1374913"/>
                              <a:gd name="connsiteY3" fmla="*/ 735495 h 735495"/>
                              <a:gd name="connsiteX0" fmla="*/ 0 w 1374913"/>
                              <a:gd name="connsiteY0" fmla="*/ 0 h 735495"/>
                              <a:gd name="connsiteX1" fmla="*/ 569843 w 1374913"/>
                              <a:gd name="connsiteY1" fmla="*/ 106018 h 735495"/>
                              <a:gd name="connsiteX2" fmla="*/ 1063487 w 1374913"/>
                              <a:gd name="connsiteY2" fmla="*/ 344993 h 735495"/>
                              <a:gd name="connsiteX3" fmla="*/ 1374913 w 1374913"/>
                              <a:gd name="connsiteY3" fmla="*/ 735495 h 735495"/>
                              <a:gd name="connsiteX0" fmla="*/ 0 w 1374913"/>
                              <a:gd name="connsiteY0" fmla="*/ 0 h 735495"/>
                              <a:gd name="connsiteX1" fmla="*/ 569843 w 1374913"/>
                              <a:gd name="connsiteY1" fmla="*/ 106018 h 735495"/>
                              <a:gd name="connsiteX2" fmla="*/ 1033669 w 1374913"/>
                              <a:gd name="connsiteY2" fmla="*/ 342797 h 735495"/>
                              <a:gd name="connsiteX3" fmla="*/ 1374913 w 1374913"/>
                              <a:gd name="connsiteY3" fmla="*/ 735495 h 735495"/>
                            </a:gdLst>
                            <a:ahLst/>
                            <a:cxnLst>
                              <a:cxn ang="0">
                                <a:pos x="connsiteX0" y="connsiteY0"/>
                              </a:cxn>
                              <a:cxn ang="0">
                                <a:pos x="connsiteX1" y="connsiteY1"/>
                              </a:cxn>
                              <a:cxn ang="0">
                                <a:pos x="connsiteX2" y="connsiteY2"/>
                              </a:cxn>
                              <a:cxn ang="0">
                                <a:pos x="connsiteX3" y="connsiteY3"/>
                              </a:cxn>
                            </a:cxnLst>
                            <a:rect l="l" t="t" r="r" b="b"/>
                            <a:pathLst>
                              <a:path w="1374913" h="735495">
                                <a:moveTo>
                                  <a:pt x="0" y="0"/>
                                </a:moveTo>
                                <a:cubicBezTo>
                                  <a:pt x="221421" y="14908"/>
                                  <a:pt x="397565" y="48885"/>
                                  <a:pt x="569843" y="106018"/>
                                </a:cubicBezTo>
                                <a:cubicBezTo>
                                  <a:pt x="742121" y="163151"/>
                                  <a:pt x="899491" y="237884"/>
                                  <a:pt x="1033669" y="342797"/>
                                </a:cubicBezTo>
                                <a:cubicBezTo>
                                  <a:pt x="1167847" y="447710"/>
                                  <a:pt x="1309480" y="610152"/>
                                  <a:pt x="1374913" y="735495"/>
                                </a:cubicBezTo>
                              </a:path>
                            </a:pathLst>
                          </a:cu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6831786" name="Εικόνα 86831786"/>
                          <pic:cNvPicPr>
                            <a:picLocks noChangeAspect="1"/>
                          </pic:cNvPicPr>
                        </pic:nvPicPr>
                        <pic:blipFill>
                          <a:blip r:embed="rId14"/>
                          <a:stretch>
                            <a:fillRect/>
                          </a:stretch>
                        </pic:blipFill>
                        <pic:spPr>
                          <a:xfrm>
                            <a:off x="88474" y="38113"/>
                            <a:ext cx="163103" cy="177272"/>
                          </a:xfrm>
                          <a:prstGeom prst="rect">
                            <a:avLst/>
                          </a:prstGeom>
                        </pic:spPr>
                      </pic:pic>
                      <pic:pic xmlns:pic="http://schemas.openxmlformats.org/drawingml/2006/picture">
                        <pic:nvPicPr>
                          <pic:cNvPr id="2095433146" name="Εικόνα 2095433146"/>
                          <pic:cNvPicPr>
                            <a:picLocks noChangeAspect="1"/>
                          </pic:cNvPicPr>
                        </pic:nvPicPr>
                        <pic:blipFill>
                          <a:blip r:embed="rId15"/>
                          <a:stretch>
                            <a:fillRect/>
                          </a:stretch>
                        </pic:blipFill>
                        <pic:spPr>
                          <a:xfrm>
                            <a:off x="2223617" y="1177069"/>
                            <a:ext cx="143696" cy="156179"/>
                          </a:xfrm>
                          <a:prstGeom prst="rect">
                            <a:avLst/>
                          </a:prstGeom>
                        </pic:spPr>
                      </pic:pic>
                    </wpc:wpc>
                  </a:graphicData>
                </a:graphic>
                <wp14:sizeRelV relativeFrom="margin">
                  <wp14:pctHeight>0</wp14:pctHeight>
                </wp14:sizeRelV>
              </wp:anchor>
            </w:drawing>
          </mc:Choice>
          <mc:Fallback>
            <w:pict>
              <v:group w14:anchorId="14C5B88E" id="Καμβάς 1" o:spid="_x0000_s1026" editas="canvas" style="position:absolute;margin-left:278.8pt;margin-top:3.55pt;width:200.4pt;height:123.3pt;z-index:251658240;mso-position-horizontal-relative:margin;mso-height-relative:margin" coordsize="25450,156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50;height:15659;visibility:visible;mso-wrap-style:square" filled="t" fillcolor="#d4f8e9">
                  <v:fill o:detectmouseclick="t"/>
                  <v:path o:connecttype="none"/>
                </v:shape>
                <v:shape id="Ελεύθερη σχεδίαση: Σχήμα 1862472542" o:spid="_x0000_s1028" style="position:absolute;left:18461;top:8856;width:1280;height:5349;rotation:8598955fd;visibility:visible;mso-wrap-style:square;v-text-anchor:middle" coordsize="20552,10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" path="m,c9600,16200,17360,34452,19760,52452v2400,18000,-974,37037,-5774,56837e" filled="f" strokecolor="#091723 [484]">
                  <v:stroke dashstyle="3 1" joinstyle="miter"/>
                  <v:path arrowok="t" o:connecttype="custom" o:connectlocs="0,0;123107,256676;87134,534810" o:connectangles="0,0,0"/>
                </v:shape>
                <v:rect id="Ορθογώνιο 1009119992" o:spid="_x0000_s1029" style="position:absolute;left:428;top:2914;width:2753;height:10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" fillcolor="#d8d8d8 [2732]" strokecolor="#5a5a5a [2109]" strokeweight="1pt"/>
                <v:rect id="Ορθογώνιο 432077434" o:spid="_x0000_s1030" style="position:absolute;left:17911;top:5414;width:7142;height:143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" fillcolor="#7f7f7f [1612]" stroked="f" strokeweight="1pt">
                  <v:fill color2="#f2f2f2 [3052]" rotate="t" colors="0 #7f7f7f;37356f #8b8b8b;64881f #f2f2f2" focus="100%" type="gradient"/>
                </v:rect>
                <v:rect id="Ορθογώνιο 862543537" o:spid="_x0000_s1031" style="position:absolute;left:342;top:13712;width:2445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" fillcolor="#7f7f7f [1612]" stroked="f" strokeweight="1pt">
                  <v:fill color2="#f2f2f2 [3052]" rotate="t" colors="0 #7f7f7f;37356f #8b8b8b;64881f #f2f2f2" focus="100%" type="gradient"/>
                </v:rect>
                <v:oval id="Οβάλ 888141050" o:spid="_x0000_s1032" style="position:absolute;left:2249;top:1803;width:1213;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" fillcolor="yellow" strokecolor="black [3213]">
                  <v:stroke joinstyle="miter"/>
                </v:oval>
                <v:line id="Ευθεία γραμμή σύνδεσης 622839493" o:spid="_x0000_s1033" style="position:absolute;flip:y;visibility:visible;mso-wrap-style:square" from="21482,6728" to="21482,1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" strokecolor="#272727 [2749]" strokeweight="1pt">
                  <v:stroke joinstyle="miter"/>
                </v:line>
                <v:oval id="Οβάλ 1709107932" o:spid="_x0000_s1034" style="position:absolute;left:16156;top:9454;width:1212;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" fillcolor="#ffc000" strokecolor="black [3213]">
                  <v:stroke joinstyle="miter"/>
                </v:oval>
                <v:line id="Ευθεία γραμμή σύνδεσης 2104339311" o:spid="_x0000_s1035" style="position:absolute;flip:y;visibility:visible;mso-wrap-style:square" from="17240,6849" to="21482,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" strokecolor="#272727 [2749]" strokeweight="1pt">
                  <v:stroke joinstyle="miter"/>
                </v:line>
                <v:shape id="Ελεύθερη σχεδίαση: Σχήμα 1556211082" o:spid="_x0000_s1036" style="position:absolute;left:20927;top:7276;width:223;height:1080;rotation:8368091fd;visibility:visible;mso-wrap-style:square;v-text-anchor:middle" coordsize="2223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" path="m,c9600,16200,19200,32400,21600,50400v2400,18000,-2400,37800,-7200,57600e" filled="f" strokecolor="#091723 [484]">
                  <v:stroke joinstyle="miter"/>
                  <v:path arrowok="t" o:connecttype="custom" o:connectlocs="0,0;21600,50400;14400,108000" o:connectangles="0,0,0"/>
                </v:shape>
                <v:oval id="Οβάλ 1261588961" o:spid="_x0000_s1037" style="position:absolute;left:20918;top:12217;width:1213;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" fillcolor="#ffc000" strokecolor="black [3213]">
                  <v:stroke joinstyle="miter"/>
                </v:oval>
                <v:shapetype id="_x0000_t32" coordsize="21600,21600" o:spt="32" o:oned="t" path="m,l21600,21600e" filled="f">
                  <v:path arrowok="t" fillok="f" o:connecttype="none"/>
                  <o:lock v:ext="edit" shapetype="t"/>
                </v:shapetype>
                <v:shape id="Ευθύγραμμο βέλος σύνδεσης 1138036584" o:spid="_x0000_s1038" type="#_x0000_t32" style="position:absolute;left:18478;top:12696;width:3137;height: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" strokecolor="black [3213]" strokeweight="1pt">
                  <v:stroke endarrow="block" endarrowwidth="narrow" endarrowlength="short" joinstyle="miter"/>
                  <v:shadow on="t" type="perspective" color="black" offset="0,0" matrix="655f,,,655f"/>
                  <o:lock v:ext="edit" shapetype="f"/>
                </v:shape>
                <v:shape id="Εικόνα 1318614615" o:spid="_x0000_s1039" type="#_x0000_t75" style="position:absolute;left:20002;top:7802;width:1255;height:1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">
                  <v:imagedata r:id="rId16" o:title=""/>
                </v:shape>
                <v:shape id="Εικόνα 2068081642" o:spid="_x0000_s1040" type="#_x0000_t75" style="position:absolute;left:20747;top:5033;width:1905;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">
                  <v:imagedata r:id="rId17" o:title=""/>
                </v:shape>
                <v:shape id="Εικόνα 99180812" o:spid="_x0000_s1041" type="#_x0000_t75" style="position:absolute;left:16835;top:11770;width:2044;height:2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">
                  <v:imagedata r:id="rId18" o:title=""/>
                </v:shape>
                <v:shape id="Ευθύγραμμο βέλος σύνδεσης 1942762966" o:spid="_x0000_s1042" type="#_x0000_t32" style="position:absolute;left:15678;top:8862;width:1383;height:931;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" strokecolor="black [3213]" strokeweight="1pt">
                  <v:stroke endarrow="block" endarrowwidth="narrow" endarrowlength="short" joinstyle="miter"/>
                  <v:shadow on="t" type="perspective" color="black" offset="0,0" matrix="655f,,,655f"/>
                  <o:lock v:ext="edit" shapetype="f"/>
                </v:shape>
                <v:shape id="Ευθύγραμμο βέλος σύνδεσης 352103271" o:spid="_x0000_s1043" type="#_x0000_t32" style="position:absolute;left:2822;top:2348;width:3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Εικόνα 885541017" o:spid="_x0000_s1044" type="#_x0000_t75" style="position:absolute;left:14440;top:9641;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">
                  <v:imagedata r:id="rId19" o:title=""/>
                </v:shape>
                <v:shape id="Εικόνα 2041092770" o:spid="_x0000_s1045" type="#_x0000_t75" style="position:absolute;left:5405;top:381;width:200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">
                  <v:imagedata r:id="rId20" o:title=""/>
                </v:shape>
                <v:shape id="Εικόνα 20507365" o:spid="_x0000_s1046" type="#_x0000_t75" style="position:absolute;left:15477;top:6659;width:1611;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">
                  <v:imagedata r:id="rId21" o:title=""/>
                </v:shape>
                <v:shape id="Ελεύθερη σχεδίαση: Σχήμα 829282003" o:spid="_x0000_s1047" style="position:absolute;left:2777;top:2391;width:13749;height:7355;visibility:visible;mso-wrap-style:square;v-text-anchor:middle" coordsize="1374913,73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" path="m,c221421,14908,397565,48885,569843,106018v172278,57133,329648,131866,463826,236779c1167847,447710,1309480,610152,1374913,735495e" filled="f" strokecolor="#091723 [484]">
                  <v:stroke dashstyle="3 1" joinstyle="miter"/>
                  <v:path arrowok="t" o:connecttype="custom" o:connectlocs="0,0;569843,106018;1033669,342797;1374913,735495" o:connectangles="0,0,0,0"/>
                </v:shape>
                <v:shape id="Εικόνα 86831786" o:spid="_x0000_s1048" type="#_x0000_t75" style="position:absolute;left:884;top:381;width:1631;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">
                  <v:imagedata r:id="rId22" o:title=""/>
                </v:shape>
                <v:shape id="Εικόνα 2095433146" o:spid="_x0000_s1049" type="#_x0000_t75" style="position:absolute;left:22236;top:11770;width:1437;height: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">
                  <v:imagedata r:id="rId23" o:title=""/>
                </v:shape>
                <w10:wrap type="square" anchorx="margin"/>
              </v:group>
            </w:pict>
          </mc:Fallback>
        </mc:AlternateContent>
      </w:r>
      <w:r w:rsidR="00C82E10">
        <w:t>Μια μικρή σφαίρα Α εκτοξεύεται οριζόντια με αρχική ταχύτητα υ</w:t>
      </w:r>
      <w:r w:rsidR="00C82E10">
        <w:rPr>
          <w:vertAlign w:val="subscript"/>
        </w:rPr>
        <w:t>0</w:t>
      </w:r>
      <w:r>
        <w:rPr>
          <w:vertAlign w:val="subscript"/>
        </w:rPr>
        <w:t>1</w:t>
      </w:r>
      <w:r w:rsidR="00916C7A">
        <w:t>=</w:t>
      </w:r>
      <w:r w:rsidR="00220E04">
        <w:t>6</w:t>
      </w:r>
      <w:r w:rsidR="00916C7A">
        <w:t>m/s</w:t>
      </w:r>
      <w:r w:rsidR="002A577E">
        <w:t xml:space="preserve"> από</w:t>
      </w:r>
      <w:r w:rsidR="00916C7A">
        <w:t xml:space="preserve"> </w:t>
      </w:r>
      <w:r w:rsidR="002A577E">
        <w:t>ορισμένο ύψος από το έδαφος. Μια δεύτερη σφαίρα Β μάζας m</w:t>
      </w:r>
      <w:r w:rsidR="002A577E">
        <w:rPr>
          <w:vertAlign w:val="subscript"/>
        </w:rPr>
        <w:t>2</w:t>
      </w:r>
      <w:r w:rsidR="002A577E">
        <w:t>=1kg είναι δεμένη στο άκρο νήματος μήκους l=2m, το άλλο άκρο του οποίου έχει δεθεί σε σταθερό σημείο Ο και διαγράφει κατακόρυφο κύκλο. Τη στιγμή που το νήμα είναι κατακόρυφο η σφαίρα Β έχει ταχύτητα υ</w:t>
      </w:r>
      <w:r w:rsidR="002A577E">
        <w:rPr>
          <w:vertAlign w:val="subscript"/>
        </w:rPr>
        <w:t>02</w:t>
      </w:r>
      <w:r w:rsidR="002A577E">
        <w:t xml:space="preserve">=5m/s, ενώ μετά από λίγο φτάνει στη θέση Γ, όπου το νήμα σχηματίζει με την κατακόρυφη γωνία θ, όπου </w:t>
      </w:r>
      <w:proofErr w:type="spellStart"/>
      <w:r w:rsidR="002A577E">
        <w:t>ημθ</w:t>
      </w:r>
      <w:proofErr w:type="spellEnd"/>
      <w:r w:rsidR="002A577E">
        <w:t xml:space="preserve">=0,8 και </w:t>
      </w:r>
      <w:proofErr w:type="spellStart"/>
      <w:r w:rsidR="002A577E">
        <w:t>συνθ</w:t>
      </w:r>
      <w:proofErr w:type="spellEnd"/>
      <w:r w:rsidR="002A577E">
        <w:t>=0,6.</w:t>
      </w:r>
    </w:p>
    <w:p w14:paraId="4272AC6C" w14:textId="5B55F806" w:rsidR="00C112BF" w:rsidRDefault="00C112BF" w:rsidP="006A7E94">
      <w:pPr>
        <w:ind w:left="453" w:hanging="340"/>
      </w:pPr>
      <w:r>
        <w:t xml:space="preserve">i) </w:t>
      </w:r>
      <w:r w:rsidR="006A7E94">
        <w:t xml:space="preserve"> </w:t>
      </w:r>
      <w:r>
        <w:t>Να βρεθεί το μέτρο της ταχύτητας της σφαίρας Β στη θέση Γ, καθώς και η τάση του νήματος στη θέση αυτή.</w:t>
      </w:r>
    </w:p>
    <w:p w14:paraId="31C4E679" w14:textId="77777777" w:rsidR="00316596" w:rsidRDefault="008F7400" w:rsidP="00316596">
      <w:r>
        <w:t>Στη θέση αυτή το νήμα κόβεται, ενώ ταυτόχρονα οι δυο σφαίρες συγκρούονται πλαστικά, με αποτέλεσμα το συσσωμάτωμα να αποκτά μηδενική ταχύτητα</w:t>
      </w:r>
      <w:r w:rsidR="00316596">
        <w:t xml:space="preserve"> αμέσως</w:t>
      </w:r>
      <w:r>
        <w:t xml:space="preserve"> μετά την κρούση</w:t>
      </w:r>
      <w:r w:rsidR="00316596">
        <w:t>.</w:t>
      </w:r>
    </w:p>
    <w:p w14:paraId="70B2D928" w14:textId="7410EBBB" w:rsidR="00916C7A" w:rsidRDefault="00916C7A" w:rsidP="00316596">
      <w:pPr>
        <w:ind w:left="453" w:hanging="340"/>
      </w:pPr>
      <w:r>
        <w:t>i</w:t>
      </w:r>
      <w:r w:rsidR="00443CFA">
        <w:t>i</w:t>
      </w:r>
      <w:r>
        <w:t>) Να υπολογιστεί η μάζα της Α σφαίρας.</w:t>
      </w:r>
    </w:p>
    <w:p w14:paraId="7F52356C" w14:textId="0DC582D3" w:rsidR="00916C7A" w:rsidRDefault="00916C7A" w:rsidP="006A7E94">
      <w:pPr>
        <w:ind w:left="453" w:hanging="340"/>
      </w:pPr>
      <w:r>
        <w:t>iii) Να υπολογιστεί η διάρκεια της οριζόντιας βολής που εκτέλεσε η Α σφαίρα.</w:t>
      </w:r>
    </w:p>
    <w:p w14:paraId="21FCCE4B" w14:textId="526AA6DC" w:rsidR="00916C7A" w:rsidRDefault="00916C7A" w:rsidP="006A7E94">
      <w:pPr>
        <w:ind w:left="453" w:hanging="340"/>
      </w:pPr>
      <w:proofErr w:type="spellStart"/>
      <w:r>
        <w:t>iv</w:t>
      </w:r>
      <w:proofErr w:type="spellEnd"/>
      <w:r>
        <w:t xml:space="preserve">) </w:t>
      </w:r>
      <w:r w:rsidR="006A7E94">
        <w:t>Να υπολογιστεί η απώλεια της μηχανικής ενέργειας στη διάρκεια της κρούσης.</w:t>
      </w:r>
    </w:p>
    <w:p w14:paraId="15D719BA" w14:textId="6C8ADC4E" w:rsidR="006A7E94" w:rsidRDefault="006A7E94" w:rsidP="0064168E">
      <w:r>
        <w:t>Δίνεται g=1</w:t>
      </w:r>
      <w:r w:rsidR="00D87037">
        <w:t>0</w:t>
      </w:r>
      <w:r>
        <w:t>m/s</w:t>
      </w:r>
      <w:r>
        <w:rPr>
          <w:vertAlign w:val="superscript"/>
        </w:rPr>
        <w:t>2</w:t>
      </w:r>
      <w:r>
        <w:t>.</w:t>
      </w:r>
    </w:p>
    <w:p w14:paraId="285C76DC" w14:textId="42F19D39" w:rsidR="006A7E94" w:rsidRDefault="006A7E94" w:rsidP="0003350E">
      <w:pPr>
        <w:pStyle w:val="a9"/>
      </w:pPr>
      <w:r>
        <w:t>Απάντηση:</w:t>
      </w:r>
    </w:p>
    <w:p w14:paraId="738120F4" w14:textId="4A297962" w:rsidR="006A7E94" w:rsidRDefault="000411E9" w:rsidP="00316596">
      <w:pPr>
        <w:pStyle w:val="i"/>
      </w:pPr>
      <w:r w:rsidRPr="00B65EF1">
        <w:rPr>
          <w:noProof/>
          <w:color w:val="000000"/>
          <w:kern w:val="24"/>
          <w:lang w:eastAsia="zh-CN"/>
        </w:rPr>
        <mc:AlternateContent>
          <mc:Choice Requires="wpc">
            <w:drawing>
              <wp:anchor distT="0" distB="0" distL="114300" distR="114300" simplePos="0" relativeHeight="251659264" behindDoc="0" locked="0" layoutInCell="1" allowOverlap="1" wp14:anchorId="56CEC422" wp14:editId="4A777F3E">
                <wp:simplePos x="0" y="0"/>
                <wp:positionH relativeFrom="margin">
                  <wp:posOffset>4671695</wp:posOffset>
                </wp:positionH>
                <wp:positionV relativeFrom="paragraph">
                  <wp:posOffset>22860</wp:posOffset>
                </wp:positionV>
                <wp:extent cx="1445260" cy="1090295"/>
                <wp:effectExtent l="0" t="0" r="2540" b="0"/>
                <wp:wrapSquare wrapText="bothSides"/>
                <wp:docPr id="1978690266"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4F8E9"/>
                        </a:solidFill>
                      </wpc:bg>
                      <wpc:whole/>
                      <wps:wsp>
                        <wps:cNvPr id="94727382" name="TextBox 18"/>
                        <wps:cNvSpPr txBox="1"/>
                        <wps:spPr>
                          <a:xfrm>
                            <a:off x="946144" y="348134"/>
                            <a:ext cx="266700" cy="282419"/>
                          </a:xfrm>
                          <a:prstGeom prst="rect">
                            <a:avLst/>
                          </a:prstGeom>
                          <a:noFill/>
                        </wps:spPr>
                        <wps:txbx>
                          <w:txbxContent>
                            <w:p w14:paraId="2E3B55AB" w14:textId="77777777" w:rsidR="000411E9" w:rsidRDefault="000411E9" w:rsidP="000411E9">
                              <w:pPr>
                                <w:rPr>
                                  <w:color w:val="000000"/>
                                  <w:kern w:val="24"/>
                                </w:rPr>
                              </w:pPr>
                              <w:r>
                                <w:rPr>
                                  <w:color w:val="000000"/>
                                  <w:kern w:val="24"/>
                                </w:rPr>
                                <w:t>Δ</w:t>
                              </w:r>
                              <w:r w:rsidRPr="00C82E10">
                                <w:t xml:space="preserve"> </w:t>
                              </w:r>
                              <w:r w:rsidRPr="00023320">
                                <w:rPr>
                                  <w:position w:val="-4"/>
                                </w:rPr>
                                <w:object w:dxaOrig="132" w:dyaOrig="144" w14:anchorId="598DC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7.2pt" o:ole="">
                                    <v:imagedata r:id="rId24" o:title=""/>
                                  </v:shape>
                                  <o:OLEObject Type="Embed" ProgID="Equation.DSMT4" ShapeID="_x0000_i1026" DrawAspect="Content" ObjectID="_1808362681" r:id="rId25"/>
                                </w:object>
                              </w:r>
                            </w:p>
                          </w:txbxContent>
                        </wps:txbx>
                        <wps:bodyPr wrap="square" rtlCol="0">
                          <a:noAutofit/>
                        </wps:bodyPr>
                      </wps:wsp>
                      <wps:wsp>
                        <wps:cNvPr id="447761770" name="TextBox 18"/>
                        <wps:cNvSpPr txBox="1"/>
                        <wps:spPr>
                          <a:xfrm>
                            <a:off x="970047" y="591590"/>
                            <a:ext cx="266700" cy="282419"/>
                          </a:xfrm>
                          <a:prstGeom prst="rect">
                            <a:avLst/>
                          </a:prstGeom>
                          <a:noFill/>
                        </wps:spPr>
                        <wps:txbx>
                          <w:txbxContent>
                            <w:p w14:paraId="3389A044" w14:textId="77777777" w:rsidR="000411E9" w:rsidRDefault="000411E9" w:rsidP="000411E9">
                              <w:pPr>
                                <w:rPr>
                                  <w:color w:val="000000"/>
                                  <w:kern w:val="24"/>
                                </w:rPr>
                              </w:pPr>
                              <w:r>
                                <w:rPr>
                                  <w:color w:val="000000"/>
                                  <w:kern w:val="24"/>
                                </w:rPr>
                                <w:t>h</w:t>
                              </w:r>
                              <w:r w:rsidRPr="00C82E10">
                                <w:t xml:space="preserve"> </w:t>
                              </w:r>
                              <w:r w:rsidRPr="00023320">
                                <w:rPr>
                                  <w:position w:val="-4"/>
                                </w:rPr>
                                <w:object w:dxaOrig="132" w:dyaOrig="144" w14:anchorId="35525B69">
                                  <v:shape id="_x0000_i1028" type="#_x0000_t75" style="width:6.6pt;height:7.2pt" o:ole="">
                                    <v:imagedata r:id="rId24" o:title=""/>
                                  </v:shape>
                                  <o:OLEObject Type="Embed" ProgID="Equation.DSMT4" ShapeID="_x0000_i1028" DrawAspect="Content" ObjectID="_1808362682" r:id="rId26"/>
                                </w:object>
                              </w:r>
                            </w:p>
                          </w:txbxContent>
                        </wps:txbx>
                        <wps:bodyPr wrap="square" rtlCol="0">
                          <a:noAutofit/>
                        </wps:bodyPr>
                      </wps:wsp>
                      <wps:wsp>
                        <wps:cNvPr id="1593322794" name="Ορθογώνιο 1593322794"/>
                        <wps:cNvSpPr/>
                        <wps:spPr>
                          <a:xfrm flipV="1">
                            <a:off x="659598" y="38144"/>
                            <a:ext cx="714212" cy="143523"/>
                          </a:xfrm>
                          <a:prstGeom prst="rect">
                            <a:avLst/>
                          </a:prstGeom>
                          <a:gradFill flip="none" rotWithShape="1">
                            <a:gsLst>
                              <a:gs pos="0">
                                <a:schemeClr val="bg1">
                                  <a:lumMod val="50000"/>
                                </a:schemeClr>
                              </a:gs>
                              <a:gs pos="57000">
                                <a:schemeClr val="bg1">
                                  <a:lumMod val="65000"/>
                                  <a:shade val="67500"/>
                                  <a:satMod val="115000"/>
                                </a:schemeClr>
                              </a:gs>
                              <a:gs pos="99000">
                                <a:schemeClr val="bg1">
                                  <a:lumMod val="95000"/>
                                </a:schemeClr>
                              </a:gs>
                            </a:gsLst>
                            <a:lin ang="5400000" scaled="1"/>
                            <a:tileRect/>
                          </a:gra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11961" name="Ευθεία γραμμή σύνδεσης 6911961"/>
                        <wps:cNvCnPr/>
                        <wps:spPr>
                          <a:xfrm flipV="1">
                            <a:off x="1008518" y="169501"/>
                            <a:ext cx="8223" cy="704508"/>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809633538" name="Ελεύθερη σχεδίαση: Σχήμα 809633538"/>
                        <wps:cNvSpPr/>
                        <wps:spPr>
                          <a:xfrm rot="7661216">
                            <a:off x="928796" y="212158"/>
                            <a:ext cx="48762" cy="136032"/>
                          </a:xfrm>
                          <a:custGeom>
                            <a:avLst/>
                            <a:gdLst>
                              <a:gd name="connsiteX0" fmla="*/ 0 w 22238"/>
                              <a:gd name="connsiteY0" fmla="*/ 0 h 108000"/>
                              <a:gd name="connsiteX1" fmla="*/ 21600 w 22238"/>
                              <a:gd name="connsiteY1" fmla="*/ 50400 h 108000"/>
                              <a:gd name="connsiteX2" fmla="*/ 14400 w 22238"/>
                              <a:gd name="connsiteY2" fmla="*/ 108000 h 108000"/>
                            </a:gdLst>
                            <a:ahLst/>
                            <a:cxnLst>
                              <a:cxn ang="0">
                                <a:pos x="connsiteX0" y="connsiteY0"/>
                              </a:cxn>
                              <a:cxn ang="0">
                                <a:pos x="connsiteX1" y="connsiteY1"/>
                              </a:cxn>
                              <a:cxn ang="0">
                                <a:pos x="connsiteX2" y="connsiteY2"/>
                              </a:cxn>
                            </a:cxnLst>
                            <a:rect l="l" t="t" r="r" b="b"/>
                            <a:pathLst>
                              <a:path w="22238" h="108000">
                                <a:moveTo>
                                  <a:pt x="0" y="0"/>
                                </a:moveTo>
                                <a:cubicBezTo>
                                  <a:pt x="9600" y="16200"/>
                                  <a:pt x="19200" y="32400"/>
                                  <a:pt x="21600" y="50400"/>
                                </a:cubicBezTo>
                                <a:cubicBezTo>
                                  <a:pt x="24000" y="68400"/>
                                  <a:pt x="19200" y="88200"/>
                                  <a:pt x="14400" y="108000"/>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02100" name="Οβάλ 460202100"/>
                        <wps:cNvSpPr/>
                        <wps:spPr>
                          <a:xfrm>
                            <a:off x="947886" y="874111"/>
                            <a:ext cx="121264" cy="111091"/>
                          </a:xfrm>
                          <a:prstGeom prst="ellipse">
                            <a:avLst/>
                          </a:prstGeom>
                          <a:solidFill>
                            <a:srgbClr val="FFC0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11976" name="Ευθύγραμμο βέλος σύνδεσης 26511976"/>
                        <wps:cNvCnPr>
                          <a:cxnSpLocks/>
                        </wps:cNvCnPr>
                        <wps:spPr>
                          <a:xfrm flipH="1">
                            <a:off x="694895" y="921994"/>
                            <a:ext cx="313623" cy="383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896254482" name="Εικόνα 1896254482"/>
                          <pic:cNvPicPr>
                            <a:picLocks noChangeAspect="1"/>
                          </pic:cNvPicPr>
                        </pic:nvPicPr>
                        <pic:blipFill>
                          <a:blip r:embed="rId8"/>
                          <a:stretch>
                            <a:fillRect/>
                          </a:stretch>
                        </pic:blipFill>
                        <pic:spPr>
                          <a:xfrm>
                            <a:off x="847865" y="277833"/>
                            <a:ext cx="125488" cy="155329"/>
                          </a:xfrm>
                          <a:prstGeom prst="rect">
                            <a:avLst/>
                          </a:prstGeom>
                        </pic:spPr>
                      </pic:pic>
                      <pic:pic xmlns:pic="http://schemas.openxmlformats.org/drawingml/2006/picture">
                        <pic:nvPicPr>
                          <pic:cNvPr id="1695390597" name="Εικόνα 1695390597"/>
                          <pic:cNvPicPr>
                            <a:picLocks noChangeAspect="1"/>
                          </pic:cNvPicPr>
                        </pic:nvPicPr>
                        <pic:blipFill>
                          <a:blip r:embed="rId9"/>
                          <a:stretch>
                            <a:fillRect/>
                          </a:stretch>
                        </pic:blipFill>
                        <pic:spPr>
                          <a:xfrm>
                            <a:off x="943204" y="0"/>
                            <a:ext cx="190500" cy="198120"/>
                          </a:xfrm>
                          <a:prstGeom prst="rect">
                            <a:avLst/>
                          </a:prstGeom>
                        </pic:spPr>
                      </pic:pic>
                      <pic:pic xmlns:pic="http://schemas.openxmlformats.org/drawingml/2006/picture">
                        <pic:nvPicPr>
                          <pic:cNvPr id="1158000468" name="Εικόνα 1158000468"/>
                          <pic:cNvPicPr>
                            <a:picLocks noChangeAspect="1"/>
                          </pic:cNvPicPr>
                        </pic:nvPicPr>
                        <pic:blipFill>
                          <a:blip r:embed="rId10"/>
                          <a:stretch>
                            <a:fillRect/>
                          </a:stretch>
                        </pic:blipFill>
                        <pic:spPr>
                          <a:xfrm>
                            <a:off x="536824" y="861909"/>
                            <a:ext cx="204314" cy="210888"/>
                          </a:xfrm>
                          <a:prstGeom prst="rect">
                            <a:avLst/>
                          </a:prstGeom>
                        </pic:spPr>
                      </pic:pic>
                      <wps:wsp>
                        <wps:cNvPr id="2065725344" name="Ευθεία γραμμή σύνδεσης 2065725344"/>
                        <wps:cNvCnPr/>
                        <wps:spPr>
                          <a:xfrm flipV="1">
                            <a:off x="341451" y="558737"/>
                            <a:ext cx="1019249" cy="11728"/>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42327225" name="Ευθεία γραμμή σύνδεσης 2042327225"/>
                        <wps:cNvCnPr/>
                        <wps:spPr>
                          <a:xfrm flipV="1">
                            <a:off x="1008758" y="916586"/>
                            <a:ext cx="400615" cy="4609"/>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57202048" name="Ευθύγραμμο βέλος σύνδεσης 1057202048"/>
                        <wps:cNvCnPr>
                          <a:cxnSpLocks/>
                        </wps:cNvCnPr>
                        <wps:spPr>
                          <a:xfrm>
                            <a:off x="1212440" y="558737"/>
                            <a:ext cx="0" cy="366683"/>
                          </a:xfrm>
                          <a:prstGeom prst="straightConnector1">
                            <a:avLst/>
                          </a:prstGeom>
                          <a:ln w="9525">
                            <a:solidFill>
                              <a:schemeClr val="tx1"/>
                            </a:solidFill>
                            <a:headEnd type="triangle" w="sm" len="sm"/>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580143716" name="Ευθεία γραμμή σύνδεσης 1580143716"/>
                        <wps:cNvCnPr/>
                        <wps:spPr>
                          <a:xfrm flipV="1">
                            <a:off x="377350" y="165680"/>
                            <a:ext cx="636306" cy="39463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1032855381" name="Ελεύθερη σχεδίαση: Σχήμα 1032855381"/>
                        <wps:cNvSpPr/>
                        <wps:spPr>
                          <a:xfrm>
                            <a:off x="336572" y="577599"/>
                            <a:ext cx="661416" cy="347821"/>
                          </a:xfrm>
                          <a:custGeom>
                            <a:avLst/>
                            <a:gdLst>
                              <a:gd name="connsiteX0" fmla="*/ 0 w 661416"/>
                              <a:gd name="connsiteY0" fmla="*/ 0 h 347821"/>
                              <a:gd name="connsiteX1" fmla="*/ 118872 w 661416"/>
                              <a:gd name="connsiteY1" fmla="*/ 146304 h 347821"/>
                              <a:gd name="connsiteX2" fmla="*/ 292608 w 661416"/>
                              <a:gd name="connsiteY2" fmla="*/ 265176 h 347821"/>
                              <a:gd name="connsiteX3" fmla="*/ 484632 w 661416"/>
                              <a:gd name="connsiteY3" fmla="*/ 335280 h 347821"/>
                              <a:gd name="connsiteX4" fmla="*/ 661416 w 661416"/>
                              <a:gd name="connsiteY4" fmla="*/ 347472 h 3478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1416" h="347821">
                                <a:moveTo>
                                  <a:pt x="0" y="0"/>
                                </a:moveTo>
                                <a:cubicBezTo>
                                  <a:pt x="35052" y="51054"/>
                                  <a:pt x="70104" y="102108"/>
                                  <a:pt x="118872" y="146304"/>
                                </a:cubicBezTo>
                                <a:cubicBezTo>
                                  <a:pt x="167640" y="190500"/>
                                  <a:pt x="231648" y="233680"/>
                                  <a:pt x="292608" y="265176"/>
                                </a:cubicBezTo>
                                <a:cubicBezTo>
                                  <a:pt x="353568" y="296672"/>
                                  <a:pt x="423164" y="321564"/>
                                  <a:pt x="484632" y="335280"/>
                                </a:cubicBezTo>
                                <a:cubicBezTo>
                                  <a:pt x="546100" y="348996"/>
                                  <a:pt x="603758" y="348234"/>
                                  <a:pt x="661416" y="347472"/>
                                </a:cubicBezTo>
                              </a:path>
                            </a:pathLst>
                          </a:cu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86478268" name="Εικόνα 1386478268"/>
                          <pic:cNvPicPr>
                            <a:picLocks noChangeAspect="1"/>
                          </pic:cNvPicPr>
                        </pic:nvPicPr>
                        <pic:blipFill>
                          <a:blip r:embed="rId27"/>
                          <a:stretch>
                            <a:fillRect/>
                          </a:stretch>
                        </pic:blipFill>
                        <pic:spPr>
                          <a:xfrm>
                            <a:off x="1034732" y="904705"/>
                            <a:ext cx="224128" cy="186773"/>
                          </a:xfrm>
                          <a:prstGeom prst="rect">
                            <a:avLst/>
                          </a:prstGeom>
                        </pic:spPr>
                      </pic:pic>
                      <pic:pic xmlns:pic="http://schemas.openxmlformats.org/drawingml/2006/picture">
                        <pic:nvPicPr>
                          <pic:cNvPr id="100475061" name="Εικόνα 100475061"/>
                          <pic:cNvPicPr>
                            <a:picLocks noChangeAspect="1"/>
                          </pic:cNvPicPr>
                        </pic:nvPicPr>
                        <pic:blipFill>
                          <a:blip r:embed="rId28"/>
                          <a:stretch>
                            <a:fillRect/>
                          </a:stretch>
                        </pic:blipFill>
                        <pic:spPr>
                          <a:xfrm>
                            <a:off x="490608" y="223167"/>
                            <a:ext cx="137795" cy="187960"/>
                          </a:xfrm>
                          <a:prstGeom prst="rect">
                            <a:avLst/>
                          </a:prstGeom>
                        </pic:spPr>
                      </pic:pic>
                      <pic:pic xmlns:pic="http://schemas.openxmlformats.org/drawingml/2006/picture">
                        <pic:nvPicPr>
                          <pic:cNvPr id="771914642" name="Εικόνα 771914642"/>
                          <pic:cNvPicPr>
                            <a:picLocks noChangeAspect="1"/>
                          </pic:cNvPicPr>
                        </pic:nvPicPr>
                        <pic:blipFill>
                          <a:blip r:embed="rId29"/>
                          <a:stretch>
                            <a:fillRect/>
                          </a:stretch>
                        </pic:blipFill>
                        <pic:spPr>
                          <a:xfrm>
                            <a:off x="244863" y="875947"/>
                            <a:ext cx="157480" cy="177800"/>
                          </a:xfrm>
                          <a:prstGeom prst="rect">
                            <a:avLst/>
                          </a:prstGeom>
                        </pic:spPr>
                      </pic:pic>
                      <wps:wsp>
                        <wps:cNvPr id="262714379" name="Οβάλ 262714379"/>
                        <wps:cNvSpPr/>
                        <wps:spPr>
                          <a:xfrm>
                            <a:off x="273438" y="514632"/>
                            <a:ext cx="120650" cy="110490"/>
                          </a:xfrm>
                          <a:prstGeom prst="ellipse">
                            <a:avLst/>
                          </a:prstGeom>
                          <a:solidFill>
                            <a:srgbClr val="FFC0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8642933" name="Εικόνα 228642933"/>
                          <pic:cNvPicPr>
                            <a:picLocks noChangeAspect="1"/>
                          </pic:cNvPicPr>
                        </pic:nvPicPr>
                        <pic:blipFill>
                          <a:blip r:embed="rId10"/>
                          <a:stretch>
                            <a:fillRect/>
                          </a:stretch>
                        </pic:blipFill>
                        <pic:spPr>
                          <a:xfrm>
                            <a:off x="533788" y="861977"/>
                            <a:ext cx="203835" cy="210820"/>
                          </a:xfrm>
                          <a:prstGeom prst="rect">
                            <a:avLst/>
                          </a:prstGeom>
                        </pic:spPr>
                      </pic:pic>
                      <wps:wsp>
                        <wps:cNvPr id="1260137887" name="Ευθύγραμμο βέλος σύνδεσης 1260137887"/>
                        <wps:cNvCnPr>
                          <a:cxnSpLocks/>
                        </wps:cNvCnPr>
                        <wps:spPr>
                          <a:xfrm flipH="1" flipV="1">
                            <a:off x="222002" y="386998"/>
                            <a:ext cx="111760" cy="188595"/>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806124409" name="Εικόνα 1806124409"/>
                          <pic:cNvPicPr>
                            <a:picLocks noChangeAspect="1"/>
                          </pic:cNvPicPr>
                        </pic:nvPicPr>
                        <pic:blipFill>
                          <a:blip r:embed="rId11"/>
                          <a:stretch>
                            <a:fillRect/>
                          </a:stretch>
                        </pic:blipFill>
                        <pic:spPr>
                          <a:xfrm>
                            <a:off x="112500" y="453389"/>
                            <a:ext cx="144427" cy="144427"/>
                          </a:xfrm>
                          <a:prstGeom prst="rect">
                            <a:avLst/>
                          </a:prstGeom>
                        </pic:spPr>
                      </pic:pic>
                      <pic:pic xmlns:pic="http://schemas.openxmlformats.org/drawingml/2006/picture">
                        <pic:nvPicPr>
                          <pic:cNvPr id="1060800873" name="Εικόνα 1060800873"/>
                          <pic:cNvPicPr>
                            <a:picLocks noChangeAspect="1"/>
                          </pic:cNvPicPr>
                        </pic:nvPicPr>
                        <pic:blipFill>
                          <a:blip r:embed="rId13"/>
                          <a:stretch>
                            <a:fillRect/>
                          </a:stretch>
                        </pic:blipFill>
                        <pic:spPr>
                          <a:xfrm>
                            <a:off x="187713" y="213642"/>
                            <a:ext cx="160655" cy="205740"/>
                          </a:xfrm>
                          <a:prstGeom prst="rect">
                            <a:avLst/>
                          </a:prstGeom>
                        </pic:spPr>
                      </pic:pic>
                      <wps:wsp>
                        <wps:cNvPr id="1095109661" name="Ευθύγραμμο βέλος σύνδεσης 1095109661"/>
                        <wps:cNvCnPr>
                          <a:cxnSpLocks/>
                        </wps:cNvCnPr>
                        <wps:spPr>
                          <a:xfrm>
                            <a:off x="333128" y="570513"/>
                            <a:ext cx="0" cy="319404"/>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045001306" name="Ευθύγραμμο βέλος σύνδεσης 1045001306"/>
                        <wps:cNvCnPr>
                          <a:cxnSpLocks/>
                        </wps:cNvCnPr>
                        <wps:spPr>
                          <a:xfrm flipV="1">
                            <a:off x="343288" y="403507"/>
                            <a:ext cx="282575" cy="17145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667990804" name="Ευθύγραμμο βέλος σύνδεσης 667990804"/>
                        <wps:cNvCnPr>
                          <a:cxnSpLocks/>
                        </wps:cNvCnPr>
                        <wps:spPr>
                          <a:xfrm flipH="1">
                            <a:off x="174378" y="566702"/>
                            <a:ext cx="178435" cy="104775"/>
                          </a:xfrm>
                          <a:prstGeom prst="straightConnector1">
                            <a:avLst/>
                          </a:prstGeom>
                          <a:ln>
                            <a:solidFill>
                              <a:schemeClr val="accent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778996611" name="Ευθύγραμμο βέλος σύνδεσης 1778996611"/>
                        <wps:cNvCnPr>
                          <a:cxnSpLocks/>
                        </wps:cNvCnPr>
                        <wps:spPr>
                          <a:xfrm>
                            <a:off x="338208" y="578132"/>
                            <a:ext cx="142240" cy="222250"/>
                          </a:xfrm>
                          <a:prstGeom prst="straightConnector1">
                            <a:avLst/>
                          </a:prstGeom>
                          <a:ln>
                            <a:solidFill>
                              <a:schemeClr val="accent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02206149" name="Ελεύθερη σχεδίαση: Σχήμα 302206149"/>
                        <wps:cNvSpPr/>
                        <wps:spPr>
                          <a:xfrm>
                            <a:off x="279153" y="609882"/>
                            <a:ext cx="55245" cy="45085"/>
                          </a:xfrm>
                          <a:custGeom>
                            <a:avLst/>
                            <a:gdLst>
                              <a:gd name="connsiteX0" fmla="*/ 0 w 49530"/>
                              <a:gd name="connsiteY0" fmla="*/ 0 h 17145"/>
                              <a:gd name="connsiteX1" fmla="*/ 49530 w 49530"/>
                              <a:gd name="connsiteY1" fmla="*/ 17145 h 17145"/>
                              <a:gd name="connsiteX0" fmla="*/ 0 w 49530"/>
                              <a:gd name="connsiteY0" fmla="*/ 0 h 17145"/>
                              <a:gd name="connsiteX1" fmla="*/ 49530 w 49530"/>
                              <a:gd name="connsiteY1" fmla="*/ 17145 h 17145"/>
                              <a:gd name="connsiteX0" fmla="*/ 0 w 49530"/>
                              <a:gd name="connsiteY0" fmla="*/ 0 h 17145"/>
                              <a:gd name="connsiteX1" fmla="*/ 49530 w 49530"/>
                              <a:gd name="connsiteY1" fmla="*/ 17145 h 17145"/>
                            </a:gdLst>
                            <a:ahLst/>
                            <a:cxnLst>
                              <a:cxn ang="0">
                                <a:pos x="connsiteX0" y="connsiteY0"/>
                              </a:cxn>
                              <a:cxn ang="0">
                                <a:pos x="connsiteX1" y="connsiteY1"/>
                              </a:cxn>
                            </a:cxnLst>
                            <a:rect l="l" t="t" r="r" b="b"/>
                            <a:pathLst>
                              <a:path w="49530" h="17145">
                                <a:moveTo>
                                  <a:pt x="0" y="0"/>
                                </a:moveTo>
                                <a:cubicBezTo>
                                  <a:pt x="12604" y="8472"/>
                                  <a:pt x="25989" y="13793"/>
                                  <a:pt x="49530" y="17145"/>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6589226" name="Ελεύθερη σχεδίαση: Σχήμα 1476589226"/>
                        <wps:cNvSpPr/>
                        <wps:spPr>
                          <a:xfrm>
                            <a:off x="175648" y="667667"/>
                            <a:ext cx="292100" cy="215900"/>
                          </a:xfrm>
                          <a:custGeom>
                            <a:avLst/>
                            <a:gdLst>
                              <a:gd name="connsiteX0" fmla="*/ 0 w 292100"/>
                              <a:gd name="connsiteY0" fmla="*/ 0 h 215900"/>
                              <a:gd name="connsiteX1" fmla="*/ 150283 w 292100"/>
                              <a:gd name="connsiteY1" fmla="*/ 215900 h 215900"/>
                              <a:gd name="connsiteX2" fmla="*/ 292100 w 292100"/>
                              <a:gd name="connsiteY2" fmla="*/ 129117 h 215900"/>
                            </a:gdLst>
                            <a:ahLst/>
                            <a:cxnLst>
                              <a:cxn ang="0">
                                <a:pos x="connsiteX0" y="connsiteY0"/>
                              </a:cxn>
                              <a:cxn ang="0">
                                <a:pos x="connsiteX1" y="connsiteY1"/>
                              </a:cxn>
                              <a:cxn ang="0">
                                <a:pos x="connsiteX2" y="connsiteY2"/>
                              </a:cxn>
                            </a:cxnLst>
                            <a:rect l="l" t="t" r="r" b="b"/>
                            <a:pathLst>
                              <a:path w="292100" h="215900">
                                <a:moveTo>
                                  <a:pt x="0" y="0"/>
                                </a:moveTo>
                                <a:lnTo>
                                  <a:pt x="150283" y="215900"/>
                                </a:lnTo>
                                <a:lnTo>
                                  <a:pt x="292100" y="129117"/>
                                </a:lnTo>
                              </a:path>
                            </a:pathLst>
                          </a:custGeom>
                          <a:noFill/>
                          <a:ln w="9525">
                            <a:solidFill>
                              <a:schemeClr val="tx1">
                                <a:lumMod val="75000"/>
                                <a:lumOff val="2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38664800" name="Εικόνα 1538664800"/>
                          <pic:cNvPicPr>
                            <a:picLocks noChangeAspect="1"/>
                          </pic:cNvPicPr>
                        </pic:nvPicPr>
                        <pic:blipFill>
                          <a:blip r:embed="rId30"/>
                          <a:stretch>
                            <a:fillRect/>
                          </a:stretch>
                        </pic:blipFill>
                        <pic:spPr>
                          <a:xfrm>
                            <a:off x="442348" y="602897"/>
                            <a:ext cx="153035" cy="168910"/>
                          </a:xfrm>
                          <a:prstGeom prst="rect">
                            <a:avLst/>
                          </a:prstGeom>
                        </pic:spPr>
                      </pic:pic>
                      <pic:pic xmlns:pic="http://schemas.openxmlformats.org/drawingml/2006/picture">
                        <pic:nvPicPr>
                          <pic:cNvPr id="1258908690" name="Εικόνα 1258908690"/>
                          <pic:cNvPicPr>
                            <a:picLocks noChangeAspect="1"/>
                          </pic:cNvPicPr>
                        </pic:nvPicPr>
                        <pic:blipFill>
                          <a:blip r:embed="rId31"/>
                          <a:stretch>
                            <a:fillRect/>
                          </a:stretch>
                        </pic:blipFill>
                        <pic:spPr>
                          <a:xfrm>
                            <a:off x="40393" y="606707"/>
                            <a:ext cx="170815" cy="198120"/>
                          </a:xfrm>
                          <a:prstGeom prst="rect">
                            <a:avLst/>
                          </a:prstGeom>
                        </pic:spPr>
                      </pic:pic>
                      <pic:pic xmlns:pic="http://schemas.openxmlformats.org/drawingml/2006/picture">
                        <pic:nvPicPr>
                          <pic:cNvPr id="1472412142" name="Εικόνα 1472412142"/>
                          <pic:cNvPicPr>
                            <a:picLocks noChangeAspect="1"/>
                          </pic:cNvPicPr>
                        </pic:nvPicPr>
                        <pic:blipFill>
                          <a:blip r:embed="rId8"/>
                          <a:stretch>
                            <a:fillRect/>
                          </a:stretch>
                        </pic:blipFill>
                        <pic:spPr>
                          <a:xfrm>
                            <a:off x="229623" y="635917"/>
                            <a:ext cx="100330" cy="124460"/>
                          </a:xfrm>
                          <a:prstGeom prst="rect">
                            <a:avLst/>
                          </a:prstGeom>
                        </pic:spPr>
                      </pic:pic>
                      <pic:pic xmlns:pic="http://schemas.openxmlformats.org/drawingml/2006/picture">
                        <pic:nvPicPr>
                          <pic:cNvPr id="534453592" name="Εικόνα 534453592"/>
                          <pic:cNvPicPr>
                            <a:picLocks noChangeAspect="1"/>
                          </pic:cNvPicPr>
                        </pic:nvPicPr>
                        <pic:blipFill>
                          <a:blip r:embed="rId32"/>
                          <a:stretch>
                            <a:fillRect/>
                          </a:stretch>
                        </pic:blipFill>
                        <pic:spPr>
                          <a:xfrm>
                            <a:off x="1034732" y="236101"/>
                            <a:ext cx="114300" cy="19812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56CEC422" id="Καμβάς 1" o:spid="_x0000_s1026" editas="canvas" style="position:absolute;left:0;text-align:left;margin-left:367.85pt;margin-top:1.8pt;width:113.8pt;height:85.85pt;z-index:251659264;mso-position-horizontal-relative:margin;mso-width-relative:margin;mso-height-relative:margin" coordsize="14452,10902"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">
                <v:shape id="_x0000_s1027" type="#_x0000_t75" style="position:absolute;width:14452;height:10902;visibility:visible;mso-wrap-style:square" filled="t" fillcolor="#d4f8e9">
                  <v:fill o:detectmouseclick="t"/>
                  <v:path o:connecttype="none"/>
                </v:shape>
                <v:shapetype id="_x0000_t202" coordsize="21600,21600" o:spt="202" path="m,l,21600r21600,l21600,xe">
                  <v:stroke joinstyle="miter"/>
                  <v:path gradientshapeok="t" o:connecttype="rect"/>
                </v:shapetype>
                <v:shape id="TextBox 18" o:spid="_x0000_s1028" type="#_x0000_t202" style="position:absolute;left:9461;top:3481;width:2667;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" filled="f" stroked="f">
                  <v:textbox>
                    <w:txbxContent>
                      <w:p w14:paraId="2E3B55AB" w14:textId="77777777" w:rsidR="000411E9" w:rsidRDefault="000411E9" w:rsidP="000411E9">
                        <w:pPr>
                          <w:rPr>
                            <w:color w:val="000000"/>
                            <w:kern w:val="24"/>
                          </w:rPr>
                        </w:pPr>
                        <w:r>
                          <w:rPr>
                            <w:color w:val="000000"/>
                            <w:kern w:val="24"/>
                          </w:rPr>
                          <w:t>Δ</w:t>
                        </w:r>
                        <w:r w:rsidRPr="00C82E10">
                          <w:t xml:space="preserve"> </w:t>
                        </w:r>
                        <w:r w:rsidRPr="00023320">
                          <w:rPr>
                            <w:position w:val="-4"/>
                          </w:rPr>
                          <w:object w:dxaOrig="132" w:dyaOrig="144" w14:anchorId="598DC13E">
                            <v:shape id="_x0000_i1058" type="#_x0000_t75" style="width:6.65pt;height:7.25pt" o:ole="">
                              <v:imagedata r:id="rId33" o:title=""/>
                            </v:shape>
                            <o:OLEObject Type="Embed" ProgID="Equation.DSMT4" ShapeID="_x0000_i1058" DrawAspect="Content" ObjectID="_1806399912" r:id="rId34"/>
                          </w:object>
                        </w:r>
                      </w:p>
                    </w:txbxContent>
                  </v:textbox>
                </v:shape>
                <v:shape id="TextBox 18" o:spid="_x0000_s1029" type="#_x0000_t202" style="position:absolute;left:9700;top:5915;width:266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" filled="f" stroked="f">
                  <v:textbox>
                    <w:txbxContent>
                      <w:p w14:paraId="3389A044" w14:textId="77777777" w:rsidR="000411E9" w:rsidRDefault="000411E9" w:rsidP="000411E9">
                        <w:pPr>
                          <w:rPr>
                            <w:color w:val="000000"/>
                            <w:kern w:val="24"/>
                          </w:rPr>
                        </w:pPr>
                        <w:r>
                          <w:rPr>
                            <w:color w:val="000000"/>
                            <w:kern w:val="24"/>
                          </w:rPr>
                          <w:t>h</w:t>
                        </w:r>
                        <w:r w:rsidRPr="00C82E10">
                          <w:t xml:space="preserve"> </w:t>
                        </w:r>
                        <w:r w:rsidRPr="00023320">
                          <w:rPr>
                            <w:position w:val="-4"/>
                          </w:rPr>
                          <w:object w:dxaOrig="132" w:dyaOrig="144" w14:anchorId="35525B69">
                            <v:shape id="_x0000_i1059" type="#_x0000_t75" style="width:6.65pt;height:7.25pt" o:ole="">
                              <v:imagedata r:id="rId33" o:title=""/>
                            </v:shape>
                            <o:OLEObject Type="Embed" ProgID="Equation.DSMT4" ShapeID="_x0000_i1059" DrawAspect="Content" ObjectID="_1806399913" r:id="rId35"/>
                          </w:object>
                        </w:r>
                      </w:p>
                    </w:txbxContent>
                  </v:textbox>
                </v:shape>
                <v:rect id="Ορθογώνιο 1593322794" o:spid="_x0000_s1030" style="position:absolute;left:6595;top:381;width:7143;height:143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" fillcolor="#7f7f7f [1612]" stroked="f" strokeweight="1pt">
                  <v:fill color2="#f2f2f2 [3052]" rotate="t" colors="0 #7f7f7f;37356f #8b8b8b;64881f #f2f2f2" focus="100%" type="gradient"/>
                </v:rect>
                <v:line id="Ευθεία γραμμή σύνδεσης 6911961" o:spid="_x0000_s1031" style="position:absolute;flip:y;visibility:visible;mso-wrap-style:square" from="10085,1695" to="10167,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" strokecolor="#272727 [2749]" strokeweight="1pt">
                  <v:stroke joinstyle="miter"/>
                </v:line>
                <v:shape id="Ελεύθερη σχεδίαση: Σχήμα 809633538" o:spid="_x0000_s1032" style="position:absolute;left:9287;top:2121;width:488;height:1360;rotation:8368091fd;visibility:visible;mso-wrap-style:square;v-text-anchor:middle" coordsize="2223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" path="m,c9600,16200,19200,32400,21600,50400v2400,18000,-2400,37800,-7200,57600e" filled="f" strokecolor="#091723 [484]">
                  <v:stroke joinstyle="miter"/>
                  <v:path arrowok="t" o:connecttype="custom" o:connectlocs="0,0;47363,63482;31575,136032" o:connectangles="0,0,0"/>
                </v:shape>
                <v:oval id="Οβάλ 460202100" o:spid="_x0000_s1033" style="position:absolute;left:9478;top:8741;width:1213;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" fillcolor="#ffc000" strokecolor="black [3213]">
                  <v:stroke joinstyle="miter"/>
                </v:oval>
                <v:shapetype id="_x0000_t32" coordsize="21600,21600" o:spt="32" o:oned="t" path="m,l21600,21600e" filled="f">
                  <v:path arrowok="t" fillok="f" o:connecttype="none"/>
                  <o:lock v:ext="edit" shapetype="t"/>
                </v:shapetype>
                <v:shape id="Ευθύγραμμο βέλος σύνδεσης 26511976" o:spid="_x0000_s1034" type="#_x0000_t32" style="position:absolute;left:6948;top:9219;width:3137;height: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&#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shape id="Εικόνα 1896254482" o:spid="_x0000_s1035" type="#_x0000_t75" style="position:absolute;left:8478;top:2778;width:1255;height:1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">
                  <v:imagedata r:id="rId36" o:title=""/>
                </v:shape>
                <v:shape id="Εικόνα 1695390597" o:spid="_x0000_s1036" type="#_x0000_t75" style="position:absolute;left:9432;width:1905;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">
                  <v:imagedata r:id="rId37" o:title=""/>
                </v:shape>
                <v:shape id="Εικόνα 1158000468" o:spid="_x0000_s1037" type="#_x0000_t75" style="position:absolute;left:5368;top:8619;width:2043;height: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">
                  <v:imagedata r:id="rId38" o:title=""/>
                </v:shape>
                <v:line id="Ευθεία γραμμή σύνδεσης 2065725344" o:spid="_x0000_s1038" style="position:absolute;flip:y;visibility:visible;mso-wrap-style:square" from="3414,5587" to="13607,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" strokecolor="black [3213]">
                  <v:stroke dashstyle="3 1" joinstyle="miter"/>
                </v:line>
                <v:line id="Ευθεία γραμμή σύνδεσης 2042327225" o:spid="_x0000_s1039" style="position:absolute;flip:y;visibility:visible;mso-wrap-style:square" from="10087,9165" to="14093,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" strokecolor="black [3213]">
                  <v:stroke dashstyle="3 1" joinstyle="miter"/>
                </v:line>
                <v:shape id="Ευθύγραμμο βέλος σύνδεσης 1057202048" o:spid="_x0000_s1040" type="#_x0000_t32" style="position:absolute;left:12124;top:5587;width:0;height:3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" strokecolor="black [3213]">
                  <v:stroke startarrow="block" startarrowwidth="narrow" startarrowlength="short" endarrow="block" endarrowwidth="narrow" endarrowlength="short" joinstyle="miter"/>
                  <v:shadow on="t" type="perspective" color="black" offset="0,0" matrix="655f,,,655f"/>
                  <o:lock v:ext="edit" shapetype="f"/>
                </v:shape>
                <v:line id="Ευθεία γραμμή σύνδεσης 1580143716" o:spid="_x0000_s1041" style="position:absolute;flip:y;visibility:visible;mso-wrap-style:square" from="3773,1656" to="10136,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" strokecolor="#272727 [2749]" strokeweight="1pt">
                  <v:stroke joinstyle="miter"/>
                </v:line>
                <v:shape id="Ελεύθερη σχεδίαση: Σχήμα 1032855381" o:spid="_x0000_s1042" style="position:absolute;left:3365;top:5775;width:6614;height:3479;visibility:visible;mso-wrap-style:square;v-text-anchor:middle" coordsize="661416,34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" path="m,c35052,51054,70104,102108,118872,146304v48768,44196,112776,87376,173736,118872c353568,296672,423164,321564,484632,335280v61468,13716,119126,12954,176784,12192e" filled="f" strokecolor="#091723 [484]">
                  <v:stroke dashstyle="3 1" joinstyle="miter"/>
                  <v:path arrowok="t" o:connecttype="custom" o:connectlocs="0,0;118872,146304;292608,265176;484632,335280;661416,347472" o:connectangles="0,0,0,0,0"/>
                </v:shape>
                <v:shape id="Εικόνα 1386478268" o:spid="_x0000_s1043" type="#_x0000_t75" style="position:absolute;left:10347;top:9047;width:2241;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">
                  <v:imagedata r:id="rId39" o:title=""/>
                </v:shape>
                <v:shape id="Εικόνα 100475061" o:spid="_x0000_s1044" type="#_x0000_t75" style="position:absolute;left:4906;top:2231;width:1378;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">
                  <v:imagedata r:id="rId40" o:title=""/>
                </v:shape>
                <v:shape id="Εικόνα 771914642" o:spid="_x0000_s1045" type="#_x0000_t75" style="position:absolute;left:2448;top:8759;width:1575;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">
                  <v:imagedata r:id="rId41" o:title=""/>
                </v:shape>
                <v:oval id="Οβάλ 262714379" o:spid="_x0000_s1046" style="position:absolute;left:2734;top:5146;width:120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" fillcolor="#ffc000" strokecolor="black [3213]">
                  <v:stroke joinstyle="miter"/>
                </v:oval>
                <v:shape id="Εικόνα 228642933" o:spid="_x0000_s1047" type="#_x0000_t75" style="position:absolute;left:5337;top:8619;width:2039;height: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">
                  <v:imagedata r:id="rId38" o:title=""/>
                </v:shape>
                <v:shape id="Ευθύγραμμο βέλος σύνδεσης 1260137887" o:spid="_x0000_s1048" type="#_x0000_t32" style="position:absolute;left:2220;top:3869;width:1117;height:18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" strokecolor="black [3213]" strokeweight="1pt">
                  <v:stroke endarrow="block" endarrowwidth="narrow" endarrowlength="short" joinstyle="miter"/>
                  <v:shadow on="t" type="perspective" color="black" offset="0,0" matrix="655f,,,655f"/>
                  <o:lock v:ext="edit" shapetype="f"/>
                </v:shape>
                <v:shape id="Εικόνα 1806124409" o:spid="_x0000_s1049" type="#_x0000_t75" style="position:absolute;left:1125;top:4533;width:1444;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">
                  <v:imagedata r:id="rId42" o:title=""/>
                </v:shape>
                <v:shape id="Εικόνα 1060800873" o:spid="_x0000_s1050" type="#_x0000_t75" style="position:absolute;left:1877;top:2136;width:1606;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">
                  <v:imagedata r:id="rId43" o:title=""/>
                </v:shape>
                <v:shape id="Ευθύγραμμο βέλος σύνδεσης 1095109661" o:spid="_x0000_s1051" type="#_x0000_t32" style="position:absolute;left:3331;top:5705;width:0;height:3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υθύγραμμο βέλος σύνδεσης 1045001306" o:spid="_x0000_s1052" type="#_x0000_t32" style="position:absolute;left:3432;top:4035;width:2826;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667990804" o:spid="_x0000_s1053" type="#_x0000_t32" style="position:absolute;left:1743;top:5667;width:1785;height:1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" strokecolor="#5b9bd5 [3204]" strokeweight="1pt">
                  <v:stroke endarrow="block" endarrowwidth="narrow" endarrowlength="short" joinstyle="miter"/>
                  <v:shadow on="t" type="perspective" color="black" offset="0,0" matrix="655f,,,655f"/>
                  <o:lock v:ext="edit" shapetype="f"/>
                </v:shape>
                <v:shape id="Ευθύγραμμο βέλος σύνδεσης 1778996611" o:spid="_x0000_s1054" type="#_x0000_t32" style="position:absolute;left:3382;top:5781;width:1422;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" strokecolor="#5b9bd5 [3204]" strokeweight="1pt">
                  <v:stroke endarrow="block" endarrowwidth="narrow" endarrowlength="short" joinstyle="miter"/>
                  <v:shadow on="t" type="perspective" color="black" offset="0,0" matrix="655f,,,655f"/>
                  <o:lock v:ext="edit" shapetype="f"/>
                </v:shape>
                <v:shape id="Ελεύθερη σχεδίαση: Σχήμα 302206149" o:spid="_x0000_s1055" style="position:absolute;left:2791;top:6098;width:552;height:451;visibility:visible;mso-wrap-style:square;v-text-anchor:middle" coordsize="4953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" path="m,c12604,8472,25989,13793,49530,17145e" filled="f" strokecolor="#091723 [484]" strokeweight="1pt">
                  <v:stroke joinstyle="miter"/>
                  <v:path arrowok="t" o:connecttype="custom" o:connectlocs="0,0;55245,45085" o:connectangles="0,0"/>
                </v:shape>
                <v:shape id="Ελεύθερη σχεδίαση: Σχήμα 1476589226" o:spid="_x0000_s1056" style="position:absolute;left:1756;top:6676;width:2921;height:2159;visibility:visible;mso-wrap-style:square;v-text-anchor:middle" coordsize="2921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" path="m,l150283,215900,292100,129117e" filled="f" strokecolor="#404040 [2429]">
                  <v:stroke dashstyle="3 1" joinstyle="miter"/>
                  <v:path arrowok="t" o:connecttype="custom" o:connectlocs="0,0;150283,215900;292100,129117" o:connectangles="0,0,0"/>
                </v:shape>
                <v:shape id="Εικόνα 1538664800" o:spid="_x0000_s1057" type="#_x0000_t75" style="position:absolute;left:4423;top:6028;width:1530;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">
                  <v:imagedata r:id="rId44" o:title=""/>
                </v:shape>
                <v:shape id="Εικόνα 1258908690" o:spid="_x0000_s1058" type="#_x0000_t75" style="position:absolute;left:403;top:6067;width:1709;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">
                  <v:imagedata r:id="rId45" o:title=""/>
                </v:shape>
                <v:shape id="Εικόνα 1472412142" o:spid="_x0000_s1059" type="#_x0000_t75" style="position:absolute;left:2296;top:6359;width:100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">
                  <v:imagedata r:id="rId36" o:title=""/>
                </v:shape>
                <v:shape id="Εικόνα 534453592" o:spid="_x0000_s1060" type="#_x0000_t75" style="position:absolute;left:10347;top:2361;width:114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">
                  <v:imagedata r:id="rId46" o:title=""/>
                </v:shape>
                <w10:wrap type="square" anchorx="margin"/>
              </v:group>
            </w:pict>
          </mc:Fallback>
        </mc:AlternateContent>
      </w:r>
      <w:r w:rsidR="00316596">
        <w:t>Θεωρώντας μηδενική τη δυναμική ενέργεια της σφαίρας Β, στο κατώτερο σημείο της τροχιάς της (θέση 1), εφαρμόζουμε την αρχή διατήρησης της μηχανικής ενέργειας, οπότε έχουμε:</w:t>
      </w:r>
    </w:p>
    <w:p w14:paraId="07704DC8" w14:textId="163DCF4F" w:rsidR="00E668F9" w:rsidRDefault="00EB7350" w:rsidP="0068705E">
      <w:pPr>
        <w:jc w:val="center"/>
      </w:pPr>
      <w:r w:rsidRPr="00EB7350">
        <w:rPr>
          <w:position w:val="-54"/>
        </w:rPr>
        <w:object w:dxaOrig="5740" w:dyaOrig="1340" w14:anchorId="7DEA9191">
          <v:shape id="_x0000_i1029" type="#_x0000_t75" style="width:286.8pt;height:66.6pt" o:ole="">
            <v:imagedata r:id="rId47" o:title=""/>
          </v:shape>
          <o:OLEObject Type="Embed" ProgID="Equation.DSMT4" ShapeID="_x0000_i1029" DrawAspect="Content" ObjectID="_1808362675" r:id="rId48"/>
        </w:object>
      </w:r>
    </w:p>
    <w:p w14:paraId="659432D0" w14:textId="6AEC9D8A" w:rsidR="005F7672" w:rsidRDefault="00D127D6" w:rsidP="005F7672">
      <w:pPr>
        <w:ind w:left="340"/>
      </w:pPr>
      <w:r>
        <w:t>Στο διπλανό σχήμα έχουν σχεδιασθεί οι δυνάμεις στη σφαίρα Β στην θέση (Γ) και έχουμε αναλύσει το βάρος σε δύο συνιστώσες. Η συνισταμένη στη διεύθυνση της ακτίνας παίζει τον ρόλο της κεντρομόλου, από όπου παίρνουμε:</w:t>
      </w:r>
    </w:p>
    <w:p w14:paraId="0C058D24" w14:textId="7EDF092F" w:rsidR="00E668F9" w:rsidRDefault="00366745" w:rsidP="005F7672">
      <w:pPr>
        <w:ind w:left="340"/>
        <w:jc w:val="center"/>
      </w:pPr>
      <w:r w:rsidRPr="00366745">
        <w:rPr>
          <w:position w:val="-56"/>
        </w:rPr>
        <w:object w:dxaOrig="4900" w:dyaOrig="1219" w14:anchorId="654D8F8B">
          <v:shape id="_x0000_i1030" type="#_x0000_t75" style="width:244.8pt;height:60.6pt" o:ole="">
            <v:imagedata r:id="rId49" o:title=""/>
          </v:shape>
          <o:OLEObject Type="Embed" ProgID="Equation.DSMT4" ShapeID="_x0000_i1030" DrawAspect="Content" ObjectID="_1808362676" r:id="rId50"/>
        </w:object>
      </w:r>
    </w:p>
    <w:p w14:paraId="3A947B08" w14:textId="67F6B75A" w:rsidR="005F7672" w:rsidRDefault="009F5A94" w:rsidP="009F5A94">
      <w:pPr>
        <w:pStyle w:val="i"/>
      </w:pPr>
      <w:r>
        <w:t xml:space="preserve">Στο </w:t>
      </w:r>
      <w:r w:rsidR="005F7672">
        <w:t>παρακάτω</w:t>
      </w:r>
      <w:r>
        <w:t xml:space="preserve"> σχήμα έχουν σχεδιαστεί οι ταχύτητες των δύο σφαιρών ελάχιστα πριν την κρούση (και ας τις έχουμε σχεδιάσει σε… απόσταση</w:t>
      </w:r>
      <w:r w:rsidR="00096C74">
        <w:t>, για λόγους ανάγνωσης της εικόνας…</w:t>
      </w:r>
      <w:r>
        <w:t>)</w:t>
      </w:r>
      <w:r w:rsidR="00096C74">
        <w:t xml:space="preserve">, τις οποίες έχουμε αναλύσει </w:t>
      </w:r>
      <w:r w:rsidR="005F7672" w:rsidRPr="00B65EF1">
        <w:rPr>
          <w:noProof/>
          <w:color w:val="000000"/>
          <w:kern w:val="24"/>
          <w:lang w:eastAsia="zh-CN"/>
        </w:rPr>
        <w:lastRenderedPageBreak/>
        <mc:AlternateContent>
          <mc:Choice Requires="wpc">
            <w:drawing>
              <wp:anchor distT="0" distB="0" distL="114300" distR="114300" simplePos="0" relativeHeight="251661312" behindDoc="0" locked="0" layoutInCell="1" allowOverlap="1" wp14:anchorId="42E8FFDD" wp14:editId="75CC4447">
                <wp:simplePos x="0" y="0"/>
                <wp:positionH relativeFrom="margin">
                  <wp:align>right</wp:align>
                </wp:positionH>
                <wp:positionV relativeFrom="paragraph">
                  <wp:posOffset>1905</wp:posOffset>
                </wp:positionV>
                <wp:extent cx="1733550" cy="741045"/>
                <wp:effectExtent l="0" t="0" r="0" b="1905"/>
                <wp:wrapSquare wrapText="bothSides"/>
                <wp:docPr id="166016928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4F8E9"/>
                        </a:solidFill>
                      </wpc:bg>
                      <wpc:whole/>
                      <wps:wsp>
                        <wps:cNvPr id="501793326" name="Οβάλ 501793326"/>
                        <wps:cNvSpPr/>
                        <wps:spPr>
                          <a:xfrm>
                            <a:off x="142245" y="151909"/>
                            <a:ext cx="121264" cy="111091"/>
                          </a:xfrm>
                          <a:prstGeom prst="ellipse">
                            <a:avLst/>
                          </a:prstGeom>
                          <a:solidFill>
                            <a:srgbClr val="FFFF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40AEB5" w14:textId="77777777" w:rsidR="005F7672" w:rsidRDefault="005F7672" w:rsidP="005F76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10096637" name="Εικόνα 1010096637"/>
                          <pic:cNvPicPr>
                            <a:picLocks noChangeAspect="1"/>
                          </pic:cNvPicPr>
                        </pic:nvPicPr>
                        <pic:blipFill>
                          <a:blip r:embed="rId8"/>
                          <a:stretch>
                            <a:fillRect/>
                          </a:stretch>
                        </pic:blipFill>
                        <pic:spPr>
                          <a:xfrm>
                            <a:off x="1468332" y="310233"/>
                            <a:ext cx="125488" cy="155329"/>
                          </a:xfrm>
                          <a:prstGeom prst="rect">
                            <a:avLst/>
                          </a:prstGeom>
                        </pic:spPr>
                      </pic:pic>
                      <wps:wsp>
                        <wps:cNvPr id="1186331223" name="Οβάλ 1186331223"/>
                        <wps:cNvSpPr/>
                        <wps:spPr>
                          <a:xfrm>
                            <a:off x="1137567" y="409659"/>
                            <a:ext cx="121264" cy="111091"/>
                          </a:xfrm>
                          <a:prstGeom prst="ellipse">
                            <a:avLst/>
                          </a:prstGeom>
                          <a:solidFill>
                            <a:srgbClr val="FFC000"/>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0043624" name="Ευθεία γραμμή σύνδεσης 1120043624"/>
                        <wps:cNvCnPr/>
                        <wps:spPr>
                          <a:xfrm flipV="1">
                            <a:off x="1192006" y="193480"/>
                            <a:ext cx="424144" cy="279247"/>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1249630071" name="Ευθύγραμμο βέλος σύνδεσης 1249630071"/>
                        <wps:cNvCnPr>
                          <a:cxnSpLocks/>
                        </wps:cNvCnPr>
                        <wps:spPr>
                          <a:xfrm flipH="1" flipV="1">
                            <a:off x="1033055" y="215460"/>
                            <a:ext cx="161074" cy="250024"/>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98744407" name="Ευθύγραμμο βέλος σύνδεσης 1998744407"/>
                        <wps:cNvCnPr>
                          <a:cxnSpLocks/>
                        </wps:cNvCnPr>
                        <wps:spPr>
                          <a:xfrm flipV="1">
                            <a:off x="1198611" y="210506"/>
                            <a:ext cx="0" cy="262055"/>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400599613" name="Ευθύγραμμο βέλος σύνδεσης 400599613"/>
                        <wps:cNvCnPr>
                          <a:cxnSpLocks/>
                        </wps:cNvCnPr>
                        <wps:spPr>
                          <a:xfrm flipH="1">
                            <a:off x="1001707" y="465028"/>
                            <a:ext cx="186307" cy="436"/>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270686721" name="Ευθεία γραμμή σύνδεσης 1270686721"/>
                        <wps:cNvCnPr/>
                        <wps:spPr>
                          <a:xfrm flipV="1">
                            <a:off x="1613241" y="194002"/>
                            <a:ext cx="5908" cy="352029"/>
                          </a:xfrm>
                          <a:prstGeom prst="line">
                            <a:avLst/>
                          </a:prstGeom>
                          <a:ln w="9525">
                            <a:solidFill>
                              <a:schemeClr val="tx1">
                                <a:lumMod val="85000"/>
                                <a:lumOff val="1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25164727" name="Ελεύθερη σχεδίαση: Σχήμα 2125164727"/>
                        <wps:cNvSpPr/>
                        <wps:spPr>
                          <a:xfrm rot="7661216">
                            <a:off x="1546469" y="252579"/>
                            <a:ext cx="22238" cy="108000"/>
                          </a:xfrm>
                          <a:custGeom>
                            <a:avLst/>
                            <a:gdLst>
                              <a:gd name="connsiteX0" fmla="*/ 0 w 22238"/>
                              <a:gd name="connsiteY0" fmla="*/ 0 h 108000"/>
                              <a:gd name="connsiteX1" fmla="*/ 21600 w 22238"/>
                              <a:gd name="connsiteY1" fmla="*/ 50400 h 108000"/>
                              <a:gd name="connsiteX2" fmla="*/ 14400 w 22238"/>
                              <a:gd name="connsiteY2" fmla="*/ 108000 h 108000"/>
                            </a:gdLst>
                            <a:ahLst/>
                            <a:cxnLst>
                              <a:cxn ang="0">
                                <a:pos x="connsiteX0" y="connsiteY0"/>
                              </a:cxn>
                              <a:cxn ang="0">
                                <a:pos x="connsiteX1" y="connsiteY1"/>
                              </a:cxn>
                              <a:cxn ang="0">
                                <a:pos x="connsiteX2" y="connsiteY2"/>
                              </a:cxn>
                            </a:cxnLst>
                            <a:rect l="l" t="t" r="r" b="b"/>
                            <a:pathLst>
                              <a:path w="22238" h="108000">
                                <a:moveTo>
                                  <a:pt x="0" y="0"/>
                                </a:moveTo>
                                <a:cubicBezTo>
                                  <a:pt x="9600" y="16200"/>
                                  <a:pt x="19200" y="32400"/>
                                  <a:pt x="21600" y="50400"/>
                                </a:cubicBezTo>
                                <a:cubicBezTo>
                                  <a:pt x="24000" y="68400"/>
                                  <a:pt x="19200" y="88200"/>
                                  <a:pt x="14400" y="108000"/>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420905" name="Ελεύθερη σχεδίαση: Σχήμα 428420905"/>
                        <wps:cNvSpPr/>
                        <wps:spPr>
                          <a:xfrm>
                            <a:off x="1029752" y="222537"/>
                            <a:ext cx="164432" cy="240632"/>
                          </a:xfrm>
                          <a:custGeom>
                            <a:avLst/>
                            <a:gdLst>
                              <a:gd name="connsiteX0" fmla="*/ 164432 w 164432"/>
                              <a:gd name="connsiteY0" fmla="*/ 0 h 240632"/>
                              <a:gd name="connsiteX1" fmla="*/ 0 w 164432"/>
                              <a:gd name="connsiteY1" fmla="*/ 0 h 240632"/>
                              <a:gd name="connsiteX2" fmla="*/ 4011 w 164432"/>
                              <a:gd name="connsiteY2" fmla="*/ 240632 h 240632"/>
                            </a:gdLst>
                            <a:ahLst/>
                            <a:cxnLst>
                              <a:cxn ang="0">
                                <a:pos x="connsiteX0" y="connsiteY0"/>
                              </a:cxn>
                              <a:cxn ang="0">
                                <a:pos x="connsiteX1" y="connsiteY1"/>
                              </a:cxn>
                              <a:cxn ang="0">
                                <a:pos x="connsiteX2" y="connsiteY2"/>
                              </a:cxn>
                            </a:cxnLst>
                            <a:rect l="l" t="t" r="r" b="b"/>
                            <a:pathLst>
                              <a:path w="164432" h="240632">
                                <a:moveTo>
                                  <a:pt x="164432" y="0"/>
                                </a:moveTo>
                                <a:lnTo>
                                  <a:pt x="0" y="0"/>
                                </a:lnTo>
                                <a:lnTo>
                                  <a:pt x="4011" y="240632"/>
                                </a:lnTo>
                              </a:path>
                            </a:pathLst>
                          </a:cu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581816" name="Ελεύθερη σχεδίαση: Σχήμα 1204581816"/>
                        <wps:cNvSpPr/>
                        <wps:spPr>
                          <a:xfrm>
                            <a:off x="1093005" y="388508"/>
                            <a:ext cx="47626" cy="74687"/>
                          </a:xfrm>
                          <a:custGeom>
                            <a:avLst/>
                            <a:gdLst>
                              <a:gd name="connsiteX0" fmla="*/ 46702 w 46702"/>
                              <a:gd name="connsiteY0" fmla="*/ 0 h 75576"/>
                              <a:gd name="connsiteX1" fmla="*/ 3159 w 46702"/>
                              <a:gd name="connsiteY1" fmla="*/ 68943 h 75576"/>
                              <a:gd name="connsiteX2" fmla="*/ 6788 w 46702"/>
                              <a:gd name="connsiteY2" fmla="*/ 68943 h 75576"/>
                              <a:gd name="connsiteX0" fmla="*/ 46702 w 46702"/>
                              <a:gd name="connsiteY0" fmla="*/ 0 h 75576"/>
                              <a:gd name="connsiteX1" fmla="*/ 3159 w 46702"/>
                              <a:gd name="connsiteY1" fmla="*/ 68943 h 75576"/>
                              <a:gd name="connsiteX2" fmla="*/ 6788 w 46702"/>
                              <a:gd name="connsiteY2" fmla="*/ 68943 h 75576"/>
                              <a:gd name="connsiteX0" fmla="*/ 44642 w 44642"/>
                              <a:gd name="connsiteY0" fmla="*/ 0 h 69279"/>
                              <a:gd name="connsiteX1" fmla="*/ 1099 w 44642"/>
                              <a:gd name="connsiteY1" fmla="*/ 68943 h 69279"/>
                              <a:gd name="connsiteX2" fmla="*/ 14635 w 44642"/>
                              <a:gd name="connsiteY2" fmla="*/ 26659 h 69279"/>
                              <a:gd name="connsiteX0" fmla="*/ 43543 w 43543"/>
                              <a:gd name="connsiteY0" fmla="*/ 0 h 68943"/>
                              <a:gd name="connsiteX1" fmla="*/ 0 w 43543"/>
                              <a:gd name="connsiteY1" fmla="*/ 68943 h 68943"/>
                              <a:gd name="connsiteX0" fmla="*/ 35052 w 35052"/>
                              <a:gd name="connsiteY0" fmla="*/ 0 h 28285"/>
                              <a:gd name="connsiteX1" fmla="*/ 0 w 35052"/>
                              <a:gd name="connsiteY1" fmla="*/ 28285 h 28285"/>
                              <a:gd name="connsiteX0" fmla="*/ 40713 w 40713"/>
                              <a:gd name="connsiteY0" fmla="*/ 0 h 87712"/>
                              <a:gd name="connsiteX1" fmla="*/ 0 w 40713"/>
                              <a:gd name="connsiteY1" fmla="*/ 87712 h 87712"/>
                              <a:gd name="connsiteX0" fmla="*/ 40713 w 40713"/>
                              <a:gd name="connsiteY0" fmla="*/ 0 h 139064"/>
                              <a:gd name="connsiteX1" fmla="*/ 0 w 40713"/>
                              <a:gd name="connsiteY1" fmla="*/ 139064 h 139064"/>
                              <a:gd name="connsiteX0" fmla="*/ 44959 w 44959"/>
                              <a:gd name="connsiteY0" fmla="*/ 0 h 101658"/>
                              <a:gd name="connsiteX1" fmla="*/ 0 w 44959"/>
                              <a:gd name="connsiteY1" fmla="*/ 101658 h 101658"/>
                              <a:gd name="connsiteX0" fmla="*/ 36468 w 36468"/>
                              <a:gd name="connsiteY0" fmla="*/ 0 h 70758"/>
                              <a:gd name="connsiteX1" fmla="*/ 0 w 36468"/>
                              <a:gd name="connsiteY1" fmla="*/ 70758 h 70758"/>
                            </a:gdLst>
                            <a:ahLst/>
                            <a:cxnLst>
                              <a:cxn ang="0">
                                <a:pos x="connsiteX0" y="connsiteY0"/>
                              </a:cxn>
                              <a:cxn ang="0">
                                <a:pos x="connsiteX1" y="connsiteY1"/>
                              </a:cxn>
                            </a:cxnLst>
                            <a:rect l="l" t="t" r="r" b="b"/>
                            <a:pathLst>
                              <a:path w="36468" h="70758">
                                <a:moveTo>
                                  <a:pt x="36468" y="0"/>
                                </a:moveTo>
                                <a:cubicBezTo>
                                  <a:pt x="5285" y="30353"/>
                                  <a:pt x="5001" y="66315"/>
                                  <a:pt x="0" y="7075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1915763" name="Εικόνα 291915763"/>
                          <pic:cNvPicPr>
                            <a:picLocks noChangeAspect="1"/>
                          </pic:cNvPicPr>
                        </pic:nvPicPr>
                        <pic:blipFill>
                          <a:blip r:embed="rId8"/>
                          <a:stretch>
                            <a:fillRect/>
                          </a:stretch>
                        </pic:blipFill>
                        <pic:spPr>
                          <a:xfrm>
                            <a:off x="1036532" y="347407"/>
                            <a:ext cx="93564" cy="115805"/>
                          </a:xfrm>
                          <a:prstGeom prst="rect">
                            <a:avLst/>
                          </a:prstGeom>
                        </pic:spPr>
                      </pic:pic>
                      <pic:pic xmlns:pic="http://schemas.openxmlformats.org/drawingml/2006/picture">
                        <pic:nvPicPr>
                          <pic:cNvPr id="1211635306" name="Εικόνα 1211635306"/>
                          <pic:cNvPicPr>
                            <a:picLocks noChangeAspect="1"/>
                          </pic:cNvPicPr>
                        </pic:nvPicPr>
                        <pic:blipFill>
                          <a:blip r:embed="rId13"/>
                          <a:stretch>
                            <a:fillRect/>
                          </a:stretch>
                        </pic:blipFill>
                        <pic:spPr>
                          <a:xfrm>
                            <a:off x="897850" y="20843"/>
                            <a:ext cx="161080" cy="206166"/>
                          </a:xfrm>
                          <a:prstGeom prst="rect">
                            <a:avLst/>
                          </a:prstGeom>
                        </pic:spPr>
                      </pic:pic>
                      <pic:pic xmlns:pic="http://schemas.openxmlformats.org/drawingml/2006/picture">
                        <pic:nvPicPr>
                          <pic:cNvPr id="1548531730" name="Εικόνα 1548531730"/>
                          <pic:cNvPicPr>
                            <a:picLocks noChangeAspect="1"/>
                          </pic:cNvPicPr>
                        </pic:nvPicPr>
                        <pic:blipFill>
                          <a:blip r:embed="rId51"/>
                          <a:stretch>
                            <a:fillRect/>
                          </a:stretch>
                        </pic:blipFill>
                        <pic:spPr>
                          <a:xfrm>
                            <a:off x="881361" y="427393"/>
                            <a:ext cx="236220" cy="243840"/>
                          </a:xfrm>
                          <a:prstGeom prst="rect">
                            <a:avLst/>
                          </a:prstGeom>
                        </pic:spPr>
                      </pic:pic>
                      <pic:pic xmlns:pic="http://schemas.openxmlformats.org/drawingml/2006/picture">
                        <pic:nvPicPr>
                          <pic:cNvPr id="1698669416" name="Εικόνα 1698669416"/>
                          <pic:cNvPicPr>
                            <a:picLocks noChangeAspect="1"/>
                          </pic:cNvPicPr>
                        </pic:nvPicPr>
                        <pic:blipFill>
                          <a:blip r:embed="rId52"/>
                          <a:stretch>
                            <a:fillRect/>
                          </a:stretch>
                        </pic:blipFill>
                        <pic:spPr>
                          <a:xfrm>
                            <a:off x="1208573" y="64228"/>
                            <a:ext cx="243840" cy="274320"/>
                          </a:xfrm>
                          <a:prstGeom prst="rect">
                            <a:avLst/>
                          </a:prstGeom>
                        </pic:spPr>
                      </pic:pic>
                      <wps:wsp>
                        <wps:cNvPr id="231192427" name="Ευθύγραμμο βέλος σύνδεσης 231192427"/>
                        <wps:cNvCnPr>
                          <a:cxnSpLocks/>
                        </wps:cNvCnPr>
                        <wps:spPr>
                          <a:xfrm>
                            <a:off x="206442" y="206428"/>
                            <a:ext cx="0" cy="353579"/>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718436327" name="Ευθύγραμμο βέλος σύνδεσης 1718436327"/>
                        <wps:cNvCnPr>
                          <a:cxnSpLocks/>
                        </wps:cNvCnPr>
                        <wps:spPr>
                          <a:xfrm>
                            <a:off x="198240" y="212223"/>
                            <a:ext cx="490104"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70642571" name="Ευθύγραμμο βέλος σύνδεσης 370642571"/>
                        <wps:cNvCnPr>
                          <a:cxnSpLocks/>
                        </wps:cNvCnPr>
                        <wps:spPr>
                          <a:xfrm>
                            <a:off x="211460" y="215744"/>
                            <a:ext cx="475107" cy="336073"/>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108342361" name="Ελεύθερη σχεδίαση: Σχήμα 2108342361"/>
                        <wps:cNvSpPr/>
                        <wps:spPr>
                          <a:xfrm flipH="1" flipV="1">
                            <a:off x="211458" y="212222"/>
                            <a:ext cx="470329" cy="339787"/>
                          </a:xfrm>
                          <a:custGeom>
                            <a:avLst/>
                            <a:gdLst>
                              <a:gd name="connsiteX0" fmla="*/ 164432 w 164432"/>
                              <a:gd name="connsiteY0" fmla="*/ 0 h 240632"/>
                              <a:gd name="connsiteX1" fmla="*/ 0 w 164432"/>
                              <a:gd name="connsiteY1" fmla="*/ 0 h 240632"/>
                              <a:gd name="connsiteX2" fmla="*/ 4011 w 164432"/>
                              <a:gd name="connsiteY2" fmla="*/ 240632 h 240632"/>
                              <a:gd name="connsiteX0" fmla="*/ 164432 w 164432"/>
                              <a:gd name="connsiteY0" fmla="*/ 0 h 240632"/>
                              <a:gd name="connsiteX1" fmla="*/ 0 w 164432"/>
                              <a:gd name="connsiteY1" fmla="*/ 0 h 240632"/>
                              <a:gd name="connsiteX2" fmla="*/ 0 w 164432"/>
                              <a:gd name="connsiteY2" fmla="*/ 240632 h 240632"/>
                            </a:gdLst>
                            <a:ahLst/>
                            <a:cxnLst>
                              <a:cxn ang="0">
                                <a:pos x="connsiteX0" y="connsiteY0"/>
                              </a:cxn>
                              <a:cxn ang="0">
                                <a:pos x="connsiteX1" y="connsiteY1"/>
                              </a:cxn>
                              <a:cxn ang="0">
                                <a:pos x="connsiteX2" y="connsiteY2"/>
                              </a:cxn>
                            </a:cxnLst>
                            <a:rect l="l" t="t" r="r" b="b"/>
                            <a:pathLst>
                              <a:path w="164432" h="240632">
                                <a:moveTo>
                                  <a:pt x="164432" y="0"/>
                                </a:moveTo>
                                <a:lnTo>
                                  <a:pt x="0" y="0"/>
                                </a:lnTo>
                                <a:lnTo>
                                  <a:pt x="0" y="240632"/>
                                </a:lnTo>
                              </a:path>
                            </a:pathLst>
                          </a:cu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62394662" name="Εικόνα 762394662"/>
                          <pic:cNvPicPr>
                            <a:picLocks noChangeAspect="1"/>
                          </pic:cNvPicPr>
                        </pic:nvPicPr>
                        <pic:blipFill>
                          <a:blip r:embed="rId53"/>
                          <a:stretch>
                            <a:fillRect/>
                          </a:stretch>
                        </pic:blipFill>
                        <pic:spPr>
                          <a:xfrm>
                            <a:off x="0" y="310150"/>
                            <a:ext cx="199424" cy="231571"/>
                          </a:xfrm>
                          <a:prstGeom prst="rect">
                            <a:avLst/>
                          </a:prstGeom>
                        </pic:spPr>
                      </pic:pic>
                      <pic:pic xmlns:pic="http://schemas.openxmlformats.org/drawingml/2006/picture">
                        <pic:nvPicPr>
                          <pic:cNvPr id="829945317" name="Εικόνα 829945317"/>
                          <pic:cNvPicPr>
                            <a:picLocks noChangeAspect="1"/>
                          </pic:cNvPicPr>
                        </pic:nvPicPr>
                        <pic:blipFill>
                          <a:blip r:embed="rId54"/>
                          <a:stretch>
                            <a:fillRect/>
                          </a:stretch>
                        </pic:blipFill>
                        <pic:spPr>
                          <a:xfrm>
                            <a:off x="358047" y="149"/>
                            <a:ext cx="220675" cy="227776"/>
                          </a:xfrm>
                          <a:prstGeom prst="rect">
                            <a:avLst/>
                          </a:prstGeom>
                        </pic:spPr>
                      </pic:pic>
                      <pic:pic xmlns:pic="http://schemas.openxmlformats.org/drawingml/2006/picture">
                        <pic:nvPicPr>
                          <pic:cNvPr id="1322773074" name="Εικόνα 1322773074"/>
                          <pic:cNvPicPr>
                            <a:picLocks noChangeAspect="1"/>
                          </pic:cNvPicPr>
                        </pic:nvPicPr>
                        <pic:blipFill>
                          <a:blip r:embed="rId55"/>
                          <a:stretch>
                            <a:fillRect/>
                          </a:stretch>
                        </pic:blipFill>
                        <pic:spPr>
                          <a:xfrm>
                            <a:off x="613317" y="528457"/>
                            <a:ext cx="152357" cy="211958"/>
                          </a:xfrm>
                          <a:prstGeom prst="rect">
                            <a:avLst/>
                          </a:prstGeom>
                        </pic:spPr>
                      </pic:pic>
                      <pic:pic xmlns:pic="http://schemas.openxmlformats.org/drawingml/2006/picture">
                        <pic:nvPicPr>
                          <pic:cNvPr id="680924926" name="Εικόνα 680924926"/>
                          <pic:cNvPicPr>
                            <a:picLocks noChangeAspect="1"/>
                          </pic:cNvPicPr>
                        </pic:nvPicPr>
                        <pic:blipFill>
                          <a:blip r:embed="rId56"/>
                          <a:stretch>
                            <a:fillRect/>
                          </a:stretch>
                        </pic:blipFill>
                        <pic:spPr>
                          <a:xfrm>
                            <a:off x="0" y="20006"/>
                            <a:ext cx="175260" cy="190500"/>
                          </a:xfrm>
                          <a:prstGeom prst="rect">
                            <a:avLst/>
                          </a:prstGeom>
                        </pic:spPr>
                      </pic:pic>
                      <pic:pic xmlns:pic="http://schemas.openxmlformats.org/drawingml/2006/picture">
                        <pic:nvPicPr>
                          <pic:cNvPr id="403272586" name="Εικόνα 403272586"/>
                          <pic:cNvPicPr>
                            <a:picLocks noChangeAspect="1"/>
                          </pic:cNvPicPr>
                        </pic:nvPicPr>
                        <pic:blipFill>
                          <a:blip r:embed="rId15"/>
                          <a:stretch>
                            <a:fillRect/>
                          </a:stretch>
                        </pic:blipFill>
                        <pic:spPr>
                          <a:xfrm>
                            <a:off x="1226278" y="472561"/>
                            <a:ext cx="143510" cy="155575"/>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42E8FFDD" id="_x0000_s1061" editas="canvas" style="position:absolute;left:0;text-align:left;margin-left:85.3pt;margin-top:.15pt;width:136.5pt;height:58.35pt;z-index:251661312;mso-position-horizontal:right;mso-position-horizontal-relative:margin;mso-width-relative:margin;mso-height-relative:margin" coordsize="17335,74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">
                <v:shape id="_x0000_s1062" type="#_x0000_t75" style="position:absolute;width:17335;height:7410;visibility:visible;mso-wrap-style:square" filled="t" fillcolor="#d4f8e9">
                  <v:fill o:detectmouseclick="t"/>
                  <v:path o:connecttype="none"/>
                </v:shape>
                <v:oval id="Οβάλ 501793326" o:spid="_x0000_s1063" style="position:absolute;left:1422;top:1519;width:1213;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" fillcolor="yellow" strokecolor="black [3213]">
                  <v:stroke joinstyle="miter"/>
                  <v:textbox>
                    <w:txbxContent>
                      <w:p w14:paraId="6D40AEB5" w14:textId="77777777" w:rsidR="005F7672" w:rsidRDefault="005F7672" w:rsidP="005F7672">
                        <w:pPr>
                          <w:jc w:val="center"/>
                        </w:pPr>
                      </w:p>
                    </w:txbxContent>
                  </v:textbox>
                </v:oval>
                <v:shape id="Εικόνα 1010096637" o:spid="_x0000_s1064" type="#_x0000_t75" style="position:absolute;left:14683;top:3102;width:1255;height:1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">
                  <v:imagedata r:id="rId36" o:title=""/>
                </v:shape>
                <v:oval id="Οβάλ 1186331223" o:spid="_x0000_s1065" style="position:absolute;left:11375;top:4096;width:1213;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" fillcolor="#ffc000" strokecolor="black [3213]">
                  <v:stroke joinstyle="miter"/>
                </v:oval>
                <v:line id="Ευθεία γραμμή σύνδεσης 1120043624" o:spid="_x0000_s1066" style="position:absolute;flip:y;visibility:visible;mso-wrap-style:square" from="11920,1934" to="1616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" strokecolor="#272727 [2749]" strokeweight="1pt">
                  <v:stroke joinstyle="miter"/>
                </v:line>
                <v:shape id="Ευθύγραμμο βέλος σύνδεσης 1249630071" o:spid="_x0000_s1067" type="#_x0000_t32" style="position:absolute;left:10330;top:2154;width:1611;height:25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1998744407" o:spid="_x0000_s1068" type="#_x0000_t32" style="position:absolute;left:11986;top:2105;width:0;height:2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" strokecolor="black [3213]" strokeweight="1pt">
                  <v:stroke endarrow="block" endarrowwidth="narrow" endarrowlength="short" joinstyle="miter"/>
                  <v:shadow on="t" type="perspective" color="black" offset="0,0" matrix="655f,,,655f"/>
                  <o:lock v:ext="edit" shapetype="f"/>
                </v:shape>
                <v:shape id="Ευθύγραμμο βέλος σύνδεσης 400599613" o:spid="_x0000_s1069" type="#_x0000_t32" style="position:absolute;left:10017;top:4650;width:186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&#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line id="Ευθεία γραμμή σύνδεσης 1270686721" o:spid="_x0000_s1070" style="position:absolute;flip:y;visibility:visible;mso-wrap-style:square" from="16132,1940" to="16191,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" strokecolor="#272727 [2749]">
                  <v:stroke dashstyle="3 1" joinstyle="miter"/>
                </v:line>
                <v:shape id="Ελεύθερη σχεδίαση: Σχήμα 2125164727" o:spid="_x0000_s1071" style="position:absolute;left:15464;top:2525;width:222;height:1080;rotation:8368091fd;visibility:visible;mso-wrap-style:square;v-text-anchor:middle" coordsize="2223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" path="m,c9600,16200,19200,32400,21600,50400v2400,18000,-2400,37800,-7200,57600e" filled="f" strokecolor="#091723 [484]">
                  <v:stroke joinstyle="miter"/>
                  <v:path arrowok="t" o:connecttype="custom" o:connectlocs="0,0;21600,50400;14400,108000" o:connectangles="0,0,0"/>
                </v:shape>
                <v:shape id="Ελεύθερη σχεδίαση: Σχήμα 428420905" o:spid="_x0000_s1072" style="position:absolute;left:10297;top:2225;width:1644;height:2406;visibility:visible;mso-wrap-style:square;v-text-anchor:middle" coordsize="164432,24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" path="m164432,l,,4011,240632e" filled="f" strokecolor="#091723 [484]">
                  <v:stroke dashstyle="3 1" joinstyle="miter"/>
                  <v:path arrowok="t" o:connecttype="custom" o:connectlocs="164432,0;0,0;4011,240632" o:connectangles="0,0,0"/>
                </v:shape>
                <v:shape id="Ελεύθερη σχεδίαση: Σχήμα 1204581816" o:spid="_x0000_s1073" style="position:absolute;left:10930;top:3885;width:476;height:746;visibility:visible;mso-wrap-style:square;v-text-anchor:middle" coordsize="36468,7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" path="m36468,c5285,30353,5001,66315,,70758e" filled="f" strokecolor="#091723 [484]" strokeweight="1pt">
                  <v:stroke joinstyle="miter"/>
                  <v:path arrowok="t" o:connecttype="custom" o:connectlocs="47626,0;0,74687" o:connectangles="0,0"/>
                </v:shape>
                <v:shape id="Εικόνα 291915763" o:spid="_x0000_s1074" type="#_x0000_t75" style="position:absolute;left:10365;top:3474;width:935;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">
                  <v:imagedata r:id="rId36" o:title=""/>
                </v:shape>
                <v:shape id="Εικόνα 1211635306" o:spid="_x0000_s1075" type="#_x0000_t75" style="position:absolute;left:8978;top:208;width:1611;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">
                  <v:imagedata r:id="rId43" o:title=""/>
                </v:shape>
                <v:shape id="Εικόνα 1548531730" o:spid="_x0000_s1076" type="#_x0000_t75" style="position:absolute;left:8813;top:4273;width:2362;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">
                  <v:imagedata r:id="rId57" o:title=""/>
                </v:shape>
                <v:shape id="Εικόνα 1698669416" o:spid="_x0000_s1077" type="#_x0000_t75" style="position:absolute;left:12085;top:642;width:2439;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">
                  <v:imagedata r:id="rId58" o:title=""/>
                </v:shape>
                <v:shape id="Ευθύγραμμο βέλος σύνδεσης 231192427" o:spid="_x0000_s1078" type="#_x0000_t32" style="position:absolute;left:2064;top:2064;width:0;height:3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Ευθύγραμμο βέλος σύνδεσης 1718436327" o:spid="_x0000_s1079" type="#_x0000_t32" style="position:absolute;left:1982;top:2122;width:4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Ευθύγραμμο βέλος σύνδεσης 370642571" o:spid="_x0000_s1080" type="#_x0000_t32" style="position:absolute;left:2114;top:2157;width:4751;height:3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" strokecolor="red" strokeweight="1pt">
                  <v:stroke endarrow="block" endarrowwidth="narrow" endarrowlength="short" joinstyle="miter"/>
                  <v:shadow on="t" type="perspective" color="black" offset="0,0" matrix="655f,,,655f"/>
                  <o:lock v:ext="edit" shapetype="f"/>
                </v:shape>
                <v:shape id="Ελεύθερη σχεδίαση: Σχήμα 2108342361" o:spid="_x0000_s1081" style="position:absolute;left:2114;top:2122;width:4703;height:3398;flip:x y;visibility:visible;mso-wrap-style:square;v-text-anchor:middle" coordsize="164432,24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" path="m164432,l,,,240632e" filled="f" strokecolor="#091723 [484]">
                  <v:stroke dashstyle="3 1" joinstyle="miter"/>
                  <v:path arrowok="t" o:connecttype="custom" o:connectlocs="470329,0;0,0;0,339787" o:connectangles="0,0,0"/>
                </v:shape>
                <v:shape id="Εικόνα 762394662" o:spid="_x0000_s1082" type="#_x0000_t75" style="position:absolute;top:3101;width:199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">
                  <v:imagedata r:id="rId59" o:title=""/>
                </v:shape>
                <v:shape id="Εικόνα 829945317" o:spid="_x0000_s1083" type="#_x0000_t75" style="position:absolute;left:3580;top:1;width:2207;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">
                  <v:imagedata r:id="rId60" o:title=""/>
                </v:shape>
                <v:shape id="Εικόνα 1322773074" o:spid="_x0000_s1084" type="#_x0000_t75" style="position:absolute;left:6133;top:5284;width:1523;height: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">
                  <v:imagedata r:id="rId61" o:title=""/>
                </v:shape>
                <v:shape id="Εικόνα 680924926" o:spid="_x0000_s1085" type="#_x0000_t75" style="position:absolute;top:200;width:175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">
                  <v:imagedata r:id="rId62" o:title=""/>
                </v:shape>
                <v:shape id="Εικόνα 403272586" o:spid="_x0000_s1086" type="#_x0000_t75" style="position:absolute;left:12262;top:4725;width:1435;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">
                  <v:imagedata r:id="rId63" o:title=""/>
                </v:shape>
                <w10:wrap type="square" anchorx="margin"/>
              </v:group>
            </w:pict>
          </mc:Fallback>
        </mc:AlternateContent>
      </w:r>
      <w:r w:rsidR="00096C74">
        <w:t xml:space="preserve">σε συνιστώσες οριζόντιες (άξονας x) και κατακόρυφες (άξονας y). </w:t>
      </w:r>
    </w:p>
    <w:p w14:paraId="5CEA640F" w14:textId="734CE4E9" w:rsidR="00E668F9" w:rsidRDefault="00096C74" w:rsidP="005F7672">
      <w:pPr>
        <w:ind w:left="340"/>
      </w:pPr>
      <w:r>
        <w:t>Για τις συνιστώσες της ταχύτητας της Β σφαίρας έχουμε:</w:t>
      </w:r>
    </w:p>
    <w:p w14:paraId="4DF0CE66" w14:textId="0642276F" w:rsidR="00E34BAE" w:rsidRDefault="00B90CC4" w:rsidP="00B90CC4">
      <w:pPr>
        <w:jc w:val="center"/>
      </w:pPr>
      <w:r w:rsidRPr="00B90CC4">
        <w:rPr>
          <w:position w:val="-28"/>
        </w:rPr>
        <w:object w:dxaOrig="3560" w:dyaOrig="680" w14:anchorId="22E584D4">
          <v:shape id="_x0000_i1031" type="#_x0000_t75" style="width:178.2pt;height:33.6pt" o:ole="">
            <v:imagedata r:id="rId64" o:title=""/>
          </v:shape>
          <o:OLEObject Type="Embed" ProgID="Equation.DSMT4" ShapeID="_x0000_i1031" DrawAspect="Content" ObjectID="_1808362677" r:id="rId65"/>
        </w:object>
      </w:r>
    </w:p>
    <w:p w14:paraId="28C58ECD" w14:textId="7FC255B2" w:rsidR="00B90CC4" w:rsidRDefault="00B90CC4" w:rsidP="00B90CC4">
      <w:pPr>
        <w:ind w:left="340"/>
      </w:pPr>
      <w:r>
        <w:t>Εφαρμόζουμε για την κρούση της αρχή διατήρησης της ορμής, θεωρώντας το σύστημα μονωμένο (ουσιαστικά θεωρούμε ακαριαία την κρούση και αμελητέες της δυνάμεις των βαρών σε σύγκριση με τις δυνάμεις που αναπτύσσονται λόγω κρούσης) και παίρνουμε:</w:t>
      </w:r>
    </w:p>
    <w:p w14:paraId="1135BB39" w14:textId="66F4D37F" w:rsidR="00B90CC4" w:rsidRDefault="00094638" w:rsidP="00545682">
      <w:pPr>
        <w:ind w:left="340"/>
        <w:jc w:val="center"/>
      </w:pPr>
      <w:r>
        <w:rPr>
          <w:noProof/>
        </w:rPr>
        <mc:AlternateContent>
          <mc:Choice Requires="wpc">
            <w:drawing>
              <wp:inline distT="0" distB="0" distL="0" distR="0" wp14:anchorId="5962993C" wp14:editId="6BE46AC1">
                <wp:extent cx="3728720" cy="605494"/>
                <wp:effectExtent l="0" t="0" r="5080" b="4445"/>
                <wp:docPr id="980823122" name="Καμβάς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00"/>
                        </a:solidFill>
                      </wpc:bg>
                      <wpc:whole/>
                      <wps:wsp>
                        <wps:cNvPr id="1918898872" name="Πλαίσιο κειμένου 1918898872"/>
                        <wps:cNvSpPr txBox="1"/>
                        <wps:spPr>
                          <a:xfrm>
                            <a:off x="0" y="153406"/>
                            <a:ext cx="1190625" cy="390525"/>
                          </a:xfrm>
                          <a:prstGeom prst="rect">
                            <a:avLst/>
                          </a:prstGeom>
                          <a:noFill/>
                          <a:ln w="6350">
                            <a:noFill/>
                          </a:ln>
                        </wps:spPr>
                        <wps:txbx>
                          <w:txbxContent>
                            <w:p w14:paraId="51886D70" w14:textId="31197326" w:rsidR="00094638" w:rsidRDefault="00B973D4">
                              <w:r>
                                <w:t xml:space="preserve">  </w:t>
                              </w:r>
                              <w:r w:rsidRPr="00B973D4">
                                <w:rPr>
                                  <w:position w:val="-14"/>
                                </w:rPr>
                                <w:object w:dxaOrig="1340" w:dyaOrig="360" w14:anchorId="290CCC2E">
                                  <v:shape id="_x0000_i1033" type="#_x0000_t75" style="width:67.2pt;height:18pt" o:ole="">
                                    <v:imagedata r:id="rId66" o:title=""/>
                                  </v:shape>
                                  <o:OLEObject Type="Embed" ProgID="Equation.DSMT4" ShapeID="_x0000_i1033" DrawAspect="Content" ObjectID="_1808362683" r:id="rId6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7054638" name="Πλαίσιο κειμένου 1287054638"/>
                        <wps:cNvSpPr txBox="1"/>
                        <wps:spPr>
                          <a:xfrm>
                            <a:off x="997518" y="0"/>
                            <a:ext cx="2625592" cy="569495"/>
                          </a:xfrm>
                          <a:prstGeom prst="rect">
                            <a:avLst/>
                          </a:prstGeom>
                          <a:noFill/>
                          <a:ln w="6350">
                            <a:noFill/>
                          </a:ln>
                        </wps:spPr>
                        <wps:txbx>
                          <w:txbxContent>
                            <w:p w14:paraId="55E50615" w14:textId="24457F8F" w:rsidR="00B973D4" w:rsidRDefault="00B973D4">
                              <w:r>
                                <w:t xml:space="preserve">  </w:t>
                              </w:r>
                              <w:r w:rsidR="00F72690">
                                <w:t xml:space="preserve">  </w:t>
                              </w:r>
                              <w:r w:rsidR="00F72690" w:rsidRPr="00F72690">
                                <w:rPr>
                                  <w:position w:val="-30"/>
                                </w:rPr>
                                <w:object w:dxaOrig="3540" w:dyaOrig="720" w14:anchorId="56C8577D">
                                  <v:shape id="_x0000_i1035" type="#_x0000_t75" style="width:177pt;height:36pt" o:ole="">
                                    <v:imagedata r:id="rId68" o:title=""/>
                                  </v:shape>
                                  <o:OLEObject Type="Embed" ProgID="Equation.DSMT4" ShapeID="_x0000_i1035" DrawAspect="Content" ObjectID="_1808362684" r:id="rId6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538504" name="Αριστερό άγκιστρο 129538504"/>
                        <wps:cNvSpPr/>
                        <wps:spPr>
                          <a:xfrm>
                            <a:off x="1009649" y="80963"/>
                            <a:ext cx="142875" cy="438150"/>
                          </a:xfrm>
                          <a:prstGeom prst="leftBrace">
                            <a:avLst>
                              <a:gd name="adj1" fmla="val 30125"/>
                              <a:gd name="adj2" fmla="val 50000"/>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962993C" id="Καμβάς 114" o:spid="_x0000_s1087" editas="canvas" style="width:293.6pt;height:47.7pt;mso-position-horizontal-relative:char;mso-position-vertical-relative:line" coordsize="37287,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">
                <v:shape id="_x0000_s1088" type="#_x0000_t75" style="position:absolute;width:37287;height:6051;visibility:visible;mso-wrap-style:square" filled="t" fillcolor="yellow">
                  <v:fill o:detectmouseclick="t"/>
                  <v:path o:connecttype="none"/>
                </v:shape>
                <v:shape id="Πλαίσιο κειμένου 1918898872" o:spid="_x0000_s1089" type="#_x0000_t202" style="position:absolute;top:1534;width:1190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" filled="f" stroked="f" strokeweight=".5pt">
                  <v:textbox>
                    <w:txbxContent>
                      <w:p w14:paraId="51886D70" w14:textId="31197326" w:rsidR="00094638" w:rsidRDefault="00B973D4">
                        <w:r>
                          <w:t xml:space="preserve">  </w:t>
                        </w:r>
                        <w:r w:rsidRPr="00B973D4">
                          <w:rPr>
                            <w:position w:val="-14"/>
                          </w:rPr>
                          <w:object w:dxaOrig="1340" w:dyaOrig="360" w14:anchorId="290CCC2E">
                            <v:shape id="_x0000_i1140" type="#_x0000_t75" style="width:66.95pt;height:18pt" o:ole="">
                              <v:imagedata r:id="rId70" o:title=""/>
                            </v:shape>
                            <o:OLEObject Type="Embed" ProgID="Equation.DSMT4" ShapeID="_x0000_i1140" DrawAspect="Content" ObjectID="_1806399914" r:id="rId71"/>
                          </w:object>
                        </w:r>
                      </w:p>
                    </w:txbxContent>
                  </v:textbox>
                </v:shape>
                <v:shape id="Πλαίσιο κειμένου 1287054638" o:spid="_x0000_s1090" type="#_x0000_t202" style="position:absolute;left:9975;width:26256;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" filled="f" stroked="f" strokeweight=".5pt">
                  <v:textbox>
                    <w:txbxContent>
                      <w:p w14:paraId="55E50615" w14:textId="24457F8F" w:rsidR="00B973D4" w:rsidRDefault="00B973D4">
                        <w:r>
                          <w:t xml:space="preserve">  </w:t>
                        </w:r>
                        <w:r w:rsidR="00F72690">
                          <w:t xml:space="preserve">  </w:t>
                        </w:r>
                        <w:r w:rsidR="00F72690" w:rsidRPr="00F72690">
                          <w:rPr>
                            <w:position w:val="-30"/>
                          </w:rPr>
                          <w:object w:dxaOrig="3540" w:dyaOrig="720" w14:anchorId="56C8577D">
                            <v:shape id="_x0000_i1163" type="#_x0000_t75" style="width:177.15pt;height:35.7pt" o:ole="">
                              <v:imagedata r:id="rId72" o:title=""/>
                            </v:shape>
                            <o:OLEObject Type="Embed" ProgID="Equation.DSMT4" ShapeID="_x0000_i1163" DrawAspect="Content" ObjectID="_1806399915" r:id="rId73"/>
                          </w:objec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Αριστερό άγκιστρο 129538504" o:spid="_x0000_s1091" type="#_x0000_t87" style="position:absolute;left:10096;top:809;width:1429;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" adj="2122" strokecolor="#c00000" strokeweight="1pt">
                  <v:stroke joinstyle="miter"/>
                </v:shape>
                <w10:anchorlock/>
              </v:group>
            </w:pict>
          </mc:Fallback>
        </mc:AlternateContent>
      </w:r>
    </w:p>
    <w:p w14:paraId="0AED91CC" w14:textId="26A7E333" w:rsidR="00094638" w:rsidRDefault="001F27B8" w:rsidP="00B90CC4">
      <w:pPr>
        <w:ind w:left="340"/>
      </w:pPr>
      <w:r>
        <w:t>Από την εξίσωση (1) λαμβάνοντας υπόψη ότι υ</w:t>
      </w:r>
      <w:r>
        <w:rPr>
          <w:vertAlign w:val="subscript"/>
        </w:rPr>
        <w:t>1x</w:t>
      </w:r>
      <w:r>
        <w:t>=υ</w:t>
      </w:r>
      <w:r>
        <w:rPr>
          <w:vertAlign w:val="subscript"/>
        </w:rPr>
        <w:t>0</w:t>
      </w:r>
      <w:r>
        <w:t xml:space="preserve"> αφού κατά την οριζόντια βολή της σφαίρας Α δεν μεταβάλλεται η οριζόντια ταχύτητ</w:t>
      </w:r>
      <w:r w:rsidR="005F7672">
        <w:t>ά της</w:t>
      </w:r>
      <w:r>
        <w:t>, παίρνουμε:</w:t>
      </w:r>
    </w:p>
    <w:p w14:paraId="2461E09F" w14:textId="25E40E5F" w:rsidR="001F27B8" w:rsidRPr="001F27B8" w:rsidRDefault="001F27B8" w:rsidP="001F27B8">
      <w:pPr>
        <w:ind w:left="340"/>
        <w:jc w:val="center"/>
      </w:pPr>
      <w:r w:rsidRPr="001F27B8">
        <w:rPr>
          <w:position w:val="-28"/>
        </w:rPr>
        <w:object w:dxaOrig="2680" w:dyaOrig="639" w14:anchorId="52ACEAA3">
          <v:shape id="_x0000_i1036" type="#_x0000_t75" style="width:133.8pt;height:31.8pt" o:ole="">
            <v:imagedata r:id="rId74" o:title=""/>
          </v:shape>
          <o:OLEObject Type="Embed" ProgID="Equation.DSMT4" ShapeID="_x0000_i1036" DrawAspect="Content" ObjectID="_1808362678" r:id="rId75"/>
        </w:object>
      </w:r>
    </w:p>
    <w:p w14:paraId="0F2B84F8" w14:textId="14D47608" w:rsidR="00094638" w:rsidRDefault="00A5058F" w:rsidP="00A5058F">
      <w:pPr>
        <w:pStyle w:val="i"/>
      </w:pPr>
      <w:r>
        <w:t xml:space="preserve">Κατά τη διάρκεια της οριζόντιας βολής θεωρούμε ότι στην κατακόρυφη  διεύθυνση η σφαίρα εκτελεί ελεύθερη πτώση, οπότε η ταχύτητά της δίνεται από την εξίσωση  </w:t>
      </w:r>
      <w:proofErr w:type="spellStart"/>
      <w:r>
        <w:t>υ</w:t>
      </w:r>
      <w:r>
        <w:rPr>
          <w:vertAlign w:val="subscript"/>
        </w:rPr>
        <w:t>y</w:t>
      </w:r>
      <w:proofErr w:type="spellEnd"/>
      <w:r>
        <w:t>=</w:t>
      </w:r>
      <w:proofErr w:type="spellStart"/>
      <w:r>
        <w:t>gt</w:t>
      </w:r>
      <w:proofErr w:type="spellEnd"/>
      <w:r>
        <w:t>. Αλλά από την εξίσωση(2) βρίσκουμε:</w:t>
      </w:r>
    </w:p>
    <w:p w14:paraId="3FB6A04E" w14:textId="77385A0B" w:rsidR="00B90CC4" w:rsidRDefault="00324842" w:rsidP="00B90CC4">
      <w:pPr>
        <w:jc w:val="center"/>
      </w:pPr>
      <w:r w:rsidRPr="00324842">
        <w:rPr>
          <w:position w:val="-62"/>
        </w:rPr>
        <w:object w:dxaOrig="5240" w:dyaOrig="1340" w14:anchorId="7AFBFDBE">
          <v:shape id="_x0000_i1037" type="#_x0000_t75" style="width:262.2pt;height:66.6pt" o:ole="">
            <v:imagedata r:id="rId76" o:title=""/>
          </v:shape>
          <o:OLEObject Type="Embed" ProgID="Equation.DSMT4" ShapeID="_x0000_i1037" DrawAspect="Content" ObjectID="_1808362679" r:id="rId77"/>
        </w:object>
      </w:r>
    </w:p>
    <w:p w14:paraId="78BFC3CC" w14:textId="6DEC50D3" w:rsidR="0039710C" w:rsidRDefault="00220E04" w:rsidP="00220E04">
      <w:pPr>
        <w:pStyle w:val="i"/>
      </w:pPr>
      <w:r>
        <w:t>Η απώλεια της μηχανικής ενέργειας κατά την κρούση</w:t>
      </w:r>
      <w:r w:rsidR="00C41879">
        <w:t>,</w:t>
      </w:r>
      <w:r>
        <w:t xml:space="preserve"> είναι ίση με την μείωση της κινητικής ενέργειας του συστήματος των δύο σφαιρών</w:t>
      </w:r>
      <w:r w:rsidR="00C41879">
        <w:t>. Ο</w:t>
      </w:r>
      <w:r w:rsidR="00BC1B16">
        <w:t>ι δυναμικές ενέργειες δεν μεταβάλλονται στη διάρκεια της κρούσης, αφού θεωρούμε ακαριαία κρούση στη διάρκεια της οποίας τα σώματα δεν αλλάζουν θέση.</w:t>
      </w:r>
    </w:p>
    <w:p w14:paraId="4DD86DFD" w14:textId="54C955A1" w:rsidR="0039710C" w:rsidRDefault="00C41879" w:rsidP="00C41879">
      <w:pPr>
        <w:jc w:val="center"/>
      </w:pPr>
      <w:r w:rsidRPr="00C41879">
        <w:rPr>
          <w:position w:val="-54"/>
        </w:rPr>
        <w:object w:dxaOrig="6200" w:dyaOrig="1180" w14:anchorId="140D2103">
          <v:shape id="_x0000_i1038" type="#_x0000_t75" style="width:310.2pt;height:58.8pt" o:ole="">
            <v:imagedata r:id="rId78" o:title=""/>
          </v:shape>
          <o:OLEObject Type="Embed" ProgID="Equation.DSMT4" ShapeID="_x0000_i1038" DrawAspect="Content" ObjectID="_1808362680" r:id="rId79"/>
        </w:object>
      </w:r>
    </w:p>
    <w:p w14:paraId="0FB9B600" w14:textId="1C9C3B12" w:rsidR="00C41879" w:rsidRDefault="00C41879" w:rsidP="00DD21D3">
      <w:pPr>
        <w:jc w:val="right"/>
      </w:pPr>
      <w:hyperlink r:id="rId80" w:history="1">
        <w:r w:rsidRPr="00A034FF">
          <w:rPr>
            <w:rStyle w:val="-"/>
          </w:rPr>
          <w:t>dmargaris@gmail.com</w:t>
        </w:r>
      </w:hyperlink>
    </w:p>
    <w:p w14:paraId="0E21F290" w14:textId="77777777" w:rsidR="00C41879" w:rsidRDefault="00C41879" w:rsidP="00C41879"/>
    <w:p w14:paraId="4A1516D2" w14:textId="3092D8FD" w:rsidR="00E668F9" w:rsidRPr="006A7E94" w:rsidRDefault="00E668F9" w:rsidP="0064168E"/>
    <w:sectPr w:rsidR="00E668F9" w:rsidRPr="006A7E94">
      <w:headerReference w:type="default" r:id="rId81"/>
      <w:footerReference w:type="default" r:id="rId8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2851" w14:textId="77777777" w:rsidR="00372EE0" w:rsidRDefault="00372EE0">
      <w:pPr>
        <w:spacing w:line="240" w:lineRule="auto"/>
      </w:pPr>
      <w:r>
        <w:separator/>
      </w:r>
    </w:p>
  </w:endnote>
  <w:endnote w:type="continuationSeparator" w:id="0">
    <w:p w14:paraId="589343DB" w14:textId="77777777" w:rsidR="00372EE0" w:rsidRDefault="00372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4D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61A298B0"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35C874B3"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5BAF" w14:textId="77777777" w:rsidR="00372EE0" w:rsidRDefault="00372EE0">
      <w:pPr>
        <w:spacing w:after="0"/>
      </w:pPr>
      <w:r>
        <w:separator/>
      </w:r>
    </w:p>
  </w:footnote>
  <w:footnote w:type="continuationSeparator" w:id="0">
    <w:p w14:paraId="72562B17" w14:textId="77777777" w:rsidR="00372EE0" w:rsidRDefault="00372E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8B5F" w14:textId="1D85787C"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231C9D">
      <w:rPr>
        <w:i/>
      </w:rPr>
      <w:t>Επανάληψη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EC10D95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9D"/>
    <w:rsid w:val="00023972"/>
    <w:rsid w:val="00026D66"/>
    <w:rsid w:val="0003350E"/>
    <w:rsid w:val="000411E9"/>
    <w:rsid w:val="00053396"/>
    <w:rsid w:val="00060EF4"/>
    <w:rsid w:val="000679A2"/>
    <w:rsid w:val="000912E3"/>
    <w:rsid w:val="00091E43"/>
    <w:rsid w:val="00094638"/>
    <w:rsid w:val="00096C74"/>
    <w:rsid w:val="000A5A2D"/>
    <w:rsid w:val="000B48D3"/>
    <w:rsid w:val="000C397A"/>
    <w:rsid w:val="000C3E70"/>
    <w:rsid w:val="000D78E0"/>
    <w:rsid w:val="00157DCF"/>
    <w:rsid w:val="001664A5"/>
    <w:rsid w:val="001764F7"/>
    <w:rsid w:val="00191C12"/>
    <w:rsid w:val="001B25B2"/>
    <w:rsid w:val="001B45D6"/>
    <w:rsid w:val="001C5136"/>
    <w:rsid w:val="001D7FC9"/>
    <w:rsid w:val="001F27B8"/>
    <w:rsid w:val="00220E04"/>
    <w:rsid w:val="00231C9D"/>
    <w:rsid w:val="0023340A"/>
    <w:rsid w:val="00267732"/>
    <w:rsid w:val="002805FC"/>
    <w:rsid w:val="0029377E"/>
    <w:rsid w:val="002A2C15"/>
    <w:rsid w:val="002A577E"/>
    <w:rsid w:val="002C4684"/>
    <w:rsid w:val="003034D4"/>
    <w:rsid w:val="00305BAA"/>
    <w:rsid w:val="00311D4A"/>
    <w:rsid w:val="00316596"/>
    <w:rsid w:val="00324842"/>
    <w:rsid w:val="00325EE1"/>
    <w:rsid w:val="003272C2"/>
    <w:rsid w:val="00334BD8"/>
    <w:rsid w:val="00342B66"/>
    <w:rsid w:val="00366745"/>
    <w:rsid w:val="00372EE0"/>
    <w:rsid w:val="0039013D"/>
    <w:rsid w:val="003925D3"/>
    <w:rsid w:val="003959A8"/>
    <w:rsid w:val="0039710C"/>
    <w:rsid w:val="003A6C4E"/>
    <w:rsid w:val="003A77A4"/>
    <w:rsid w:val="003B4900"/>
    <w:rsid w:val="003D2058"/>
    <w:rsid w:val="003E1678"/>
    <w:rsid w:val="003E1DE0"/>
    <w:rsid w:val="003E53D7"/>
    <w:rsid w:val="0041752B"/>
    <w:rsid w:val="00430289"/>
    <w:rsid w:val="00434EBA"/>
    <w:rsid w:val="00435174"/>
    <w:rsid w:val="00443CFA"/>
    <w:rsid w:val="0044454D"/>
    <w:rsid w:val="00465544"/>
    <w:rsid w:val="00465D8E"/>
    <w:rsid w:val="00470A0F"/>
    <w:rsid w:val="0047288B"/>
    <w:rsid w:val="00480ADE"/>
    <w:rsid w:val="00485825"/>
    <w:rsid w:val="00493B83"/>
    <w:rsid w:val="00495D19"/>
    <w:rsid w:val="00497B72"/>
    <w:rsid w:val="004B0C88"/>
    <w:rsid w:val="004B1BA7"/>
    <w:rsid w:val="004C4E61"/>
    <w:rsid w:val="004E4502"/>
    <w:rsid w:val="004F7518"/>
    <w:rsid w:val="00503A3E"/>
    <w:rsid w:val="0050788A"/>
    <w:rsid w:val="0051685F"/>
    <w:rsid w:val="00540D85"/>
    <w:rsid w:val="00545682"/>
    <w:rsid w:val="00546428"/>
    <w:rsid w:val="0055699C"/>
    <w:rsid w:val="00572886"/>
    <w:rsid w:val="00585132"/>
    <w:rsid w:val="005B7D69"/>
    <w:rsid w:val="005C059F"/>
    <w:rsid w:val="005D073A"/>
    <w:rsid w:val="005F5E74"/>
    <w:rsid w:val="005F7672"/>
    <w:rsid w:val="00623303"/>
    <w:rsid w:val="0064168E"/>
    <w:rsid w:val="00667E23"/>
    <w:rsid w:val="0068705E"/>
    <w:rsid w:val="00687B49"/>
    <w:rsid w:val="006A4B3B"/>
    <w:rsid w:val="006A7E94"/>
    <w:rsid w:val="006C3491"/>
    <w:rsid w:val="006E4ABE"/>
    <w:rsid w:val="006E4CBF"/>
    <w:rsid w:val="006F4D3D"/>
    <w:rsid w:val="006F5F92"/>
    <w:rsid w:val="00717932"/>
    <w:rsid w:val="00736498"/>
    <w:rsid w:val="00744C3F"/>
    <w:rsid w:val="00757BF7"/>
    <w:rsid w:val="00774F6B"/>
    <w:rsid w:val="00780C40"/>
    <w:rsid w:val="007B35C2"/>
    <w:rsid w:val="007B36AF"/>
    <w:rsid w:val="007C3D0B"/>
    <w:rsid w:val="007D112E"/>
    <w:rsid w:val="007D7637"/>
    <w:rsid w:val="007E115B"/>
    <w:rsid w:val="007F12A4"/>
    <w:rsid w:val="007F4EE5"/>
    <w:rsid w:val="00814FD8"/>
    <w:rsid w:val="0081576D"/>
    <w:rsid w:val="00844E46"/>
    <w:rsid w:val="0084774A"/>
    <w:rsid w:val="00847AED"/>
    <w:rsid w:val="008627CA"/>
    <w:rsid w:val="00873F39"/>
    <w:rsid w:val="0087491C"/>
    <w:rsid w:val="008945AD"/>
    <w:rsid w:val="008F3C3C"/>
    <w:rsid w:val="008F70FE"/>
    <w:rsid w:val="008F7400"/>
    <w:rsid w:val="00902F5E"/>
    <w:rsid w:val="00916C7A"/>
    <w:rsid w:val="00923AB1"/>
    <w:rsid w:val="00934E45"/>
    <w:rsid w:val="009675D3"/>
    <w:rsid w:val="009A1C4D"/>
    <w:rsid w:val="009F5A94"/>
    <w:rsid w:val="009F636C"/>
    <w:rsid w:val="00A15C87"/>
    <w:rsid w:val="00A27146"/>
    <w:rsid w:val="00A5058F"/>
    <w:rsid w:val="00AA662C"/>
    <w:rsid w:val="00AA7C21"/>
    <w:rsid w:val="00AB5DFB"/>
    <w:rsid w:val="00AC5AC3"/>
    <w:rsid w:val="00AD72BF"/>
    <w:rsid w:val="00B11C3D"/>
    <w:rsid w:val="00B209A9"/>
    <w:rsid w:val="00B32221"/>
    <w:rsid w:val="00B344E9"/>
    <w:rsid w:val="00B43F62"/>
    <w:rsid w:val="00B47762"/>
    <w:rsid w:val="00B820C2"/>
    <w:rsid w:val="00B90CC4"/>
    <w:rsid w:val="00B973D4"/>
    <w:rsid w:val="00BB3001"/>
    <w:rsid w:val="00BC1B16"/>
    <w:rsid w:val="00BF7EE1"/>
    <w:rsid w:val="00C0299B"/>
    <w:rsid w:val="00C112BF"/>
    <w:rsid w:val="00C41879"/>
    <w:rsid w:val="00C82E10"/>
    <w:rsid w:val="00C9294F"/>
    <w:rsid w:val="00CA7A43"/>
    <w:rsid w:val="00CE22A2"/>
    <w:rsid w:val="00CF24B9"/>
    <w:rsid w:val="00CF4B1F"/>
    <w:rsid w:val="00D045EF"/>
    <w:rsid w:val="00D127D6"/>
    <w:rsid w:val="00D533FC"/>
    <w:rsid w:val="00D82210"/>
    <w:rsid w:val="00D87037"/>
    <w:rsid w:val="00D97305"/>
    <w:rsid w:val="00DA0155"/>
    <w:rsid w:val="00DA1226"/>
    <w:rsid w:val="00DB03A5"/>
    <w:rsid w:val="00DB6628"/>
    <w:rsid w:val="00DB77D1"/>
    <w:rsid w:val="00DC3154"/>
    <w:rsid w:val="00DD21D3"/>
    <w:rsid w:val="00DE1D3D"/>
    <w:rsid w:val="00DE49E1"/>
    <w:rsid w:val="00DE5DB8"/>
    <w:rsid w:val="00DF4F17"/>
    <w:rsid w:val="00E02630"/>
    <w:rsid w:val="00E210D0"/>
    <w:rsid w:val="00E33570"/>
    <w:rsid w:val="00E34BAE"/>
    <w:rsid w:val="00E37CC9"/>
    <w:rsid w:val="00E668F9"/>
    <w:rsid w:val="00EA64C4"/>
    <w:rsid w:val="00EB2362"/>
    <w:rsid w:val="00EB6640"/>
    <w:rsid w:val="00EB7350"/>
    <w:rsid w:val="00EC647B"/>
    <w:rsid w:val="00EE1786"/>
    <w:rsid w:val="00EE7957"/>
    <w:rsid w:val="00F01E0C"/>
    <w:rsid w:val="00F40EE5"/>
    <w:rsid w:val="00F6515A"/>
    <w:rsid w:val="00F66882"/>
    <w:rsid w:val="00F71F26"/>
    <w:rsid w:val="00F72690"/>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128D"/>
  <w15:docId w15:val="{A5B50AF0-D590-445D-80C7-9F15EDC3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231C9D"/>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25EE1"/>
    <w:pPr>
      <w:numPr>
        <w:ilvl w:val="1"/>
        <w:numId w:val="15"/>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231C9D"/>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
    <w:name w:val="Hyperlink"/>
    <w:basedOn w:val="a2"/>
    <w:uiPriority w:val="99"/>
    <w:unhideWhenUsed/>
    <w:rsid w:val="00C41879"/>
    <w:rPr>
      <w:color w:val="0563C1" w:themeColor="hyperlink"/>
      <w:u w:val="single"/>
    </w:rPr>
  </w:style>
  <w:style w:type="character" w:styleId="ac">
    <w:name w:val="Unresolved Mention"/>
    <w:basedOn w:val="a2"/>
    <w:uiPriority w:val="99"/>
    <w:semiHidden/>
    <w:unhideWhenUsed/>
    <w:rsid w:val="00C4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14.emf"/><Relationship Id="rId42" Type="http://schemas.openxmlformats.org/officeDocument/2006/relationships/image" Target="media/image29.emf"/><Relationship Id="rId47" Type="http://schemas.openxmlformats.org/officeDocument/2006/relationships/image" Target="media/image23.wmf"/><Relationship Id="rId63" Type="http://schemas.openxmlformats.org/officeDocument/2006/relationships/image" Target="media/image48.emf"/><Relationship Id="rId68" Type="http://schemas.openxmlformats.org/officeDocument/2006/relationships/image" Target="media/image41.wmf"/><Relationship Id="rId84" Type="http://schemas.openxmlformats.org/officeDocument/2006/relationships/theme" Target="theme/theme1.xml"/><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image" Target="media/image22.emf"/><Relationship Id="rId37" Type="http://schemas.openxmlformats.org/officeDocument/2006/relationships/image" Target="media/image24.emf"/><Relationship Id="rId53" Type="http://schemas.openxmlformats.org/officeDocument/2006/relationships/image" Target="media/image35.emf"/><Relationship Id="rId58" Type="http://schemas.openxmlformats.org/officeDocument/2006/relationships/image" Target="media/image43.emf"/><Relationship Id="rId74" Type="http://schemas.openxmlformats.org/officeDocument/2006/relationships/image" Target="media/image42.wmf"/><Relationship Id="rId79" Type="http://schemas.openxmlformats.org/officeDocument/2006/relationships/oleObject" Target="embeddings/oleObject14.bin"/><Relationship Id="rId5" Type="http://schemas.openxmlformats.org/officeDocument/2006/relationships/webSettings" Target="webSettings.xml"/><Relationship Id="rId61" Type="http://schemas.openxmlformats.org/officeDocument/2006/relationships/image" Target="media/image46.emf"/><Relationship Id="rId82" Type="http://schemas.openxmlformats.org/officeDocument/2006/relationships/footer" Target="footer1.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oleObject" Target="embeddings/oleObject4.bin"/><Relationship Id="rId43" Type="http://schemas.openxmlformats.org/officeDocument/2006/relationships/image" Target="media/image30.emf"/><Relationship Id="rId48" Type="http://schemas.openxmlformats.org/officeDocument/2006/relationships/oleObject" Target="embeddings/oleObject5.bin"/><Relationship Id="rId56" Type="http://schemas.openxmlformats.org/officeDocument/2006/relationships/image" Target="media/image38.emf"/><Relationship Id="rId64" Type="http://schemas.openxmlformats.org/officeDocument/2006/relationships/image" Target="media/image39.wmf"/><Relationship Id="rId69" Type="http://schemas.openxmlformats.org/officeDocument/2006/relationships/oleObject" Target="embeddings/oleObject9.bin"/><Relationship Id="rId77" Type="http://schemas.openxmlformats.org/officeDocument/2006/relationships/oleObject" Target="embeddings/oleObject13.bin"/><Relationship Id="rId8" Type="http://schemas.openxmlformats.org/officeDocument/2006/relationships/image" Target="media/image1.emf"/><Relationship Id="rId51" Type="http://schemas.openxmlformats.org/officeDocument/2006/relationships/image" Target="media/image27.emf"/><Relationship Id="rId72" Type="http://schemas.openxmlformats.org/officeDocument/2006/relationships/image" Target="media/image51.wmf"/><Relationship Id="rId80" Type="http://schemas.openxmlformats.org/officeDocument/2006/relationships/hyperlink" Target="mailto:dmargaris@gmail.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oleObject" Target="embeddings/oleObject1.bin"/><Relationship Id="rId33" Type="http://schemas.openxmlformats.org/officeDocument/2006/relationships/image" Target="media/image90.w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4.emf"/><Relationship Id="rId67" Type="http://schemas.openxmlformats.org/officeDocument/2006/relationships/oleObject" Target="embeddings/oleObject8.bin"/><Relationship Id="rId20" Type="http://schemas.openxmlformats.org/officeDocument/2006/relationships/image" Target="media/image13.emf"/><Relationship Id="rId41" Type="http://schemas.openxmlformats.org/officeDocument/2006/relationships/image" Target="media/image28.emf"/><Relationship Id="rId54" Type="http://schemas.openxmlformats.org/officeDocument/2006/relationships/image" Target="media/image36.emf"/><Relationship Id="rId62" Type="http://schemas.openxmlformats.org/officeDocument/2006/relationships/image" Target="media/image47.emf"/><Relationship Id="rId70" Type="http://schemas.openxmlformats.org/officeDocument/2006/relationships/image" Target="media/image50.wmf"/><Relationship Id="rId75" Type="http://schemas.openxmlformats.org/officeDocument/2006/relationships/oleObject" Target="embeddings/oleObject12.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18.wmf"/><Relationship Id="rId36" Type="http://schemas.openxmlformats.org/officeDocument/2006/relationships/image" Target="media/image23.emf"/><Relationship Id="rId49" Type="http://schemas.openxmlformats.org/officeDocument/2006/relationships/image" Target="media/image24.wmf"/><Relationship Id="rId57" Type="http://schemas.openxmlformats.org/officeDocument/2006/relationships/image" Target="media/image42.emf"/><Relationship Id="rId10" Type="http://schemas.openxmlformats.org/officeDocument/2006/relationships/image" Target="media/image3.emf"/><Relationship Id="rId31" Type="http://schemas.openxmlformats.org/officeDocument/2006/relationships/image" Target="media/image21.emf"/><Relationship Id="rId44" Type="http://schemas.openxmlformats.org/officeDocument/2006/relationships/image" Target="media/image31.emf"/><Relationship Id="rId52" Type="http://schemas.openxmlformats.org/officeDocument/2006/relationships/image" Target="media/image34.emf"/><Relationship Id="rId60" Type="http://schemas.openxmlformats.org/officeDocument/2006/relationships/image" Target="media/image45.emf"/><Relationship Id="rId65" Type="http://schemas.openxmlformats.org/officeDocument/2006/relationships/oleObject" Target="embeddings/oleObject7.bin"/><Relationship Id="rId73" Type="http://schemas.openxmlformats.org/officeDocument/2006/relationships/oleObject" Target="embeddings/oleObject11.bin"/><Relationship Id="rId78" Type="http://schemas.openxmlformats.org/officeDocument/2006/relationships/image" Target="media/image44.wmf"/><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26.emf"/><Relationship Id="rId34" Type="http://schemas.openxmlformats.org/officeDocument/2006/relationships/oleObject" Target="embeddings/oleObject3.bin"/><Relationship Id="rId50" Type="http://schemas.openxmlformats.org/officeDocument/2006/relationships/oleObject" Target="embeddings/oleObject6.bin"/><Relationship Id="rId55" Type="http://schemas.openxmlformats.org/officeDocument/2006/relationships/image" Target="media/image37.emf"/><Relationship Id="rId76"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oleObject" Target="embeddings/oleObject10.bin"/><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image" Target="media/image9.wmf"/><Relationship Id="rId40" Type="http://schemas.openxmlformats.org/officeDocument/2006/relationships/image" Target="media/image27.wmf"/><Relationship Id="rId45" Type="http://schemas.openxmlformats.org/officeDocument/2006/relationships/image" Target="media/image32.emf"/><Relationship Id="rId66" Type="http://schemas.openxmlformats.org/officeDocument/2006/relationships/image" Target="media/image4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436</Words>
  <Characters>2359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Dionysis Margaris</cp:lastModifiedBy>
  <cp:revision>2</cp:revision>
  <cp:lastPrinted>2025-04-17T09:54:00Z</cp:lastPrinted>
  <dcterms:created xsi:type="dcterms:W3CDTF">2025-05-10T03:11:00Z</dcterms:created>
  <dcterms:modified xsi:type="dcterms:W3CDTF">2025-05-10T03:11:00Z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